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22EF6" w:rsidRPr="007C6054" w:rsidTr="00B22EF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22EF6" w:rsidRPr="007C6054" w:rsidRDefault="00B22EF6" w:rsidP="00B22EF6">
            <w:pPr>
              <w:pStyle w:val="RSKRbeteckning"/>
              <w:spacing w:before="240"/>
            </w:pPr>
            <w:r w:rsidRPr="007C6054">
              <w:t>Riksdagsskrivelse</w:t>
            </w:r>
          </w:p>
          <w:p w:rsidR="00B22EF6" w:rsidRPr="007C6054" w:rsidRDefault="00B22EF6" w:rsidP="00B22EF6">
            <w:pPr>
              <w:pStyle w:val="RSKRbeteckning"/>
            </w:pPr>
            <w:r w:rsidRPr="007C6054">
              <w:t>2009/10:215</w:t>
            </w:r>
          </w:p>
        </w:tc>
        <w:tc>
          <w:tcPr>
            <w:tcW w:w="1134" w:type="dxa"/>
          </w:tcPr>
          <w:p w:rsidR="00B22EF6" w:rsidRPr="007C6054" w:rsidRDefault="007C6054" w:rsidP="00B22EF6">
            <w:pPr>
              <w:jc w:val="right"/>
            </w:pPr>
            <w:r w:rsidRPr="007C605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EF6" w:rsidRPr="007C6054" w:rsidTr="00B22EF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22EF6" w:rsidRPr="007C6054" w:rsidRDefault="00B22EF6">
            <w:pPr>
              <w:rPr>
                <w:sz w:val="10"/>
              </w:rPr>
            </w:pPr>
          </w:p>
        </w:tc>
      </w:tr>
    </w:tbl>
    <w:p w:rsidR="00B22EF6" w:rsidRPr="007C6054" w:rsidRDefault="00B22EF6"/>
    <w:p w:rsidR="00B22EF6" w:rsidRPr="007C6054" w:rsidRDefault="00B22EF6" w:rsidP="00B22EF6">
      <w:pPr>
        <w:pStyle w:val="Mottagare1"/>
      </w:pPr>
      <w:r w:rsidRPr="007C6054">
        <w:t>Regeringen</w:t>
      </w:r>
    </w:p>
    <w:p w:rsidR="00B22EF6" w:rsidRPr="007C6054" w:rsidRDefault="00B22EF6" w:rsidP="00B22EF6">
      <w:pPr>
        <w:pStyle w:val="Mottagare2"/>
      </w:pPr>
      <w:r w:rsidRPr="007C6054">
        <w:t>Utbildningsdepartementet</w:t>
      </w:r>
    </w:p>
    <w:p w:rsidR="00B22EF6" w:rsidRPr="007C6054" w:rsidRDefault="00B22EF6" w:rsidP="00B22EF6">
      <w:r w:rsidRPr="007C6054">
        <w:t>Med överlämnande av utbildningsutskottets betänkande 2009/10:UbU14 Svenskundervisning för invandrare i folkhögskola får jag anmäla att riksdagen denna dag bifallit utskottets förslag till riksdagsbeslut.</w:t>
      </w:r>
    </w:p>
    <w:p w:rsidR="00B22EF6" w:rsidRPr="007C6054" w:rsidRDefault="00B22EF6" w:rsidP="00B22EF6">
      <w:pPr>
        <w:pStyle w:val="Stockholm"/>
      </w:pPr>
      <w:r w:rsidRPr="007C6054">
        <w:t>Stockholm den 24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2EF6" w:rsidRPr="007C6054" w:rsidTr="00B22EF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22EF6" w:rsidRPr="007C6054" w:rsidRDefault="00B22EF6" w:rsidP="00B22EF6">
            <w:pPr>
              <w:pStyle w:val="AvsTalman"/>
            </w:pPr>
            <w:r w:rsidRPr="007C6054">
              <w:t>Per Westerberg</w:t>
            </w:r>
          </w:p>
        </w:tc>
        <w:tc>
          <w:tcPr>
            <w:tcW w:w="3628" w:type="dxa"/>
          </w:tcPr>
          <w:p w:rsidR="00B22EF6" w:rsidRPr="007C6054" w:rsidRDefault="00B22EF6" w:rsidP="00B22EF6">
            <w:pPr>
              <w:pStyle w:val="AvsTjnsteman"/>
            </w:pPr>
            <w:r w:rsidRPr="007C6054">
              <w:t>Ulf Christoffersson</w:t>
            </w:r>
          </w:p>
        </w:tc>
      </w:tr>
    </w:tbl>
    <w:p w:rsidR="00D85057" w:rsidRPr="007C6054" w:rsidRDefault="00D85057" w:rsidP="00B22EF6"/>
    <w:sectPr w:rsidR="00D85057" w:rsidRPr="007C605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F6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C6054"/>
    <w:rsid w:val="007D2903"/>
    <w:rsid w:val="0083582F"/>
    <w:rsid w:val="00852286"/>
    <w:rsid w:val="00860608"/>
    <w:rsid w:val="008D022D"/>
    <w:rsid w:val="00924444"/>
    <w:rsid w:val="009417EF"/>
    <w:rsid w:val="009F0EC7"/>
    <w:rsid w:val="00A16D59"/>
    <w:rsid w:val="00AC3A6D"/>
    <w:rsid w:val="00B22EF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748B45-3F5B-4F6E-B4E7-66C50ED2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215</vt:lpwstr>
  </property>
  <property fmtid="{D5CDD505-2E9C-101B-9397-08002B2CF9AE}" pid="6" name="Datum">
    <vt:lpwstr>2010-03-24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14</vt:lpwstr>
  </property>
  <property fmtid="{D5CDD505-2E9C-101B-9397-08002B2CF9AE}" pid="17" name="RefRubrik">
    <vt:lpwstr>Svenskundervisning för invandrare i folkhögskola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mars 2010</vt:lpwstr>
  </property>
</Properties>
</file>