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B9DBE5ABDB84815B3BDB0450D6D7D46"/>
        </w:placeholder>
        <w:text/>
      </w:sdtPr>
      <w:sdtEndPr/>
      <w:sdtContent>
        <w:p w:rsidRPr="009B062B" w:rsidR="00AF30DD" w:rsidP="00F95B27" w:rsidRDefault="00AF30DD" w14:paraId="528EBAFD" w14:textId="77777777">
          <w:pPr>
            <w:pStyle w:val="Rubrik1"/>
            <w:spacing w:after="300"/>
          </w:pPr>
          <w:r w:rsidRPr="009B062B">
            <w:t>Förslag till riksdagsbeslut</w:t>
          </w:r>
        </w:p>
      </w:sdtContent>
    </w:sdt>
    <w:sdt>
      <w:sdtPr>
        <w:alias w:val="Yrkande 1"/>
        <w:tag w:val="3852d578-9ace-412d-b47d-369e454dc595"/>
        <w:id w:val="-1201854231"/>
        <w:lock w:val="sdtLocked"/>
      </w:sdtPr>
      <w:sdtEndPr/>
      <w:sdtContent>
        <w:p w:rsidR="00234B1D" w:rsidRDefault="00DB1DFF" w14:paraId="528EBAFE" w14:textId="77777777">
          <w:pPr>
            <w:pStyle w:val="Frslagstext"/>
            <w:numPr>
              <w:ilvl w:val="0"/>
              <w:numId w:val="0"/>
            </w:numPr>
          </w:pPr>
          <w:r>
            <w:t>Riksdagen ställer sig bakom det som anförs i motionen om att införa obligatoriska synkontroller i samband med körkortsförnyelse senare i livet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9233C6BA7B64D1980DC1E556EEB89FC"/>
        </w:placeholder>
        <w:text/>
      </w:sdtPr>
      <w:sdtEndPr/>
      <w:sdtContent>
        <w:p w:rsidRPr="009B062B" w:rsidR="006D79C9" w:rsidP="00333E95" w:rsidRDefault="006D79C9" w14:paraId="528EBAFF" w14:textId="77777777">
          <w:pPr>
            <w:pStyle w:val="Rubrik1"/>
          </w:pPr>
          <w:r>
            <w:t>Motivering</w:t>
          </w:r>
        </w:p>
      </w:sdtContent>
    </w:sdt>
    <w:p w:rsidR="00C85E60" w:rsidP="00C85E60" w:rsidRDefault="00C85E60" w14:paraId="528EBB00" w14:textId="28C89998">
      <w:pPr>
        <w:pStyle w:val="Normalutanindragellerluft"/>
      </w:pPr>
      <w:r>
        <w:t>En god syn är viktig för att säkra såväl trafiksäkerhet som den allmänna tryggheten i trafiken. Dessvärre ser var tionde bilist (vilket motsvarar 650</w:t>
      </w:r>
      <w:r w:rsidR="007E1C26">
        <w:t> </w:t>
      </w:r>
      <w:r>
        <w:t xml:space="preserve">000 bilister om siffrorna översätts till hela befolkningen) så dåligt att de inte skulle få ta körkort med den syn de har idag. Det visar den årliga så kallade Synbesiktningen som genomförs av Synoptik och Bilprovningen och där personer erbjuds att testa om de har trafiksäker syn i samband med besiktning av bilen. Trots detta testas privatbilisters syn bara inför att de ska ta körkort, vilket vanligtvis sker i sena tonåren. </w:t>
      </w:r>
    </w:p>
    <w:p w:rsidR="00C85E60" w:rsidP="007E1C26" w:rsidRDefault="00C85E60" w14:paraId="528EBB02" w14:textId="1B24E7ED">
      <w:r>
        <w:t xml:space="preserve">Synbesiktningen visar att de förändringar som sker med synskärpan över tid borde följas upp. Detta sker i flera EU-länder, men i Sverige behöver endast yrkesförare testa sin syn vart femte år. En nylig undersökningen från Kantar </w:t>
      </w:r>
      <w:r w:rsidR="007E1C26">
        <w:t xml:space="preserve">Sifo </w:t>
      </w:r>
      <w:r>
        <w:t>visar att hela 81</w:t>
      </w:r>
      <w:r w:rsidR="007E1C26">
        <w:t> </w:t>
      </w:r>
      <w:r>
        <w:t xml:space="preserve">% av de tillfrågade instämmer i att privatbilister, likt yrkesförare, borde ha återkommande krav på synkontroller vid körkortsförnyelse senare i livet. En majoritet i undersökningen instämmer också i att obligatoriska syntester efter 45 års ålder skulle göra att det hade känts tryggare i trafiken. </w:t>
      </w:r>
    </w:p>
    <w:p w:rsidR="00C85E60" w:rsidP="00F105E3" w:rsidRDefault="00C85E60" w14:paraId="528EBB04" w14:textId="77777777">
      <w:r>
        <w:t xml:space="preserve">Att kunna köra bil är en fråga om personlig frihet såväl som tillgänglighet. Syntest vid körkortsförnyelse kan stärka tryggheten för den enskilde genom bekräftelse på att synen är god, eller erbjudande av hjälpmedel som kan korrigera synen. Vid syntest kan också tidigare oupptäckta sjukdomstillstånd identifieras. Regelbundna synkontroller kan utöver att främja trafiksäkerheten därmed även stärka hälsan hos enskilda personer.  </w:t>
      </w:r>
    </w:p>
    <w:p w:rsidR="00BB6339" w:rsidP="00F105E3" w:rsidRDefault="00C85E60" w14:paraId="528EBB06" w14:textId="659C7B75">
      <w:r>
        <w:lastRenderedPageBreak/>
        <w:t xml:space="preserve">Riksdagens trafikutskott har i flera år betonat att frågan om återkommande synkontroller för privatbilister är viktig. Men inget har hänt då utskottet har lutat sig mot uppgiften att Transportstyrelsen bedriver en utredning i frågan. Enligt </w:t>
      </w:r>
      <w:r w:rsidR="007E1C26">
        <w:t>r</w:t>
      </w:r>
      <w:r>
        <w:t>iksdagens utredningstjänst arbetar dock inte myndigheten med frågan. Baserat på ovanstående anser jag att det borde införas obligatoriska synkontroller i samband med körkorts</w:t>
      </w:r>
      <w:r w:rsidR="00F105E3">
        <w:softHyphen/>
      </w:r>
      <w:bookmarkStart w:name="_GoBack" w:id="1"/>
      <w:bookmarkEnd w:id="1"/>
      <w:r>
        <w:t xml:space="preserve">förnyelse senare i livet. </w:t>
      </w:r>
    </w:p>
    <w:sdt>
      <w:sdtPr>
        <w:rPr>
          <w:i/>
          <w:noProof/>
        </w:rPr>
        <w:alias w:val="CC_Underskrifter"/>
        <w:tag w:val="CC_Underskrifter"/>
        <w:id w:val="583496634"/>
        <w:lock w:val="sdtContentLocked"/>
        <w:placeholder>
          <w:docPart w:val="C3AE6DB30AD247EBBFB56F8D0C0FC69C"/>
        </w:placeholder>
      </w:sdtPr>
      <w:sdtEndPr>
        <w:rPr>
          <w:i w:val="0"/>
          <w:noProof w:val="0"/>
        </w:rPr>
      </w:sdtEndPr>
      <w:sdtContent>
        <w:p w:rsidR="00F95B27" w:rsidP="00F95B27" w:rsidRDefault="00F95B27" w14:paraId="528EBB07" w14:textId="77777777"/>
        <w:p w:rsidRPr="008E0FE2" w:rsidR="004801AC" w:rsidP="00F95B27" w:rsidRDefault="00F105E3" w14:paraId="528EBB08" w14:textId="77777777"/>
      </w:sdtContent>
    </w:sdt>
    <w:tbl>
      <w:tblPr>
        <w:tblW w:w="5000" w:type="pct"/>
        <w:tblLook w:val="04A0" w:firstRow="1" w:lastRow="0" w:firstColumn="1" w:lastColumn="0" w:noHBand="0" w:noVBand="1"/>
        <w:tblCaption w:val="underskrifter"/>
      </w:tblPr>
      <w:tblGrid>
        <w:gridCol w:w="4252"/>
        <w:gridCol w:w="4252"/>
      </w:tblGrid>
      <w:tr w:rsidR="00F70016" w14:paraId="1D26F166" w14:textId="77777777">
        <w:trPr>
          <w:cantSplit/>
        </w:trPr>
        <w:tc>
          <w:tcPr>
            <w:tcW w:w="50" w:type="pct"/>
            <w:vAlign w:val="bottom"/>
          </w:tcPr>
          <w:p w:rsidR="00F70016" w:rsidRDefault="007E1C26" w14:paraId="75856549" w14:textId="77777777">
            <w:pPr>
              <w:pStyle w:val="Underskrifter"/>
            </w:pPr>
            <w:r>
              <w:t>Pia Steensland (KD)</w:t>
            </w:r>
          </w:p>
        </w:tc>
        <w:tc>
          <w:tcPr>
            <w:tcW w:w="50" w:type="pct"/>
            <w:vAlign w:val="bottom"/>
          </w:tcPr>
          <w:p w:rsidR="00F70016" w:rsidRDefault="00F70016" w14:paraId="198BA433" w14:textId="77777777">
            <w:pPr>
              <w:pStyle w:val="Underskrifter"/>
            </w:pPr>
          </w:p>
        </w:tc>
      </w:tr>
    </w:tbl>
    <w:p w:rsidR="00F71408" w:rsidRDefault="00F71408" w14:paraId="528EBB0C" w14:textId="77777777"/>
    <w:sectPr w:rsidR="00F7140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EBB0E" w14:textId="77777777" w:rsidR="00C85E60" w:rsidRDefault="00C85E60" w:rsidP="000C1CAD">
      <w:pPr>
        <w:spacing w:line="240" w:lineRule="auto"/>
      </w:pPr>
      <w:r>
        <w:separator/>
      </w:r>
    </w:p>
  </w:endnote>
  <w:endnote w:type="continuationSeparator" w:id="0">
    <w:p w14:paraId="528EBB0F" w14:textId="77777777" w:rsidR="00C85E60" w:rsidRDefault="00C85E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EBB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EBB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EBB1D" w14:textId="77777777" w:rsidR="00262EA3" w:rsidRPr="00F95B27" w:rsidRDefault="00262EA3" w:rsidP="00F95B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EBB0C" w14:textId="77777777" w:rsidR="00C85E60" w:rsidRDefault="00C85E60" w:rsidP="000C1CAD">
      <w:pPr>
        <w:spacing w:line="240" w:lineRule="auto"/>
      </w:pPr>
      <w:r>
        <w:separator/>
      </w:r>
    </w:p>
  </w:footnote>
  <w:footnote w:type="continuationSeparator" w:id="0">
    <w:p w14:paraId="528EBB0D" w14:textId="77777777" w:rsidR="00C85E60" w:rsidRDefault="00C85E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EBB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8EBB1E" wp14:editId="528EBB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8EBB22" w14:textId="77777777" w:rsidR="00262EA3" w:rsidRDefault="00F105E3" w:rsidP="008103B5">
                          <w:pPr>
                            <w:jc w:val="right"/>
                          </w:pPr>
                          <w:sdt>
                            <w:sdtPr>
                              <w:alias w:val="CC_Noformat_Partikod"/>
                              <w:tag w:val="CC_Noformat_Partikod"/>
                              <w:id w:val="-53464382"/>
                              <w:placeholder>
                                <w:docPart w:val="FB675AD23BC1468EB278B116D0C8122A"/>
                              </w:placeholder>
                              <w:text/>
                            </w:sdtPr>
                            <w:sdtEndPr/>
                            <w:sdtContent>
                              <w:r w:rsidR="00C85E60">
                                <w:t>KD</w:t>
                              </w:r>
                            </w:sdtContent>
                          </w:sdt>
                          <w:sdt>
                            <w:sdtPr>
                              <w:alias w:val="CC_Noformat_Partinummer"/>
                              <w:tag w:val="CC_Noformat_Partinummer"/>
                              <w:id w:val="-1709555926"/>
                              <w:placeholder>
                                <w:docPart w:val="91439A8DE4334C2B87592B021027E6C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8EBB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8EBB22" w14:textId="77777777" w:rsidR="00262EA3" w:rsidRDefault="00F105E3" w:rsidP="008103B5">
                    <w:pPr>
                      <w:jc w:val="right"/>
                    </w:pPr>
                    <w:sdt>
                      <w:sdtPr>
                        <w:alias w:val="CC_Noformat_Partikod"/>
                        <w:tag w:val="CC_Noformat_Partikod"/>
                        <w:id w:val="-53464382"/>
                        <w:placeholder>
                          <w:docPart w:val="FB675AD23BC1468EB278B116D0C8122A"/>
                        </w:placeholder>
                        <w:text/>
                      </w:sdtPr>
                      <w:sdtEndPr/>
                      <w:sdtContent>
                        <w:r w:rsidR="00C85E60">
                          <w:t>KD</w:t>
                        </w:r>
                      </w:sdtContent>
                    </w:sdt>
                    <w:sdt>
                      <w:sdtPr>
                        <w:alias w:val="CC_Noformat_Partinummer"/>
                        <w:tag w:val="CC_Noformat_Partinummer"/>
                        <w:id w:val="-1709555926"/>
                        <w:placeholder>
                          <w:docPart w:val="91439A8DE4334C2B87592B021027E6CF"/>
                        </w:placeholder>
                        <w:showingPlcHdr/>
                        <w:text/>
                      </w:sdtPr>
                      <w:sdtEndPr/>
                      <w:sdtContent>
                        <w:r w:rsidR="00262EA3">
                          <w:t xml:space="preserve"> </w:t>
                        </w:r>
                      </w:sdtContent>
                    </w:sdt>
                  </w:p>
                </w:txbxContent>
              </v:textbox>
              <w10:wrap anchorx="page"/>
            </v:shape>
          </w:pict>
        </mc:Fallback>
      </mc:AlternateContent>
    </w:r>
  </w:p>
  <w:p w14:paraId="528EBB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EBB12" w14:textId="77777777" w:rsidR="00262EA3" w:rsidRDefault="00262EA3" w:rsidP="008563AC">
    <w:pPr>
      <w:jc w:val="right"/>
    </w:pPr>
  </w:p>
  <w:p w14:paraId="528EBB1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EBB16" w14:textId="77777777" w:rsidR="00262EA3" w:rsidRDefault="00F105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8EBB20" wp14:editId="528EBB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8EBB17" w14:textId="77777777" w:rsidR="00262EA3" w:rsidRDefault="00F105E3" w:rsidP="00A314CF">
    <w:pPr>
      <w:pStyle w:val="FSHNormal"/>
      <w:spacing w:before="40"/>
    </w:pPr>
    <w:sdt>
      <w:sdtPr>
        <w:alias w:val="CC_Noformat_Motionstyp"/>
        <w:tag w:val="CC_Noformat_Motionstyp"/>
        <w:id w:val="1162973129"/>
        <w:lock w:val="sdtContentLocked"/>
        <w15:appearance w15:val="hidden"/>
        <w:text/>
      </w:sdtPr>
      <w:sdtEndPr/>
      <w:sdtContent>
        <w:r w:rsidR="00D76A16">
          <w:t>Enskild motion</w:t>
        </w:r>
      </w:sdtContent>
    </w:sdt>
    <w:r w:rsidR="00821B36">
      <w:t xml:space="preserve"> </w:t>
    </w:r>
    <w:sdt>
      <w:sdtPr>
        <w:alias w:val="CC_Noformat_Partikod"/>
        <w:tag w:val="CC_Noformat_Partikod"/>
        <w:id w:val="1471015553"/>
        <w:text/>
      </w:sdtPr>
      <w:sdtEndPr/>
      <w:sdtContent>
        <w:r w:rsidR="00C85E60">
          <w:t>KD</w:t>
        </w:r>
      </w:sdtContent>
    </w:sdt>
    <w:sdt>
      <w:sdtPr>
        <w:alias w:val="CC_Noformat_Partinummer"/>
        <w:tag w:val="CC_Noformat_Partinummer"/>
        <w:id w:val="-2014525982"/>
        <w:showingPlcHdr/>
        <w:text/>
      </w:sdtPr>
      <w:sdtEndPr/>
      <w:sdtContent>
        <w:r w:rsidR="00821B36">
          <w:t xml:space="preserve"> </w:t>
        </w:r>
      </w:sdtContent>
    </w:sdt>
  </w:p>
  <w:p w14:paraId="528EBB18" w14:textId="77777777" w:rsidR="00262EA3" w:rsidRPr="008227B3" w:rsidRDefault="00F105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8EBB19" w14:textId="77777777" w:rsidR="00262EA3" w:rsidRPr="008227B3" w:rsidRDefault="00F105E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76A1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76A16">
          <w:t>:1472</w:t>
        </w:r>
      </w:sdtContent>
    </w:sdt>
  </w:p>
  <w:p w14:paraId="528EBB1A" w14:textId="77777777" w:rsidR="00262EA3" w:rsidRDefault="00F105E3" w:rsidP="00E03A3D">
    <w:pPr>
      <w:pStyle w:val="Motionr"/>
    </w:pPr>
    <w:sdt>
      <w:sdtPr>
        <w:alias w:val="CC_Noformat_Avtext"/>
        <w:tag w:val="CC_Noformat_Avtext"/>
        <w:id w:val="-2020768203"/>
        <w:lock w:val="sdtContentLocked"/>
        <w15:appearance w15:val="hidden"/>
        <w:text/>
      </w:sdtPr>
      <w:sdtEndPr/>
      <w:sdtContent>
        <w:r w:rsidR="00D76A16">
          <w:t>av Pia Steensland (KD)</w:t>
        </w:r>
      </w:sdtContent>
    </w:sdt>
  </w:p>
  <w:sdt>
    <w:sdtPr>
      <w:alias w:val="CC_Noformat_Rubtext"/>
      <w:tag w:val="CC_Noformat_Rubtext"/>
      <w:id w:val="-218060500"/>
      <w:lock w:val="sdtLocked"/>
      <w:text/>
    </w:sdtPr>
    <w:sdtEndPr/>
    <w:sdtContent>
      <w:p w14:paraId="528EBB1B" w14:textId="0303A0BE" w:rsidR="00262EA3" w:rsidRDefault="00D76A16" w:rsidP="00283E0F">
        <w:pPr>
          <w:pStyle w:val="FSHRub2"/>
        </w:pPr>
        <w:r>
          <w:t>Obligatoriska synkontroller vid körkortsförnyelse</w:t>
        </w:r>
      </w:p>
    </w:sdtContent>
  </w:sdt>
  <w:sdt>
    <w:sdtPr>
      <w:alias w:val="CC_Boilerplate_3"/>
      <w:tag w:val="CC_Boilerplate_3"/>
      <w:id w:val="1606463544"/>
      <w:lock w:val="sdtContentLocked"/>
      <w15:appearance w15:val="hidden"/>
      <w:text w:multiLine="1"/>
    </w:sdtPr>
    <w:sdtEndPr/>
    <w:sdtContent>
      <w:p w14:paraId="528EBB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85E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4B1D"/>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C2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1B"/>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3E"/>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E60"/>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A16"/>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1DFF"/>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5E3"/>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016"/>
    <w:rsid w:val="00F701AC"/>
    <w:rsid w:val="00F70D9F"/>
    <w:rsid w:val="00F70E2B"/>
    <w:rsid w:val="00F711F8"/>
    <w:rsid w:val="00F7140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B27"/>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8EBAFC"/>
  <w15:chartTrackingRefBased/>
  <w15:docId w15:val="{4DB87624-C6F3-4FAC-A93F-C09E862C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B9DBE5ABDB84815B3BDB0450D6D7D46"/>
        <w:category>
          <w:name w:val="Allmänt"/>
          <w:gallery w:val="placeholder"/>
        </w:category>
        <w:types>
          <w:type w:val="bbPlcHdr"/>
        </w:types>
        <w:behaviors>
          <w:behavior w:val="content"/>
        </w:behaviors>
        <w:guid w:val="{8A9C3AE7-0B76-425C-971D-26DE28FB945F}"/>
      </w:docPartPr>
      <w:docPartBody>
        <w:p w:rsidR="00C878BD" w:rsidRDefault="00C878BD">
          <w:pPr>
            <w:pStyle w:val="0B9DBE5ABDB84815B3BDB0450D6D7D46"/>
          </w:pPr>
          <w:r w:rsidRPr="005A0A93">
            <w:rPr>
              <w:rStyle w:val="Platshllartext"/>
            </w:rPr>
            <w:t>Förslag till riksdagsbeslut</w:t>
          </w:r>
        </w:p>
      </w:docPartBody>
    </w:docPart>
    <w:docPart>
      <w:docPartPr>
        <w:name w:val="D9233C6BA7B64D1980DC1E556EEB89FC"/>
        <w:category>
          <w:name w:val="Allmänt"/>
          <w:gallery w:val="placeholder"/>
        </w:category>
        <w:types>
          <w:type w:val="bbPlcHdr"/>
        </w:types>
        <w:behaviors>
          <w:behavior w:val="content"/>
        </w:behaviors>
        <w:guid w:val="{15EBD9DB-6D71-4ADD-A15D-97814CB97CFA}"/>
      </w:docPartPr>
      <w:docPartBody>
        <w:p w:rsidR="00C878BD" w:rsidRDefault="00C878BD">
          <w:pPr>
            <w:pStyle w:val="D9233C6BA7B64D1980DC1E556EEB89FC"/>
          </w:pPr>
          <w:r w:rsidRPr="005A0A93">
            <w:rPr>
              <w:rStyle w:val="Platshllartext"/>
            </w:rPr>
            <w:t>Motivering</w:t>
          </w:r>
        </w:p>
      </w:docPartBody>
    </w:docPart>
    <w:docPart>
      <w:docPartPr>
        <w:name w:val="FB675AD23BC1468EB278B116D0C8122A"/>
        <w:category>
          <w:name w:val="Allmänt"/>
          <w:gallery w:val="placeholder"/>
        </w:category>
        <w:types>
          <w:type w:val="bbPlcHdr"/>
        </w:types>
        <w:behaviors>
          <w:behavior w:val="content"/>
        </w:behaviors>
        <w:guid w:val="{D7900D7A-CCE4-43C0-B8A7-A91AF7849809}"/>
      </w:docPartPr>
      <w:docPartBody>
        <w:p w:rsidR="00C878BD" w:rsidRDefault="00C878BD">
          <w:pPr>
            <w:pStyle w:val="FB675AD23BC1468EB278B116D0C8122A"/>
          </w:pPr>
          <w:r>
            <w:rPr>
              <w:rStyle w:val="Platshllartext"/>
            </w:rPr>
            <w:t xml:space="preserve"> </w:t>
          </w:r>
        </w:p>
      </w:docPartBody>
    </w:docPart>
    <w:docPart>
      <w:docPartPr>
        <w:name w:val="91439A8DE4334C2B87592B021027E6CF"/>
        <w:category>
          <w:name w:val="Allmänt"/>
          <w:gallery w:val="placeholder"/>
        </w:category>
        <w:types>
          <w:type w:val="bbPlcHdr"/>
        </w:types>
        <w:behaviors>
          <w:behavior w:val="content"/>
        </w:behaviors>
        <w:guid w:val="{6D598344-7175-4E02-9E85-693F7108829D}"/>
      </w:docPartPr>
      <w:docPartBody>
        <w:p w:rsidR="00C878BD" w:rsidRDefault="00C878BD">
          <w:pPr>
            <w:pStyle w:val="91439A8DE4334C2B87592B021027E6CF"/>
          </w:pPr>
          <w:r>
            <w:t xml:space="preserve"> </w:t>
          </w:r>
        </w:p>
      </w:docPartBody>
    </w:docPart>
    <w:docPart>
      <w:docPartPr>
        <w:name w:val="C3AE6DB30AD247EBBFB56F8D0C0FC69C"/>
        <w:category>
          <w:name w:val="Allmänt"/>
          <w:gallery w:val="placeholder"/>
        </w:category>
        <w:types>
          <w:type w:val="bbPlcHdr"/>
        </w:types>
        <w:behaviors>
          <w:behavior w:val="content"/>
        </w:behaviors>
        <w:guid w:val="{36862F0C-638C-4B16-BB8F-B7041817E082}"/>
      </w:docPartPr>
      <w:docPartBody>
        <w:p w:rsidR="00DD675B" w:rsidRDefault="00DD67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8BD"/>
    <w:rsid w:val="00C878BD"/>
    <w:rsid w:val="00DD67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9DBE5ABDB84815B3BDB0450D6D7D46">
    <w:name w:val="0B9DBE5ABDB84815B3BDB0450D6D7D46"/>
  </w:style>
  <w:style w:type="paragraph" w:customStyle="1" w:styleId="7F5739DEDAE647CCBD256A5C8FBEBA87">
    <w:name w:val="7F5739DEDAE647CCBD256A5C8FBEBA8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42F5EE5282148F181AA7F8D48D2F02D">
    <w:name w:val="442F5EE5282148F181AA7F8D48D2F02D"/>
  </w:style>
  <w:style w:type="paragraph" w:customStyle="1" w:styleId="D9233C6BA7B64D1980DC1E556EEB89FC">
    <w:name w:val="D9233C6BA7B64D1980DC1E556EEB89FC"/>
  </w:style>
  <w:style w:type="paragraph" w:customStyle="1" w:styleId="E57ADFB5EB2F495AAA7CF8BC35C5D0AD">
    <w:name w:val="E57ADFB5EB2F495AAA7CF8BC35C5D0AD"/>
  </w:style>
  <w:style w:type="paragraph" w:customStyle="1" w:styleId="79E6716F0A9A42E1B24DEF5C54772BE8">
    <w:name w:val="79E6716F0A9A42E1B24DEF5C54772BE8"/>
  </w:style>
  <w:style w:type="paragraph" w:customStyle="1" w:styleId="FB675AD23BC1468EB278B116D0C8122A">
    <w:name w:val="FB675AD23BC1468EB278B116D0C8122A"/>
  </w:style>
  <w:style w:type="paragraph" w:customStyle="1" w:styleId="91439A8DE4334C2B87592B021027E6CF">
    <w:name w:val="91439A8DE4334C2B87592B021027E6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B850FE-EF52-4A59-8BFB-04F240B998B8}"/>
</file>

<file path=customXml/itemProps2.xml><?xml version="1.0" encoding="utf-8"?>
<ds:datastoreItem xmlns:ds="http://schemas.openxmlformats.org/officeDocument/2006/customXml" ds:itemID="{3C2887F8-C4B4-4212-A920-7540C9FF1B90}"/>
</file>

<file path=customXml/itemProps3.xml><?xml version="1.0" encoding="utf-8"?>
<ds:datastoreItem xmlns:ds="http://schemas.openxmlformats.org/officeDocument/2006/customXml" ds:itemID="{65DBFB4E-15F1-489F-B057-F39C0B8F3C39}"/>
</file>

<file path=docProps/app.xml><?xml version="1.0" encoding="utf-8"?>
<Properties xmlns="http://schemas.openxmlformats.org/officeDocument/2006/extended-properties" xmlns:vt="http://schemas.openxmlformats.org/officeDocument/2006/docPropsVTypes">
  <Template>Normal</Template>
  <TotalTime>33</TotalTime>
  <Pages>2</Pages>
  <Words>336</Words>
  <Characters>1924</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Obligatoriska synkontroller i samband med körkortsförnyelse senare i livet</vt:lpstr>
      <vt:lpstr>
      </vt:lpstr>
    </vt:vector>
  </TitlesOfParts>
  <Company>Sveriges riksdag</Company>
  <LinksUpToDate>false</LinksUpToDate>
  <CharactersWithSpaces>2251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