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419B663E70C4AA49A3FB1DA325A36A8"/>
        </w:placeholder>
        <w:text/>
      </w:sdtPr>
      <w:sdtEndPr/>
      <w:sdtContent>
        <w:p w:rsidRPr="009B062B" w:rsidR="00AF30DD" w:rsidP="00DA28CE" w:rsidRDefault="00AF30DD" w14:paraId="3137E38F" w14:textId="77777777">
          <w:pPr>
            <w:pStyle w:val="Rubrik1"/>
            <w:spacing w:after="300"/>
          </w:pPr>
          <w:r w:rsidRPr="009B062B">
            <w:t>Förslag till riksdagsbeslut</w:t>
          </w:r>
        </w:p>
      </w:sdtContent>
    </w:sdt>
    <w:sdt>
      <w:sdtPr>
        <w:alias w:val="Yrkande 1"/>
        <w:tag w:val="c57144ce-1beb-4dea-8cce-0c173fc4e310"/>
        <w:id w:val="-1209719310"/>
        <w:lock w:val="sdtLocked"/>
      </w:sdtPr>
      <w:sdtEndPr/>
      <w:sdtContent>
        <w:p w:rsidR="00A36E39" w:rsidRDefault="00BF23CF" w14:paraId="3FBD4AFF" w14:textId="59628BB5">
          <w:pPr>
            <w:pStyle w:val="Frslagstext"/>
            <w:numPr>
              <w:ilvl w:val="0"/>
              <w:numId w:val="0"/>
            </w:numPr>
          </w:pPr>
          <w:r>
            <w:t>Riksdagen ställer sig bakom det som anförs i motionen om att satsa mer på foodtech och innovativ livsmedelsforskning för att värna om klimatet och folkhälsan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5E3FA2B356D405199940710051A6A5D"/>
        </w:placeholder>
        <w:text/>
      </w:sdtPr>
      <w:sdtEndPr/>
      <w:sdtContent>
        <w:p w:rsidRPr="009B062B" w:rsidR="006D79C9" w:rsidP="00333E95" w:rsidRDefault="006D79C9" w14:paraId="507BEA3F" w14:textId="77777777">
          <w:pPr>
            <w:pStyle w:val="Rubrik1"/>
          </w:pPr>
          <w:r>
            <w:t>Motivering</w:t>
          </w:r>
        </w:p>
      </w:sdtContent>
    </w:sdt>
    <w:p w:rsidRPr="00A579CB" w:rsidR="00033277" w:rsidP="00A579CB" w:rsidRDefault="00033277" w14:paraId="3CD64AA1" w14:textId="4211B116">
      <w:pPr>
        <w:pStyle w:val="Normalutanindragellerluft"/>
      </w:pPr>
      <w:r w:rsidRPr="00A579CB">
        <w:t xml:space="preserve">Det råder en bred samsyn bland forskare och politiker världen över om att några av vår tids största politiska utmaningar är att minska den mänskliga påverkan på klimatet och de livsstilsrelaterade folksjukdomarna. Det råder inte längre något tvivel om att de utsläpp som genereras av vår konsumtion har stor betydelse för den accelererande globala uppvärmningen. Bara i Sverige står livsmedelsbranschen för cirka en fjärdedel av </w:t>
      </w:r>
      <w:r w:rsidRPr="00A579CB" w:rsidR="00D90B3C">
        <w:t>de</w:t>
      </w:r>
      <w:r w:rsidRPr="00A579CB">
        <w:t xml:space="preserve"> totala utsläpp</w:t>
      </w:r>
      <w:r w:rsidRPr="00A579CB" w:rsidR="00D90B3C">
        <w:t>en</w:t>
      </w:r>
      <w:r w:rsidRPr="00A579CB">
        <w:t xml:space="preserve"> av växthusgaser. </w:t>
      </w:r>
    </w:p>
    <w:p w:rsidRPr="00033277" w:rsidR="00033277" w:rsidP="00033277" w:rsidRDefault="00033277" w14:paraId="03F9D0DE" w14:textId="2C10179A">
      <w:r w:rsidRPr="00033277">
        <w:t>För att klara av att möta den accelererande globala uppvärmningen och den ökande andelen livsstilsrelaterade sjukdomar bland befolkningen behöver dagens konsumtion</w:t>
      </w:r>
      <w:r w:rsidR="00A579CB">
        <w:softHyphen/>
      </w:r>
      <w:r w:rsidRPr="00033277">
        <w:t xml:space="preserve">smönster förändras, men också det sätt på vilket vi producerar och framställer mat och livsmedel. Detta kräver stöttning från politiken, inte minst vad gäller innovativ livsmedelsforskning. </w:t>
      </w:r>
    </w:p>
    <w:p w:rsidRPr="00033277" w:rsidR="00033277" w:rsidP="00033277" w:rsidRDefault="00033277" w14:paraId="21CE87FA" w14:textId="00662C77">
      <w:r w:rsidRPr="00033277">
        <w:t>I Silicon Valley växer en helt ny bransch fram – foodtech – där man kopplar ihop livsmedel och digital teknik med de stora samhällsutmaningar som världen står inför. Målet är att, med hjälp av nya typer och former av livsmedel, möta och utveckla hållbara livsmedel som kan svara upp mot utmaningarna med den globala livsmedels</w:t>
      </w:r>
      <w:r w:rsidR="00A579CB">
        <w:softHyphen/>
      </w:r>
      <w:bookmarkStart w:name="_GoBack" w:id="1"/>
      <w:bookmarkEnd w:id="1"/>
      <w:r w:rsidRPr="00033277">
        <w:t xml:space="preserve">försörjningen, de akuta klimatförändringarna samt </w:t>
      </w:r>
      <w:r w:rsidR="00D90B3C">
        <w:t xml:space="preserve">de </w:t>
      </w:r>
      <w:r w:rsidRPr="00033277">
        <w:t>livsstilsrelaterade sjukdomarna. Om även Sverige skulle ta chansen att satsa på innovativ livsmedelsforskning och foodtech har vi möjlighet att bli den ledande livsmedelsforskningsnationen i Europa samtidigt som vi bidrar till att minska utsläpp och livs</w:t>
      </w:r>
      <w:r w:rsidR="00D90B3C">
        <w:t>stils</w:t>
      </w:r>
      <w:r w:rsidRPr="00033277">
        <w:t>relaterade sjukdomar.</w:t>
      </w:r>
    </w:p>
    <w:p w:rsidR="00033277" w:rsidP="00033277" w:rsidRDefault="00033277" w14:paraId="0B43458F" w14:textId="3C8D2172">
      <w:r w:rsidRPr="00033277">
        <w:t xml:space="preserve">Idag läggs mycket av våra gemensamma resurser på att bevara den traditionella och konventionella livsmedelsproduktionen. Men för att utveckla livsmedel som leder </w:t>
      </w:r>
      <w:r w:rsidRPr="00033277" w:rsidR="00D90B3C">
        <w:t xml:space="preserve">både </w:t>
      </w:r>
      <w:r w:rsidRPr="00033277">
        <w:t xml:space="preserve">till en minskad klimatpåverkan och till ökade hälsovinster för befolkningen behöver </w:t>
      </w:r>
      <w:r w:rsidRPr="00033277">
        <w:lastRenderedPageBreak/>
        <w:t>investeringar ske i forskning och utveckling av nya, hållbara livsmedel. Framtidens livsmedelsforskning är forskning som drivs av långsiktighet, hållbarhet och hälsa.</w:t>
      </w:r>
    </w:p>
    <w:sdt>
      <w:sdtPr>
        <w:rPr>
          <w:i/>
          <w:noProof/>
        </w:rPr>
        <w:alias w:val="CC_Underskrifter"/>
        <w:tag w:val="CC_Underskrifter"/>
        <w:id w:val="583496634"/>
        <w:lock w:val="sdtContentLocked"/>
        <w:placeholder>
          <w:docPart w:val="687E23CCAD9A43DFAECF5DF37F5C42D0"/>
        </w:placeholder>
      </w:sdtPr>
      <w:sdtEndPr>
        <w:rPr>
          <w:i w:val="0"/>
          <w:noProof w:val="0"/>
        </w:rPr>
      </w:sdtEndPr>
      <w:sdtContent>
        <w:p w:rsidR="00F72A27" w:rsidP="00F72A27" w:rsidRDefault="00F72A27" w14:paraId="51F94FCA" w14:textId="77777777"/>
        <w:p w:rsidRPr="008E0FE2" w:rsidR="004801AC" w:rsidP="00F72A27" w:rsidRDefault="00A579CB" w14:paraId="0A0ED311" w14:textId="063B0CF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Antoni (M)</w:t>
            </w:r>
          </w:p>
        </w:tc>
        <w:tc>
          <w:tcPr>
            <w:tcW w:w="50" w:type="pct"/>
            <w:vAlign w:val="bottom"/>
          </w:tcPr>
          <w:p>
            <w:pPr>
              <w:pStyle w:val="Underskrifter"/>
            </w:pPr>
            <w:r>
              <w:t> </w:t>
            </w:r>
          </w:p>
        </w:tc>
      </w:tr>
    </w:tbl>
    <w:p w:rsidR="00F64EAD" w:rsidRDefault="00F64EAD" w14:paraId="49427F08" w14:textId="77777777"/>
    <w:sectPr w:rsidR="00F64EA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ECB6F" w14:textId="77777777" w:rsidR="007C7BF6" w:rsidRDefault="007C7BF6" w:rsidP="000C1CAD">
      <w:pPr>
        <w:spacing w:line="240" w:lineRule="auto"/>
      </w:pPr>
      <w:r>
        <w:separator/>
      </w:r>
    </w:p>
  </w:endnote>
  <w:endnote w:type="continuationSeparator" w:id="0">
    <w:p w14:paraId="7608952E" w14:textId="77777777" w:rsidR="007C7BF6" w:rsidRDefault="007C7B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2F3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6923E" w14:textId="491DFB5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72A2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1E3E0" w14:textId="04292D35" w:rsidR="00262EA3" w:rsidRPr="00F72A27" w:rsidRDefault="00262EA3" w:rsidP="00F72A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97DBB" w14:textId="77777777" w:rsidR="007C7BF6" w:rsidRDefault="007C7BF6" w:rsidP="000C1CAD">
      <w:pPr>
        <w:spacing w:line="240" w:lineRule="auto"/>
      </w:pPr>
      <w:r>
        <w:separator/>
      </w:r>
    </w:p>
  </w:footnote>
  <w:footnote w:type="continuationSeparator" w:id="0">
    <w:p w14:paraId="2FE2C5D8" w14:textId="77777777" w:rsidR="007C7BF6" w:rsidRDefault="007C7B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47842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C9BFDF" wp14:anchorId="1D4493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579CB" w14:paraId="3FDAC415" w14:textId="77777777">
                          <w:pPr>
                            <w:jc w:val="right"/>
                          </w:pPr>
                          <w:sdt>
                            <w:sdtPr>
                              <w:alias w:val="CC_Noformat_Partikod"/>
                              <w:tag w:val="CC_Noformat_Partikod"/>
                              <w:id w:val="-53464382"/>
                              <w:placeholder>
                                <w:docPart w:val="DC19B6C7B324423D8325DB9DAD8B2B5A"/>
                              </w:placeholder>
                              <w:text/>
                            </w:sdtPr>
                            <w:sdtEndPr/>
                            <w:sdtContent>
                              <w:r w:rsidR="00033277">
                                <w:t>M</w:t>
                              </w:r>
                            </w:sdtContent>
                          </w:sdt>
                          <w:sdt>
                            <w:sdtPr>
                              <w:alias w:val="CC_Noformat_Partinummer"/>
                              <w:tag w:val="CC_Noformat_Partinummer"/>
                              <w:id w:val="-1709555926"/>
                              <w:placeholder>
                                <w:docPart w:val="D53E4D7257274471941233DD0C640BAE"/>
                              </w:placeholder>
                              <w:text/>
                            </w:sdtPr>
                            <w:sdtEndPr/>
                            <w:sdtContent>
                              <w:r w:rsidR="00033277">
                                <w:t>1526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44930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579CB" w14:paraId="3FDAC415" w14:textId="77777777">
                    <w:pPr>
                      <w:jc w:val="right"/>
                    </w:pPr>
                    <w:sdt>
                      <w:sdtPr>
                        <w:alias w:val="CC_Noformat_Partikod"/>
                        <w:tag w:val="CC_Noformat_Partikod"/>
                        <w:id w:val="-53464382"/>
                        <w:placeholder>
                          <w:docPart w:val="DC19B6C7B324423D8325DB9DAD8B2B5A"/>
                        </w:placeholder>
                        <w:text/>
                      </w:sdtPr>
                      <w:sdtEndPr/>
                      <w:sdtContent>
                        <w:r w:rsidR="00033277">
                          <w:t>M</w:t>
                        </w:r>
                      </w:sdtContent>
                    </w:sdt>
                    <w:sdt>
                      <w:sdtPr>
                        <w:alias w:val="CC_Noformat_Partinummer"/>
                        <w:tag w:val="CC_Noformat_Partinummer"/>
                        <w:id w:val="-1709555926"/>
                        <w:placeholder>
                          <w:docPart w:val="D53E4D7257274471941233DD0C640BAE"/>
                        </w:placeholder>
                        <w:text/>
                      </w:sdtPr>
                      <w:sdtEndPr/>
                      <w:sdtContent>
                        <w:r w:rsidR="00033277">
                          <w:t>1526</w:t>
                        </w:r>
                      </w:sdtContent>
                    </w:sdt>
                  </w:p>
                </w:txbxContent>
              </v:textbox>
              <w10:wrap anchorx="page"/>
            </v:shape>
          </w:pict>
        </mc:Fallback>
      </mc:AlternateContent>
    </w:r>
  </w:p>
  <w:p w:rsidRPr="00293C4F" w:rsidR="00262EA3" w:rsidP="00776B74" w:rsidRDefault="00262EA3" w14:paraId="64AAE30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311E7C" w14:textId="77777777">
    <w:pPr>
      <w:jc w:val="right"/>
    </w:pPr>
  </w:p>
  <w:p w:rsidR="00262EA3" w:rsidP="00776B74" w:rsidRDefault="00262EA3" w14:paraId="0E6B321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579CB" w14:paraId="247BC1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69B1E7" wp14:anchorId="58D2B4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579CB" w14:paraId="3AA900F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33277">
          <w:t>M</w:t>
        </w:r>
      </w:sdtContent>
    </w:sdt>
    <w:sdt>
      <w:sdtPr>
        <w:alias w:val="CC_Noformat_Partinummer"/>
        <w:tag w:val="CC_Noformat_Partinummer"/>
        <w:id w:val="-2014525982"/>
        <w:text/>
      </w:sdtPr>
      <w:sdtEndPr/>
      <w:sdtContent>
        <w:r w:rsidR="00033277">
          <w:t>1526</w:t>
        </w:r>
      </w:sdtContent>
    </w:sdt>
  </w:p>
  <w:p w:rsidRPr="008227B3" w:rsidR="00262EA3" w:rsidP="008227B3" w:rsidRDefault="00A579CB" w14:paraId="00979C6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579CB" w14:paraId="5358525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:1026</w:t>
        </w:r>
      </w:sdtContent>
    </w:sdt>
  </w:p>
  <w:p w:rsidR="00262EA3" w:rsidP="00E03A3D" w:rsidRDefault="00A579CB" w14:paraId="7E5AD606" w14:textId="77777777">
    <w:pPr>
      <w:pStyle w:val="Motionr"/>
    </w:pPr>
    <w:sdt>
      <w:sdtPr>
        <w:alias w:val="CC_Noformat_Avtext"/>
        <w:tag w:val="CC_Noformat_Avtext"/>
        <w:id w:val="-2020768203"/>
        <w:lock w:val="sdtContentLocked"/>
        <w15:appearance w15:val="hidden"/>
        <w:text/>
      </w:sdtPr>
      <w:sdtEndPr/>
      <w:sdtContent>
        <w:r>
          <w:t>av Helena Antoni (M)</w:t>
        </w:r>
      </w:sdtContent>
    </w:sdt>
  </w:p>
  <w:sdt>
    <w:sdtPr>
      <w:alias w:val="CC_Noformat_Rubtext"/>
      <w:tag w:val="CC_Noformat_Rubtext"/>
      <w:id w:val="-218060500"/>
      <w:lock w:val="sdtLocked"/>
      <w:text/>
    </w:sdtPr>
    <w:sdtEndPr/>
    <w:sdtContent>
      <w:p w:rsidR="00262EA3" w:rsidP="00283E0F" w:rsidRDefault="00433B31" w14:paraId="7DD19F5C" w14:textId="5C388B72">
        <w:pPr>
          <w:pStyle w:val="FSHRub2"/>
        </w:pPr>
        <w:r>
          <w:t>Innovativ livsmedelsforskning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DDB7D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332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277"/>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B31"/>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1D7"/>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C7BF6"/>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0A0"/>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6E39"/>
    <w:rsid w:val="00A3763D"/>
    <w:rsid w:val="00A406F5"/>
    <w:rsid w:val="00A40791"/>
    <w:rsid w:val="00A40E1B"/>
    <w:rsid w:val="00A41292"/>
    <w:rsid w:val="00A41714"/>
    <w:rsid w:val="00A41800"/>
    <w:rsid w:val="00A42228"/>
    <w:rsid w:val="00A43FC8"/>
    <w:rsid w:val="00A4400F"/>
    <w:rsid w:val="00A4468A"/>
    <w:rsid w:val="00A446B2"/>
    <w:rsid w:val="00A45896"/>
    <w:rsid w:val="00A45C33"/>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9CB"/>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3CF"/>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B3C"/>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E7F63"/>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EAD"/>
    <w:rsid w:val="00F65098"/>
    <w:rsid w:val="00F6570C"/>
    <w:rsid w:val="00F657A3"/>
    <w:rsid w:val="00F65A48"/>
    <w:rsid w:val="00F663AA"/>
    <w:rsid w:val="00F66952"/>
    <w:rsid w:val="00F66E5F"/>
    <w:rsid w:val="00F701AC"/>
    <w:rsid w:val="00F70D9F"/>
    <w:rsid w:val="00F70E2B"/>
    <w:rsid w:val="00F711F8"/>
    <w:rsid w:val="00F71B58"/>
    <w:rsid w:val="00F722EE"/>
    <w:rsid w:val="00F72A27"/>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B16CC3"/>
  <w15:chartTrackingRefBased/>
  <w15:docId w15:val="{DE9555F4-F745-477D-8FEF-12219801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19B663E70C4AA49A3FB1DA325A36A8"/>
        <w:category>
          <w:name w:val="Allmänt"/>
          <w:gallery w:val="placeholder"/>
        </w:category>
        <w:types>
          <w:type w:val="bbPlcHdr"/>
        </w:types>
        <w:behaviors>
          <w:behavior w:val="content"/>
        </w:behaviors>
        <w:guid w:val="{C4F66A2D-CB8B-41CB-8643-E55EE250EE20}"/>
      </w:docPartPr>
      <w:docPartBody>
        <w:p w:rsidR="00CA3AF7" w:rsidRDefault="00B83F58">
          <w:pPr>
            <w:pStyle w:val="8419B663E70C4AA49A3FB1DA325A36A8"/>
          </w:pPr>
          <w:r w:rsidRPr="005A0A93">
            <w:rPr>
              <w:rStyle w:val="Platshllartext"/>
            </w:rPr>
            <w:t>Förslag till riksdagsbeslut</w:t>
          </w:r>
        </w:p>
      </w:docPartBody>
    </w:docPart>
    <w:docPart>
      <w:docPartPr>
        <w:name w:val="75E3FA2B356D405199940710051A6A5D"/>
        <w:category>
          <w:name w:val="Allmänt"/>
          <w:gallery w:val="placeholder"/>
        </w:category>
        <w:types>
          <w:type w:val="bbPlcHdr"/>
        </w:types>
        <w:behaviors>
          <w:behavior w:val="content"/>
        </w:behaviors>
        <w:guid w:val="{37F055CF-13E9-46E2-B063-D389DA4E5586}"/>
      </w:docPartPr>
      <w:docPartBody>
        <w:p w:rsidR="00CA3AF7" w:rsidRDefault="00B83F58">
          <w:pPr>
            <w:pStyle w:val="75E3FA2B356D405199940710051A6A5D"/>
          </w:pPr>
          <w:r w:rsidRPr="005A0A93">
            <w:rPr>
              <w:rStyle w:val="Platshllartext"/>
            </w:rPr>
            <w:t>Motivering</w:t>
          </w:r>
        </w:p>
      </w:docPartBody>
    </w:docPart>
    <w:docPart>
      <w:docPartPr>
        <w:name w:val="DC19B6C7B324423D8325DB9DAD8B2B5A"/>
        <w:category>
          <w:name w:val="Allmänt"/>
          <w:gallery w:val="placeholder"/>
        </w:category>
        <w:types>
          <w:type w:val="bbPlcHdr"/>
        </w:types>
        <w:behaviors>
          <w:behavior w:val="content"/>
        </w:behaviors>
        <w:guid w:val="{8F026ECA-8503-4C19-891B-242222E82EAF}"/>
      </w:docPartPr>
      <w:docPartBody>
        <w:p w:rsidR="00CA3AF7" w:rsidRDefault="00B83F58">
          <w:pPr>
            <w:pStyle w:val="DC19B6C7B324423D8325DB9DAD8B2B5A"/>
          </w:pPr>
          <w:r>
            <w:rPr>
              <w:rStyle w:val="Platshllartext"/>
            </w:rPr>
            <w:t xml:space="preserve"> </w:t>
          </w:r>
        </w:p>
      </w:docPartBody>
    </w:docPart>
    <w:docPart>
      <w:docPartPr>
        <w:name w:val="D53E4D7257274471941233DD0C640BAE"/>
        <w:category>
          <w:name w:val="Allmänt"/>
          <w:gallery w:val="placeholder"/>
        </w:category>
        <w:types>
          <w:type w:val="bbPlcHdr"/>
        </w:types>
        <w:behaviors>
          <w:behavior w:val="content"/>
        </w:behaviors>
        <w:guid w:val="{F5FDDE35-7B59-4F69-850F-A4060D2FB32C}"/>
      </w:docPartPr>
      <w:docPartBody>
        <w:p w:rsidR="00CA3AF7" w:rsidRDefault="00B83F58">
          <w:pPr>
            <w:pStyle w:val="D53E4D7257274471941233DD0C640BAE"/>
          </w:pPr>
          <w:r>
            <w:t xml:space="preserve"> </w:t>
          </w:r>
        </w:p>
      </w:docPartBody>
    </w:docPart>
    <w:docPart>
      <w:docPartPr>
        <w:name w:val="687E23CCAD9A43DFAECF5DF37F5C42D0"/>
        <w:category>
          <w:name w:val="Allmänt"/>
          <w:gallery w:val="placeholder"/>
        </w:category>
        <w:types>
          <w:type w:val="bbPlcHdr"/>
        </w:types>
        <w:behaviors>
          <w:behavior w:val="content"/>
        </w:behaviors>
        <w:guid w:val="{A6453780-1B3E-497A-8A83-B464335540FD}"/>
      </w:docPartPr>
      <w:docPartBody>
        <w:p w:rsidR="004B0C14" w:rsidRDefault="004B0C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F58"/>
    <w:rsid w:val="004B0C14"/>
    <w:rsid w:val="00B83F58"/>
    <w:rsid w:val="00CA3A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19B663E70C4AA49A3FB1DA325A36A8">
    <w:name w:val="8419B663E70C4AA49A3FB1DA325A36A8"/>
  </w:style>
  <w:style w:type="paragraph" w:customStyle="1" w:styleId="A460E15194AE43C489E6362AB368F94D">
    <w:name w:val="A460E15194AE43C489E6362AB368F94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7103E23E82F45C794F84E12751529E6">
    <w:name w:val="57103E23E82F45C794F84E12751529E6"/>
  </w:style>
  <w:style w:type="paragraph" w:customStyle="1" w:styleId="75E3FA2B356D405199940710051A6A5D">
    <w:name w:val="75E3FA2B356D405199940710051A6A5D"/>
  </w:style>
  <w:style w:type="paragraph" w:customStyle="1" w:styleId="034F182DDCBB4C6AB7231A9DD57FF034">
    <w:name w:val="034F182DDCBB4C6AB7231A9DD57FF034"/>
  </w:style>
  <w:style w:type="paragraph" w:customStyle="1" w:styleId="F6F5CF0538ED4A99B20A331C774CA296">
    <w:name w:val="F6F5CF0538ED4A99B20A331C774CA296"/>
  </w:style>
  <w:style w:type="paragraph" w:customStyle="1" w:styleId="DC19B6C7B324423D8325DB9DAD8B2B5A">
    <w:name w:val="DC19B6C7B324423D8325DB9DAD8B2B5A"/>
  </w:style>
  <w:style w:type="paragraph" w:customStyle="1" w:styleId="D53E4D7257274471941233DD0C640BAE">
    <w:name w:val="D53E4D7257274471941233DD0C640B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A3A4D8-C858-45B4-B7AD-5EEEF0F51D01}"/>
</file>

<file path=customXml/itemProps2.xml><?xml version="1.0" encoding="utf-8"?>
<ds:datastoreItem xmlns:ds="http://schemas.openxmlformats.org/officeDocument/2006/customXml" ds:itemID="{F5C2F8C7-A5FF-4A25-ABED-0A128174A609}"/>
</file>

<file path=customXml/itemProps3.xml><?xml version="1.0" encoding="utf-8"?>
<ds:datastoreItem xmlns:ds="http://schemas.openxmlformats.org/officeDocument/2006/customXml" ds:itemID="{379D6703-04BA-43B7-BB69-C11FE586080A}"/>
</file>

<file path=docProps/app.xml><?xml version="1.0" encoding="utf-8"?>
<Properties xmlns="http://schemas.openxmlformats.org/officeDocument/2006/extended-properties" xmlns:vt="http://schemas.openxmlformats.org/officeDocument/2006/docPropsVTypes">
  <Template>Normal</Template>
  <TotalTime>11</TotalTime>
  <Pages>2</Pages>
  <Words>304</Words>
  <Characters>1864</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M1526 Angående en innovativ livsmedelsforskning</vt:lpstr>
      <vt:lpstr>
      </vt:lpstr>
    </vt:vector>
  </TitlesOfParts>
  <Company>Sveriges riksdag</Company>
  <LinksUpToDate>false</LinksUpToDate>
  <CharactersWithSpaces>2159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