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153A5330D0480286294BAEBF9C16AB"/>
        </w:placeholder>
        <w:text/>
      </w:sdtPr>
      <w:sdtEndPr/>
      <w:sdtContent>
        <w:p w:rsidRPr="009B062B" w:rsidR="00AF30DD" w:rsidP="00DA28CE" w:rsidRDefault="00AF30DD" w14:paraId="781D2245" w14:textId="77777777">
          <w:pPr>
            <w:pStyle w:val="Rubrik1"/>
            <w:spacing w:after="300"/>
          </w:pPr>
          <w:r w:rsidRPr="009B062B">
            <w:t>Förslag till riksdagsbeslut</w:t>
          </w:r>
        </w:p>
      </w:sdtContent>
    </w:sdt>
    <w:sdt>
      <w:sdtPr>
        <w:alias w:val="Yrkande 1"/>
        <w:tag w:val="36c977bf-cfb8-45b8-abb9-0b2df04f085a"/>
        <w:id w:val="658198374"/>
        <w:lock w:val="sdtLocked"/>
      </w:sdtPr>
      <w:sdtEndPr/>
      <w:sdtContent>
        <w:p w:rsidR="008227E0" w:rsidRDefault="00ED43A6" w14:paraId="7458F437" w14:textId="77777777">
          <w:pPr>
            <w:pStyle w:val="Frslagstext"/>
          </w:pPr>
          <w:r>
            <w:t>Riksdagen ställer sig bakom det som anförs i motionen om att regeringen behöver stå upp för äganderätten och privat ägande och tillkännager detta för regeringen.</w:t>
          </w:r>
        </w:p>
      </w:sdtContent>
    </w:sdt>
    <w:sdt>
      <w:sdtPr>
        <w:alias w:val="Yrkande 2"/>
        <w:tag w:val="4e53cf77-80f0-465a-bb68-ea48d7878037"/>
        <w:id w:val="-1176647966"/>
        <w:lock w:val="sdtLocked"/>
      </w:sdtPr>
      <w:sdtEndPr/>
      <w:sdtContent>
        <w:p w:rsidR="008227E0" w:rsidRDefault="00ED43A6" w14:paraId="308AEE93" w14:textId="77777777">
          <w:pPr>
            <w:pStyle w:val="Frslagstext"/>
          </w:pPr>
          <w:r>
            <w:t>Riksdagen ställer sig bakom det som anförs i motionen om att se företagandets villkor och förutsättningar som grunden för tillväxt i hela landet och tillkännager detta för regeringen.</w:t>
          </w:r>
        </w:p>
      </w:sdtContent>
    </w:sdt>
    <w:sdt>
      <w:sdtPr>
        <w:alias w:val="Yrkande 3"/>
        <w:tag w:val="1139c0ca-8ecd-4191-9bb6-9fffa953ae0f"/>
        <w:id w:val="1918129351"/>
        <w:lock w:val="sdtLocked"/>
      </w:sdtPr>
      <w:sdtEndPr/>
      <w:sdtContent>
        <w:p w:rsidR="008227E0" w:rsidRDefault="00ED43A6" w14:paraId="158F6535" w14:textId="77777777">
          <w:pPr>
            <w:pStyle w:val="Frslagstext"/>
          </w:pPr>
          <w:r>
            <w:t>Riksdagen ställer sig bakom det som anförs i motionen om att skogen är en av Sveriges stora tillgångar och att äganderätten bland Sveriges skogsägare ska stärkas och tillkännager detta för regeringen.</w:t>
          </w:r>
        </w:p>
      </w:sdtContent>
    </w:sdt>
    <w:sdt>
      <w:sdtPr>
        <w:alias w:val="Yrkande 4"/>
        <w:tag w:val="299dc5a0-5f7b-4761-a281-e4b636a3bee3"/>
        <w:id w:val="148648083"/>
        <w:lock w:val="sdtLocked"/>
      </w:sdtPr>
      <w:sdtEndPr/>
      <w:sdtContent>
        <w:p w:rsidR="008227E0" w:rsidRDefault="00ED43A6" w14:paraId="4F9E3BF0" w14:textId="47FB1192">
          <w:pPr>
            <w:pStyle w:val="Frslagstext"/>
          </w:pPr>
          <w:r>
            <w:t>Riksdagen ställer sig bakom det som anförs i motionen om att se till att regeringens förlängda myndigheter, länsstyrelserna, agerar på ett likvärdigt sätt oavsett beslutsområde, men inte minst gällande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C604CDE3634A64AA52A4FF6AA18303"/>
        </w:placeholder>
        <w:text/>
      </w:sdtPr>
      <w:sdtEndPr/>
      <w:sdtContent>
        <w:p w:rsidRPr="009B062B" w:rsidR="006D79C9" w:rsidP="00333E95" w:rsidRDefault="006D79C9" w14:paraId="500B37E5" w14:textId="77777777">
          <w:pPr>
            <w:pStyle w:val="Rubrik1"/>
          </w:pPr>
          <w:r>
            <w:t>Motivering</w:t>
          </w:r>
        </w:p>
      </w:sdtContent>
    </w:sdt>
    <w:p w:rsidR="009935A3" w:rsidP="00690E01" w:rsidRDefault="009935A3" w14:paraId="596C3803" w14:textId="77777777">
      <w:pPr>
        <w:pStyle w:val="Normalutanindragellerluft"/>
      </w:pPr>
      <w:r>
        <w:t xml:space="preserve">Det är dags att stå upp för den privata äganderätten och företagande på landsbygden.  Inte bara i ord utan också i handling. </w:t>
      </w:r>
    </w:p>
    <w:p w:rsidRPr="009935A3" w:rsidR="009935A3" w:rsidP="009935A3" w:rsidRDefault="00BB5A22" w14:paraId="27ADB38B" w14:textId="3CEC52E9">
      <w:r>
        <w:t>Den rödgröna</w:t>
      </w:r>
      <w:r w:rsidRPr="009935A3" w:rsidR="009935A3">
        <w:t xml:space="preserve"> regeringen</w:t>
      </w:r>
      <w:r w:rsidR="001E0C13">
        <w:t xml:space="preserve"> har</w:t>
      </w:r>
      <w:r w:rsidRPr="009935A3" w:rsidR="009935A3">
        <w:t xml:space="preserve"> nämligen</w:t>
      </w:r>
      <w:r w:rsidR="001E0C13">
        <w:t xml:space="preserve"> under föregående mandatperiod</w:t>
      </w:r>
      <w:r w:rsidRPr="009935A3" w:rsidR="009935A3">
        <w:t xml:space="preserve"> hindra</w:t>
      </w:r>
      <w:r w:rsidR="001E0C13">
        <w:t>t</w:t>
      </w:r>
      <w:r w:rsidRPr="009935A3" w:rsidR="009935A3">
        <w:t xml:space="preserve"> företagande på landsbygden genom att fördyra, försvåra och göra det krångligare.</w:t>
      </w:r>
      <w:r w:rsidR="001E0C13">
        <w:t xml:space="preserve"> Under föregående mandatperiod har</w:t>
      </w:r>
      <w:r w:rsidRPr="009935A3" w:rsidR="009935A3">
        <w:t xml:space="preserve"> </w:t>
      </w:r>
      <w:r>
        <w:t>den rödgröna</w:t>
      </w:r>
      <w:r w:rsidR="001E0C13">
        <w:t xml:space="preserve"> </w:t>
      </w:r>
      <w:r w:rsidRPr="009935A3" w:rsidR="009935A3">
        <w:t>regeringen motverk</w:t>
      </w:r>
      <w:r w:rsidR="001E0C13">
        <w:t>at</w:t>
      </w:r>
      <w:r w:rsidRPr="009935A3" w:rsidR="009935A3">
        <w:t xml:space="preserve"> företagsamhet, särskilt småskalig företagsamhet på landsbygd. Den politik som för</w:t>
      </w:r>
      <w:r w:rsidR="001E0C13">
        <w:t>t</w:t>
      </w:r>
      <w:r w:rsidRPr="009935A3" w:rsidR="009935A3">
        <w:t>s</w:t>
      </w:r>
      <w:r w:rsidR="001E0C13">
        <w:t xml:space="preserve"> har inte varit</w:t>
      </w:r>
      <w:r w:rsidRPr="009935A3" w:rsidR="009935A3">
        <w:t xml:space="preserve"> lösningsorienterad utan ser bidrag, förbud och strikta regleringar som verktyg.</w:t>
      </w:r>
    </w:p>
    <w:p w:rsidRPr="009935A3" w:rsidR="009935A3" w:rsidP="009935A3" w:rsidRDefault="009935A3" w14:paraId="4DCD96EA" w14:textId="77777777">
      <w:r w:rsidRPr="009935A3">
        <w:t xml:space="preserve">Den uppsjö av förbud och regleringar som </w:t>
      </w:r>
      <w:r w:rsidR="001E0C13">
        <w:t>tillkommit och</w:t>
      </w:r>
      <w:r w:rsidRPr="009935A3">
        <w:t xml:space="preserve"> föresl</w:t>
      </w:r>
      <w:r w:rsidR="001E0C13">
        <w:t>agit</w:t>
      </w:r>
      <w:r w:rsidRPr="009935A3">
        <w:t xml:space="preserve">s riskerar att utöver möjligheten till landsbygdsföretagande även urholka den privata äganderätten. När individer hindras från att bruka sin mark, sina tillgångar och förädla dessa efter eget huvud, utan att förbud eller reglering finner större stöd i forskning, då bör man se över den förda politiken. </w:t>
      </w:r>
    </w:p>
    <w:p w:rsidRPr="009935A3" w:rsidR="009935A3" w:rsidP="009935A3" w:rsidRDefault="009935A3" w14:paraId="63236A6B" w14:textId="77777777">
      <w:r w:rsidRPr="009935A3">
        <w:lastRenderedPageBreak/>
        <w:t xml:space="preserve">Sveriges skogar är en av landets stora tillgångar. Det är därför rimligt att skogsägare vill förvalta sin skog så att den bibehåller sin tillväxt och förmåga att under lång tid ge avkastning och bidra till försörjning på landsbygden. En sådan ansvarsfull förvaltning är en viktig faktor för att bevara landets höga naturvärden. </w:t>
      </w:r>
    </w:p>
    <w:p w:rsidRPr="009935A3" w:rsidR="009935A3" w:rsidP="009935A3" w:rsidRDefault="009935A3" w14:paraId="60B67BC9" w14:textId="77777777">
      <w:r w:rsidRPr="009935A3">
        <w:t xml:space="preserve">Att föreslå att anmälan om föryngringsavverkning ska göras till en prövning som är möjlig att överklaga för personer som inte är sakägare är ett allvarligt ingrepp i den privata äganderätten. Legitima anspråk på att få styra bestånd och virkesförråd löper risk att kollidera med godtycke baserat på grumliga rättighetsanspråk med utgångspunkt från allemansrätt som länge övertolkats utanför sina ursprungliga principer. </w:t>
      </w:r>
    </w:p>
    <w:p w:rsidRPr="009935A3" w:rsidR="009935A3" w:rsidP="009935A3" w:rsidRDefault="009935A3" w14:paraId="53B7C3F5" w14:textId="7D87AC3D">
      <w:r w:rsidRPr="009935A3">
        <w:t>Dags för regeringen att agera så att statens förlängda armar i länen, de 21 länsstyrelserna</w:t>
      </w:r>
      <w:r w:rsidR="00447F34">
        <w:t>,</w:t>
      </w:r>
      <w:r w:rsidRPr="009935A3">
        <w:t xml:space="preserve"> agerar likvärdigt. Den privata äganderätten</w:t>
      </w:r>
      <w:r w:rsidR="00EA1942">
        <w:t xml:space="preserve"> har</w:t>
      </w:r>
      <w:r w:rsidRPr="009935A3">
        <w:t xml:space="preserve"> </w:t>
      </w:r>
      <w:r w:rsidR="00EA1942">
        <w:t xml:space="preserve">fått utstå </w:t>
      </w:r>
      <w:r w:rsidRPr="009935A3">
        <w:t xml:space="preserve">prövningar och påhopp från </w:t>
      </w:r>
      <w:r w:rsidR="00BB5A22">
        <w:t>den rödgröna</w:t>
      </w:r>
      <w:r w:rsidR="00EA1942">
        <w:t xml:space="preserve"> </w:t>
      </w:r>
      <w:r w:rsidRPr="009935A3">
        <w:t>regeringen</w:t>
      </w:r>
      <w:r w:rsidR="00EA1942">
        <w:t xml:space="preserve"> och det är dags att det ändras</w:t>
      </w:r>
      <w:r w:rsidRPr="009935A3">
        <w:t xml:space="preserve">. </w:t>
      </w:r>
    </w:p>
    <w:p w:rsidRPr="009935A3" w:rsidR="009935A3" w:rsidP="009935A3" w:rsidRDefault="009935A3" w14:paraId="4BE56419" w14:textId="77777777">
      <w:r w:rsidRPr="009935A3">
        <w:t>Sedan regeringsskiftet 2014 har det blivit krångligare, svårare och dyrare att vara företagare på landsbygden. Den politik som för</w:t>
      </w:r>
      <w:r w:rsidR="00EA1942">
        <w:t>t</w:t>
      </w:r>
      <w:r w:rsidRPr="009935A3">
        <w:t xml:space="preserve">s </w:t>
      </w:r>
      <w:r w:rsidR="00EA1942">
        <w:t>har inte varit</w:t>
      </w:r>
      <w:r w:rsidRPr="009935A3">
        <w:t xml:space="preserve"> lösningsorienterad utan se</w:t>
      </w:r>
      <w:r w:rsidR="00EA1942">
        <w:t>tt</w:t>
      </w:r>
      <w:r w:rsidRPr="009935A3">
        <w:t xml:space="preserve"> bidrag, förbud och strikta regleringar som verktyg. Hellre stoppa än starta. Det duger inte. </w:t>
      </w:r>
    </w:p>
    <w:p w:rsidRPr="009935A3" w:rsidR="009935A3" w:rsidP="009935A3" w:rsidRDefault="009935A3" w14:paraId="3A3DE19C" w14:textId="77777777">
      <w:r w:rsidRPr="009935A3">
        <w:t>Särskilt när det gäller beslut som påverkar redan befintlig verksamhet och kan tvinga individer att upplösa anläggningar som under lång tid funnits i deras ägo. Där hamnar direkt den jakt som bedriv</w:t>
      </w:r>
      <w:r w:rsidR="00EA1942">
        <w:t>it</w:t>
      </w:r>
      <w:r w:rsidRPr="009935A3">
        <w:t>s mot företagare med mindre vattenkraftverk. Nu har vi i energiuppgörelsen kommit överens om förenklingar för att inte fördyra och försvåra. Det har nu lett till att en länsstyrelse, Västra Götaland, gör halt i tillsynen och omprövning av tillstånd, som av många tolka</w:t>
      </w:r>
      <w:r w:rsidR="00EA1942">
        <w:t>t</w:t>
      </w:r>
      <w:r w:rsidRPr="009935A3">
        <w:t>s som att Miljödepartementet</w:t>
      </w:r>
      <w:r w:rsidR="00EA1942">
        <w:t>,</w:t>
      </w:r>
      <w:r w:rsidRPr="009935A3">
        <w:t xml:space="preserve"> </w:t>
      </w:r>
      <w:r w:rsidR="00BB5A22">
        <w:t>under den rödgröna regeringen</w:t>
      </w:r>
      <w:r w:rsidR="00EA1942">
        <w:t xml:space="preserve">, </w:t>
      </w:r>
      <w:r w:rsidRPr="009935A3">
        <w:t>har gjort övernitiska tolkningar av till exempel EU-direktiv.</w:t>
      </w:r>
    </w:p>
    <w:p w:rsidRPr="009935A3" w:rsidR="009935A3" w:rsidP="009935A3" w:rsidRDefault="009935A3" w14:paraId="7304DEEE" w14:textId="77777777">
      <w:r w:rsidRPr="009935A3">
        <w:t xml:space="preserve">Det är inte rimligt att statens förlängda arm i Sverige gör 21 olika tolkningar. Regeringen borde därför omgående se till att genomföra moratorium för samtliga länsstyrelser att vidta några åtgärder, då förenklingar och förbättringar skall fram enligt vad energiuppgörelsen beskrev. </w:t>
      </w:r>
    </w:p>
    <w:p w:rsidR="009935A3" w:rsidP="009935A3" w:rsidRDefault="009935A3" w14:paraId="1CE958AF" w14:textId="77777777">
      <w:r w:rsidRPr="009935A3">
        <w:t>För enskilda ägare och för företagsamhet på landsbygden kan dessa angrepp på äganderätten påverka kraftigt negativt. Beslut som inskränker den privata äganderätten bör utvärderas och övervägas på mycket större allvar än vad som sker.</w:t>
      </w:r>
    </w:p>
    <w:sdt>
      <w:sdtPr>
        <w:rPr>
          <w:i/>
          <w:noProof/>
        </w:rPr>
        <w:alias w:val="CC_Underskrifter"/>
        <w:tag w:val="CC_Underskrifter"/>
        <w:id w:val="583496634"/>
        <w:lock w:val="sdtContentLocked"/>
        <w:placeholder>
          <w:docPart w:val="923BD7B6934C4716A5FDB3F99190300D"/>
        </w:placeholder>
      </w:sdtPr>
      <w:sdtEndPr>
        <w:rPr>
          <w:i w:val="0"/>
          <w:noProof w:val="0"/>
        </w:rPr>
      </w:sdtEndPr>
      <w:sdtContent>
        <w:p w:rsidR="00745A72" w:rsidP="00745A72" w:rsidRDefault="00745A72" w14:paraId="5D03D8C4" w14:textId="77777777"/>
        <w:p w:rsidRPr="008E0FE2" w:rsidR="004801AC" w:rsidP="00745A72" w:rsidRDefault="00360732" w14:paraId="4624201D" w14:textId="7251B1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878DC" w:rsidRDefault="00E878DC" w14:paraId="07D03BA4" w14:textId="77777777">
      <w:bookmarkStart w:name="_GoBack" w:id="1"/>
      <w:bookmarkEnd w:id="1"/>
    </w:p>
    <w:sectPr w:rsidR="00E878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C56E9" w14:textId="77777777" w:rsidR="00C636F2" w:rsidRDefault="00C636F2" w:rsidP="000C1CAD">
      <w:pPr>
        <w:spacing w:line="240" w:lineRule="auto"/>
      </w:pPr>
      <w:r>
        <w:separator/>
      </w:r>
    </w:p>
  </w:endnote>
  <w:endnote w:type="continuationSeparator" w:id="0">
    <w:p w14:paraId="6F275481" w14:textId="77777777" w:rsidR="00C636F2" w:rsidRDefault="00C63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F6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C9BB" w14:textId="32403B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0E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6BC86" w14:textId="77777777" w:rsidR="00C636F2" w:rsidRDefault="00C636F2" w:rsidP="000C1CAD">
      <w:pPr>
        <w:spacing w:line="240" w:lineRule="auto"/>
      </w:pPr>
      <w:r>
        <w:separator/>
      </w:r>
    </w:p>
  </w:footnote>
  <w:footnote w:type="continuationSeparator" w:id="0">
    <w:p w14:paraId="7945F43D" w14:textId="77777777" w:rsidR="00C636F2" w:rsidRDefault="00C63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013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92032" wp14:anchorId="51417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0732" w14:paraId="462E3BA6" w14:textId="77777777">
                          <w:pPr>
                            <w:jc w:val="right"/>
                          </w:pPr>
                          <w:sdt>
                            <w:sdtPr>
                              <w:alias w:val="CC_Noformat_Partikod"/>
                              <w:tag w:val="CC_Noformat_Partikod"/>
                              <w:id w:val="-53464382"/>
                              <w:placeholder>
                                <w:docPart w:val="B843A7F14F804EEA910FDF5790513F26"/>
                              </w:placeholder>
                              <w:text/>
                            </w:sdtPr>
                            <w:sdtEndPr/>
                            <w:sdtContent>
                              <w:r w:rsidR="009935A3">
                                <w:t>M</w:t>
                              </w:r>
                            </w:sdtContent>
                          </w:sdt>
                          <w:sdt>
                            <w:sdtPr>
                              <w:alias w:val="CC_Noformat_Partinummer"/>
                              <w:tag w:val="CC_Noformat_Partinummer"/>
                              <w:id w:val="-1709555926"/>
                              <w:placeholder>
                                <w:docPart w:val="9338EDE9A3A74C07B6CB10F63473B511"/>
                              </w:placeholder>
                              <w:text/>
                            </w:sdtPr>
                            <w:sdtEndPr/>
                            <w:sdtContent>
                              <w:r w:rsidR="002342A8">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4178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0732" w14:paraId="462E3BA6" w14:textId="77777777">
                    <w:pPr>
                      <w:jc w:val="right"/>
                    </w:pPr>
                    <w:sdt>
                      <w:sdtPr>
                        <w:alias w:val="CC_Noformat_Partikod"/>
                        <w:tag w:val="CC_Noformat_Partikod"/>
                        <w:id w:val="-53464382"/>
                        <w:placeholder>
                          <w:docPart w:val="B843A7F14F804EEA910FDF5790513F26"/>
                        </w:placeholder>
                        <w:text/>
                      </w:sdtPr>
                      <w:sdtEndPr/>
                      <w:sdtContent>
                        <w:r w:rsidR="009935A3">
                          <w:t>M</w:t>
                        </w:r>
                      </w:sdtContent>
                    </w:sdt>
                    <w:sdt>
                      <w:sdtPr>
                        <w:alias w:val="CC_Noformat_Partinummer"/>
                        <w:tag w:val="CC_Noformat_Partinummer"/>
                        <w:id w:val="-1709555926"/>
                        <w:placeholder>
                          <w:docPart w:val="9338EDE9A3A74C07B6CB10F63473B511"/>
                        </w:placeholder>
                        <w:text/>
                      </w:sdtPr>
                      <w:sdtEndPr/>
                      <w:sdtContent>
                        <w:r w:rsidR="002342A8">
                          <w:t>1666</w:t>
                        </w:r>
                      </w:sdtContent>
                    </w:sdt>
                  </w:p>
                </w:txbxContent>
              </v:textbox>
              <w10:wrap anchorx="page"/>
            </v:shape>
          </w:pict>
        </mc:Fallback>
      </mc:AlternateContent>
    </w:r>
  </w:p>
  <w:p w:rsidRPr="00293C4F" w:rsidR="00262EA3" w:rsidP="00776B74" w:rsidRDefault="00262EA3" w14:paraId="5BF482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542EB9" w14:textId="77777777">
    <w:pPr>
      <w:jc w:val="right"/>
    </w:pPr>
  </w:p>
  <w:p w:rsidR="00262EA3" w:rsidP="00776B74" w:rsidRDefault="00262EA3" w14:paraId="60914C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60732" w14:paraId="5029F1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6120A5" wp14:anchorId="59E500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0732" w14:paraId="741798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935A3">
          <w:t>M</w:t>
        </w:r>
      </w:sdtContent>
    </w:sdt>
    <w:sdt>
      <w:sdtPr>
        <w:alias w:val="CC_Noformat_Partinummer"/>
        <w:tag w:val="CC_Noformat_Partinummer"/>
        <w:id w:val="-2014525982"/>
        <w:lock w:val="contentLocked"/>
        <w:text/>
      </w:sdtPr>
      <w:sdtEndPr/>
      <w:sdtContent>
        <w:r w:rsidR="002342A8">
          <w:t>1666</w:t>
        </w:r>
      </w:sdtContent>
    </w:sdt>
  </w:p>
  <w:p w:rsidRPr="008227B3" w:rsidR="00262EA3" w:rsidP="008227B3" w:rsidRDefault="00360732" w14:paraId="482F54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0732" w14:paraId="5AB94487" w14:textId="77777777">
    <w:pPr>
      <w:pStyle w:val="MotionTIllRiksdagen"/>
    </w:pPr>
    <w:sdt>
      <w:sdtPr>
        <w:rPr>
          <w:rStyle w:val="BeteckningChar"/>
        </w:rPr>
        <w:alias w:val="CC_Noformat_Riksmote"/>
        <w:tag w:val="CC_Noformat_Riksmote"/>
        <w:id w:val="1201050710"/>
        <w:lock w:val="sdtContentLocked"/>
        <w:placeholder>
          <w:docPart w:val="45A70F2575694B37A289E54BB701834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:1333</w:t>
        </w:r>
      </w:sdtContent>
    </w:sdt>
  </w:p>
  <w:p w:rsidR="00262EA3" w:rsidP="00E03A3D" w:rsidRDefault="00360732" w14:paraId="1086D0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8448F0E6B3E842BEB8B33E3807CEE828"/>
      </w:placeholder>
      <w:text/>
    </w:sdtPr>
    <w:sdtEndPr/>
    <w:sdtContent>
      <w:p w:rsidR="00262EA3" w:rsidP="00283E0F" w:rsidRDefault="009935A3" w14:paraId="1F08E9F0" w14:textId="77777777">
        <w:pPr>
          <w:pStyle w:val="FSHRub2"/>
        </w:pPr>
        <w:r>
          <w:t>Jakten på privat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4036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35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3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00E"/>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C13"/>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2A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732"/>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34"/>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BD"/>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0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EF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1"/>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EB3"/>
    <w:rsid w:val="00743791"/>
    <w:rsid w:val="00743B96"/>
    <w:rsid w:val="00744159"/>
    <w:rsid w:val="00744588"/>
    <w:rsid w:val="00744E48"/>
    <w:rsid w:val="007451A3"/>
    <w:rsid w:val="00745A72"/>
    <w:rsid w:val="00745CDA"/>
    <w:rsid w:val="00746376"/>
    <w:rsid w:val="0074727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7E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4F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5A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F1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D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A6"/>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A2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6F2"/>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593"/>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D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942"/>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9DA"/>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A6"/>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E02277"/>
  <w15:chartTrackingRefBased/>
  <w15:docId w15:val="{CF75DA9B-A442-4B83-87FE-5D812CB7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153A5330D0480286294BAEBF9C16AB"/>
        <w:category>
          <w:name w:val="Allmänt"/>
          <w:gallery w:val="placeholder"/>
        </w:category>
        <w:types>
          <w:type w:val="bbPlcHdr"/>
        </w:types>
        <w:behaviors>
          <w:behavior w:val="content"/>
        </w:behaviors>
        <w:guid w:val="{023B5547-8424-4311-8C18-F735C10589BE}"/>
      </w:docPartPr>
      <w:docPartBody>
        <w:p w:rsidR="00BE2016" w:rsidRDefault="008C1C02">
          <w:pPr>
            <w:pStyle w:val="87153A5330D0480286294BAEBF9C16AB"/>
          </w:pPr>
          <w:r w:rsidRPr="005A0A93">
            <w:rPr>
              <w:rStyle w:val="Platshllartext"/>
            </w:rPr>
            <w:t>Förslag till riksdagsbeslut</w:t>
          </w:r>
        </w:p>
      </w:docPartBody>
    </w:docPart>
    <w:docPart>
      <w:docPartPr>
        <w:name w:val="89C604CDE3634A64AA52A4FF6AA18303"/>
        <w:category>
          <w:name w:val="Allmänt"/>
          <w:gallery w:val="placeholder"/>
        </w:category>
        <w:types>
          <w:type w:val="bbPlcHdr"/>
        </w:types>
        <w:behaviors>
          <w:behavior w:val="content"/>
        </w:behaviors>
        <w:guid w:val="{8444D869-D8CF-457E-82BB-ED3E76F2CA70}"/>
      </w:docPartPr>
      <w:docPartBody>
        <w:p w:rsidR="00BE2016" w:rsidRDefault="008C1C02">
          <w:pPr>
            <w:pStyle w:val="89C604CDE3634A64AA52A4FF6AA18303"/>
          </w:pPr>
          <w:r w:rsidRPr="005A0A93">
            <w:rPr>
              <w:rStyle w:val="Platshllartext"/>
            </w:rPr>
            <w:t>Motivering</w:t>
          </w:r>
        </w:p>
      </w:docPartBody>
    </w:docPart>
    <w:docPart>
      <w:docPartPr>
        <w:name w:val="B843A7F14F804EEA910FDF5790513F26"/>
        <w:category>
          <w:name w:val="Allmänt"/>
          <w:gallery w:val="placeholder"/>
        </w:category>
        <w:types>
          <w:type w:val="bbPlcHdr"/>
        </w:types>
        <w:behaviors>
          <w:behavior w:val="content"/>
        </w:behaviors>
        <w:guid w:val="{04924565-21AB-41D1-B067-F12573E9E93F}"/>
      </w:docPartPr>
      <w:docPartBody>
        <w:p w:rsidR="00BE2016" w:rsidRDefault="008C1C02">
          <w:pPr>
            <w:pStyle w:val="B843A7F14F804EEA910FDF5790513F26"/>
          </w:pPr>
          <w:r>
            <w:rPr>
              <w:rStyle w:val="Platshllartext"/>
            </w:rPr>
            <w:t xml:space="preserve"> </w:t>
          </w:r>
        </w:p>
      </w:docPartBody>
    </w:docPart>
    <w:docPart>
      <w:docPartPr>
        <w:name w:val="9338EDE9A3A74C07B6CB10F63473B511"/>
        <w:category>
          <w:name w:val="Allmänt"/>
          <w:gallery w:val="placeholder"/>
        </w:category>
        <w:types>
          <w:type w:val="bbPlcHdr"/>
        </w:types>
        <w:behaviors>
          <w:behavior w:val="content"/>
        </w:behaviors>
        <w:guid w:val="{C1189321-4DA9-4169-BED8-4A983EC63783}"/>
      </w:docPartPr>
      <w:docPartBody>
        <w:p w:rsidR="00BE2016" w:rsidRDefault="008C1C02">
          <w:pPr>
            <w:pStyle w:val="9338EDE9A3A74C07B6CB10F63473B511"/>
          </w:pPr>
          <w:r>
            <w:t xml:space="preserve"> </w:t>
          </w:r>
        </w:p>
      </w:docPartBody>
    </w:docPart>
    <w:docPart>
      <w:docPartPr>
        <w:name w:val="DefaultPlaceholder_-1854013440"/>
        <w:category>
          <w:name w:val="Allmänt"/>
          <w:gallery w:val="placeholder"/>
        </w:category>
        <w:types>
          <w:type w:val="bbPlcHdr"/>
        </w:types>
        <w:behaviors>
          <w:behavior w:val="content"/>
        </w:behaviors>
        <w:guid w:val="{5A8DCFDC-D9C4-49D6-B5BE-C3721C099C34}"/>
      </w:docPartPr>
      <w:docPartBody>
        <w:p w:rsidR="00BE2016" w:rsidRDefault="001D3D74">
          <w:r w:rsidRPr="00643742">
            <w:rPr>
              <w:rStyle w:val="Platshllartext"/>
            </w:rPr>
            <w:t>Klicka eller tryck här för att ange text.</w:t>
          </w:r>
        </w:p>
      </w:docPartBody>
    </w:docPart>
    <w:docPart>
      <w:docPartPr>
        <w:name w:val="8448F0E6B3E842BEB8B33E3807CEE828"/>
        <w:category>
          <w:name w:val="Allmänt"/>
          <w:gallery w:val="placeholder"/>
        </w:category>
        <w:types>
          <w:type w:val="bbPlcHdr"/>
        </w:types>
        <w:behaviors>
          <w:behavior w:val="content"/>
        </w:behaviors>
        <w:guid w:val="{9F39FB7E-1EB7-4807-9B96-1B53A763FDB7}"/>
      </w:docPartPr>
      <w:docPartBody>
        <w:p w:rsidR="00BE2016" w:rsidRDefault="001D3D74">
          <w:r w:rsidRPr="00643742">
            <w:rPr>
              <w:rStyle w:val="Platshllartext"/>
            </w:rPr>
            <w:t>[ange din text här]</w:t>
          </w:r>
        </w:p>
      </w:docPartBody>
    </w:docPart>
    <w:docPart>
      <w:docPartPr>
        <w:name w:val="45A70F2575694B37A289E54BB7018349"/>
        <w:category>
          <w:name w:val="Allmänt"/>
          <w:gallery w:val="placeholder"/>
        </w:category>
        <w:types>
          <w:type w:val="bbPlcHdr"/>
        </w:types>
        <w:behaviors>
          <w:behavior w:val="content"/>
        </w:behaviors>
        <w:guid w:val="{DBD4903A-50FB-4539-9C04-8FCD6967EA9B}"/>
      </w:docPartPr>
      <w:docPartBody>
        <w:p w:rsidR="00BE2016" w:rsidRDefault="001D3D74">
          <w:r w:rsidRPr="00643742">
            <w:rPr>
              <w:rStyle w:val="Platshllartext"/>
            </w:rPr>
            <w:t>[ange din text här]</w:t>
          </w:r>
        </w:p>
      </w:docPartBody>
    </w:docPart>
    <w:docPart>
      <w:docPartPr>
        <w:name w:val="923BD7B6934C4716A5FDB3F99190300D"/>
        <w:category>
          <w:name w:val="Allmänt"/>
          <w:gallery w:val="placeholder"/>
        </w:category>
        <w:types>
          <w:type w:val="bbPlcHdr"/>
        </w:types>
        <w:behaviors>
          <w:behavior w:val="content"/>
        </w:behaviors>
        <w:guid w:val="{C7102E35-46A0-4596-BF24-970B7C010922}"/>
      </w:docPartPr>
      <w:docPartBody>
        <w:p w:rsidR="00D30387" w:rsidRDefault="00D30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74"/>
    <w:rsid w:val="000B4BFF"/>
    <w:rsid w:val="001D3D74"/>
    <w:rsid w:val="0073533C"/>
    <w:rsid w:val="008C1C02"/>
    <w:rsid w:val="00BE2016"/>
    <w:rsid w:val="00C15CD8"/>
    <w:rsid w:val="00D30387"/>
    <w:rsid w:val="00E56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3D74"/>
    <w:rPr>
      <w:color w:val="F4B083" w:themeColor="accent2" w:themeTint="99"/>
    </w:rPr>
  </w:style>
  <w:style w:type="paragraph" w:customStyle="1" w:styleId="87153A5330D0480286294BAEBF9C16AB">
    <w:name w:val="87153A5330D0480286294BAEBF9C16AB"/>
  </w:style>
  <w:style w:type="paragraph" w:customStyle="1" w:styleId="DB5D947F33D84E5AABAA9C8CD1277C1C">
    <w:name w:val="DB5D947F33D84E5AABAA9C8CD1277C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F63348518E4830B7BB6BE052D52366">
    <w:name w:val="74F63348518E4830B7BB6BE052D52366"/>
  </w:style>
  <w:style w:type="paragraph" w:customStyle="1" w:styleId="89C604CDE3634A64AA52A4FF6AA18303">
    <w:name w:val="89C604CDE3634A64AA52A4FF6AA18303"/>
  </w:style>
  <w:style w:type="paragraph" w:customStyle="1" w:styleId="288798DD109040CEB74539F09C763C0E">
    <w:name w:val="288798DD109040CEB74539F09C763C0E"/>
  </w:style>
  <w:style w:type="paragraph" w:customStyle="1" w:styleId="C616FFAA033D44D5905DA6A005B00E4A">
    <w:name w:val="C616FFAA033D44D5905DA6A005B00E4A"/>
  </w:style>
  <w:style w:type="paragraph" w:customStyle="1" w:styleId="B843A7F14F804EEA910FDF5790513F26">
    <w:name w:val="B843A7F14F804EEA910FDF5790513F26"/>
  </w:style>
  <w:style w:type="paragraph" w:customStyle="1" w:styleId="9338EDE9A3A74C07B6CB10F63473B511">
    <w:name w:val="9338EDE9A3A74C07B6CB10F63473B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0F764-7769-4097-9EB1-C4F03941658C}"/>
</file>

<file path=customXml/itemProps2.xml><?xml version="1.0" encoding="utf-8"?>
<ds:datastoreItem xmlns:ds="http://schemas.openxmlformats.org/officeDocument/2006/customXml" ds:itemID="{CABD011D-0336-44F3-8C2B-EEBB2EB96361}"/>
</file>

<file path=customXml/itemProps3.xml><?xml version="1.0" encoding="utf-8"?>
<ds:datastoreItem xmlns:ds="http://schemas.openxmlformats.org/officeDocument/2006/customXml" ds:itemID="{5A516FE6-2FB8-45AB-8B27-5B7A44988768}"/>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3536</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M1666 Jakten på privat ägande</vt:lpstr>
      <vt:lpstr>
      </vt:lpstr>
    </vt:vector>
  </TitlesOfParts>
  <Company>Sveriges riksdag</Company>
  <LinksUpToDate>false</LinksUpToDate>
  <CharactersWithSpaces>4128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