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704E" w:rsidRDefault="004709B2" w14:paraId="600FB8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EF8A75DB5AF4ED9A99EB9C081570C1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35cda8f-f899-4936-9919-39075e0e27ae"/>
        <w:id w:val="-755352933"/>
        <w:lock w:val="sdtLocked"/>
      </w:sdtPr>
      <w:sdtEndPr/>
      <w:sdtContent>
        <w:p w:rsidR="004575B7" w:rsidRDefault="00350194" w14:paraId="4B0067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göra alkoholintag och droganvändning efter inträffad trafikolycka till ett särskilt brott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7DCA577EA4D4D199C7CEAE3DFC4C44D"/>
        </w:placeholder>
        <w:text/>
      </w:sdtPr>
      <w:sdtEndPr/>
      <w:sdtContent>
        <w:p w:rsidRPr="009B062B" w:rsidR="006D79C9" w:rsidP="00333E95" w:rsidRDefault="006D79C9" w14:paraId="1DBA144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6F50" w:rsidP="004709B2" w:rsidRDefault="00A56F50" w14:paraId="22B2B6BA" w14:textId="7353AB17">
      <w:pPr>
        <w:pStyle w:val="Normalutanindragellerluft"/>
      </w:pPr>
      <w:r>
        <w:t>Förra året dog enligt Trafikverket 48 personer i Sverige i en alkohol- eller narkotika</w:t>
      </w:r>
      <w:r w:rsidR="004709B2">
        <w:softHyphen/>
      </w:r>
      <w:r>
        <w:t xml:space="preserve">relaterad trafikolycka. Detta motsvarar ca 23 procent av alla omkomna i trafiken. För att </w:t>
      </w:r>
      <w:r w:rsidRPr="004709B2">
        <w:rPr>
          <w:spacing w:val="-1"/>
        </w:rPr>
        <w:t>nå framgång i arbetet med att få ne</w:t>
      </w:r>
      <w:r w:rsidRPr="004709B2" w:rsidR="00350194">
        <w:rPr>
          <w:spacing w:val="-1"/>
        </w:rPr>
        <w:t>d</w:t>
      </w:r>
      <w:r w:rsidRPr="004709B2">
        <w:rPr>
          <w:spacing w:val="-1"/>
        </w:rPr>
        <w:t xml:space="preserve"> dödstalen i trafiken är det därför av central betydelse</w:t>
      </w:r>
      <w:r>
        <w:t xml:space="preserve"> att få till stånd </w:t>
      </w:r>
      <w:r w:rsidR="00350194">
        <w:t xml:space="preserve">åtgärder </w:t>
      </w:r>
      <w:r>
        <w:t>som kan stävja alkohol och droger bland trafikanter. Tyvärr undkommer många ett straffrättsligt ansvar för sin rattonykterhet med invändningen att de druckit efter en olycka i väntan på att polis kommer till platsen. Hos vanligt folk framstår beteendet som absurt och invändningen som löjlig. Men den typen av försvar har i flera fall stått sig i domstol</w:t>
      </w:r>
      <w:r w:rsidR="00350194">
        <w:t>,</w:t>
      </w:r>
      <w:r>
        <w:t xml:space="preserve"> varpå personer kunnat gå fria från straff</w:t>
      </w:r>
      <w:r w:rsidR="004709B2">
        <w:softHyphen/>
      </w:r>
      <w:r>
        <w:t>rättsligt ansvar.</w:t>
      </w:r>
    </w:p>
    <w:p w:rsidR="00A56F50" w:rsidP="00A56F50" w:rsidRDefault="00A56F50" w14:paraId="79ED8CC4" w14:textId="52A66F02">
      <w:r>
        <w:t>Det är redan i</w:t>
      </w:r>
      <w:r w:rsidR="00350194">
        <w:t xml:space="preserve"> </w:t>
      </w:r>
      <w:r>
        <w:t>dag olagligt att smita från en olycksplats. Det borde anses vara en mindre ingripande sak att avstå från alkohol i väntan på polis. I Norge finns en bestäm</w:t>
      </w:r>
      <w:r w:rsidR="004709B2">
        <w:softHyphen/>
      </w:r>
      <w:r>
        <w:t xml:space="preserve">melse som förbjuder alkoholintag sex timmar efter en inträffad trafikolycka. Det är hög tid att Sverige täpper igen denna lucka i lagen som så uppenbart saknar stöd i det allmänna rättsmedvetandet och som försvårar arbetet med att motverka dödsolyckor i trafiken. Regeringen bör därför utreda en lag som specifikt förbjuder alkoholintag och droganvändning efter </w:t>
      </w:r>
      <w:r w:rsidR="00350194">
        <w:t xml:space="preserve">en </w:t>
      </w:r>
      <w:r>
        <w:t>trafikolycka</w:t>
      </w:r>
      <w:r w:rsidR="00350194">
        <w:t>,</w:t>
      </w:r>
      <w:r>
        <w:t xml:space="preserve"> i likhet med vad som gäller i Norge.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4E1CBABC754538903F88F7C532A9D2"/>
        </w:placeholder>
      </w:sdtPr>
      <w:sdtEndPr/>
      <w:sdtContent>
        <w:p w:rsidR="0081704E" w:rsidP="0081704E" w:rsidRDefault="0081704E" w14:paraId="561305A2" w14:textId="77777777"/>
        <w:p w:rsidR="0081704E" w:rsidP="0081704E" w:rsidRDefault="004709B2" w14:paraId="2849D432" w14:textId="772519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575B7" w14:paraId="23F82D22" w14:textId="77777777">
        <w:trPr>
          <w:cantSplit/>
        </w:trPr>
        <w:tc>
          <w:tcPr>
            <w:tcW w:w="50" w:type="pct"/>
            <w:vAlign w:val="bottom"/>
          </w:tcPr>
          <w:p w:rsidR="004575B7" w:rsidRDefault="00350194" w14:paraId="52BA4A04" w14:textId="77777777">
            <w:pPr>
              <w:pStyle w:val="Underskrifter"/>
              <w:spacing w:after="0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4575B7" w:rsidRDefault="004575B7" w14:paraId="4FB6697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ADCF9E9" w14:textId="335E3B5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D689" w14:textId="77777777" w:rsidR="00A56F50" w:rsidRDefault="00A56F50" w:rsidP="000C1CAD">
      <w:pPr>
        <w:spacing w:line="240" w:lineRule="auto"/>
      </w:pPr>
      <w:r>
        <w:separator/>
      </w:r>
    </w:p>
  </w:endnote>
  <w:endnote w:type="continuationSeparator" w:id="0">
    <w:p w14:paraId="3F476603" w14:textId="77777777" w:rsidR="00A56F50" w:rsidRDefault="00A56F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05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D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33F7" w14:textId="132C126E" w:rsidR="00262EA3" w:rsidRPr="0081704E" w:rsidRDefault="00262EA3" w:rsidP="008170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632A" w14:textId="77777777" w:rsidR="00A56F50" w:rsidRDefault="00A56F50" w:rsidP="000C1CAD">
      <w:pPr>
        <w:spacing w:line="240" w:lineRule="auto"/>
      </w:pPr>
      <w:r>
        <w:separator/>
      </w:r>
    </w:p>
  </w:footnote>
  <w:footnote w:type="continuationSeparator" w:id="0">
    <w:p w14:paraId="0A7E8D0D" w14:textId="77777777" w:rsidR="00A56F50" w:rsidRDefault="00A56F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80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647ACB" wp14:editId="4AC770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468B4" w14:textId="0A4562D6" w:rsidR="00262EA3" w:rsidRDefault="004709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028FF443AA4DC1B946F188B0E4FE29"/>
                              </w:placeholder>
                              <w:text/>
                            </w:sdtPr>
                            <w:sdtEndPr/>
                            <w:sdtContent>
                              <w:r w:rsidR="00A56F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9BB1D0CBC4414187DF26971418F065"/>
                              </w:placeholder>
                              <w:text/>
                            </w:sdtPr>
                            <w:sdtEndPr/>
                            <w:sdtContent>
                              <w:r w:rsidR="00A56F50">
                                <w:t>537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647A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0468B4" w14:textId="0A4562D6" w:rsidR="00262EA3" w:rsidRDefault="004709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028FF443AA4DC1B946F188B0E4FE29"/>
                        </w:placeholder>
                        <w:text/>
                      </w:sdtPr>
                      <w:sdtEndPr/>
                      <w:sdtContent>
                        <w:r w:rsidR="00A56F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9BB1D0CBC4414187DF26971418F065"/>
                        </w:placeholder>
                        <w:text/>
                      </w:sdtPr>
                      <w:sdtEndPr/>
                      <w:sdtContent>
                        <w:r w:rsidR="00A56F50">
                          <w:t>537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B3BD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04D" w14:textId="77777777" w:rsidR="00262EA3" w:rsidRDefault="00262EA3" w:rsidP="008563AC">
    <w:pPr>
      <w:jc w:val="right"/>
    </w:pPr>
  </w:p>
  <w:p w14:paraId="675548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4E41" w14:textId="77777777" w:rsidR="00262EA3" w:rsidRDefault="004709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410A06" wp14:editId="3A2A76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06F326" w14:textId="06D53FBF" w:rsidR="00262EA3" w:rsidRDefault="004709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70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F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6F50">
          <w:t>537</w:t>
        </w:r>
      </w:sdtContent>
    </w:sdt>
  </w:p>
  <w:p w14:paraId="0BAAC2FD" w14:textId="77777777" w:rsidR="00262EA3" w:rsidRPr="008227B3" w:rsidRDefault="004709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710A5" w14:textId="0C809473" w:rsidR="00262EA3" w:rsidRPr="008227B3" w:rsidRDefault="004709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04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04E">
          <w:t>:1600</w:t>
        </w:r>
      </w:sdtContent>
    </w:sdt>
  </w:p>
  <w:p w14:paraId="77164E46" w14:textId="398D4DF1" w:rsidR="00262EA3" w:rsidRDefault="004709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028FF443AA4DC1B946F188B0E4FE29"/>
        </w:placeholder>
        <w15:appearance w15:val="hidden"/>
        <w:text/>
      </w:sdtPr>
      <w:sdtEndPr/>
      <w:sdtContent>
        <w:r w:rsidR="0081704E"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9BB1D0CBC4414187DF26971418F065"/>
      </w:placeholder>
      <w:text/>
    </w:sdtPr>
    <w:sdtEndPr/>
    <w:sdtContent>
      <w:p w14:paraId="2DC5C672" w14:textId="477EABAB" w:rsidR="00262EA3" w:rsidRDefault="00A56F50" w:rsidP="00283E0F">
        <w:pPr>
          <w:pStyle w:val="FSHRub2"/>
        </w:pPr>
        <w:r>
          <w:t>Eftersupning som ett särskilt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5AD65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6F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7F0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194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5B7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9B2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04E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F50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6EAD77"/>
  <w15:chartTrackingRefBased/>
  <w15:docId w15:val="{50AEA6AE-57F6-48F7-B4B1-8153C338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F8A75DB5AF4ED9A99EB9C081570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E7124-48D1-4398-B2E3-AA7FD2DF6610}"/>
      </w:docPartPr>
      <w:docPartBody>
        <w:p w:rsidR="00AF3D71" w:rsidRDefault="00AF3D71">
          <w:pPr>
            <w:pStyle w:val="7EF8A75DB5AF4ED9A99EB9C081570C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DCA577EA4D4D199C7CEAE3DFC4C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878D4-8288-4A59-960D-C861EAC06948}"/>
      </w:docPartPr>
      <w:docPartBody>
        <w:p w:rsidR="00AF3D71" w:rsidRDefault="00AF3D71">
          <w:pPr>
            <w:pStyle w:val="F7DCA577EA4D4D199C7CEAE3DFC4C4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028FF443AA4DC1B946F188B0E4F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6F52D-DD6A-49BD-9C56-B826CB5429F0}"/>
      </w:docPartPr>
      <w:docPartBody>
        <w:p w:rsidR="00AF3D71" w:rsidRDefault="00AF3D71">
          <w:pPr>
            <w:pStyle w:val="13028FF443AA4DC1B946F188B0E4FE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BB1D0CBC4414187DF26971418F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79E4C-F714-4CBF-BE59-50BBFCC923A1}"/>
      </w:docPartPr>
      <w:docPartBody>
        <w:p w:rsidR="00AF3D71" w:rsidRDefault="00AF3D71">
          <w:pPr>
            <w:pStyle w:val="159BB1D0CBC4414187DF26971418F065"/>
          </w:pPr>
          <w:r>
            <w:t xml:space="preserve"> </w:t>
          </w:r>
        </w:p>
      </w:docPartBody>
    </w:docPart>
    <w:docPart>
      <w:docPartPr>
        <w:name w:val="A44E1CBABC754538903F88F7C532A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D4119-D5E9-4C21-A794-A3BC4F316F3A}"/>
      </w:docPartPr>
      <w:docPartBody>
        <w:p w:rsidR="00F9698B" w:rsidRDefault="007375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71"/>
    <w:rsid w:val="00586167"/>
    <w:rsid w:val="00A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F8A75DB5AF4ED9A99EB9C081570C18">
    <w:name w:val="7EF8A75DB5AF4ED9A99EB9C081570C18"/>
  </w:style>
  <w:style w:type="paragraph" w:customStyle="1" w:styleId="F7DCA577EA4D4D199C7CEAE3DFC4C44D">
    <w:name w:val="F7DCA577EA4D4D199C7CEAE3DFC4C44D"/>
  </w:style>
  <w:style w:type="paragraph" w:customStyle="1" w:styleId="13028FF443AA4DC1B946F188B0E4FE29">
    <w:name w:val="13028FF443AA4DC1B946F188B0E4FE29"/>
  </w:style>
  <w:style w:type="paragraph" w:customStyle="1" w:styleId="159BB1D0CBC4414187DF26971418F065">
    <w:name w:val="159BB1D0CBC4414187DF26971418F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2EB3B-8D1D-4A10-B878-CEBEF5D725C2}"/>
</file>

<file path=customXml/itemProps2.xml><?xml version="1.0" encoding="utf-8"?>
<ds:datastoreItem xmlns:ds="http://schemas.openxmlformats.org/officeDocument/2006/customXml" ds:itemID="{C2B39DB9-F292-4BFF-A514-5D58BF2875F0}"/>
</file>

<file path=customXml/itemProps3.xml><?xml version="1.0" encoding="utf-8"?>
<ds:datastoreItem xmlns:ds="http://schemas.openxmlformats.org/officeDocument/2006/customXml" ds:itemID="{24BA2CFA-E840-4D00-B475-48F79DE85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1323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