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0A0A" w:rsidRDefault="004231C8" w14:paraId="0A5F24C9" w14:textId="77777777">
      <w:pPr>
        <w:pStyle w:val="RubrikFrslagTIllRiksdagsbeslut"/>
      </w:pPr>
      <w:sdt>
        <w:sdtPr>
          <w:alias w:val="CC_Boilerplate_4"/>
          <w:tag w:val="CC_Boilerplate_4"/>
          <w:id w:val="-1644581176"/>
          <w:lock w:val="sdtContentLocked"/>
          <w:placeholder>
            <w:docPart w:val="BDDFB844AFA248CE9E257551B2E55FA2"/>
          </w:placeholder>
          <w:text/>
        </w:sdtPr>
        <w:sdtEndPr/>
        <w:sdtContent>
          <w:r w:rsidRPr="009B062B" w:rsidR="00AF30DD">
            <w:t>Förslag till riksdagsbeslut</w:t>
          </w:r>
        </w:sdtContent>
      </w:sdt>
      <w:bookmarkEnd w:id="0"/>
      <w:bookmarkEnd w:id="1"/>
    </w:p>
    <w:sdt>
      <w:sdtPr>
        <w:alias w:val="Yrkande 1"/>
        <w:tag w:val="7be28326-de79-495c-957f-ed9af2c0d0bd"/>
        <w:id w:val="1456835742"/>
        <w:lock w:val="sdtLocked"/>
      </w:sdtPr>
      <w:sdtEndPr/>
      <w:sdtContent>
        <w:p w:rsidR="00A407DC" w:rsidRDefault="008A79FB" w14:paraId="409A7E14" w14:textId="77777777">
          <w:pPr>
            <w:pStyle w:val="Frslagstext"/>
          </w:pPr>
          <w:r>
            <w:t>Riksdagen ställer sig bakom det som anförs i motionen om att införa ett investeringsstöd för bostadsbyggande och tillkännager detta för regeringen.</w:t>
          </w:r>
        </w:p>
      </w:sdtContent>
    </w:sdt>
    <w:sdt>
      <w:sdtPr>
        <w:alias w:val="Yrkande 2"/>
        <w:tag w:val="298b0b55-640c-4f5f-ba6e-54f6ca4f356d"/>
        <w:id w:val="585048152"/>
        <w:lock w:val="sdtLocked"/>
      </w:sdtPr>
      <w:sdtEndPr/>
      <w:sdtContent>
        <w:p w:rsidR="00A407DC" w:rsidRDefault="008A79FB" w14:paraId="6CC9B6A0" w14:textId="77777777">
          <w:pPr>
            <w:pStyle w:val="Frslagstext"/>
          </w:pPr>
          <w:r>
            <w:t>Riksdagen ställer sig bakom det som anförs i motionen om att skattemässig neutralitet ska råda mellan olika upplåtelseformer, så att hyresrätt inte missgynnas i förhållande till andra upplåtelseformer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0576F133D0431B90B0A5C7E9B6A16F"/>
        </w:placeholder>
        <w:text/>
      </w:sdtPr>
      <w:sdtEndPr/>
      <w:sdtContent>
        <w:p w:rsidRPr="009B062B" w:rsidR="006D79C9" w:rsidP="00333E95" w:rsidRDefault="006D79C9" w14:paraId="156BCD6E" w14:textId="77777777">
          <w:pPr>
            <w:pStyle w:val="Rubrik1"/>
          </w:pPr>
          <w:r>
            <w:t>Motivering</w:t>
          </w:r>
        </w:p>
      </w:sdtContent>
    </w:sdt>
    <w:bookmarkEnd w:displacedByCustomXml="prev" w:id="3"/>
    <w:bookmarkEnd w:displacedByCustomXml="prev" w:id="4"/>
    <w:p w:rsidR="002000E4" w:rsidP="00860A0A" w:rsidRDefault="002000E4" w14:paraId="02ECC002" w14:textId="279F71D6">
      <w:pPr>
        <w:pStyle w:val="Normalutanindragellerluft"/>
      </w:pPr>
      <w:r>
        <w:t>Svensk bostadsmarknad är orättvis och otillräcklig. Den svarar inte mot behoven som uppstår när livets planerade och oplanerade händelser inträffar</w:t>
      </w:r>
      <w:r w:rsidR="008A79FB">
        <w:t>:</w:t>
      </w:r>
      <w:r>
        <w:t xml:space="preserve"> ett uppbrott från en våldsam relation, ett nytt jobb i en framväxande industri eller en studieplats på ett universitet. När unga såväl som vuxna inte kan flytta eftersom tröskeln för långvarigt boende antingen kräver oändligt lång kötid eller en månadsinkomst långt över medianinkomsten</w:t>
      </w:r>
      <w:r w:rsidR="008A79FB">
        <w:t xml:space="preserve"> – d</w:t>
      </w:r>
      <w:r>
        <w:t>å är det något som är uppenbart fel.</w:t>
      </w:r>
    </w:p>
    <w:p w:rsidR="002000E4" w:rsidP="002000E4" w:rsidRDefault="002000E4" w14:paraId="33AC8E57" w14:textId="2ADEE52D">
      <w:r>
        <w:t>Över hela landet har människor behov av att kunna flytta när livet förändras. Oavsett om det handlar om ett jobb i en ny stad, att en ungdom vill flytta hemifrån eller att ett par vill flytta till något mindre när barnen har flyttat hemifrån. Behovet av bostäder ser olika ut över hela landet och politiken måste därför utgå från lokala behov. På många ställen i landet har allmännyttan krympt dramatiskt och många fastigheter är eftersatta.</w:t>
      </w:r>
    </w:p>
    <w:p w:rsidR="002000E4" w:rsidP="002000E4" w:rsidRDefault="002000E4" w14:paraId="33388B38" w14:textId="77777777">
      <w:r>
        <w:t>Med en byggbransch i kris och med ett skriande behov av bostäder på flera håll i landet är det nödvändigt med nationell politik för att stimulera byggandet i landet. I stället har regeringen avskaffat investeringsstödet och minskat stöden till kommunerna så att de stora investeringar som hade behövts blir svåra att genomföra.</w:t>
      </w:r>
    </w:p>
    <w:p w:rsidR="002000E4" w:rsidP="002000E4" w:rsidRDefault="002000E4" w14:paraId="4179E2F9" w14:textId="77777777">
      <w:r>
        <w:t>Sverige behöver en framåtsyftande och långsiktig byggpolitik som svarar mot de förväntningar som finns på bra och tillgängligt boende.</w:t>
      </w:r>
    </w:p>
    <w:sdt>
      <w:sdtPr>
        <w:rPr>
          <w:i/>
          <w:noProof/>
        </w:rPr>
        <w:alias w:val="CC_Underskrifter"/>
        <w:tag w:val="CC_Underskrifter"/>
        <w:id w:val="583496634"/>
        <w:lock w:val="sdtContentLocked"/>
        <w:placeholder>
          <w:docPart w:val="734DC762A05146DF9CCDE83FD6052426"/>
        </w:placeholder>
      </w:sdtPr>
      <w:sdtEndPr>
        <w:rPr>
          <w:i w:val="0"/>
          <w:noProof w:val="0"/>
        </w:rPr>
      </w:sdtEndPr>
      <w:sdtContent>
        <w:p w:rsidR="00860A0A" w:rsidP="00860A0A" w:rsidRDefault="00860A0A" w14:paraId="07ABCEBB" w14:textId="77777777"/>
        <w:p w:rsidRPr="008E0FE2" w:rsidR="004801AC" w:rsidP="00860A0A" w:rsidRDefault="004231C8" w14:paraId="04888DE7" w14:textId="42676C2C"/>
      </w:sdtContent>
    </w:sdt>
    <w:tbl>
      <w:tblPr>
        <w:tblW w:w="5000" w:type="pct"/>
        <w:tblLook w:val="04A0" w:firstRow="1" w:lastRow="0" w:firstColumn="1" w:lastColumn="0" w:noHBand="0" w:noVBand="1"/>
        <w:tblCaption w:val="underskrifter"/>
      </w:tblPr>
      <w:tblGrid>
        <w:gridCol w:w="4252"/>
        <w:gridCol w:w="4252"/>
      </w:tblGrid>
      <w:tr w:rsidR="00A407DC" w14:paraId="55867BE7" w14:textId="77777777">
        <w:trPr>
          <w:cantSplit/>
        </w:trPr>
        <w:tc>
          <w:tcPr>
            <w:tcW w:w="50" w:type="pct"/>
            <w:vAlign w:val="bottom"/>
          </w:tcPr>
          <w:p w:rsidR="00A407DC" w:rsidRDefault="008A79FB" w14:paraId="0A548DD5" w14:textId="77777777">
            <w:pPr>
              <w:pStyle w:val="Underskrifter"/>
              <w:spacing w:after="0"/>
            </w:pPr>
            <w:r>
              <w:lastRenderedPageBreak/>
              <w:t>Annika Strandhäll (S)</w:t>
            </w:r>
          </w:p>
        </w:tc>
        <w:tc>
          <w:tcPr>
            <w:tcW w:w="50" w:type="pct"/>
            <w:vAlign w:val="bottom"/>
          </w:tcPr>
          <w:p w:rsidR="00A407DC" w:rsidRDefault="00A407DC" w14:paraId="68D1D934" w14:textId="77777777">
            <w:pPr>
              <w:pStyle w:val="Underskrifter"/>
              <w:spacing w:after="0"/>
            </w:pPr>
          </w:p>
        </w:tc>
      </w:tr>
    </w:tbl>
    <w:p w:rsidR="00FC5FFD" w:rsidRDefault="00FC5FFD" w14:paraId="0827C96C" w14:textId="77777777"/>
    <w:sectPr w:rsidR="00FC5F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0661" w14:textId="77777777" w:rsidR="002000E4" w:rsidRDefault="002000E4" w:rsidP="000C1CAD">
      <w:pPr>
        <w:spacing w:line="240" w:lineRule="auto"/>
      </w:pPr>
      <w:r>
        <w:separator/>
      </w:r>
    </w:p>
  </w:endnote>
  <w:endnote w:type="continuationSeparator" w:id="0">
    <w:p w14:paraId="4714EFF8" w14:textId="77777777" w:rsidR="002000E4" w:rsidRDefault="00200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80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8E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0870" w14:textId="787F6A0B" w:rsidR="00262EA3" w:rsidRPr="00860A0A" w:rsidRDefault="00262EA3" w:rsidP="00860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98F4" w14:textId="77777777" w:rsidR="002000E4" w:rsidRDefault="002000E4" w:rsidP="000C1CAD">
      <w:pPr>
        <w:spacing w:line="240" w:lineRule="auto"/>
      </w:pPr>
      <w:r>
        <w:separator/>
      </w:r>
    </w:p>
  </w:footnote>
  <w:footnote w:type="continuationSeparator" w:id="0">
    <w:p w14:paraId="2A2F9385" w14:textId="77777777" w:rsidR="002000E4" w:rsidRDefault="002000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46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3E246" wp14:editId="695C83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9BC07" w14:textId="60D15E08" w:rsidR="00262EA3" w:rsidRDefault="004231C8" w:rsidP="008103B5">
                          <w:pPr>
                            <w:jc w:val="right"/>
                          </w:pPr>
                          <w:sdt>
                            <w:sdtPr>
                              <w:alias w:val="CC_Noformat_Partikod"/>
                              <w:tag w:val="CC_Noformat_Partikod"/>
                              <w:id w:val="-53464382"/>
                              <w:text/>
                            </w:sdtPr>
                            <w:sdtEndPr/>
                            <w:sdtContent>
                              <w:r w:rsidR="002000E4">
                                <w:t>S</w:t>
                              </w:r>
                            </w:sdtContent>
                          </w:sdt>
                          <w:sdt>
                            <w:sdtPr>
                              <w:alias w:val="CC_Noformat_Partinummer"/>
                              <w:tag w:val="CC_Noformat_Partinummer"/>
                              <w:id w:val="-1709555926"/>
                              <w:text/>
                            </w:sdtPr>
                            <w:sdtEndPr/>
                            <w:sdtContent>
                              <w:r w:rsidR="002000E4">
                                <w:t>776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3E2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9BC07" w14:textId="60D15E08" w:rsidR="00262EA3" w:rsidRDefault="004231C8" w:rsidP="008103B5">
                    <w:pPr>
                      <w:jc w:val="right"/>
                    </w:pPr>
                    <w:sdt>
                      <w:sdtPr>
                        <w:alias w:val="CC_Noformat_Partikod"/>
                        <w:tag w:val="CC_Noformat_Partikod"/>
                        <w:id w:val="-53464382"/>
                        <w:text/>
                      </w:sdtPr>
                      <w:sdtEndPr/>
                      <w:sdtContent>
                        <w:r w:rsidR="002000E4">
                          <w:t>S</w:t>
                        </w:r>
                      </w:sdtContent>
                    </w:sdt>
                    <w:sdt>
                      <w:sdtPr>
                        <w:alias w:val="CC_Noformat_Partinummer"/>
                        <w:tag w:val="CC_Noformat_Partinummer"/>
                        <w:id w:val="-1709555926"/>
                        <w:text/>
                      </w:sdtPr>
                      <w:sdtEndPr/>
                      <w:sdtContent>
                        <w:r w:rsidR="002000E4">
                          <w:t>776</w:t>
                        </w:r>
                      </w:sdtContent>
                    </w:sdt>
                  </w:p>
                </w:txbxContent>
              </v:textbox>
              <w10:wrap anchorx="page"/>
            </v:shape>
          </w:pict>
        </mc:Fallback>
      </mc:AlternateContent>
    </w:r>
  </w:p>
  <w:p w14:paraId="19757B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127E" w14:textId="77777777" w:rsidR="00262EA3" w:rsidRDefault="00262EA3" w:rsidP="008563AC">
    <w:pPr>
      <w:jc w:val="right"/>
    </w:pPr>
  </w:p>
  <w:p w14:paraId="3D6523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E5A" w14:textId="77777777" w:rsidR="00262EA3" w:rsidRDefault="004231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3835CC" wp14:editId="10749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F28B7" w14:textId="418EF01F" w:rsidR="00262EA3" w:rsidRDefault="004231C8" w:rsidP="00A314CF">
    <w:pPr>
      <w:pStyle w:val="FSHNormal"/>
      <w:spacing w:before="40"/>
    </w:pPr>
    <w:sdt>
      <w:sdtPr>
        <w:alias w:val="CC_Noformat_Motionstyp"/>
        <w:tag w:val="CC_Noformat_Motionstyp"/>
        <w:id w:val="1162973129"/>
        <w:lock w:val="sdtContentLocked"/>
        <w15:appearance w15:val="hidden"/>
        <w:text/>
      </w:sdtPr>
      <w:sdtEndPr/>
      <w:sdtContent>
        <w:r w:rsidR="00860A0A">
          <w:t>Enskild motion</w:t>
        </w:r>
      </w:sdtContent>
    </w:sdt>
    <w:r w:rsidR="00821B36">
      <w:t xml:space="preserve"> </w:t>
    </w:r>
    <w:sdt>
      <w:sdtPr>
        <w:alias w:val="CC_Noformat_Partikod"/>
        <w:tag w:val="CC_Noformat_Partikod"/>
        <w:id w:val="1471015553"/>
        <w:text/>
      </w:sdtPr>
      <w:sdtEndPr/>
      <w:sdtContent>
        <w:r w:rsidR="002000E4">
          <w:t>S</w:t>
        </w:r>
      </w:sdtContent>
    </w:sdt>
    <w:sdt>
      <w:sdtPr>
        <w:alias w:val="CC_Noformat_Partinummer"/>
        <w:tag w:val="CC_Noformat_Partinummer"/>
        <w:id w:val="-2014525982"/>
        <w:text/>
      </w:sdtPr>
      <w:sdtEndPr/>
      <w:sdtContent>
        <w:r w:rsidR="002000E4">
          <w:t>776</w:t>
        </w:r>
      </w:sdtContent>
    </w:sdt>
  </w:p>
  <w:p w14:paraId="16F9F343" w14:textId="77777777" w:rsidR="00262EA3" w:rsidRPr="008227B3" w:rsidRDefault="004231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F62018" w14:textId="6C888066" w:rsidR="00262EA3" w:rsidRPr="008227B3" w:rsidRDefault="004231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A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A0A">
          <w:t>:1807</w:t>
        </w:r>
      </w:sdtContent>
    </w:sdt>
  </w:p>
  <w:p w14:paraId="3639E886" w14:textId="024B7ABC" w:rsidR="00262EA3" w:rsidRDefault="004231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0A0A">
          <w:t>av Annika Strandhäll (S)</w:t>
        </w:r>
      </w:sdtContent>
    </w:sdt>
  </w:p>
  <w:sdt>
    <w:sdtPr>
      <w:alias w:val="CC_Noformat_Rubtext"/>
      <w:tag w:val="CC_Noformat_Rubtext"/>
      <w:id w:val="-218060500"/>
      <w:lock w:val="sdtLocked"/>
      <w:placeholder>
        <w:docPart w:val="65352AF0B0CE4679B3DD899BBF2C930C"/>
      </w:placeholder>
      <w:text/>
    </w:sdtPr>
    <w:sdtEndPr/>
    <w:sdtContent>
      <w:p w14:paraId="669A322C" w14:textId="7DD82D02" w:rsidR="00262EA3" w:rsidRDefault="002000E4" w:rsidP="00283E0F">
        <w:pPr>
          <w:pStyle w:val="FSHRub2"/>
        </w:pPr>
        <w:r>
          <w:t>En modern bostadspolitik</w:t>
        </w:r>
      </w:p>
    </w:sdtContent>
  </w:sdt>
  <w:sdt>
    <w:sdtPr>
      <w:alias w:val="CC_Boilerplate_3"/>
      <w:tag w:val="CC_Boilerplate_3"/>
      <w:id w:val="1606463544"/>
      <w:lock w:val="sdtContentLocked"/>
      <w15:appearance w15:val="hidden"/>
      <w:text w:multiLine="1"/>
    </w:sdtPr>
    <w:sdtEndPr/>
    <w:sdtContent>
      <w:p w14:paraId="4483A5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00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FF2"/>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E4"/>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C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0A"/>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9FB"/>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7DC"/>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FF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C7AF2"/>
  <w15:chartTrackingRefBased/>
  <w15:docId w15:val="{7AAC042D-E6F6-49AD-B4C4-883BAA32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57681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DFB844AFA248CE9E257551B2E55FA2"/>
        <w:category>
          <w:name w:val="Allmänt"/>
          <w:gallery w:val="placeholder"/>
        </w:category>
        <w:types>
          <w:type w:val="bbPlcHdr"/>
        </w:types>
        <w:behaviors>
          <w:behavior w:val="content"/>
        </w:behaviors>
        <w:guid w:val="{F34F5566-9EDD-4E2F-A970-24E013C5730B}"/>
      </w:docPartPr>
      <w:docPartBody>
        <w:p w:rsidR="00E614F5" w:rsidRDefault="00F17992">
          <w:pPr>
            <w:pStyle w:val="BDDFB844AFA248CE9E257551B2E55FA2"/>
          </w:pPr>
          <w:r w:rsidRPr="005A0A93">
            <w:rPr>
              <w:rStyle w:val="Platshllartext"/>
            </w:rPr>
            <w:t>Förslag till riksdagsbeslut</w:t>
          </w:r>
        </w:p>
      </w:docPartBody>
    </w:docPart>
    <w:docPart>
      <w:docPartPr>
        <w:name w:val="060576F133D0431B90B0A5C7E9B6A16F"/>
        <w:category>
          <w:name w:val="Allmänt"/>
          <w:gallery w:val="placeholder"/>
        </w:category>
        <w:types>
          <w:type w:val="bbPlcHdr"/>
        </w:types>
        <w:behaviors>
          <w:behavior w:val="content"/>
        </w:behaviors>
        <w:guid w:val="{EFF8EE80-BC77-469E-ADB5-41F41ED50FC5}"/>
      </w:docPartPr>
      <w:docPartBody>
        <w:p w:rsidR="00E614F5" w:rsidRDefault="00F17992">
          <w:pPr>
            <w:pStyle w:val="060576F133D0431B90B0A5C7E9B6A16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4369C8A-B841-4D72-A924-AAFEBF98E155}"/>
      </w:docPartPr>
      <w:docPartBody>
        <w:p w:rsidR="00E614F5" w:rsidRDefault="00F17992">
          <w:r w:rsidRPr="008E55BA">
            <w:rPr>
              <w:rStyle w:val="Platshllartext"/>
            </w:rPr>
            <w:t>Klicka eller tryck här för att ange text.</w:t>
          </w:r>
        </w:p>
      </w:docPartBody>
    </w:docPart>
    <w:docPart>
      <w:docPartPr>
        <w:name w:val="65352AF0B0CE4679B3DD899BBF2C930C"/>
        <w:category>
          <w:name w:val="Allmänt"/>
          <w:gallery w:val="placeholder"/>
        </w:category>
        <w:types>
          <w:type w:val="bbPlcHdr"/>
        </w:types>
        <w:behaviors>
          <w:behavior w:val="content"/>
        </w:behaviors>
        <w:guid w:val="{7022E47E-14BD-4E85-8555-D00B4BC78F72}"/>
      </w:docPartPr>
      <w:docPartBody>
        <w:p w:rsidR="00E614F5" w:rsidRDefault="00F17992">
          <w:r w:rsidRPr="008E55BA">
            <w:rPr>
              <w:rStyle w:val="Platshllartext"/>
            </w:rPr>
            <w:t>[ange din text här]</w:t>
          </w:r>
        </w:p>
      </w:docPartBody>
    </w:docPart>
    <w:docPart>
      <w:docPartPr>
        <w:name w:val="734DC762A05146DF9CCDE83FD6052426"/>
        <w:category>
          <w:name w:val="Allmänt"/>
          <w:gallery w:val="placeholder"/>
        </w:category>
        <w:types>
          <w:type w:val="bbPlcHdr"/>
        </w:types>
        <w:behaviors>
          <w:behavior w:val="content"/>
        </w:behaviors>
        <w:guid w:val="{B3C564DA-C8D9-4387-94A8-A0C7B24FF4D4}"/>
      </w:docPartPr>
      <w:docPartBody>
        <w:p w:rsidR="003C635A" w:rsidRDefault="003C63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92"/>
    <w:rsid w:val="003C635A"/>
    <w:rsid w:val="00E614F5"/>
    <w:rsid w:val="00F17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992"/>
    <w:rPr>
      <w:color w:val="F4B083" w:themeColor="accent2" w:themeTint="99"/>
    </w:rPr>
  </w:style>
  <w:style w:type="paragraph" w:customStyle="1" w:styleId="BDDFB844AFA248CE9E257551B2E55FA2">
    <w:name w:val="BDDFB844AFA248CE9E257551B2E55FA2"/>
  </w:style>
  <w:style w:type="paragraph" w:customStyle="1" w:styleId="060576F133D0431B90B0A5C7E9B6A16F">
    <w:name w:val="060576F133D0431B90B0A5C7E9B6A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9A727-679F-479B-B8A9-2CDCD65A80E1}"/>
</file>

<file path=customXml/itemProps2.xml><?xml version="1.0" encoding="utf-8"?>
<ds:datastoreItem xmlns:ds="http://schemas.openxmlformats.org/officeDocument/2006/customXml" ds:itemID="{16C12E15-0845-4597-9979-29AB97425A07}"/>
</file>

<file path=customXml/itemProps3.xml><?xml version="1.0" encoding="utf-8"?>
<ds:datastoreItem xmlns:ds="http://schemas.openxmlformats.org/officeDocument/2006/customXml" ds:itemID="{83E3F91B-AF19-40D0-94B6-5A4AC5E1E5B5}"/>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1564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