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1C0" w:rsidRPr="00695CB5" w:rsidRDefault="009051C0" w:rsidP="00AD7E8A">
      <w:pPr>
        <w:pStyle w:val="Hemstlrubrik"/>
      </w:pPr>
      <w:r w:rsidRPr="00695CB5">
        <w:t>Förslag till riksdagsbeslut</w:t>
      </w:r>
    </w:p>
    <w:p w:rsidR="00422641" w:rsidRPr="00695CB5" w:rsidRDefault="009051C0" w:rsidP="009051C0">
      <w:pPr>
        <w:pStyle w:val="Hemstlatt"/>
        <w:numPr>
          <w:ilvl w:val="0"/>
          <w:numId w:val="0"/>
        </w:numPr>
        <w:ind w:left="340"/>
      </w:pPr>
      <w:r w:rsidRPr="00695CB5">
        <w:t>Riksdagen tillkännager för regeringen som sin mening vad i motionen anförs om att en senareläggning av utbetalningen av böndernas EU-stöd måste upphöra.</w:t>
      </w:r>
    </w:p>
    <w:p w:rsidR="009051C0" w:rsidRPr="00695CB5" w:rsidRDefault="009051C0" w:rsidP="009051C0">
      <w:pPr>
        <w:pStyle w:val="Rubrik1"/>
      </w:pPr>
      <w:r w:rsidRPr="00695CB5">
        <w:t>Motivering</w:t>
      </w:r>
    </w:p>
    <w:p w:rsidR="009051C0" w:rsidRPr="00695CB5" w:rsidRDefault="009051C0" w:rsidP="003D54D6">
      <w:r w:rsidRPr="00695CB5">
        <w:t xml:space="preserve">Utbetalning av EU-stöd till landets lantbrukare </w:t>
      </w:r>
      <w:r w:rsidR="006F6ABF" w:rsidRPr="00695CB5">
        <w:t xml:space="preserve">har </w:t>
      </w:r>
      <w:r w:rsidRPr="00695CB5">
        <w:t>senarel</w:t>
      </w:r>
      <w:r w:rsidR="006F6ABF" w:rsidRPr="00695CB5">
        <w:t>agt</w:t>
      </w:r>
      <w:r w:rsidRPr="00695CB5">
        <w:t xml:space="preserve">s för utbetalning till </w:t>
      </w:r>
      <w:r w:rsidR="006F6ABF" w:rsidRPr="00695CB5">
        <w:t>andra halvåret efter aktuellt stödår</w:t>
      </w:r>
      <w:r w:rsidRPr="00695CB5">
        <w:t>. Detta beslut av regeringen innebär en avsevärd belastning för landets jordbrukare.</w:t>
      </w:r>
    </w:p>
    <w:p w:rsidR="009051C0" w:rsidRPr="00695CB5" w:rsidRDefault="009051C0" w:rsidP="003D54D6">
      <w:pPr>
        <w:pStyle w:val="Normaltindrag"/>
      </w:pPr>
      <w:r w:rsidRPr="00695CB5">
        <w:t>Slutet av ett kalenderår är en utgiftstyngd period för landets jordbrukare med betalning av räntor, amorteringar och inköp av kommande års förnöde</w:t>
      </w:r>
      <w:r w:rsidRPr="00695CB5">
        <w:t>n</w:t>
      </w:r>
      <w:r w:rsidRPr="00695CB5">
        <w:t>heter</w:t>
      </w:r>
      <w:r w:rsidR="003D54D6" w:rsidRPr="00695CB5">
        <w:t>,</w:t>
      </w:r>
      <w:r w:rsidRPr="00695CB5">
        <w:t xml:space="preserve"> vilket kommer att innebära stora problem för de flesta av dessa näring</w:t>
      </w:r>
      <w:r w:rsidRPr="00695CB5">
        <w:t>s</w:t>
      </w:r>
      <w:r w:rsidRPr="00695CB5">
        <w:t>idkare. Likviditeten pressas hårt och handlingsutrymmet i företagen begrä</w:t>
      </w:r>
      <w:r w:rsidRPr="00695CB5">
        <w:t>n</w:t>
      </w:r>
      <w:r w:rsidRPr="00695CB5">
        <w:t>sas.</w:t>
      </w:r>
    </w:p>
    <w:p w:rsidR="009051C0" w:rsidRPr="00695CB5" w:rsidRDefault="009051C0" w:rsidP="003D54D6">
      <w:pPr>
        <w:pStyle w:val="Normaltindrag"/>
      </w:pPr>
      <w:r w:rsidRPr="00695CB5">
        <w:t xml:space="preserve">För ett medelstort familjeföretag handlar det enligt uppgift om </w:t>
      </w:r>
      <w:r w:rsidR="003D54D6" w:rsidRPr="00695CB5">
        <w:t>10</w:t>
      </w:r>
      <w:r w:rsidR="00AD7E8A" w:rsidRPr="00695CB5">
        <w:t>0 000–</w:t>
      </w:r>
      <w:r w:rsidRPr="00695CB5">
        <w:t>250</w:t>
      </w:r>
      <w:r w:rsidR="003D54D6" w:rsidRPr="00695CB5">
        <w:t> </w:t>
      </w:r>
      <w:r w:rsidRPr="00695CB5">
        <w:t>000 kronor i försenade utbetalningar. Tot</w:t>
      </w:r>
      <w:r w:rsidR="00AD7E8A" w:rsidRPr="00695CB5">
        <w:t>alt för landet handlar det om 6 </w:t>
      </w:r>
      <w:r w:rsidRPr="00695CB5">
        <w:t>miljarder kronor. För bonden återstår att förlänga sina krediter eller ta kor</w:t>
      </w:r>
      <w:r w:rsidRPr="00695CB5">
        <w:t>t</w:t>
      </w:r>
      <w:r w:rsidRPr="00695CB5">
        <w:t>fristiga lån till</w:t>
      </w:r>
      <w:r w:rsidR="003D54D6" w:rsidRPr="00695CB5">
        <w:t>s</w:t>
      </w:r>
      <w:r w:rsidRPr="00695CB5">
        <w:t xml:space="preserve"> ersättningarna utbetalats.</w:t>
      </w:r>
    </w:p>
    <w:p w:rsidR="009051C0" w:rsidRPr="00695CB5" w:rsidRDefault="009051C0" w:rsidP="003D54D6">
      <w:pPr>
        <w:pStyle w:val="Normaltindrag"/>
      </w:pPr>
      <w:r w:rsidRPr="00695CB5">
        <w:t>Sverige är vidare det enda land som har valt att senarelägga utbetalninga</w:t>
      </w:r>
      <w:r w:rsidRPr="00695CB5">
        <w:t>r</w:t>
      </w:r>
      <w:r w:rsidRPr="00695CB5">
        <w:t>na.</w:t>
      </w:r>
    </w:p>
    <w:p w:rsidR="009051C0" w:rsidRPr="00695CB5" w:rsidRDefault="009051C0" w:rsidP="003D54D6">
      <w:pPr>
        <w:pStyle w:val="Normaltindrag"/>
      </w:pPr>
      <w:r w:rsidRPr="00695CB5">
        <w:t xml:space="preserve">Förfarandet är oacceptabelt och innebär en </w:t>
      </w:r>
      <w:r w:rsidR="00A441C6" w:rsidRPr="00695CB5">
        <w:t xml:space="preserve">mycket betydande </w:t>
      </w:r>
      <w:r w:rsidRPr="00695CB5">
        <w:t>osäkerhet i planeringsförutsättningarna för landets jordbrukare.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D7E8A" w:rsidRPr="00695C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7E8A" w:rsidRPr="00695CB5" w:rsidRDefault="00AD7E8A" w:rsidP="00AD7E8A">
            <w:pPr>
              <w:pStyle w:val="UnderskriftDatum"/>
              <w:spacing w:before="240"/>
            </w:pPr>
            <w:r w:rsidRPr="00695CB5">
              <w:t>Stockholm den 15 september 2005</w:t>
            </w:r>
          </w:p>
        </w:tc>
        <w:tc>
          <w:tcPr>
            <w:tcW w:w="3047" w:type="dxa"/>
          </w:tcPr>
          <w:p w:rsidR="00AD7E8A" w:rsidRPr="00695CB5" w:rsidRDefault="00AD7E8A" w:rsidP="00AD7E8A">
            <w:pPr>
              <w:pStyle w:val="Underskrifter"/>
              <w:spacing w:before="240"/>
            </w:pPr>
          </w:p>
        </w:tc>
      </w:tr>
      <w:tr w:rsidR="00AD7E8A" w:rsidRPr="00695C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7E8A" w:rsidRPr="00695CB5" w:rsidRDefault="00AD7E8A" w:rsidP="00AD7E8A">
            <w:pPr>
              <w:pStyle w:val="Underskrifter"/>
            </w:pPr>
            <w:r w:rsidRPr="00695CB5">
              <w:t>Ulf Sjösten (m)</w:t>
            </w:r>
          </w:p>
        </w:tc>
        <w:tc>
          <w:tcPr>
            <w:tcW w:w="3047" w:type="dxa"/>
          </w:tcPr>
          <w:p w:rsidR="00AD7E8A" w:rsidRPr="00695CB5" w:rsidRDefault="00AD7E8A" w:rsidP="00AD7E8A">
            <w:pPr>
              <w:pStyle w:val="Underskrifter"/>
            </w:pPr>
          </w:p>
        </w:tc>
      </w:tr>
    </w:tbl>
    <w:p w:rsidR="009051C0" w:rsidRPr="00695CB5" w:rsidRDefault="009051C0" w:rsidP="00AD7E8A">
      <w:pPr>
        <w:pStyle w:val="Normaltindrag"/>
      </w:pPr>
    </w:p>
    <w:sectPr w:rsidR="009051C0" w:rsidRPr="00695CB5" w:rsidSect="00AD7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38B" w:rsidRPr="00695CB5" w:rsidRDefault="0036138B">
      <w:r w:rsidRPr="00695CB5">
        <w:separator/>
      </w:r>
    </w:p>
  </w:endnote>
  <w:endnote w:type="continuationSeparator" w:id="0">
    <w:p w:rsidR="0036138B" w:rsidRPr="00695CB5" w:rsidRDefault="0036138B">
      <w:r w:rsidRPr="00695C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E8A" w:rsidRPr="00695CB5" w:rsidRDefault="00695CB5" w:rsidP="00AD7E8A">
    <w:pPr>
      <w:pStyle w:val="Sidfot"/>
    </w:pPr>
    <w:r w:rsidRPr="00695C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70714095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E8A" w:rsidRDefault="00AD7E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7E8A" w:rsidRDefault="00AD7E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ABF" w:rsidRPr="00695CB5" w:rsidRDefault="00695CB5" w:rsidP="00AD7E8A">
    <w:pPr>
      <w:pStyle w:val="Sidfot"/>
    </w:pPr>
    <w:r w:rsidRPr="00695C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3598564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E8A" w:rsidRDefault="00AD7E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7E8A" w:rsidRDefault="00AD7E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E8A" w:rsidRPr="00695CB5" w:rsidRDefault="00695CB5" w:rsidP="00AD7E8A">
    <w:pPr>
      <w:pStyle w:val="Sidfot"/>
    </w:pPr>
    <w:r w:rsidRPr="00695C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0085781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E8A" w:rsidRDefault="00AD7E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7E8A" w:rsidRDefault="00AD7E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38B" w:rsidRPr="00695CB5" w:rsidRDefault="0036138B">
      <w:r w:rsidRPr="00695CB5">
        <w:separator/>
      </w:r>
    </w:p>
  </w:footnote>
  <w:footnote w:type="continuationSeparator" w:id="0">
    <w:p w:rsidR="0036138B" w:rsidRPr="00695CB5" w:rsidRDefault="0036138B">
      <w:r w:rsidRPr="00695C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E8A" w:rsidRPr="00695CB5" w:rsidRDefault="00695CB5" w:rsidP="00AD7E8A">
    <w:pPr>
      <w:pStyle w:val="Sidhuvud"/>
    </w:pPr>
    <w:r w:rsidRPr="00695C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6951356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E8A" w:rsidRDefault="00AD7E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7E8A" w:rsidRDefault="00AD7E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6ABF" w:rsidRPr="00695CB5" w:rsidRDefault="00695CB5" w:rsidP="00AD7E8A">
    <w:pPr>
      <w:pStyle w:val="Sidhuvud"/>
    </w:pPr>
    <w:r w:rsidRPr="00695C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2867112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E8A" w:rsidRDefault="00AD7E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7E8A" w:rsidRDefault="00AD7E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7E8A" w:rsidRPr="00695CB5" w:rsidRDefault="00AD7E8A">
    <w:pPr>
      <w:pStyle w:val="FSHNormal"/>
      <w:tabs>
        <w:tab w:val="right" w:pos="5840"/>
      </w:tabs>
    </w:pPr>
    <w:r w:rsidRPr="00695CB5">
      <w:br/>
    </w:r>
    <w:r w:rsidRPr="00695CB5">
      <w:fldChar w:fldCharType="begin" w:fldLock="1"/>
    </w:r>
    <w:r w:rsidRPr="00695CB5">
      <w:instrText xml:space="preserve"> DOCPROPERTY</w:instrText>
    </w:r>
    <w:r w:rsidRPr="00695CB5">
      <w:rPr>
        <w:sz w:val="18"/>
      </w:rPr>
      <w:instrText xml:space="preserve"> "YearUser" *\charformat </w:instrText>
    </w:r>
    <w:r w:rsidRPr="00695CB5">
      <w:fldChar w:fldCharType="separate"/>
    </w:r>
    <w:r w:rsidRPr="00695CB5">
      <w:t>2005/06</w:t>
    </w:r>
    <w:r w:rsidRPr="00695CB5">
      <w:fldChar w:fldCharType="end"/>
    </w:r>
    <w:r w:rsidRPr="00695CB5">
      <w:t xml:space="preserve"> </w:t>
    </w:r>
    <w:r w:rsidRPr="00695CB5">
      <w:tab/>
      <w:t xml:space="preserve">mnr: </w:t>
    </w:r>
    <w:r w:rsidRPr="00695CB5">
      <w:fldChar w:fldCharType="begin" w:fldLock="1"/>
    </w:r>
    <w:r w:rsidRPr="00695CB5">
      <w:instrText xml:space="preserve"> DOCPROPERTY</w:instrText>
    </w:r>
    <w:r w:rsidRPr="00695CB5">
      <w:rPr>
        <w:sz w:val="18"/>
      </w:rPr>
      <w:instrText xml:space="preserve"> "Motionsnummer" *\charformat </w:instrText>
    </w:r>
    <w:r w:rsidRPr="00695CB5">
      <w:fldChar w:fldCharType="separate"/>
    </w:r>
    <w:r w:rsidRPr="00695CB5">
      <w:t>MJ202</w:t>
    </w:r>
    <w:r w:rsidRPr="00695CB5">
      <w:fldChar w:fldCharType="end"/>
    </w:r>
    <w:r w:rsidRPr="00695CB5">
      <w:br/>
    </w:r>
    <w:r w:rsidRPr="00695CB5">
      <w:fldChar w:fldCharType="begin" w:fldLock="1"/>
    </w:r>
    <w:r w:rsidRPr="00695CB5">
      <w:instrText xml:space="preserve"> DOCPROPERTY</w:instrText>
    </w:r>
    <w:r w:rsidRPr="00695CB5">
      <w:rPr>
        <w:sz w:val="18"/>
      </w:rPr>
      <w:instrText xml:space="preserve"> "Samling" *\charformat </w:instrText>
    </w:r>
    <w:r w:rsidRPr="00695CB5">
      <w:fldChar w:fldCharType="end"/>
    </w:r>
    <w:r w:rsidRPr="00695CB5">
      <w:tab/>
      <w:t xml:space="preserve">pnr: </w:t>
    </w:r>
    <w:r w:rsidRPr="00695CB5">
      <w:fldChar w:fldCharType="begin" w:fldLock="1"/>
    </w:r>
    <w:r w:rsidRPr="00695CB5">
      <w:instrText xml:space="preserve"> DOCPROPERTY</w:instrText>
    </w:r>
    <w:r w:rsidRPr="00695CB5">
      <w:rPr>
        <w:sz w:val="18"/>
      </w:rPr>
      <w:instrText xml:space="preserve"> "Partinummer" *\charformat </w:instrText>
    </w:r>
    <w:r w:rsidRPr="00695CB5">
      <w:fldChar w:fldCharType="separate"/>
    </w:r>
    <w:r w:rsidRPr="00695CB5">
      <w:t>m1000</w:t>
    </w:r>
    <w:r w:rsidRPr="00695CB5">
      <w:fldChar w:fldCharType="end"/>
    </w:r>
  </w:p>
  <w:p w:rsidR="00AD7E8A" w:rsidRPr="00695CB5" w:rsidRDefault="00AD7E8A">
    <w:pPr>
      <w:pStyle w:val="FSHRub1"/>
    </w:pPr>
    <w:r w:rsidRPr="00695CB5">
      <w:t>Motion till riksdagen</w:t>
    </w:r>
    <w:r w:rsidRPr="00695CB5">
      <w:br/>
    </w:r>
    <w:r w:rsidRPr="00695CB5">
      <w:fldChar w:fldCharType="begin" w:fldLock="1"/>
    </w:r>
    <w:r w:rsidRPr="00695CB5">
      <w:instrText xml:space="preserve"> DOCPROPERTY "YearUser" *\charformat </w:instrText>
    </w:r>
    <w:r w:rsidRPr="00695CB5">
      <w:fldChar w:fldCharType="separate"/>
    </w:r>
    <w:r w:rsidRPr="00695CB5">
      <w:t>2005/06</w:t>
    </w:r>
    <w:r w:rsidRPr="00695CB5">
      <w:fldChar w:fldCharType="end"/>
    </w:r>
    <w:r w:rsidRPr="00695CB5">
      <w:t>:</w:t>
    </w:r>
    <w:r w:rsidRPr="00695CB5">
      <w:fldChar w:fldCharType="begin" w:fldLock="1"/>
    </w:r>
    <w:r w:rsidRPr="00695CB5">
      <w:instrText xml:space="preserve"> DOCPROPERTY "Motionsnummer" *\charformat </w:instrText>
    </w:r>
    <w:r w:rsidRPr="00695CB5">
      <w:fldChar w:fldCharType="separate"/>
    </w:r>
    <w:r w:rsidRPr="00695CB5">
      <w:t>MJ202</w:t>
    </w:r>
    <w:r w:rsidRPr="00695CB5">
      <w:fldChar w:fldCharType="end"/>
    </w:r>
  </w:p>
  <w:p w:rsidR="00AD7E8A" w:rsidRPr="00695CB5" w:rsidRDefault="00AD7E8A">
    <w:pPr>
      <w:pStyle w:val="FSHNormalS5"/>
    </w:pPr>
    <w:r w:rsidRPr="00695CB5">
      <w:fldChar w:fldCharType="begin" w:fldLock="1"/>
    </w:r>
    <w:r w:rsidRPr="00695CB5">
      <w:instrText xml:space="preserve"> DOCPROPERTY "MotionarText" *\charformat </w:instrText>
    </w:r>
    <w:r w:rsidRPr="00695CB5">
      <w:fldChar w:fldCharType="separate"/>
    </w:r>
    <w:r w:rsidRPr="00695CB5">
      <w:t>av Ulf Sjösten (m)</w:t>
    </w:r>
    <w:r w:rsidRPr="00695CB5">
      <w:fldChar w:fldCharType="end"/>
    </w:r>
    <w:r w:rsidRPr="00695CB5">
      <w:br/>
    </w:r>
    <w:r w:rsidRPr="00695CB5">
      <w:fldChar w:fldCharType="begin" w:fldLock="1"/>
    </w:r>
    <w:r w:rsidRPr="00695CB5">
      <w:instrText xml:space="preserve"> DOCPROPERTY "SvarFrasKort" *\charformat </w:instrText>
    </w:r>
    <w:r w:rsidRPr="00695CB5">
      <w:fldChar w:fldCharType="end"/>
    </w:r>
  </w:p>
  <w:p w:rsidR="00AD7E8A" w:rsidRPr="00695CB5" w:rsidRDefault="00AD7E8A">
    <w:pPr>
      <w:pStyle w:val="FSHTitel"/>
    </w:pPr>
    <w:r w:rsidRPr="00695CB5">
      <w:fldChar w:fldCharType="begin" w:fldLock="1"/>
    </w:r>
    <w:r w:rsidRPr="00695CB5">
      <w:instrText xml:space="preserve"> DOCPROPERTY</w:instrText>
    </w:r>
    <w:r w:rsidRPr="00695CB5">
      <w:rPr>
        <w:sz w:val="18"/>
      </w:rPr>
      <w:instrText xml:space="preserve"> "RubrikSvar" *\charformat </w:instrText>
    </w:r>
    <w:r w:rsidRPr="00695CB5">
      <w:fldChar w:fldCharType="separate"/>
    </w:r>
    <w:r w:rsidRPr="00695CB5">
      <w:t>Utbetalning av EU-stöd till lantbrukare</w:t>
    </w:r>
    <w:r w:rsidRPr="00695CB5">
      <w:fldChar w:fldCharType="end"/>
    </w:r>
  </w:p>
  <w:p w:rsidR="00AD7E8A" w:rsidRPr="00695CB5" w:rsidRDefault="00AD7E8A" w:rsidP="00AD7E8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F90DF34"/>
    <w:lvl w:ilvl="0" w:tplc="D736D3E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22547">
    <w:abstractNumId w:val="13"/>
  </w:num>
  <w:num w:numId="2" w16cid:durableId="1466040902">
    <w:abstractNumId w:val="12"/>
  </w:num>
  <w:num w:numId="3" w16cid:durableId="1457019636">
    <w:abstractNumId w:val="15"/>
  </w:num>
  <w:num w:numId="4" w16cid:durableId="120618036">
    <w:abstractNumId w:val="16"/>
  </w:num>
  <w:num w:numId="5" w16cid:durableId="464157450">
    <w:abstractNumId w:val="8"/>
  </w:num>
  <w:num w:numId="6" w16cid:durableId="2096708858">
    <w:abstractNumId w:val="3"/>
  </w:num>
  <w:num w:numId="7" w16cid:durableId="2086104991">
    <w:abstractNumId w:val="2"/>
  </w:num>
  <w:num w:numId="8" w16cid:durableId="1758283837">
    <w:abstractNumId w:val="1"/>
  </w:num>
  <w:num w:numId="9" w16cid:durableId="190383175">
    <w:abstractNumId w:val="0"/>
  </w:num>
  <w:num w:numId="10" w16cid:durableId="956058962">
    <w:abstractNumId w:val="9"/>
  </w:num>
  <w:num w:numId="11" w16cid:durableId="2025327233">
    <w:abstractNumId w:val="7"/>
  </w:num>
  <w:num w:numId="12" w16cid:durableId="993796024">
    <w:abstractNumId w:val="6"/>
  </w:num>
  <w:num w:numId="13" w16cid:durableId="203754070">
    <w:abstractNumId w:val="5"/>
  </w:num>
  <w:num w:numId="14" w16cid:durableId="681200815">
    <w:abstractNumId w:val="4"/>
  </w:num>
  <w:num w:numId="15" w16cid:durableId="189341732">
    <w:abstractNumId w:val="10"/>
  </w:num>
  <w:num w:numId="16" w16cid:durableId="1005132968">
    <w:abstractNumId w:val="11"/>
  </w:num>
  <w:num w:numId="17" w16cid:durableId="213170416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3D54D6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91090"/>
    <w:rsid w:val="001A4FB9"/>
    <w:rsid w:val="001B35D2"/>
    <w:rsid w:val="001C7602"/>
    <w:rsid w:val="00207235"/>
    <w:rsid w:val="00232718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38B"/>
    <w:rsid w:val="00361FA4"/>
    <w:rsid w:val="00363EEA"/>
    <w:rsid w:val="003874B3"/>
    <w:rsid w:val="00390B0D"/>
    <w:rsid w:val="00390D81"/>
    <w:rsid w:val="003A1E7C"/>
    <w:rsid w:val="003A75FF"/>
    <w:rsid w:val="003C1653"/>
    <w:rsid w:val="003D54D6"/>
    <w:rsid w:val="003F531C"/>
    <w:rsid w:val="003F6718"/>
    <w:rsid w:val="0041650B"/>
    <w:rsid w:val="00422641"/>
    <w:rsid w:val="00452DF1"/>
    <w:rsid w:val="00461F1C"/>
    <w:rsid w:val="004621B3"/>
    <w:rsid w:val="004B5A02"/>
    <w:rsid w:val="004C3DD0"/>
    <w:rsid w:val="004D71E8"/>
    <w:rsid w:val="004E7395"/>
    <w:rsid w:val="004F425A"/>
    <w:rsid w:val="00547818"/>
    <w:rsid w:val="0056038E"/>
    <w:rsid w:val="005659F8"/>
    <w:rsid w:val="00567AC9"/>
    <w:rsid w:val="005718A0"/>
    <w:rsid w:val="00580949"/>
    <w:rsid w:val="005918DA"/>
    <w:rsid w:val="005A5DF6"/>
    <w:rsid w:val="005B0901"/>
    <w:rsid w:val="005D01E1"/>
    <w:rsid w:val="005F6C36"/>
    <w:rsid w:val="00631173"/>
    <w:rsid w:val="0064177E"/>
    <w:rsid w:val="006548AD"/>
    <w:rsid w:val="0067044A"/>
    <w:rsid w:val="00694810"/>
    <w:rsid w:val="00695CB5"/>
    <w:rsid w:val="00697D1F"/>
    <w:rsid w:val="006B5374"/>
    <w:rsid w:val="006B6487"/>
    <w:rsid w:val="006B7735"/>
    <w:rsid w:val="006C1A86"/>
    <w:rsid w:val="006D2771"/>
    <w:rsid w:val="006F3CEF"/>
    <w:rsid w:val="006F43D8"/>
    <w:rsid w:val="006F6ABF"/>
    <w:rsid w:val="007002B8"/>
    <w:rsid w:val="0073015C"/>
    <w:rsid w:val="007309DD"/>
    <w:rsid w:val="007434D5"/>
    <w:rsid w:val="00743E2C"/>
    <w:rsid w:val="0076092D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A28D2"/>
    <w:rsid w:val="008C4B97"/>
    <w:rsid w:val="008C7C79"/>
    <w:rsid w:val="008D0B91"/>
    <w:rsid w:val="008D3AEC"/>
    <w:rsid w:val="008F637D"/>
    <w:rsid w:val="009051C0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41C6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D7E8A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A433FC-DF9D-41EB-B9D7-73945C21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AD7E8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D7E8A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A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169</Words>
  <Characters>1062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MJ202</vt:lpstr>
    </vt:vector>
  </TitlesOfParts>
  <Company>RD/RFK/IT/DTSL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MJ202</dc:title>
  <dc:subject>MJ202</dc:subject>
  <dc:creator>Riksdagen</dc:creator>
  <cp:keywords>Riksdagen</cp:keywords>
  <dc:description/>
  <cp:lastModifiedBy>Lars Brink</cp:lastModifiedBy>
  <cp:revision>2</cp:revision>
  <cp:lastPrinted>2005-10-20T05:43:00Z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mot2000_401_2005-09-02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Utbetalning av EU-stöd till lantbrukare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EU-stöd till lantbrukare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20052006000000000109000010000069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20052006000000000109000010000069</vt:lpwstr>
  </property>
  <property fmtid="{D5CDD505-2E9C-101B-9397-08002B2CF9AE}" pid="50" name="nummer">
    <vt:lpwstr>202</vt:lpwstr>
  </property>
  <property fmtid="{D5CDD505-2E9C-101B-9397-08002B2CF9AE}" pid="51" name="utskottsbeteckning">
    <vt:lpwstr>MJ</vt:lpwstr>
  </property>
</Properties>
</file>