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A272C1D9ADE4D48AD8F09399B9629FA"/>
        </w:placeholder>
        <w:text/>
      </w:sdtPr>
      <w:sdtEndPr/>
      <w:sdtContent>
        <w:p w:rsidRPr="009B062B" w:rsidR="00AF30DD" w:rsidP="0070197B" w:rsidRDefault="00AF30DD" w14:paraId="5DCD28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a374a3-d457-4643-9533-3562ad5d337b"/>
        <w:id w:val="234369006"/>
        <w:lock w:val="sdtLocked"/>
      </w:sdtPr>
      <w:sdtEndPr/>
      <w:sdtContent>
        <w:p w:rsidR="000A7CE8" w:rsidRDefault="00074F23" w14:paraId="1B6B0A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till lägre reavinstskatt vid försäljning av privatbostad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307358F884D4CD987863971ECEA9EAE"/>
        </w:placeholder>
        <w:text/>
      </w:sdtPr>
      <w:sdtEndPr/>
      <w:sdtContent>
        <w:p w:rsidRPr="009B062B" w:rsidR="006D79C9" w:rsidP="00333E95" w:rsidRDefault="006D79C9" w14:paraId="76F87B2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C07E9" w:rsidP="00C76020" w:rsidRDefault="008C07E9" w14:paraId="2D433AD9" w14:textId="6645839F">
      <w:pPr>
        <w:pStyle w:val="Normalutanindragellerluft"/>
      </w:pPr>
      <w:r>
        <w:t>Det råder på många håll runt om i Sverige brist på bostäder.</w:t>
      </w:r>
    </w:p>
    <w:p w:rsidR="008C07E9" w:rsidP="00C76020" w:rsidRDefault="008C07E9" w14:paraId="07355301" w14:textId="6BDB574F">
      <w:r>
        <w:t>En av anledningarna till detta är att många väljer att stanna kvar i sitt boende, även om man önskat flytta till ett mindre boende. Detta i många fall på grund av den ganska höga reavinstskatten på 22</w:t>
      </w:r>
      <w:r w:rsidR="00074F23">
        <w:t> </w:t>
      </w:r>
      <w:r>
        <w:t>% som ”äter upp</w:t>
      </w:r>
      <w:r w:rsidR="00074F23">
        <w:t>”</w:t>
      </w:r>
      <w:r>
        <w:t xml:space="preserve"> den förväntade vinst man tänkt använda för att bekosta nästa boende. </w:t>
      </w:r>
    </w:p>
    <w:p w:rsidR="008C07E9" w:rsidP="00C76020" w:rsidRDefault="008C07E9" w14:paraId="23BDFB5F" w14:textId="104618EE">
      <w:r>
        <w:t>Idag finns det många äldre som sitter kvar i sitt allt för stora boende efter att barnen flyttat eller att de blivit helt ensamma i sitt boende. I många fall genererar det mycket högre boendekostnader om de flyttar till ett mindre boende, t.ex. om man har bott i en färdigamorterad villa.</w:t>
      </w:r>
    </w:p>
    <w:p w:rsidR="008C07E9" w:rsidP="00C76020" w:rsidRDefault="008C07E9" w14:paraId="0DF6BEAB" w14:textId="072E37C8">
      <w:r>
        <w:t xml:space="preserve">Ett sätt att mildra övergången från </w:t>
      </w:r>
      <w:r w:rsidR="00074F23">
        <w:t>ett</w:t>
      </w:r>
      <w:r>
        <w:t xml:space="preserve"> stor</w:t>
      </w:r>
      <w:r w:rsidR="00074F23">
        <w:t>t</w:t>
      </w:r>
      <w:r>
        <w:t xml:space="preserve"> boende till </w:t>
      </w:r>
      <w:r w:rsidR="00074F23">
        <w:t xml:space="preserve">ett </w:t>
      </w:r>
      <w:r>
        <w:t xml:space="preserve">mindre är att sänka reavinstskatten på </w:t>
      </w:r>
      <w:r w:rsidR="00074F23">
        <w:t xml:space="preserve">ett </w:t>
      </w:r>
      <w:r>
        <w:t xml:space="preserve">boende </w:t>
      </w:r>
      <w:r w:rsidR="00074F23">
        <w:t xml:space="preserve">som </w:t>
      </w:r>
      <w:r>
        <w:t>man ägt en längre period. Ett förslag kan vara att de som ägt sitt boende i minst 5</w:t>
      </w:r>
      <w:r w:rsidR="00074F23">
        <w:t> </w:t>
      </w:r>
      <w:r>
        <w:t>år får halverad reavinstskatt, 11</w:t>
      </w:r>
      <w:r w:rsidR="00074F23">
        <w:t> </w:t>
      </w:r>
      <w:r>
        <w:t>%.</w:t>
      </w:r>
      <w:r w:rsidR="00074F23">
        <w:t xml:space="preserve"> </w:t>
      </w:r>
      <w:r>
        <w:t>Detta är en metod som liknar den som förut nyttjades för gamla och nya aktier, där vinstskatten varierade beroende på hur länge man ägt aktien.</w:t>
      </w:r>
    </w:p>
    <w:p w:rsidRPr="00422B9E" w:rsidR="00422B9E" w:rsidP="00C76020" w:rsidRDefault="008C07E9" w14:paraId="35994DAD" w14:textId="5E2DB044">
      <w:r>
        <w:t>Vi behöver få igång flyttkedjor för att få tillgång till boende</w:t>
      </w:r>
      <w:r w:rsidR="00074F23">
        <w:t>n</w:t>
      </w:r>
      <w:r>
        <w:t xml:space="preserve"> med fler platser i och detta är något som kommer att bidra till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61FC81AC0741E28C84925F926052D1"/>
        </w:placeholder>
      </w:sdtPr>
      <w:sdtEndPr>
        <w:rPr>
          <w:i w:val="0"/>
          <w:noProof w:val="0"/>
        </w:rPr>
      </w:sdtEndPr>
      <w:sdtContent>
        <w:p w:rsidR="0070197B" w:rsidP="0070197B" w:rsidRDefault="0070197B" w14:paraId="23305D5E" w14:textId="77777777"/>
        <w:p w:rsidRPr="008E0FE2" w:rsidR="004801AC" w:rsidP="0070197B" w:rsidRDefault="00C76020" w14:paraId="5DF94637" w14:textId="57D0917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16BA" w14:paraId="5E0042F0" w14:textId="77777777">
        <w:trPr>
          <w:cantSplit/>
        </w:trPr>
        <w:tc>
          <w:tcPr>
            <w:tcW w:w="50" w:type="pct"/>
            <w:vAlign w:val="bottom"/>
          </w:tcPr>
          <w:p w:rsidR="008316BA" w:rsidRDefault="00C76020" w14:paraId="123B6BF6" w14:textId="77777777">
            <w:pPr>
              <w:pStyle w:val="Underskrifter"/>
              <w:spacing w:after="0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8316BA" w:rsidRDefault="008316BA" w14:paraId="0CA98281" w14:textId="77777777">
            <w:pPr>
              <w:pStyle w:val="Underskrifter"/>
              <w:spacing w:after="0"/>
            </w:pPr>
          </w:p>
        </w:tc>
      </w:tr>
    </w:tbl>
    <w:p w:rsidR="008316BA" w:rsidRDefault="008316BA" w14:paraId="2E6D24BE" w14:textId="77777777"/>
    <w:sectPr w:rsidR="008316B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D716" w14:textId="77777777" w:rsidR="009B5C80" w:rsidRDefault="009B5C80" w:rsidP="000C1CAD">
      <w:pPr>
        <w:spacing w:line="240" w:lineRule="auto"/>
      </w:pPr>
      <w:r>
        <w:separator/>
      </w:r>
    </w:p>
  </w:endnote>
  <w:endnote w:type="continuationSeparator" w:id="0">
    <w:p w14:paraId="35BBD9C3" w14:textId="77777777" w:rsidR="009B5C80" w:rsidRDefault="009B5C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2A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E6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6E2D" w14:textId="40A3D965" w:rsidR="00262EA3" w:rsidRPr="0070197B" w:rsidRDefault="00262EA3" w:rsidP="00701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B095" w14:textId="77777777" w:rsidR="009B5C80" w:rsidRDefault="009B5C80" w:rsidP="000C1CAD">
      <w:pPr>
        <w:spacing w:line="240" w:lineRule="auto"/>
      </w:pPr>
      <w:r>
        <w:separator/>
      </w:r>
    </w:p>
  </w:footnote>
  <w:footnote w:type="continuationSeparator" w:id="0">
    <w:p w14:paraId="5BB4D594" w14:textId="77777777" w:rsidR="009B5C80" w:rsidRDefault="009B5C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8C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1320A5" wp14:editId="5DD81F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237F7" w14:textId="49136151" w:rsidR="00262EA3" w:rsidRDefault="00C7602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07E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320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8237F7" w14:textId="49136151" w:rsidR="00262EA3" w:rsidRDefault="00C7602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07E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21ED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4081" w14:textId="77777777" w:rsidR="00262EA3" w:rsidRDefault="00262EA3" w:rsidP="008563AC">
    <w:pPr>
      <w:jc w:val="right"/>
    </w:pPr>
  </w:p>
  <w:p w14:paraId="14F594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254" w14:textId="77777777" w:rsidR="00262EA3" w:rsidRDefault="00C7602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42141E" wp14:editId="4D0A98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A48B18" w14:textId="37E604DB" w:rsidR="00262EA3" w:rsidRDefault="00C7602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19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07E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D791E37" w14:textId="77777777" w:rsidR="00262EA3" w:rsidRPr="008227B3" w:rsidRDefault="00C7602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88FF9F" w14:textId="1B6E1294" w:rsidR="00262EA3" w:rsidRPr="008227B3" w:rsidRDefault="00C7602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197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197B">
          <w:t>:141</w:t>
        </w:r>
      </w:sdtContent>
    </w:sdt>
  </w:p>
  <w:p w14:paraId="14C32FDC" w14:textId="5954DFF4" w:rsidR="00262EA3" w:rsidRDefault="00C7602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0197B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0FCE23" w14:textId="2C8ED375" w:rsidR="00262EA3" w:rsidRDefault="008C07E9" w:rsidP="00283E0F">
        <w:pPr>
          <w:pStyle w:val="FSHRub2"/>
        </w:pPr>
        <w:r>
          <w:t>Möjlighet till lägre reavinstskatt vid försäljning av privatbostad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63C5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C07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F23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CE8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16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97B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6BA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7E9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358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C80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020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2E707F"/>
  <w15:chartTrackingRefBased/>
  <w15:docId w15:val="{21A51892-9A34-4D03-A7A0-0101B20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2C1D9ADE4D48AD8F09399B962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D729C-BAEC-45B7-B361-D898506E2649}"/>
      </w:docPartPr>
      <w:docPartBody>
        <w:p w:rsidR="00624FE6" w:rsidRDefault="00DB0992">
          <w:pPr>
            <w:pStyle w:val="4A272C1D9ADE4D48AD8F09399B9629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07358F884D4CD987863971ECEA9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567CE-CF4B-4DA4-85D5-45BE26AC7FB3}"/>
      </w:docPartPr>
      <w:docPartBody>
        <w:p w:rsidR="00624FE6" w:rsidRDefault="00DB0992">
          <w:pPr>
            <w:pStyle w:val="7307358F884D4CD987863971ECEA9E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61FC81AC0741E28C84925F92605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2A9C9-5061-47DC-AF9C-FF15996A4FE1}"/>
      </w:docPartPr>
      <w:docPartBody>
        <w:p w:rsidR="003D63C5" w:rsidRDefault="003D63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E6"/>
    <w:rsid w:val="003D63C5"/>
    <w:rsid w:val="00624FE6"/>
    <w:rsid w:val="00D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272C1D9ADE4D48AD8F09399B9629FA">
    <w:name w:val="4A272C1D9ADE4D48AD8F09399B9629FA"/>
  </w:style>
  <w:style w:type="paragraph" w:customStyle="1" w:styleId="7307358F884D4CD987863971ECEA9EAE">
    <w:name w:val="7307358F884D4CD987863971ECEA9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928AC-9316-4E68-88E0-D4EE757A1732}"/>
</file>

<file path=customXml/itemProps2.xml><?xml version="1.0" encoding="utf-8"?>
<ds:datastoreItem xmlns:ds="http://schemas.openxmlformats.org/officeDocument/2006/customXml" ds:itemID="{BFBA9B17-BF66-4AE1-842C-5064D567A35F}"/>
</file>

<file path=customXml/itemProps3.xml><?xml version="1.0" encoding="utf-8"?>
<ds:datastoreItem xmlns:ds="http://schemas.openxmlformats.org/officeDocument/2006/customXml" ds:itemID="{A61B7AE3-0250-452B-990F-88387F07F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1158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