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93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mars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26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Katarina Tolgfors (M)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Johanna Rantsi (M) som suppleant i utbildningsutskottet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2025/26:MJU13 Skärpningar av regelverket för invasiva främmande arter och naturvård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2025/26:MJU15 Hund under 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2025/26:AU6 Riksrevisionens rapport om Arbetsförmedlingens stöd till personer med funktionsnedsättning,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2025/26:TU10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2025/26:SfU17 Ekonomisk familjepolitik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2025/26:SfU10 Riksrevisionens rapport om socialförsäkringsskyddet vid internationell rörlighet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2025/26:UU14 Folkrätt, inklusive mänskliga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2025/26:SkU33 Riksrevisionens rapport om Skatteverkets åtgärder mot svartarbete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Migrationsminister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Bistånds- och utrikeshandelsminister Benjamin Dousa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Sjukvårdsminister Elisabet Lann (KD)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mars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2026-03-19</SAFIR_Sammantradesdatum_Doc>
    <SAFIR_SammantradeID xmlns="C07A1A6C-0B19-41D9-BDF8-F523BA3921EB">08debb28-b054-4dcb-b4db-f5b28b8d824b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C678CC8-8BB3-4723-B88A-BB8B6CC9F16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