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A19192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66EF3" w:rsidRDefault="00977013" w14:paraId="0FE6B4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596E4C06E774FEBB964748216AA4B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5be858-7def-4e70-b050-7cb4a7ce83d7"/>
        <w:id w:val="1167217655"/>
        <w:lock w:val="sdtLocked"/>
      </w:sdtPr>
      <w:sdtEndPr/>
      <w:sdtContent>
        <w:p w:rsidR="00C34B99" w:rsidRDefault="00977013" w14:paraId="6F22BD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hur intäkter från Öresundsbron kan användas på ett strategiskt sätt för att stärka transportinfrastrukturen i Skåne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50C6D04BAC47069F573CF96A8A2292"/>
        </w:placeholder>
        <w:text/>
      </w:sdtPr>
      <w:sdtEndPr/>
      <w:sdtContent>
        <w:p w:rsidRPr="009B062B" w:rsidR="006D79C9" w:rsidP="00333E95" w:rsidRDefault="006D79C9" w14:paraId="51811C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63B7" w:rsidP="009863B7" w:rsidRDefault="00D83DB2" w14:paraId="1C5D99E2" w14:textId="64F7973B">
      <w:pPr>
        <w:pStyle w:val="Normalutanindragellerluft"/>
      </w:pPr>
      <w:r w:rsidRPr="00D83DB2">
        <w:t xml:space="preserve">Öresundsbron </w:t>
      </w:r>
      <w:r>
        <w:t xml:space="preserve">mellan Sverige och Danmark </w:t>
      </w:r>
      <w:r w:rsidRPr="00D83DB2">
        <w:t>är en av Sveriges mest betydelsefulla infrastrukturlänkar, som varje dag möjliggör pendling, handel och transporter över sundet.</w:t>
      </w:r>
      <w:r w:rsidR="009863B7">
        <w:t xml:space="preserve"> Den genererar betydande intäkter som bidrar till den nationella infrastrukturen.</w:t>
      </w:r>
    </w:p>
    <w:p w:rsidR="009863B7" w:rsidP="009863B7" w:rsidRDefault="009863B7" w14:paraId="6F165E9E" w14:textId="607C5100">
      <w:pPr>
        <w:pStyle w:val="Normalutanindragellerluft"/>
      </w:pPr>
      <w:r>
        <w:t>Öresundsbron är snart återbetald och fokus behöver nu ligga på att strategiskt planera och förstärka infrastrukturen i Skåne, med hänsyn till nuvarande budgetramar och nationell planering.</w:t>
      </w:r>
    </w:p>
    <w:p w:rsidRPr="00D83DB2" w:rsidR="00D83DB2" w:rsidP="00D83DB2" w:rsidRDefault="009863B7" w14:paraId="0F9992BA" w14:textId="5D5CFD98">
      <w:pPr>
        <w:pStyle w:val="Normalutanindragellerluft"/>
      </w:pPr>
      <w:r>
        <w:t>Regeringen bör analysera och tydliggöra hur intäkterna från Öresundsbron kan bidra till att förbättra transportinfrastrukturen i Skåne, inklusive väg- och järnvägsnoder som stärker Öresundsregionen.</w:t>
      </w:r>
      <w:r w:rsidR="00D83DB2">
        <w:t xml:space="preserve"> De kan bidra till ökad robusthet och redundans i transportsystemet, stöd till hållbara transportlösningar, exempelvis kollektivtrafik och godsflöden, stärkt regional utveckling och integration inom Öresundsregionen.</w:t>
      </w:r>
    </w:p>
    <w:p w:rsidR="009863B7" w:rsidP="009863B7" w:rsidRDefault="009863B7" w14:paraId="46E1C4F9" w14:textId="77777777">
      <w:pPr>
        <w:pStyle w:val="Normalutanindragellerluft"/>
      </w:pPr>
      <w:r>
        <w:lastRenderedPageBreak/>
        <w:t>Regeringen bör säkerställa att dessa analyser tas med i kommande nationella plan för transportinfrastruktur och regionala utvecklingsplaner.</w:t>
      </w:r>
    </w:p>
    <w:p w:rsidRPr="00422B9E" w:rsidR="00422B9E" w:rsidP="008E0FE2" w:rsidRDefault="009863B7" w14:paraId="612D4C8E" w14:textId="21EA579C">
      <w:pPr>
        <w:pStyle w:val="Normalutanindragellerluft"/>
      </w:pPr>
      <w:r>
        <w:t>Regeringen bör fortsätta samarbete med Danmark om strategiska transportlänkar över Öresund, för att maximera nyttan av redan existerande och planerad infrastruktur.</w:t>
      </w:r>
    </w:p>
    <w:p w:rsidR="00BB6339" w:rsidP="008E0FE2" w:rsidRDefault="00BB6339" w14:paraId="21DEC9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605258DC4D47128B2ECE30613D7900"/>
        </w:placeholder>
      </w:sdtPr>
      <w:sdtEndPr/>
      <w:sdtContent>
        <w:p w:rsidR="00D66EF3" w:rsidP="00D66EF3" w:rsidRDefault="00D66EF3" w14:paraId="29F210B7" w14:textId="77777777"/>
        <w:p w:rsidR="00D66EF3" w:rsidP="00D66EF3" w:rsidRDefault="00977013" w14:paraId="1590DB75" w14:textId="5BB940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4B99" w14:paraId="471769CB" w14:textId="77777777">
        <w:trPr>
          <w:cantSplit/>
        </w:trPr>
        <w:tc>
          <w:tcPr>
            <w:tcW w:w="50" w:type="pct"/>
            <w:vAlign w:val="bottom"/>
          </w:tcPr>
          <w:p w:rsidR="00C34B99" w:rsidRDefault="00977013" w14:paraId="36F65901" w14:textId="77777777"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C34B99" w:rsidRDefault="00C34B99" w14:paraId="23C13B9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12B149" w14:textId="713FD6F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2BAE" w14:textId="77777777" w:rsidR="00977013" w:rsidRDefault="00977013" w:rsidP="000C1CAD">
      <w:pPr>
        <w:spacing w:line="240" w:lineRule="auto"/>
      </w:pPr>
      <w:r>
        <w:separator/>
      </w:r>
    </w:p>
  </w:endnote>
  <w:endnote w:type="continuationSeparator" w:id="0">
    <w:p w14:paraId="06A954C2" w14:textId="77777777" w:rsidR="00977013" w:rsidRDefault="009770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5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E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92E" w14:textId="3A62C09B" w:rsidR="00262EA3" w:rsidRPr="00D66EF3" w:rsidRDefault="00262EA3" w:rsidP="00D66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FF26" w14:textId="77777777" w:rsidR="00977013" w:rsidRDefault="00977013" w:rsidP="000C1CAD">
      <w:pPr>
        <w:spacing w:line="240" w:lineRule="auto"/>
      </w:pPr>
      <w:r>
        <w:separator/>
      </w:r>
    </w:p>
  </w:footnote>
  <w:footnote w:type="continuationSeparator" w:id="0">
    <w:p w14:paraId="088B5987" w14:textId="77777777" w:rsidR="00977013" w:rsidRDefault="009770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51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27983" wp14:editId="609C74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307F6" w14:textId="73FA9567" w:rsidR="00262EA3" w:rsidRDefault="009770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714A904BC542CE9ABD4B414206FED1"/>
                              </w:placeholder>
                              <w:text/>
                            </w:sdtPr>
                            <w:sdtEndPr/>
                            <w:sdtContent>
                              <w:r w:rsidR="009863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CC8D1410E0418FA3FE2433AE795B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72279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6EF3" w14:paraId="68A307F6" w14:textId="73FA956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714A904BC542CE9ABD4B414206FED1"/>
                        </w:placeholder>
                        <w:text/>
                      </w:sdtPr>
                      <w:sdtEndPr/>
                      <w:sdtContent>
                        <w:r w:rsidR="009863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CC8D1410E0418FA3FE2433AE795B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57C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67BD" w14:textId="77777777" w:rsidR="00262EA3" w:rsidRDefault="00262EA3" w:rsidP="008563AC">
    <w:pPr>
      <w:jc w:val="right"/>
    </w:pPr>
  </w:p>
  <w:p w14:paraId="07F3A0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A5D1" w14:textId="77777777" w:rsidR="00262EA3" w:rsidRDefault="009770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21B72A" wp14:editId="417CB7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D622E9" w14:textId="6881EC32" w:rsidR="00262EA3" w:rsidRDefault="009770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6E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63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4061245" w14:textId="77777777" w:rsidR="00262EA3" w:rsidRPr="008227B3" w:rsidRDefault="009770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F7C1CD" w14:textId="395DF663" w:rsidR="00262EA3" w:rsidRPr="008227B3" w:rsidRDefault="009770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6EF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6EF3">
          <w:t>:3672</w:t>
        </w:r>
      </w:sdtContent>
    </w:sdt>
  </w:p>
  <w:p w14:paraId="36D29C0E" w14:textId="6781283B" w:rsidR="00262EA3" w:rsidRDefault="009770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714A904BC542CE9ABD4B414206FED1"/>
        </w:placeholder>
        <w15:appearance w15:val="hidden"/>
        <w:text/>
      </w:sdtPr>
      <w:sdtEndPr/>
      <w:sdtContent>
        <w:r w:rsidR="00D66EF3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0CC8D1410E0418FA3FE2433AE795B9F"/>
      </w:placeholder>
      <w:text/>
    </w:sdtPr>
    <w:sdtEndPr/>
    <w:sdtContent>
      <w:p w14:paraId="48B9A2F9" w14:textId="1D01754C" w:rsidR="00262EA3" w:rsidRDefault="009863B7" w:rsidP="00283E0F">
        <w:pPr>
          <w:pStyle w:val="FSHRub2"/>
        </w:pPr>
        <w:r>
          <w:t>Strategisk användning av Öresundsbron för utvecklad transportinfrastruktur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ADF4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8956935">
    <w:abstractNumId w:val="9"/>
  </w:num>
  <w:num w:numId="2" w16cid:durableId="1690717574">
    <w:abstractNumId w:val="8"/>
  </w:num>
  <w:num w:numId="3" w16cid:durableId="1055393997">
    <w:abstractNumId w:val="16"/>
  </w:num>
  <w:num w:numId="4" w16cid:durableId="1921795900">
    <w:abstractNumId w:val="14"/>
  </w:num>
  <w:num w:numId="5" w16cid:durableId="1089617767">
    <w:abstractNumId w:val="17"/>
  </w:num>
  <w:num w:numId="6" w16cid:durableId="111629393">
    <w:abstractNumId w:val="18"/>
  </w:num>
  <w:num w:numId="7" w16cid:durableId="822357612">
    <w:abstractNumId w:val="11"/>
  </w:num>
  <w:num w:numId="8" w16cid:durableId="1400984091">
    <w:abstractNumId w:val="12"/>
  </w:num>
  <w:num w:numId="9" w16cid:durableId="94374610">
    <w:abstractNumId w:val="15"/>
  </w:num>
  <w:num w:numId="10" w16cid:durableId="1246569447">
    <w:abstractNumId w:val="22"/>
  </w:num>
  <w:num w:numId="11" w16cid:durableId="908075537">
    <w:abstractNumId w:val="21"/>
  </w:num>
  <w:num w:numId="12" w16cid:durableId="1976636864">
    <w:abstractNumId w:val="21"/>
  </w:num>
  <w:num w:numId="13" w16cid:durableId="247037263">
    <w:abstractNumId w:val="3"/>
  </w:num>
  <w:num w:numId="14" w16cid:durableId="355808348">
    <w:abstractNumId w:val="2"/>
  </w:num>
  <w:num w:numId="15" w16cid:durableId="532885907">
    <w:abstractNumId w:val="1"/>
  </w:num>
  <w:num w:numId="16" w16cid:durableId="345179303">
    <w:abstractNumId w:val="0"/>
  </w:num>
  <w:num w:numId="17" w16cid:durableId="233249465">
    <w:abstractNumId w:val="7"/>
  </w:num>
  <w:num w:numId="18" w16cid:durableId="131095958">
    <w:abstractNumId w:val="6"/>
  </w:num>
  <w:num w:numId="19" w16cid:durableId="1894777310">
    <w:abstractNumId w:val="5"/>
  </w:num>
  <w:num w:numId="20" w16cid:durableId="724379153">
    <w:abstractNumId w:val="4"/>
  </w:num>
  <w:num w:numId="21" w16cid:durableId="674579312">
    <w:abstractNumId w:val="21"/>
  </w:num>
  <w:num w:numId="22" w16cid:durableId="1188451849">
    <w:abstractNumId w:val="21"/>
  </w:num>
  <w:num w:numId="23" w16cid:durableId="720595585">
    <w:abstractNumId w:val="21"/>
  </w:num>
  <w:num w:numId="24" w16cid:durableId="1651130026">
    <w:abstractNumId w:val="21"/>
  </w:num>
  <w:num w:numId="25" w16cid:durableId="241182982">
    <w:abstractNumId w:val="21"/>
  </w:num>
  <w:num w:numId="26" w16cid:durableId="220949424">
    <w:abstractNumId w:val="22"/>
  </w:num>
  <w:num w:numId="27" w16cid:durableId="1848136278">
    <w:abstractNumId w:val="22"/>
  </w:num>
  <w:num w:numId="28" w16cid:durableId="168953073">
    <w:abstractNumId w:val="22"/>
  </w:num>
  <w:num w:numId="29" w16cid:durableId="102767115">
    <w:abstractNumId w:val="22"/>
  </w:num>
  <w:num w:numId="30" w16cid:durableId="1794712156">
    <w:abstractNumId w:val="21"/>
  </w:num>
  <w:num w:numId="31" w16cid:durableId="1369986454">
    <w:abstractNumId w:val="21"/>
  </w:num>
  <w:num w:numId="32" w16cid:durableId="358361039">
    <w:abstractNumId w:val="22"/>
  </w:num>
  <w:num w:numId="33" w16cid:durableId="674725601">
    <w:abstractNumId w:val="21"/>
  </w:num>
  <w:num w:numId="34" w16cid:durableId="1133132173">
    <w:abstractNumId w:val="18"/>
  </w:num>
  <w:num w:numId="35" w16cid:durableId="314260248">
    <w:abstractNumId w:val="18"/>
    <w:lvlOverride w:ilvl="0">
      <w:startOverride w:val="1"/>
    </w:lvlOverride>
  </w:num>
  <w:num w:numId="36" w16cid:durableId="1180924553">
    <w:abstractNumId w:val="19"/>
  </w:num>
  <w:num w:numId="37" w16cid:durableId="679703208">
    <w:abstractNumId w:val="18"/>
    <w:lvlOverride w:ilvl="0">
      <w:startOverride w:val="1"/>
    </w:lvlOverride>
  </w:num>
  <w:num w:numId="38" w16cid:durableId="1936550434">
    <w:abstractNumId w:val="13"/>
  </w:num>
  <w:num w:numId="39" w16cid:durableId="2102602540">
    <w:abstractNumId w:val="10"/>
  </w:num>
  <w:num w:numId="40" w16cid:durableId="8886079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3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F79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A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13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B7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B99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EF3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B2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F5F5"/>
  <w15:chartTrackingRefBased/>
  <w15:docId w15:val="{E2023A9B-A6DD-4482-B666-9EF0AC5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6E4C06E774FEBB964748216AA4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B6EC6-BA65-4F74-A0B6-6A423E0E4D4D}"/>
      </w:docPartPr>
      <w:docPartBody>
        <w:p w:rsidR="00A71C17" w:rsidRDefault="00A71C17">
          <w:pPr>
            <w:pStyle w:val="A596E4C06E774FEBB964748216AA4B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50C6D04BAC47069F573CF96A8A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6C706-7DAB-4ECB-BF88-BE49C8481465}"/>
      </w:docPartPr>
      <w:docPartBody>
        <w:p w:rsidR="00A71C17" w:rsidRDefault="00A71C17">
          <w:pPr>
            <w:pStyle w:val="2550C6D04BAC47069F573CF96A8A22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714A904BC542CE9ABD4B414206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8AD97-2B77-4FEE-A3CB-D9247EA01AE7}"/>
      </w:docPartPr>
      <w:docPartBody>
        <w:p w:rsidR="00A71C17" w:rsidRDefault="00A71C17">
          <w:pPr>
            <w:pStyle w:val="5C714A904BC542CE9ABD4B414206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C8D1410E0418FA3FE2433AE795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6539E-0BE2-4F7A-87C0-2E5B54FAA5B7}"/>
      </w:docPartPr>
      <w:docPartBody>
        <w:p w:rsidR="00A71C17" w:rsidRDefault="00A71C17">
          <w:pPr>
            <w:pStyle w:val="00CC8D1410E0418FA3FE2433AE795B9F"/>
          </w:pPr>
          <w:r>
            <w:t xml:space="preserve"> </w:t>
          </w:r>
        </w:p>
      </w:docPartBody>
    </w:docPart>
    <w:docPart>
      <w:docPartPr>
        <w:name w:val="7F605258DC4D47128B2ECE30613D7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22EDD-11D5-485F-A765-DFA5637C22B2}"/>
      </w:docPartPr>
      <w:docPartBody>
        <w:p w:rsidR="009C5FDB" w:rsidRDefault="009C5F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7"/>
    <w:rsid w:val="00483891"/>
    <w:rsid w:val="009C5FDB"/>
    <w:rsid w:val="00A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596E4C06E774FEBB964748216AA4B79">
    <w:name w:val="A596E4C06E774FEBB964748216AA4B79"/>
  </w:style>
  <w:style w:type="paragraph" w:customStyle="1" w:styleId="3E16EB25BC4B4D6AAFF512CA23739BB8">
    <w:name w:val="3E16EB25BC4B4D6AAFF512CA23739BB8"/>
  </w:style>
  <w:style w:type="paragraph" w:customStyle="1" w:styleId="2550C6D04BAC47069F573CF96A8A2292">
    <w:name w:val="2550C6D04BAC47069F573CF96A8A2292"/>
  </w:style>
  <w:style w:type="paragraph" w:customStyle="1" w:styleId="38A82A8DE759416799654E121520C89A">
    <w:name w:val="38A82A8DE759416799654E121520C89A"/>
  </w:style>
  <w:style w:type="paragraph" w:customStyle="1" w:styleId="5C714A904BC542CE9ABD4B414206FED1">
    <w:name w:val="5C714A904BC542CE9ABD4B414206FED1"/>
  </w:style>
  <w:style w:type="paragraph" w:customStyle="1" w:styleId="00CC8D1410E0418FA3FE2433AE795B9F">
    <w:name w:val="00CC8D1410E0418FA3FE2433AE795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936601-5C8B-4206-903B-D8E3C04FD341}"/>
</file>

<file path=customXml/itemProps2.xml><?xml version="1.0" encoding="utf-8"?>
<ds:datastoreItem xmlns:ds="http://schemas.openxmlformats.org/officeDocument/2006/customXml" ds:itemID="{A6A0C860-F64B-4842-B304-B0067D1EAB38}"/>
</file>

<file path=customXml/itemProps3.xml><?xml version="1.0" encoding="utf-8"?>
<ds:datastoreItem xmlns:ds="http://schemas.openxmlformats.org/officeDocument/2006/customXml" ds:itemID="{0B49A21A-792B-4731-91C8-F0048B1F6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186</Words>
  <Characters>1276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