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D13F42" w:rsidRDefault="0050083A" w:rsidP="006F1C58">
      <w:pPr>
        <w:rPr>
          <w:b/>
          <w:bCs/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F4C7DC2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A84368">
              <w:rPr>
                <w:b/>
                <w:sz w:val="20"/>
              </w:rPr>
              <w:t>3</w:t>
            </w:r>
            <w:r w:rsidR="00D3296F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35073C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A84368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CE58D0">
              <w:rPr>
                <w:sz w:val="20"/>
              </w:rPr>
              <w:t>0</w:t>
            </w:r>
            <w:r w:rsidR="002F05B0">
              <w:rPr>
                <w:sz w:val="20"/>
              </w:rPr>
              <w:t>5</w:t>
            </w:r>
            <w:r w:rsidR="00CE58D0">
              <w:rPr>
                <w:sz w:val="20"/>
              </w:rPr>
              <w:t>–</w:t>
            </w:r>
            <w:r w:rsidR="00D3296F">
              <w:rPr>
                <w:sz w:val="20"/>
              </w:rPr>
              <w:t>21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7E7F6C47" w:rsidR="00185056" w:rsidRDefault="00D3296F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E33A1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0E33A1">
              <w:rPr>
                <w:sz w:val="20"/>
              </w:rPr>
              <w:t>0-11:40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F3753" w:rsidRPr="0013710D" w14:paraId="4A6CF48B" w14:textId="77777777" w:rsidTr="00BC1EF7">
        <w:trPr>
          <w:trHeight w:val="884"/>
        </w:trPr>
        <w:tc>
          <w:tcPr>
            <w:tcW w:w="567" w:type="dxa"/>
          </w:tcPr>
          <w:p w14:paraId="195AF680" w14:textId="035AB4B1" w:rsidR="003F3753" w:rsidRPr="00CC1C68" w:rsidRDefault="003F3753" w:rsidP="003F375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3A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2CB054AD" w14:textId="04AF6BC9" w:rsidR="006E0123" w:rsidRDefault="00D3296F" w:rsidP="003F3753">
            <w:pPr>
              <w:widowControl/>
              <w:spacing w:after="200" w:line="280" w:lineRule="exact"/>
              <w:rPr>
                <w:bCs/>
                <w:color w:val="000000"/>
              </w:rPr>
            </w:pPr>
            <w:r>
              <w:rPr>
                <w:b/>
              </w:rPr>
              <w:t>Verksamheten i Nato 2025</w:t>
            </w:r>
            <w:r w:rsidR="000E33A1">
              <w:rPr>
                <w:b/>
              </w:rPr>
              <w:t xml:space="preserve"> (UU</w:t>
            </w:r>
            <w:r>
              <w:rPr>
                <w:b/>
              </w:rPr>
              <w:t>19</w:t>
            </w:r>
            <w:r w:rsidR="000E33A1">
              <w:rPr>
                <w:b/>
              </w:rPr>
              <w:t>)</w:t>
            </w:r>
            <w:r w:rsidR="000E33A1">
              <w:rPr>
                <w:b/>
              </w:rPr>
              <w:br/>
            </w:r>
            <w:r w:rsidR="000E33A1">
              <w:rPr>
                <w:b/>
              </w:rPr>
              <w:br/>
            </w:r>
            <w:r w:rsidR="003F3753"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 beredningen av betänkandet</w:t>
            </w:r>
            <w:r w:rsidR="003F3753">
              <w:rPr>
                <w:bCs/>
                <w:color w:val="000000"/>
              </w:rPr>
              <w:t>.</w:t>
            </w:r>
          </w:p>
          <w:p w14:paraId="6AD4CA4E" w14:textId="70815BAD" w:rsidR="003F3753" w:rsidRDefault="00D3296F" w:rsidP="00A96D68">
            <w:pPr>
              <w:rPr>
                <w:bCs/>
              </w:rPr>
            </w:pPr>
            <w:r>
              <w:rPr>
                <w:bCs/>
                <w:color w:val="000000"/>
              </w:rPr>
              <w:t>Utskottet justerade betänkande 2025/</w:t>
            </w:r>
            <w:proofErr w:type="gramStart"/>
            <w:r>
              <w:rPr>
                <w:bCs/>
                <w:color w:val="000000"/>
              </w:rPr>
              <w:t>26:UU</w:t>
            </w:r>
            <w:proofErr w:type="gramEnd"/>
            <w:r>
              <w:rPr>
                <w:bCs/>
                <w:color w:val="000000"/>
              </w:rPr>
              <w:t>19</w:t>
            </w:r>
            <w:r w:rsidR="00A96D68" w:rsidRPr="006E0890">
              <w:rPr>
                <w:bCs/>
              </w:rPr>
              <w:t>.</w:t>
            </w:r>
          </w:p>
          <w:p w14:paraId="781DC78A" w14:textId="77777777" w:rsidR="00D3296F" w:rsidRDefault="00D3296F" w:rsidP="00A96D68">
            <w:pPr>
              <w:rPr>
                <w:bCs/>
              </w:rPr>
            </w:pPr>
          </w:p>
          <w:p w14:paraId="3BB53BB6" w14:textId="36368340" w:rsidR="00D3296F" w:rsidRDefault="00D3296F" w:rsidP="00A96D68">
            <w:pPr>
              <w:rPr>
                <w:bCs/>
              </w:rPr>
            </w:pPr>
            <w:r>
              <w:rPr>
                <w:bCs/>
              </w:rPr>
              <w:t>V och MP-ledamöterna anmälde två reservationer.</w:t>
            </w:r>
          </w:p>
          <w:p w14:paraId="51AF3ABB" w14:textId="72785FC6" w:rsidR="00A96D68" w:rsidRPr="00A96D68" w:rsidRDefault="00A96D68" w:rsidP="00A96D68">
            <w:pPr>
              <w:rPr>
                <w:bCs/>
              </w:rPr>
            </w:pPr>
          </w:p>
        </w:tc>
      </w:tr>
      <w:tr w:rsidR="00B21DA3" w:rsidRPr="0013710D" w14:paraId="121B10B5" w14:textId="77777777" w:rsidTr="00BC1EF7">
        <w:trPr>
          <w:trHeight w:val="884"/>
        </w:trPr>
        <w:tc>
          <w:tcPr>
            <w:tcW w:w="567" w:type="dxa"/>
          </w:tcPr>
          <w:p w14:paraId="3AAAD349" w14:textId="1947585A" w:rsidR="00B21DA3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3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41FD7CB" w14:textId="64FF3B89" w:rsidR="00A96D68" w:rsidRDefault="00D3296F" w:rsidP="00A96D68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23156E">
              <w:rPr>
                <w:b/>
              </w:rPr>
              <w:t xml:space="preserve">Ett modernt och anpassat regelverk för krigsmateriel </w:t>
            </w:r>
            <w:r w:rsidR="00442A44" w:rsidRPr="0007147B">
              <w:rPr>
                <w:b/>
              </w:rPr>
              <w:t>(UU</w:t>
            </w:r>
            <w:r>
              <w:rPr>
                <w:b/>
              </w:rPr>
              <w:t>18</w:t>
            </w:r>
            <w:r w:rsidR="00442A44" w:rsidRPr="0007147B">
              <w:rPr>
                <w:b/>
              </w:rPr>
              <w:t>)</w:t>
            </w:r>
            <w:r w:rsidR="00B21DA3">
              <w:rPr>
                <w:b/>
                <w:bCs/>
                <w:sz w:val="23"/>
                <w:szCs w:val="23"/>
              </w:rPr>
              <w:br/>
            </w:r>
            <w:r w:rsidR="00B21DA3">
              <w:rPr>
                <w:b/>
                <w:bCs/>
                <w:sz w:val="23"/>
                <w:szCs w:val="23"/>
              </w:rPr>
              <w:br/>
            </w:r>
            <w:r w:rsidR="00A96D68" w:rsidRPr="00061B3D">
              <w:rPr>
                <w:bCs/>
                <w:color w:val="000000"/>
              </w:rPr>
              <w:t xml:space="preserve">Utskottet </w:t>
            </w:r>
            <w:r w:rsidR="000E33A1">
              <w:rPr>
                <w:bCs/>
                <w:color w:val="000000"/>
              </w:rPr>
              <w:t xml:space="preserve">fortsatte </w:t>
            </w:r>
            <w:r w:rsidR="00A96D68" w:rsidRPr="00061B3D">
              <w:rPr>
                <w:bCs/>
                <w:color w:val="000000"/>
              </w:rPr>
              <w:t xml:space="preserve">beredningen av </w:t>
            </w:r>
            <w:r w:rsidR="00A96D68">
              <w:rPr>
                <w:bCs/>
                <w:color w:val="000000"/>
              </w:rPr>
              <w:t>betänkandet.</w:t>
            </w:r>
          </w:p>
          <w:p w14:paraId="64A67ABC" w14:textId="20615ADD" w:rsidR="00A96D68" w:rsidRDefault="00D3296F" w:rsidP="00A96D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justerade betänkande 2025/</w:t>
            </w:r>
            <w:proofErr w:type="gramStart"/>
            <w:r>
              <w:rPr>
                <w:bCs/>
                <w:color w:val="000000"/>
              </w:rPr>
              <w:t>26:UU</w:t>
            </w:r>
            <w:proofErr w:type="gramEnd"/>
            <w:r>
              <w:rPr>
                <w:bCs/>
                <w:color w:val="000000"/>
              </w:rPr>
              <w:t>18</w:t>
            </w:r>
          </w:p>
          <w:p w14:paraId="39BC6141" w14:textId="77777777" w:rsidR="00D3296F" w:rsidRDefault="00D3296F" w:rsidP="00A96D68">
            <w:pPr>
              <w:rPr>
                <w:bCs/>
                <w:color w:val="000000"/>
              </w:rPr>
            </w:pPr>
          </w:p>
          <w:p w14:paraId="12F4C6D1" w14:textId="3AEDC536" w:rsidR="00D3296F" w:rsidRDefault="00D3296F" w:rsidP="00A96D68">
            <w:pPr>
              <w:rPr>
                <w:bCs/>
              </w:rPr>
            </w:pPr>
            <w:r>
              <w:rPr>
                <w:bCs/>
              </w:rPr>
              <w:t>V och MP-ledamöterna anmälde sex reservationer.</w:t>
            </w:r>
          </w:p>
          <w:p w14:paraId="467859D5" w14:textId="61BF5F07" w:rsidR="00B21DA3" w:rsidRPr="00B21DA3" w:rsidRDefault="00B21DA3" w:rsidP="00B21DA3">
            <w:pPr>
              <w:rPr>
                <w:bCs/>
              </w:rPr>
            </w:pPr>
          </w:p>
        </w:tc>
      </w:tr>
      <w:tr w:rsidR="00B21DA3" w:rsidRPr="00EB122F" w14:paraId="15F0C3ED" w14:textId="77777777" w:rsidTr="00BC1EF7">
        <w:trPr>
          <w:trHeight w:val="884"/>
        </w:trPr>
        <w:tc>
          <w:tcPr>
            <w:tcW w:w="567" w:type="dxa"/>
          </w:tcPr>
          <w:p w14:paraId="0B05C9D9" w14:textId="594673B0" w:rsidR="00B21DA3" w:rsidRPr="000E33A1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E33A1">
              <w:rPr>
                <w:b/>
                <w:snapToGrid w:val="0"/>
                <w:szCs w:val="24"/>
              </w:rPr>
              <w:t xml:space="preserve">§ </w:t>
            </w:r>
            <w:r w:rsidR="000E33A1" w:rsidRPr="000E33A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D76C308" w14:textId="7C2244C6" w:rsidR="000B4E4C" w:rsidRDefault="00D3296F" w:rsidP="00B21DA3">
            <w:pPr>
              <w:rPr>
                <w:bCs/>
                <w:color w:val="000000"/>
              </w:rPr>
            </w:pPr>
            <w:r>
              <w:rPr>
                <w:b/>
              </w:rPr>
              <w:t>Information från Sida</w:t>
            </w:r>
            <w:r w:rsidR="000E33A1" w:rsidRPr="000E33A1">
              <w:rPr>
                <w:b/>
              </w:rPr>
              <w:t xml:space="preserve"> </w:t>
            </w:r>
            <w:r w:rsidR="00B21DA3" w:rsidRPr="000E33A1">
              <w:rPr>
                <w:b/>
                <w:bCs/>
                <w:sz w:val="23"/>
                <w:szCs w:val="23"/>
              </w:rPr>
              <w:br/>
            </w:r>
            <w:r w:rsidR="00B21DA3" w:rsidRPr="000E33A1">
              <w:rPr>
                <w:b/>
                <w:bCs/>
                <w:sz w:val="23"/>
                <w:szCs w:val="23"/>
              </w:rPr>
              <w:br/>
            </w:r>
            <w:r w:rsidRPr="0023156E">
              <w:rPr>
                <w:bCs/>
              </w:rPr>
              <w:t>Sidas tillförordnade generaldirektör Hanna Hellquist med medarbetare informera</w:t>
            </w:r>
            <w:r>
              <w:rPr>
                <w:bCs/>
              </w:rPr>
              <w:t>de</w:t>
            </w:r>
            <w:r w:rsidRPr="0023156E">
              <w:rPr>
                <w:bCs/>
              </w:rPr>
              <w:t xml:space="preserve"> om</w:t>
            </w:r>
            <w:r w:rsidR="00F1017C">
              <w:rPr>
                <w:bCs/>
              </w:rPr>
              <w:t xml:space="preserve"> </w:t>
            </w:r>
            <w:r w:rsidRPr="0023156E">
              <w:rPr>
                <w:bCs/>
              </w:rPr>
              <w:t>Riksrevisions granskning 2025:33 om Sidas arbete med det humanitära biståndet.</w:t>
            </w:r>
          </w:p>
          <w:p w14:paraId="781D4519" w14:textId="3354709D" w:rsidR="00D3296F" w:rsidRPr="000E33A1" w:rsidRDefault="00D3296F" w:rsidP="00B21DA3">
            <w:pPr>
              <w:rPr>
                <w:bCs/>
              </w:rPr>
            </w:pPr>
          </w:p>
        </w:tc>
      </w:tr>
      <w:tr w:rsidR="000E33A1" w:rsidRPr="0013710D" w14:paraId="02FE4972" w14:textId="77777777" w:rsidTr="00BC1EF7">
        <w:trPr>
          <w:trHeight w:val="884"/>
        </w:trPr>
        <w:tc>
          <w:tcPr>
            <w:tcW w:w="567" w:type="dxa"/>
          </w:tcPr>
          <w:p w14:paraId="431EED67" w14:textId="3BA8A3C1" w:rsidR="000E33A1" w:rsidRDefault="000E33A1" w:rsidP="000E33A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E33A1">
              <w:rPr>
                <w:b/>
                <w:snapToGrid w:val="0"/>
                <w:szCs w:val="24"/>
              </w:rPr>
              <w:t xml:space="preserve">§ </w:t>
            </w:r>
            <w:r w:rsidR="00EB122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47983199" w14:textId="77777777" w:rsidR="000E33A1" w:rsidRDefault="00D3296F" w:rsidP="000E33A1">
            <w:pPr>
              <w:rPr>
                <w:bCs/>
                <w:color w:val="000000"/>
              </w:rPr>
            </w:pPr>
            <w:r>
              <w:rPr>
                <w:b/>
              </w:rPr>
              <w:t>Information från Sida</w:t>
            </w:r>
            <w:r w:rsidR="000E33A1" w:rsidRPr="000E33A1">
              <w:rPr>
                <w:b/>
                <w:bCs/>
                <w:sz w:val="23"/>
                <w:szCs w:val="23"/>
              </w:rPr>
              <w:br/>
            </w:r>
            <w:r w:rsidR="000E33A1" w:rsidRPr="000E33A1">
              <w:rPr>
                <w:b/>
                <w:bCs/>
                <w:sz w:val="23"/>
                <w:szCs w:val="23"/>
              </w:rPr>
              <w:br/>
            </w:r>
            <w:r w:rsidRPr="00D3296F">
              <w:rPr>
                <w:bCs/>
                <w:color w:val="000000"/>
              </w:rPr>
              <w:t>Sidas tillförordnade generaldirektör Hanna Hellquist med medarbetare informera</w:t>
            </w:r>
            <w:r>
              <w:rPr>
                <w:bCs/>
                <w:color w:val="000000"/>
              </w:rPr>
              <w:t>de</w:t>
            </w:r>
            <w:r w:rsidRPr="00D3296F">
              <w:rPr>
                <w:bCs/>
                <w:color w:val="000000"/>
              </w:rPr>
              <w:t xml:space="preserve"> om partinära bistånd </w:t>
            </w:r>
            <w:proofErr w:type="gramStart"/>
            <w:r w:rsidRPr="00D3296F">
              <w:rPr>
                <w:bCs/>
                <w:color w:val="000000"/>
              </w:rPr>
              <w:t>m.m.</w:t>
            </w:r>
            <w:proofErr w:type="gramEnd"/>
          </w:p>
          <w:p w14:paraId="148665DB" w14:textId="56AB4B2B" w:rsidR="00D3296F" w:rsidRPr="007039EC" w:rsidRDefault="00D3296F" w:rsidP="000E33A1">
            <w:pPr>
              <w:rPr>
                <w:b/>
                <w:color w:val="000000"/>
              </w:rPr>
            </w:pPr>
          </w:p>
        </w:tc>
      </w:tr>
      <w:tr w:rsidR="00BD41A5" w:rsidRPr="0013710D" w14:paraId="46FE8805" w14:textId="77777777" w:rsidTr="00BC1EF7">
        <w:trPr>
          <w:trHeight w:val="884"/>
        </w:trPr>
        <w:tc>
          <w:tcPr>
            <w:tcW w:w="567" w:type="dxa"/>
          </w:tcPr>
          <w:p w14:paraId="743CD019" w14:textId="065193F1" w:rsidR="00BD41A5" w:rsidRDefault="00BD41A5" w:rsidP="00BD41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E33A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00253E05" w14:textId="6C503C14" w:rsidR="00BD41A5" w:rsidRDefault="00D3296F" w:rsidP="00BD41A5">
            <w:pPr>
              <w:rPr>
                <w:bCs/>
              </w:rPr>
            </w:pPr>
            <w:r>
              <w:rPr>
                <w:b/>
              </w:rPr>
              <w:t>Information från Utrikesdepartementet</w:t>
            </w:r>
            <w:r w:rsidR="00BD41A5">
              <w:rPr>
                <w:b/>
              </w:rPr>
              <w:br/>
            </w:r>
            <w:r w:rsidR="00BD41A5" w:rsidRPr="000E33A1">
              <w:rPr>
                <w:b/>
                <w:bCs/>
                <w:sz w:val="23"/>
                <w:szCs w:val="23"/>
              </w:rPr>
              <w:br/>
            </w:r>
            <w:r w:rsidRPr="0023156E">
              <w:rPr>
                <w:bCs/>
              </w:rPr>
              <w:t>Kabinettssekreterare Dag Hartelius med medarbetare informera</w:t>
            </w:r>
            <w:r>
              <w:rPr>
                <w:bCs/>
              </w:rPr>
              <w:t xml:space="preserve">de </w:t>
            </w:r>
            <w:r w:rsidRPr="0023156E">
              <w:rPr>
                <w:bCs/>
              </w:rPr>
              <w:t xml:space="preserve">om </w:t>
            </w:r>
            <w:r w:rsidRPr="00B82B8A">
              <w:rPr>
                <w:bCs/>
              </w:rPr>
              <w:t>strukturella förändringar i utrikesförvaltningen</w:t>
            </w:r>
            <w:r>
              <w:rPr>
                <w:bCs/>
              </w:rPr>
              <w:t xml:space="preserve">. </w:t>
            </w:r>
          </w:p>
          <w:p w14:paraId="639E4B86" w14:textId="77777777" w:rsidR="00384BD5" w:rsidRDefault="00384BD5" w:rsidP="00BD41A5">
            <w:pPr>
              <w:rPr>
                <w:bCs/>
              </w:rPr>
            </w:pPr>
          </w:p>
          <w:p w14:paraId="19D522D0" w14:textId="1077F579" w:rsidR="00384BD5" w:rsidRDefault="00384BD5" w:rsidP="00384BD5">
            <w:pPr>
              <w:rPr>
                <w:bCs/>
              </w:rPr>
            </w:pPr>
            <w:r w:rsidRPr="00A96D68">
              <w:t>Utskottet beslutade att tystnadsplikt enligt 7 kap. 20</w:t>
            </w:r>
            <w:r>
              <w:t xml:space="preserve"> </w:t>
            </w:r>
            <w:r w:rsidRPr="00EE5DE5">
              <w:t>§</w:t>
            </w:r>
            <w:r>
              <w:t xml:space="preserve"> </w:t>
            </w:r>
            <w:r w:rsidRPr="00A96D68">
              <w:t xml:space="preserve">riksdagsordningen ska gälla för uppgifter som lämnades om </w:t>
            </w:r>
            <w:r w:rsidRPr="00B82B8A">
              <w:rPr>
                <w:bCs/>
              </w:rPr>
              <w:t>strukturella förändringar i utrikesförvaltningen</w:t>
            </w:r>
            <w:r>
              <w:rPr>
                <w:bCs/>
              </w:rPr>
              <w:t xml:space="preserve">. </w:t>
            </w:r>
          </w:p>
          <w:p w14:paraId="549CF3DD" w14:textId="77777777" w:rsidR="00384BD5" w:rsidRDefault="00384BD5" w:rsidP="00384BD5"/>
          <w:p w14:paraId="666032F7" w14:textId="20A551C4" w:rsidR="00384BD5" w:rsidRDefault="00384BD5" w:rsidP="00384BD5">
            <w:pPr>
              <w:rPr>
                <w:bCs/>
              </w:rPr>
            </w:pPr>
            <w:r>
              <w:t>Denna paragraf förklarades omedelbart justerad.</w:t>
            </w:r>
          </w:p>
          <w:p w14:paraId="5C085700" w14:textId="0485583A" w:rsidR="00D3296F" w:rsidRDefault="00D3296F" w:rsidP="00BD41A5">
            <w:pPr>
              <w:rPr>
                <w:b/>
                <w:color w:val="000000"/>
              </w:rPr>
            </w:pPr>
          </w:p>
        </w:tc>
      </w:tr>
      <w:tr w:rsidR="00BD41A5" w:rsidRPr="0013710D" w14:paraId="55A38287" w14:textId="77777777" w:rsidTr="00BC1EF7">
        <w:trPr>
          <w:trHeight w:val="884"/>
        </w:trPr>
        <w:tc>
          <w:tcPr>
            <w:tcW w:w="567" w:type="dxa"/>
          </w:tcPr>
          <w:p w14:paraId="1CBDB6F9" w14:textId="201B2065" w:rsidR="00BD41A5" w:rsidRDefault="00BD41A5" w:rsidP="00BD41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E33A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34BFCECC" w14:textId="20D9E63B" w:rsidR="00BD41A5" w:rsidRDefault="00384BD5" w:rsidP="00384BD5">
            <w:pPr>
              <w:widowControl/>
              <w:spacing w:after="200" w:line="280" w:lineRule="exact"/>
              <w:rPr>
                <w:b/>
              </w:rPr>
            </w:pPr>
            <w:r w:rsidRPr="0023156E">
              <w:rPr>
                <w:b/>
              </w:rPr>
              <w:t>Strategisk exportkontroll 2025 – krigsmateriel och produkter med dubbla användningsområden (UU9)</w:t>
            </w:r>
            <w:r w:rsidR="00BD41A5">
              <w:rPr>
                <w:b/>
              </w:rPr>
              <w:br/>
            </w:r>
            <w:r w:rsidR="00BD41A5" w:rsidRPr="000E33A1">
              <w:rPr>
                <w:b/>
                <w:bCs/>
                <w:sz w:val="23"/>
                <w:szCs w:val="23"/>
              </w:rPr>
              <w:br/>
            </w:r>
            <w:r w:rsidR="00BD41A5" w:rsidRPr="000E33A1">
              <w:rPr>
                <w:bCs/>
                <w:color w:val="000000"/>
              </w:rPr>
              <w:t xml:space="preserve">Utskottet fortsatte beredningen av betänkandet.   </w:t>
            </w:r>
          </w:p>
          <w:p w14:paraId="352132B8" w14:textId="7F61D49A" w:rsidR="00BD41A5" w:rsidRPr="00384BD5" w:rsidRDefault="00384BD5" w:rsidP="00384BD5">
            <w:pPr>
              <w:widowControl/>
              <w:spacing w:after="200" w:line="280" w:lineRule="exact"/>
              <w:rPr>
                <w:bCs/>
              </w:rPr>
            </w:pPr>
            <w:r w:rsidRPr="00384BD5">
              <w:rPr>
                <w:bCs/>
              </w:rPr>
              <w:lastRenderedPageBreak/>
              <w:t>Ärendet bordlades</w:t>
            </w:r>
            <w:r>
              <w:rPr>
                <w:bCs/>
              </w:rPr>
              <w:t>.</w:t>
            </w:r>
          </w:p>
        </w:tc>
      </w:tr>
      <w:tr w:rsidR="00B21DA3" w:rsidRPr="0013710D" w14:paraId="7D31942A" w14:textId="77777777" w:rsidTr="00BC1EF7">
        <w:trPr>
          <w:trHeight w:val="884"/>
        </w:trPr>
        <w:tc>
          <w:tcPr>
            <w:tcW w:w="567" w:type="dxa"/>
          </w:tcPr>
          <w:p w14:paraId="0E2472E3" w14:textId="20802D9E" w:rsidR="00B21DA3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A795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6DDE0441" w14:textId="79B83AF6" w:rsidR="00EA7959" w:rsidRDefault="00384BD5" w:rsidP="00B21DA3">
            <w:pPr>
              <w:rPr>
                <w:b/>
              </w:rPr>
            </w:pPr>
            <w:r w:rsidRPr="0023156E">
              <w:rPr>
                <w:b/>
              </w:rPr>
              <w:t>Verksamheten i Europeiska unionen under 2025 (UU10)</w:t>
            </w:r>
          </w:p>
          <w:p w14:paraId="6075D757" w14:textId="77777777" w:rsidR="00384BD5" w:rsidRDefault="00384BD5" w:rsidP="00B21DA3">
            <w:pPr>
              <w:rPr>
                <w:b/>
                <w:bCs/>
                <w:sz w:val="23"/>
                <w:szCs w:val="23"/>
              </w:rPr>
            </w:pPr>
          </w:p>
          <w:p w14:paraId="3B1C7D8F" w14:textId="17C9F072" w:rsidR="00EA7959" w:rsidRPr="000E33A1" w:rsidRDefault="00EA7959" w:rsidP="00EA7959">
            <w:pPr>
              <w:widowControl/>
              <w:spacing w:after="200" w:line="280" w:lineRule="exact"/>
              <w:rPr>
                <w:b/>
              </w:rPr>
            </w:pPr>
            <w:r w:rsidRPr="000E33A1">
              <w:rPr>
                <w:bCs/>
                <w:color w:val="000000"/>
              </w:rPr>
              <w:t xml:space="preserve">Utskottet fortsatte beredningen av </w:t>
            </w:r>
            <w:r w:rsidR="00384BD5">
              <w:rPr>
                <w:bCs/>
                <w:color w:val="000000"/>
              </w:rPr>
              <w:t>betänkandet</w:t>
            </w:r>
            <w:r>
              <w:rPr>
                <w:bCs/>
                <w:color w:val="000000"/>
              </w:rPr>
              <w:t xml:space="preserve">. </w:t>
            </w:r>
            <w:r w:rsidRPr="000E33A1">
              <w:rPr>
                <w:bCs/>
                <w:color w:val="000000"/>
              </w:rPr>
              <w:t xml:space="preserve">   </w:t>
            </w:r>
          </w:p>
          <w:p w14:paraId="4F09BAD4" w14:textId="556DACEF" w:rsidR="00EA7959" w:rsidRPr="000E33A1" w:rsidRDefault="00384BD5" w:rsidP="00EA7959">
            <w:r>
              <w:t>Ärendet bordlades.</w:t>
            </w:r>
          </w:p>
          <w:p w14:paraId="27582FE1" w14:textId="63638537" w:rsidR="00B21DA3" w:rsidRPr="00FD042B" w:rsidRDefault="00B21DA3" w:rsidP="00B21DA3">
            <w:pPr>
              <w:rPr>
                <w:bCs/>
              </w:rPr>
            </w:pPr>
          </w:p>
        </w:tc>
      </w:tr>
      <w:tr w:rsidR="00EA7959" w:rsidRPr="0013710D" w14:paraId="1448F856" w14:textId="77777777" w:rsidTr="00BC1EF7">
        <w:trPr>
          <w:trHeight w:val="884"/>
        </w:trPr>
        <w:tc>
          <w:tcPr>
            <w:tcW w:w="567" w:type="dxa"/>
          </w:tcPr>
          <w:p w14:paraId="43E96591" w14:textId="1B9547EF" w:rsidR="00EA7959" w:rsidRDefault="00EA7959" w:rsidP="00EA79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19F76CA1" w14:textId="0B53C133" w:rsidR="00EA7959" w:rsidRDefault="00384BD5" w:rsidP="00EA7959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23156E">
              <w:rPr>
                <w:b/>
              </w:rPr>
              <w:t>Humanitärt bistånd (UU17)</w:t>
            </w:r>
            <w:r w:rsidR="00EA7959">
              <w:rPr>
                <w:b/>
              </w:rPr>
              <w:br/>
            </w:r>
            <w:r w:rsidR="00EA7959">
              <w:rPr>
                <w:b/>
              </w:rPr>
              <w:br/>
            </w:r>
            <w:r w:rsidR="00EA7959"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inledde</w:t>
            </w:r>
            <w:r w:rsidR="00EA7959">
              <w:rPr>
                <w:bCs/>
                <w:color w:val="000000"/>
              </w:rPr>
              <w:t xml:space="preserve"> </w:t>
            </w:r>
            <w:r w:rsidR="00EA7959" w:rsidRPr="00061B3D">
              <w:rPr>
                <w:bCs/>
                <w:color w:val="000000"/>
              </w:rPr>
              <w:t xml:space="preserve">beredningen av </w:t>
            </w:r>
            <w:r w:rsidR="00531987">
              <w:rPr>
                <w:bCs/>
                <w:color w:val="000000"/>
              </w:rPr>
              <w:t>betänkandet</w:t>
            </w:r>
            <w:r w:rsidR="00EA7959">
              <w:rPr>
                <w:bCs/>
                <w:color w:val="000000"/>
              </w:rPr>
              <w:t>.</w:t>
            </w:r>
          </w:p>
          <w:p w14:paraId="440F18F5" w14:textId="77777777" w:rsidR="00EA7959" w:rsidRDefault="00EA7959" w:rsidP="00EA7959">
            <w:pPr>
              <w:rPr>
                <w:bCs/>
              </w:rPr>
            </w:pPr>
            <w:r w:rsidRPr="00061B3D">
              <w:rPr>
                <w:bCs/>
                <w:color w:val="000000"/>
              </w:rPr>
              <w:t>Ärendet bordlades</w:t>
            </w:r>
            <w:r w:rsidRPr="006E0890">
              <w:rPr>
                <w:bCs/>
              </w:rPr>
              <w:t>.</w:t>
            </w:r>
          </w:p>
          <w:p w14:paraId="6BEA3D92" w14:textId="77777777" w:rsidR="00EA7959" w:rsidRDefault="00EA7959" w:rsidP="00EA7959">
            <w:pPr>
              <w:tabs>
                <w:tab w:val="left" w:pos="1701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AB0FCE" w:rsidRPr="0013710D" w14:paraId="75B15855" w14:textId="77777777" w:rsidTr="00BC1EF7">
        <w:trPr>
          <w:trHeight w:val="884"/>
        </w:trPr>
        <w:tc>
          <w:tcPr>
            <w:tcW w:w="567" w:type="dxa"/>
          </w:tcPr>
          <w:p w14:paraId="405B537A" w14:textId="3FAB869F" w:rsidR="00AB0FCE" w:rsidRDefault="00AB0FCE" w:rsidP="00EA79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7E8D057B" w14:textId="77777777" w:rsidR="00AB0FCE" w:rsidRDefault="00AB0FCE" w:rsidP="00EA7959">
            <w:pPr>
              <w:widowControl/>
              <w:spacing w:after="200" w:line="280" w:lineRule="exact"/>
              <w:rPr>
                <w:b/>
              </w:rPr>
            </w:pPr>
            <w:r w:rsidRPr="0023156E">
              <w:rPr>
                <w:b/>
              </w:rPr>
              <w:t>Förbättrade förutsättningar för operativt militärt samarbete (UU6y)</w:t>
            </w:r>
          </w:p>
          <w:p w14:paraId="2F5ECAE9" w14:textId="77777777" w:rsidR="00AB0FCE" w:rsidRPr="00AB0FCE" w:rsidRDefault="00AB0FCE" w:rsidP="00EA7959">
            <w:pPr>
              <w:widowControl/>
              <w:spacing w:after="200" w:line="280" w:lineRule="exact"/>
              <w:rPr>
                <w:bCs/>
              </w:rPr>
            </w:pPr>
            <w:r w:rsidRPr="00AB0FCE">
              <w:rPr>
                <w:bCs/>
              </w:rPr>
              <w:t>Utskottet inledde beredningen av yttrandet.</w:t>
            </w:r>
          </w:p>
          <w:p w14:paraId="0A9E4B09" w14:textId="53FE182A" w:rsidR="00AB0FCE" w:rsidRPr="0023156E" w:rsidRDefault="00AB0FCE" w:rsidP="00EA7959">
            <w:pPr>
              <w:widowControl/>
              <w:spacing w:after="200" w:line="280" w:lineRule="exact"/>
              <w:rPr>
                <w:b/>
              </w:rPr>
            </w:pPr>
            <w:r w:rsidRPr="00AB0FCE">
              <w:rPr>
                <w:bCs/>
              </w:rPr>
              <w:t>Ärendet bordlades.</w:t>
            </w:r>
          </w:p>
        </w:tc>
      </w:tr>
      <w:tr w:rsidR="00EA7959" w:rsidRPr="0013710D" w14:paraId="1D82C0AF" w14:textId="77777777" w:rsidTr="00BC1EF7">
        <w:trPr>
          <w:trHeight w:val="884"/>
        </w:trPr>
        <w:tc>
          <w:tcPr>
            <w:tcW w:w="567" w:type="dxa"/>
          </w:tcPr>
          <w:p w14:paraId="2AD85822" w14:textId="5195C749" w:rsidR="00EA7959" w:rsidRPr="002B6EE1" w:rsidRDefault="00EA7959" w:rsidP="00EA79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6B7944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4C3AA09D" w14:textId="77777777" w:rsidR="00EA7959" w:rsidRDefault="00EA7959" w:rsidP="00EA7959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00309209" w14:textId="77777777" w:rsidR="00EA7959" w:rsidRDefault="00EA7959" w:rsidP="00EA7959">
            <w:pPr>
              <w:rPr>
                <w:b/>
                <w:bCs/>
              </w:rPr>
            </w:pPr>
          </w:p>
          <w:p w14:paraId="79B83C16" w14:textId="77777777" w:rsidR="00EA7959" w:rsidRDefault="00EA7959" w:rsidP="00AB0FCE">
            <w:pPr>
              <w:rPr>
                <w:bCs/>
              </w:rPr>
            </w:pPr>
            <w:r w:rsidRPr="003B6BA0">
              <w:rPr>
                <w:bCs/>
              </w:rPr>
              <w:t xml:space="preserve">Utskottet justerade </w:t>
            </w:r>
            <w:r>
              <w:rPr>
                <w:bCs/>
              </w:rPr>
              <w:t>p</w:t>
            </w:r>
            <w:r w:rsidRPr="004D2A22">
              <w:rPr>
                <w:bCs/>
              </w:rPr>
              <w:t xml:space="preserve">rotokoll </w:t>
            </w:r>
            <w:r w:rsidRPr="009B55E7">
              <w:rPr>
                <w:bCs/>
              </w:rPr>
              <w:t>2025/26:</w:t>
            </w:r>
            <w:r>
              <w:rPr>
                <w:bCs/>
              </w:rPr>
              <w:t>3</w:t>
            </w:r>
            <w:r w:rsidR="00696A40">
              <w:rPr>
                <w:bCs/>
              </w:rPr>
              <w:t>7</w:t>
            </w:r>
            <w:r w:rsidR="00AB0FCE">
              <w:rPr>
                <w:bCs/>
              </w:rPr>
              <w:t>.</w:t>
            </w:r>
          </w:p>
          <w:p w14:paraId="48B9DDE7" w14:textId="460F23D7" w:rsidR="00AB0FCE" w:rsidRPr="00C40E5A" w:rsidRDefault="00AB0FCE" w:rsidP="00AB0FCE"/>
        </w:tc>
      </w:tr>
      <w:tr w:rsidR="00EA7959" w:rsidRPr="0013710D" w14:paraId="5D9C097E" w14:textId="77777777" w:rsidTr="00BC1EF7">
        <w:trPr>
          <w:trHeight w:val="884"/>
        </w:trPr>
        <w:tc>
          <w:tcPr>
            <w:tcW w:w="567" w:type="dxa"/>
          </w:tcPr>
          <w:p w14:paraId="36364634" w14:textId="1775AE21" w:rsidR="00EA7959" w:rsidRPr="002B6EE1" w:rsidRDefault="00EA7959" w:rsidP="00EA79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6B794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772BD5B6" w14:textId="77777777" w:rsidR="00EA7959" w:rsidRDefault="00EA7959" w:rsidP="00EA7959">
            <w:pPr>
              <w:rPr>
                <w:b/>
                <w:bCs/>
              </w:rPr>
            </w:pPr>
            <w:r>
              <w:rPr>
                <w:b/>
                <w:bCs/>
              </w:rPr>
              <w:t>Inkomna handlingar</w:t>
            </w:r>
          </w:p>
          <w:p w14:paraId="67B28CCB" w14:textId="77777777" w:rsidR="00EA7959" w:rsidRDefault="00EA7959" w:rsidP="00EA7959">
            <w:pPr>
              <w:rPr>
                <w:b/>
                <w:bCs/>
              </w:rPr>
            </w:pPr>
          </w:p>
          <w:p w14:paraId="5B300E28" w14:textId="47D03451" w:rsidR="00EA7959" w:rsidRPr="00271A0C" w:rsidRDefault="00EA7959" w:rsidP="00EA7959">
            <w:pPr>
              <w:rPr>
                <w:b/>
              </w:rPr>
            </w:pPr>
            <w:r>
              <w:rPr>
                <w:bCs/>
              </w:rPr>
              <w:t>Inkomna handlingar anmäldes enligt bilaga.</w:t>
            </w:r>
            <w:r>
              <w:rPr>
                <w:bCs/>
              </w:rPr>
              <w:br/>
            </w:r>
          </w:p>
        </w:tc>
      </w:tr>
      <w:tr w:rsidR="00696A40" w:rsidRPr="0013710D" w14:paraId="652C7C11" w14:textId="77777777" w:rsidTr="00BC1EF7">
        <w:trPr>
          <w:trHeight w:val="884"/>
        </w:trPr>
        <w:tc>
          <w:tcPr>
            <w:tcW w:w="567" w:type="dxa"/>
          </w:tcPr>
          <w:p w14:paraId="6D5F4274" w14:textId="270C665E" w:rsidR="00696A40" w:rsidRPr="002B6EE1" w:rsidRDefault="00696A40" w:rsidP="00EA79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</w:tcPr>
          <w:p w14:paraId="39552308" w14:textId="77777777" w:rsidR="00384BD5" w:rsidRPr="00C40E5A" w:rsidRDefault="00384BD5" w:rsidP="00384BD5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 xml:space="preserve">Kanslimeddelanden </w:t>
            </w:r>
          </w:p>
          <w:p w14:paraId="7A854171" w14:textId="773424CB" w:rsidR="00C90ABD" w:rsidRPr="00C90ABD" w:rsidRDefault="00C90ABD" w:rsidP="00C90ABD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Utskottet fick information om att:</w:t>
            </w:r>
            <w:r>
              <w:rPr>
                <w:bCs/>
              </w:rPr>
              <w:br/>
              <w:t>- debattlistor för UU19 och UU18 cirkulerade under sammanträdet.</w:t>
            </w:r>
          </w:p>
        </w:tc>
      </w:tr>
      <w:tr w:rsidR="00B21DA3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34DC6883" w:rsidR="00B21DA3" w:rsidRPr="002B6EE1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696A4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71633001" w14:textId="77777777" w:rsidR="00B21DA3" w:rsidRPr="002B6EE1" w:rsidRDefault="00B21DA3" w:rsidP="00B21DA3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5358064" w14:textId="6FA2A7FA" w:rsidR="00B21DA3" w:rsidRPr="002B6EE1" w:rsidRDefault="00B21DA3" w:rsidP="00B21DA3">
            <w:pPr>
              <w:rPr>
                <w:bCs/>
              </w:rPr>
            </w:pPr>
            <w:r w:rsidRPr="002B6EE1">
              <w:rPr>
                <w:bCs/>
              </w:rPr>
              <w:t xml:space="preserve">Nästa sammanträde äger rum </w:t>
            </w:r>
            <w:r w:rsidR="00696A40">
              <w:rPr>
                <w:bCs/>
              </w:rPr>
              <w:t>t</w:t>
            </w:r>
            <w:r w:rsidR="00C90ABD">
              <w:rPr>
                <w:bCs/>
              </w:rPr>
              <w:t>isdagen</w:t>
            </w:r>
            <w:r w:rsidR="00763F0F">
              <w:rPr>
                <w:bCs/>
              </w:rPr>
              <w:t xml:space="preserve"> den </w:t>
            </w:r>
            <w:r w:rsidR="00696A40">
              <w:rPr>
                <w:bCs/>
              </w:rPr>
              <w:t>2</w:t>
            </w:r>
            <w:r w:rsidR="00C90ABD">
              <w:rPr>
                <w:bCs/>
              </w:rPr>
              <w:t>6</w:t>
            </w:r>
            <w:r w:rsidR="00763F0F">
              <w:rPr>
                <w:bCs/>
              </w:rPr>
              <w:t xml:space="preserve"> maj</w:t>
            </w:r>
            <w:r>
              <w:rPr>
                <w:bCs/>
              </w:rPr>
              <w:t xml:space="preserve"> </w:t>
            </w:r>
            <w:r w:rsidRPr="002B6EE1">
              <w:rPr>
                <w:bCs/>
              </w:rPr>
              <w:t xml:space="preserve">kl. </w:t>
            </w:r>
            <w:r w:rsidR="00C90ABD">
              <w:rPr>
                <w:bCs/>
              </w:rPr>
              <w:t>11</w:t>
            </w:r>
            <w:r>
              <w:rPr>
                <w:bCs/>
              </w:rPr>
              <w:t>.</w:t>
            </w:r>
            <w:r w:rsidR="00C90ABD">
              <w:rPr>
                <w:bCs/>
              </w:rPr>
              <w:t>0</w:t>
            </w:r>
            <w:r>
              <w:rPr>
                <w:bCs/>
              </w:rPr>
              <w:t>0</w:t>
            </w:r>
            <w:r w:rsidRPr="002B6EE1">
              <w:rPr>
                <w:bCs/>
              </w:rPr>
              <w:t>.</w:t>
            </w:r>
          </w:p>
          <w:p w14:paraId="4537FE0F" w14:textId="77777777" w:rsidR="00B21DA3" w:rsidRPr="002B6EE1" w:rsidRDefault="00B21DA3" w:rsidP="00B21DA3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3A9C8025" w14:textId="77777777" w:rsidR="009B55E7" w:rsidRDefault="009B55E7"/>
    <w:p w14:paraId="3775FC0B" w14:textId="77777777" w:rsidR="009B55E7" w:rsidRDefault="009B55E7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0FDA911C" w:rsidR="00E97ABF" w:rsidRPr="006F350C" w:rsidRDefault="00C90ABD" w:rsidP="006F1C58">
            <w:pPr>
              <w:tabs>
                <w:tab w:val="left" w:pos="1701"/>
              </w:tabs>
            </w:pPr>
            <w:r>
              <w:t>Ingrid Norén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0040694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696A40">
              <w:t>2</w:t>
            </w:r>
            <w:r w:rsidR="00C90ABD">
              <w:t>6</w:t>
            </w:r>
            <w:r w:rsidR="00817E42">
              <w:t xml:space="preserve"> </w:t>
            </w:r>
            <w:r w:rsidR="000569AA">
              <w:t>maj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A84368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2154A81" w:rsidR="001248C4" w:rsidRPr="004B327E" w:rsidRDefault="000569AA" w:rsidP="006F1C58">
            <w:pPr>
              <w:tabs>
                <w:tab w:val="left" w:pos="1701"/>
              </w:tabs>
            </w:pPr>
            <w:r>
              <w:t xml:space="preserve">Aron Emilsson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9"/>
        <w:gridCol w:w="367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0254C7" w:rsidRPr="003504FA" w14:paraId="339C4405" w14:textId="77777777" w:rsidTr="00F6286C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CDA903D" w14:textId="77777777" w:rsidR="000254C7" w:rsidRDefault="000254C7" w:rsidP="00F6286C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3CDDD1BF" w14:textId="77777777" w:rsidR="000254C7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  <w:p w14:paraId="1F52FC92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7A2F6A5C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27DC4888" w14:textId="77777777" w:rsidR="009B55E7" w:rsidRPr="003504FA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516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8D7511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074F98DC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A7E2C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2AB492C3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6C6F16D5" w14:textId="77777777" w:rsidR="000254C7" w:rsidRPr="003504FA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7CCBDAF8" w14:textId="1413184B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C90ABD">
              <w:rPr>
                <w:sz w:val="20"/>
              </w:rPr>
              <w:t>8</w:t>
            </w:r>
          </w:p>
        </w:tc>
      </w:tr>
      <w:tr w:rsidR="000254C7" w:rsidRPr="003504FA" w14:paraId="5DC87C8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4B43" w14:textId="77777777" w:rsidR="000254C7" w:rsidRPr="004C67B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FBD8" w14:textId="546EDCE9" w:rsidR="000254C7" w:rsidRPr="00CC206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1–2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B5147" w14:textId="30201C0A" w:rsidR="000254C7" w:rsidRPr="00CC2066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965" w14:textId="6F93257A" w:rsidR="000254C7" w:rsidRPr="00567E9F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4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10B" w14:textId="33B1767A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5–7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C88" w14:textId="37862637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8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8B6" w14:textId="1E4B1C13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  <w:r w:rsidR="006B7944">
              <w:rPr>
                <w:sz w:val="19"/>
                <w:szCs w:val="19"/>
              </w:rPr>
              <w:t>9–13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6A7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18E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07F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0254C7" w:rsidRPr="003504FA" w14:paraId="241B1A1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DA7A" w14:textId="77777777" w:rsidR="000254C7" w:rsidRPr="007C3054" w:rsidRDefault="000254C7" w:rsidP="00F6286C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6F6F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CB9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5624" w14:textId="1EE3826E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5C19" w14:textId="190F8430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0DB0" w14:textId="034EF132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F447" w14:textId="0687B0C8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0B6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5BEE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B58B" w14:textId="77777777" w:rsidR="000254C7" w:rsidRPr="0004578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678B" w14:textId="77777777" w:rsidR="000254C7" w:rsidRPr="00284231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155D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70C5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0332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4F8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015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B795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998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DE6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B5894" w:rsidRPr="006B7944" w14:paraId="7C64CEB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CA23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875E" w14:textId="4280D8AC" w:rsidR="00BB5894" w:rsidRPr="0099370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F525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57AB" w14:textId="64051B2B" w:rsidR="00BB5894" w:rsidRPr="0099370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230C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5ACD" w14:textId="32F034E9" w:rsidR="00BB5894" w:rsidRPr="0099370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4357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246A" w14:textId="442AA4E3" w:rsidR="00BB5894" w:rsidRPr="001B42F6" w:rsidRDefault="006B794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DF1B" w14:textId="77777777" w:rsidR="00BB5894" w:rsidRPr="00993706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FE88" w14:textId="330474ED" w:rsidR="00BB5894" w:rsidRPr="0004578D" w:rsidRDefault="006B794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5436" w14:textId="77777777" w:rsidR="00BB5894" w:rsidRPr="00284231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D49" w14:textId="4D06877B" w:rsidR="00BB5894" w:rsidRPr="006B7944" w:rsidRDefault="006B794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B79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F20D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AFF8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8F5E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CD8E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BA91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41CB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B88D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B5894" w:rsidRPr="006B7944" w14:paraId="0C07584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25FC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16C7" w14:textId="2DE6329E" w:rsidR="00BB5894" w:rsidRPr="0099370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AF26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435C" w14:textId="7330B25C" w:rsidR="00BB5894" w:rsidRPr="0099370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F252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FBB8" w14:textId="2E3760E5" w:rsidR="00BB5894" w:rsidRPr="0099370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AA12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416B" w14:textId="1D8CF335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6749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24F3" w14:textId="435AECB4" w:rsidR="00BB5894" w:rsidRPr="002F53E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586B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80E" w14:textId="123794ED" w:rsidR="00BB5894" w:rsidRPr="006B7944" w:rsidRDefault="006B7944" w:rsidP="00BB5894">
            <w:pPr>
              <w:rPr>
                <w:sz w:val="20"/>
              </w:rPr>
            </w:pPr>
            <w:r w:rsidRPr="006B79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89F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A50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AEA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A7E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3FE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6BD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F8A9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11B8B18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FFB3" w14:textId="77777777" w:rsidR="00BB5894" w:rsidRPr="00900235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15" w14:textId="79591246" w:rsidR="00BB5894" w:rsidRPr="00136879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732A" w14:textId="77777777" w:rsidR="00BB5894" w:rsidRPr="00516E3B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F89C" w14:textId="691F00E3" w:rsidR="00BB5894" w:rsidRPr="0027730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5727" w14:textId="77777777" w:rsidR="00BB5894" w:rsidRPr="00516E3B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753E" w14:textId="6571EF3C" w:rsidR="00BB5894" w:rsidRPr="00063258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B1F3" w14:textId="77777777" w:rsidR="00BB5894" w:rsidRPr="00516E3B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9CCD" w14:textId="5EF3CAC7" w:rsidR="00BB5894" w:rsidRPr="00DC223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6965" w14:textId="77777777" w:rsidR="00BB5894" w:rsidRPr="00516E3B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2A86" w14:textId="49B72968" w:rsidR="00BB5894" w:rsidRPr="00133A0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208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B89" w14:textId="12BC50F4" w:rsidR="00BB5894" w:rsidRPr="006B7944" w:rsidRDefault="006B7944" w:rsidP="00BB5894">
            <w:pPr>
              <w:rPr>
                <w:sz w:val="20"/>
              </w:rPr>
            </w:pPr>
            <w:r w:rsidRPr="006B79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BB96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5B02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3CAF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E136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B413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267B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ED8A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</w:tr>
      <w:tr w:rsidR="00BB5894" w:rsidRPr="006B7944" w14:paraId="689EBE9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E7E5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FD4F" w14:textId="7EAD7F68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6D4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413C" w14:textId="7D787FB9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86D8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E376" w14:textId="6FA9BFD8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FB4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FC0F" w14:textId="3275D99E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8B70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262C" w14:textId="57FD3991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41B2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301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C7C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27C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573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80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77B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69C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6111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96E4FF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729C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96A6" w14:textId="65818176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F31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E8F5" w14:textId="3EB7CDDC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D4A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AF62" w14:textId="747EDCE2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1C97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AC78" w14:textId="4CF0CC3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2261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B236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ACB1" w14:textId="77777777" w:rsidR="00BB5894" w:rsidRPr="002F53EA" w:rsidRDefault="00BB5894" w:rsidP="00BB5894">
            <w:pPr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CB8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FF7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256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1B4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C02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2D1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25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636E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8876A68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E0B7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923E" w14:textId="5D7A4FC5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0C1E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D290" w14:textId="38531C12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94F0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7EA0" w14:textId="6768C0C5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85E1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0D11" w14:textId="38B8246D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043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FED3" w14:textId="0B5A41CB" w:rsidR="00BB5894" w:rsidRPr="002F53E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BF3E" w14:textId="77777777" w:rsidR="00BB5894" w:rsidRPr="002F53EA" w:rsidRDefault="00BB5894" w:rsidP="00BB5894">
            <w:pPr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827" w14:textId="209AB435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46B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861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EF4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8BB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A06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FC2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4D12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5ECFB7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DA78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FA66" w14:textId="5C09CA94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D58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5D0C" w14:textId="12C8CE1A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957D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A743" w14:textId="6A001637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0C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2AFF" w14:textId="20612854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225F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7705" w14:textId="4A54EB04" w:rsidR="00BB5894" w:rsidRPr="002F53E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D2DC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05CE" w14:textId="36C8E3C0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9F6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1E0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530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EEC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48F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410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C26F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205FDD7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21C6" w14:textId="77777777" w:rsidR="00BB5894" w:rsidRPr="0004578D" w:rsidRDefault="00BB5894" w:rsidP="00BB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8F35" w14:textId="53D61AC9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BBC5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5467" w14:textId="57CE6949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B31C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FBC8" w14:textId="24A9EE50" w:rsidR="00BB5894" w:rsidRPr="002F53E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13DA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7720" w14:textId="26282FE8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D3CD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3CC1" w14:textId="6EC29DA3" w:rsidR="00BB5894" w:rsidRPr="002F53E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BDCA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A3A9" w14:textId="3B26658F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437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FBF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C9D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080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0D5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EAA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65F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72DB8F9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E8AA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8725" w14:textId="4B12F5CA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519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C0D9" w14:textId="316C343B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63C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39F2" w14:textId="1F1C79DA" w:rsidR="00BB5894" w:rsidRPr="002F53E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E410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0A10" w14:textId="227B5F70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CFE4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53FD" w14:textId="72090AD9" w:rsidR="00BB5894" w:rsidRPr="002F53E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FBFC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BBC0" w14:textId="5FF22BC1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05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49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048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3C9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DB6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CBA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8999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D0A2A9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9779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E915" w14:textId="245852E4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824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9C3D" w14:textId="40E6BAEC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A91A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538" w14:textId="3EEFC83B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1030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CB3F" w14:textId="5B176751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E023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9E05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F0AC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BB9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95A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D15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D0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BE4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60C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E59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C58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2B40FFE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15AA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F6FE" w14:textId="68856DF1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5F1E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A81" w14:textId="61D7A6CB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9114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7A6A" w14:textId="29269755" w:rsidR="00BB5894" w:rsidRPr="002F53E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1FA8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048" w14:textId="48886CB3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D23D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3DF6" w14:textId="18C4F7AC" w:rsidR="00BB5894" w:rsidRPr="002F53E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CB01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A787" w14:textId="34BEDA2E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A86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723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B3F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568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A20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F13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470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0204A4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20A5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45D7" w14:textId="40A0BE06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122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8C8F" w14:textId="373F3315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FF60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CCE9" w14:textId="14629EFF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C19C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C01" w14:textId="4E23CA6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F6D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2A3A" w14:textId="14DBF015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AFD6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8A7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73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B5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ECC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5D0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F1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CD5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086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D77F92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9774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1B2D" w14:textId="575E369C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659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10D2" w14:textId="5461D031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51EF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0B3A" w14:textId="477CD99E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7BE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F980" w14:textId="1BB558DE" w:rsidR="00BB5894" w:rsidRPr="001B42F6" w:rsidRDefault="006B7944" w:rsidP="00BB58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042" w14:textId="77777777" w:rsidR="00BB5894" w:rsidRPr="00246B39" w:rsidRDefault="00BB5894" w:rsidP="00BB58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F3D" w14:textId="171F07A8" w:rsidR="00BB5894" w:rsidRPr="002F53EA" w:rsidRDefault="006B7944" w:rsidP="00BB58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52EB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DE36" w14:textId="1C7564B1" w:rsidR="00BB5894" w:rsidRPr="006B7944" w:rsidRDefault="006B7944" w:rsidP="00BB58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31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13E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3BC5" w14:textId="77777777" w:rsidR="00BB5894" w:rsidRPr="006B7944" w:rsidRDefault="00BB5894" w:rsidP="00BB58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A68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24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6B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D7D5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7530DA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CAF3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AE6F" w14:textId="5EA497AA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B03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A4A" w14:textId="6B5B4BE4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B0B2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6127" w14:textId="287B62B0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C965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F251" w14:textId="2085D354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0A55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30ED" w14:textId="49090BBE" w:rsidR="00BB5894" w:rsidRPr="002F53E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C9F7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E8B7" w14:textId="7B1443C6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821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268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91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022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5C7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552C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351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18C808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24F3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5139" w14:textId="5378F545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D47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D47C" w14:textId="2969B989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9188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EB3D" w14:textId="7CA79FCD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8562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F51E" w14:textId="6622EB02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44A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BDAC" w14:textId="641C789D" w:rsidR="00BB5894" w:rsidRPr="003504F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4FF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9B51" w14:textId="77851713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365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644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704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0D8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6F1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C5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CDA0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A2AA44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1880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CA74" w14:textId="62663919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A9D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A36B" w14:textId="57FF8899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40AC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E99D" w14:textId="45AA76BB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11C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3F7C" w14:textId="649EA688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4E5E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2938" w14:textId="334BF8A7" w:rsidR="00BB5894" w:rsidRPr="003504F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FE3F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7381" w14:textId="47D3275E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F3A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2F8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02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32A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9BB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8E2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02A8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249A82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EE15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9CBB" w14:textId="06A9568B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8A9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FEAC" w14:textId="01282888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DB16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A339" w14:textId="59AD3DA6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9F71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94CE" w14:textId="3567A472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8C1C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EFF4" w14:textId="048EDB70" w:rsidR="00BB5894" w:rsidRPr="003504F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F0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C6A3" w14:textId="0A9A178B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512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1B6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79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84B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CE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0B9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9658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0907BF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AA01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B22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23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E71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9B3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BE5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C0E8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720E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A8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5D2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A02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672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60D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125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247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E42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284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CE3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93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FDB44A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1B8" w14:textId="77777777" w:rsidR="00BB5894" w:rsidRPr="004A0318" w:rsidRDefault="00BB5894" w:rsidP="00BB589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88E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C8AD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8EF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0FDF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BF0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EC6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146B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529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A14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9392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2DD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71B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720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CD6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196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5F6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F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C152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4284DB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6B2D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7E61" w14:textId="5485F388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1B1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4711" w14:textId="31DC7F8D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2315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902E" w14:textId="73160136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0D5A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0AF8" w14:textId="2E396F47" w:rsidR="00BB5894" w:rsidRPr="001B42F6" w:rsidRDefault="006B794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745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A91C" w14:textId="6C6EB79B" w:rsidR="00BB5894" w:rsidRPr="003504FA" w:rsidRDefault="006B794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8BEA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437C" w14:textId="6E8693B7" w:rsidR="00BB5894" w:rsidRPr="006B7944" w:rsidRDefault="006B794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BDB9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153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6D05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4AF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7ECE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5F5B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1196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B5894" w:rsidRPr="006B7944" w14:paraId="10ABD21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E4A9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AF2" w14:textId="3BDDCE97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4E8E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72DB" w14:textId="474B3B1D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0A2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8F21" w14:textId="2C27B395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9C5C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582D" w14:textId="0A213220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9FC6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3836" w14:textId="368CA4AE" w:rsidR="00BB5894" w:rsidRPr="003504F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3BD2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B6B7" w14:textId="4C9683BF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52A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0DF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3D3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111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C5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FF6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FE8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6F6414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B404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DA5C" w14:textId="45491CBD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049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B5A" w14:textId="20E05D26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C040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27F3" w14:textId="5A623027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60C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9C45" w14:textId="03DE2E99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05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0074" w14:textId="7DAE62AB" w:rsidR="00BB5894" w:rsidRPr="003504F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68B7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F0A5" w14:textId="260C3814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E4A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8B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42B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8B2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FA4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D00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87C4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E0F972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D07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CA8F" w14:textId="3DD017C8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905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366A" w14:textId="23B93B08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42D3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429E" w14:textId="5394C7E4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501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27AC" w14:textId="65FB5FE0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B67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E4C6" w14:textId="6C8A49A5" w:rsidR="00BB5894" w:rsidRPr="003504F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7A70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F3ED" w14:textId="53F5F893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B1C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E6B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89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86F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62C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781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E7FD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82B3B9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5628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3624" w14:textId="732D1631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D55A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A21B" w14:textId="141A64AC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96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7FB7" w14:textId="0DC55285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3F4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A903" w14:textId="779A10FA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BB9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9873" w14:textId="10381E7A" w:rsidR="00BB5894" w:rsidRPr="003504F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52A2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0F68" w14:textId="1E4DF978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DAA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0D2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064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AB3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1E6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D21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C96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21EAD0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BDA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B9EC" w14:textId="0D790724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067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45B3" w14:textId="604DDB8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CC68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64E" w14:textId="57763426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A4D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922B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28BB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4EB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D3CC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0DD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4EB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41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248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56F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2E5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47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C991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F7D088E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8D00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1516" w14:textId="7713B2D6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CFE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7B67" w14:textId="68DAEC16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F7E3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E4C" w14:textId="319FF384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213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21B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1DD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795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B6F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2B7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72A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B21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75F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B15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03B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447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8F6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3597F9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1AE3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proofErr w:type="spellStart"/>
            <w:r w:rsidRPr="00334D0B">
              <w:rPr>
                <w:sz w:val="22"/>
                <w:szCs w:val="22"/>
              </w:rPr>
              <w:t>Jytte</w:t>
            </w:r>
            <w:proofErr w:type="spellEnd"/>
            <w:r w:rsidRPr="00334D0B"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2E2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CCF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91FA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E0AA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A01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7E2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F994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909C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59A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021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3C8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A63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7B2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C5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661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C74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459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68E1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63ADE7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B2DF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</w:t>
            </w:r>
            <w:proofErr w:type="spellStart"/>
            <w:r w:rsidRPr="00421A5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DCA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724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849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1496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AD03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22E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F24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7F1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613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411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CFF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668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8E8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89D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CAC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288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F89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BD7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B4DBC1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543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0CDC" w14:textId="306830CF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0FC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973E" w14:textId="2825423A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DD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E70B" w14:textId="386A7A6C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7015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C5C" w14:textId="67E7426B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613E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6FF9" w14:textId="2DEC0420" w:rsidR="00BB5894" w:rsidRPr="003504F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853D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092" w14:textId="5266FFC3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E1F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3A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3AB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27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A4F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2DA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B1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45F349E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06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6513" w14:textId="49C0B5E0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505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C330" w14:textId="35DC8B5B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15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79F1" w14:textId="4351D81C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0A10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D6C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C81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09D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AE76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BC9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B0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550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977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452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1D3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B39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C36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0ED9ED4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8DD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75C7" w14:textId="546EC843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784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43F2" w14:textId="390585D0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7175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6779" w14:textId="23EB3D61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8238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8285" w14:textId="129E6A4A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22E5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B1B0" w14:textId="62604743" w:rsidR="00BB5894" w:rsidRPr="003504F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889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4EDC" w14:textId="229ABFE4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378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DA5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990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251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C55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24A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B4D2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15397CE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E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45C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233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A2E2" w14:textId="49E84E03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85A6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316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3A2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BBDE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269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3AE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BE21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EEB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11C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7A1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E31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851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320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D1C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6EF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EC001C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A729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83E5" w14:textId="25C04C8C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C44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AB3" w14:textId="5D454B9C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35E1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ABD6" w14:textId="467274B7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2C4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4D9C" w14:textId="2FF4708A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FFA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D3C2" w14:textId="4F8E32BA" w:rsidR="00BB5894" w:rsidRPr="003504F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796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C8D7" w14:textId="1D3CE62F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E64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FE1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F51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AF2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3FC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23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4698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87EB914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BB03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3C14" w14:textId="1836067B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AD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2485" w14:textId="3D0C5500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F7A7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ACE4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7DF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7673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EE13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0FA4" w14:textId="77777777" w:rsidR="00BB5894" w:rsidRPr="00915B99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DE05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EA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836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2F3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A73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EF2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BDA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678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C664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A10C30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0A6E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19D1" w14:textId="44576008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4A81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2011" w14:textId="670BED45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E08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59CA" w14:textId="03F21E1C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68AF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D44D" w14:textId="1A72457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2F7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C97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9169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2A2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1A0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6E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B78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AB1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39E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EA0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D97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E846EC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0B94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D2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0D5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FB15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0FBF" w14:textId="2CDE9615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84A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09EC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70D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96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F275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2A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12C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34C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CA5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B58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69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09D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562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A41501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39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577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92B8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82A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D4A0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FDA7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CF5A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87CF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16A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2AF5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BEC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1CC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B5C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23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E22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BC2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D5D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83A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5CA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165C10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E2B0" w14:textId="77777777" w:rsidR="00BB5894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73B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53F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46A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36C2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88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D5BF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EB62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F72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6F6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8D2B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758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6E4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5B5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896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EC7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8C1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506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4C4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7478E96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CC9D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56D0" w14:textId="6BA36AAF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30B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D84C" w14:textId="7838F1B8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4F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021F" w14:textId="7230668A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4BE8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EBCE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269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1FC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2CF2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25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A87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CE6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B0C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3D7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195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D1A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282C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20AE46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61A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E490" w14:textId="7740A449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383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550B" w14:textId="3B9E255E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450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5366" w14:textId="45DA9DD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1D8A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F46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CEE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2B3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B8C5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3B9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5B3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FF6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1C0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5F2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ACE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4A4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7C00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A3787A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9D3C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E1C2" w14:textId="7CAD7F34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BCF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7836" w14:textId="7A53D208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A9D4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E74F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8B82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A7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099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09E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C78C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1D8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8B7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989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9C3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CF3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0D4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4D2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35D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BF1D5E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5E7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2584" w14:textId="2964E8D5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43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FC2F" w14:textId="23136FB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69DF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5ED6" w14:textId="0227F8E0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14E1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CD1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F0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C47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A095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27D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D9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9CA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D5D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90A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862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491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5F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4533AF8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CD97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0F6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557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592D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F92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076C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612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DF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DDEC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9B8B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2A98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CF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A93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02A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F1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385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AFB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8D5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59B2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4E3A869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617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</w:t>
            </w:r>
            <w:proofErr w:type="spellStart"/>
            <w:r w:rsidRPr="007474C0">
              <w:rPr>
                <w:snapToGrid w:val="0"/>
                <w:sz w:val="22"/>
                <w:szCs w:val="22"/>
              </w:rPr>
              <w:t>Nohrén</w:t>
            </w:r>
            <w:proofErr w:type="spellEnd"/>
            <w:r w:rsidRPr="007474C0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457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664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5428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121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4D95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2AD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430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BFE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8F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65A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FB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5E8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7B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33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249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A2B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4B9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76EE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FB122F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3720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A749" w14:textId="1F44E9C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5B2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095C" w14:textId="20CB7E0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D860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BF6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AFCF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1A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BF3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674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B4C8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3A0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91B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8A8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1D7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D99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456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A94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D91E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9B9A2E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8FF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F0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AB18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BDD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7673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97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FBFC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BD66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DD8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637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E8FB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BEB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9B5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4F0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5F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2EF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93D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DF6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94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704E3D9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B8DC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9F31" w14:textId="4F9A4C27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21B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7B79" w14:textId="6D685712" w:rsidR="00BB5894" w:rsidRPr="0004578D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97B1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6C2" w14:textId="56E144C0" w:rsidR="00BB5894" w:rsidRPr="00004DC0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C8E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0DE2" w14:textId="1B17534B" w:rsidR="00BB5894" w:rsidRPr="001B42F6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C3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1E98" w14:textId="68E31A0B" w:rsidR="00BB5894" w:rsidRPr="003504FA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78AD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34F3" w14:textId="6B6B01DE" w:rsidR="00BB5894" w:rsidRPr="006B7944" w:rsidRDefault="006B7944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FA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6FF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141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D3D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4B0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1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E38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7A0C324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7C17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3FE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F1B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B18E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2F5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B9E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EF5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CD2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23FE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AFCC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DE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81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DAF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76A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DA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55A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2B9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B2C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2B21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8C2AB5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F154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Manriquez</w:t>
            </w:r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79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C33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B408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6B93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C9FC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8B75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E936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910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E17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47C3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50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6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FA7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6D4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835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FAD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1B6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D2F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C9B0C0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1A39" w14:textId="77777777" w:rsidR="00BB5894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FE2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261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2CF4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79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D544" w14:textId="4597ED7B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85F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3785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9F6A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84E5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016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DAA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6F5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56A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8D7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535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131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404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E03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2B7FAD2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F10" w14:textId="77777777" w:rsidR="00BB5894" w:rsidRPr="00516E3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16E3B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16E3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7217" w14:textId="05EB6B8D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CEED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0328" w14:textId="435B3BBC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040C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3D91" w14:textId="707E6E2F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AB3B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E22E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E03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9DB4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DD6D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930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A47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A40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4DC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5A2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7C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420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6A4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511A0F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1001" w14:textId="77777777" w:rsidR="00BB5894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D7D8" w14:textId="3389AA69" w:rsidR="00BB589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5F6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9A8D" w14:textId="1E0F80FA" w:rsidR="00BB589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E14C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04CB" w14:textId="3D55ED7F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8D9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2D14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4AD6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CC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52F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C80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2B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476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27F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1DC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3C3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851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646E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3504FA" w14:paraId="195D8C7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0058BE69" w14:textId="77777777" w:rsidR="00BB5894" w:rsidRPr="007B7057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8D68BB" w14:textId="77777777" w:rsidR="00BB5894" w:rsidRPr="007B7057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19"/>
          </w:tcPr>
          <w:p w14:paraId="36F7BCAE" w14:textId="77777777" w:rsidR="00BB5894" w:rsidRPr="007B7057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0E32E8" w14:textId="77777777" w:rsidR="00BB5894" w:rsidRPr="007B7057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10C3C401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143060C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34BD03A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E80210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2480E3B7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FAC9DD9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C307AC8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AE30255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1DD28C8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25972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DE4D9F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054931E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79CD53E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AD8237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6957E4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</w:tr>
    </w:tbl>
    <w:p w14:paraId="43E17F39" w14:textId="77777777" w:rsidR="000254C7" w:rsidRPr="00615F2B" w:rsidRDefault="000254C7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0254C7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8951" w14:textId="77777777" w:rsidR="00810E83" w:rsidRDefault="00810E83" w:rsidP="00286A5C">
      <w:r>
        <w:separator/>
      </w:r>
    </w:p>
  </w:endnote>
  <w:endnote w:type="continuationSeparator" w:id="0">
    <w:p w14:paraId="1C2717BD" w14:textId="77777777" w:rsidR="00810E83" w:rsidRDefault="00810E83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6FCA" w14:textId="77777777" w:rsidR="00810E83" w:rsidRDefault="00810E83" w:rsidP="00286A5C">
      <w:r>
        <w:separator/>
      </w:r>
    </w:p>
  </w:footnote>
  <w:footnote w:type="continuationSeparator" w:id="0">
    <w:p w14:paraId="31B98101" w14:textId="77777777" w:rsidR="00810E83" w:rsidRDefault="00810E83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086"/>
    <w:multiLevelType w:val="hybridMultilevel"/>
    <w:tmpl w:val="1D0CB864"/>
    <w:lvl w:ilvl="0" w:tplc="B686D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40C2"/>
    <w:multiLevelType w:val="hybridMultilevel"/>
    <w:tmpl w:val="FC44689A"/>
    <w:lvl w:ilvl="0" w:tplc="064E2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7500B"/>
    <w:multiLevelType w:val="hybridMultilevel"/>
    <w:tmpl w:val="104CB436"/>
    <w:lvl w:ilvl="0" w:tplc="3BB4F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919E4"/>
    <w:multiLevelType w:val="hybridMultilevel"/>
    <w:tmpl w:val="D93A2A6E"/>
    <w:lvl w:ilvl="0" w:tplc="94DC3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24C29"/>
    <w:multiLevelType w:val="hybridMultilevel"/>
    <w:tmpl w:val="A126CA76"/>
    <w:lvl w:ilvl="0" w:tplc="09321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E2BED"/>
    <w:multiLevelType w:val="hybridMultilevel"/>
    <w:tmpl w:val="8FDC84A4"/>
    <w:lvl w:ilvl="0" w:tplc="EA405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C3F98"/>
    <w:multiLevelType w:val="hybridMultilevel"/>
    <w:tmpl w:val="9C806454"/>
    <w:lvl w:ilvl="0" w:tplc="C282A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6282B"/>
    <w:multiLevelType w:val="hybridMultilevel"/>
    <w:tmpl w:val="B9F2004A"/>
    <w:lvl w:ilvl="0" w:tplc="9B4C5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B70B5"/>
    <w:multiLevelType w:val="hybridMultilevel"/>
    <w:tmpl w:val="004016DC"/>
    <w:lvl w:ilvl="0" w:tplc="846C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2F182F"/>
    <w:multiLevelType w:val="hybridMultilevel"/>
    <w:tmpl w:val="BD804BE2"/>
    <w:lvl w:ilvl="0" w:tplc="9940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3046">
    <w:abstractNumId w:val="29"/>
  </w:num>
  <w:num w:numId="2" w16cid:durableId="2132700725">
    <w:abstractNumId w:val="10"/>
  </w:num>
  <w:num w:numId="3" w16cid:durableId="929704271">
    <w:abstractNumId w:val="26"/>
  </w:num>
  <w:num w:numId="4" w16cid:durableId="1709913813">
    <w:abstractNumId w:val="23"/>
  </w:num>
  <w:num w:numId="5" w16cid:durableId="37317805">
    <w:abstractNumId w:val="8"/>
  </w:num>
  <w:num w:numId="6" w16cid:durableId="2124299014">
    <w:abstractNumId w:val="24"/>
  </w:num>
  <w:num w:numId="7" w16cid:durableId="1513490895">
    <w:abstractNumId w:val="38"/>
  </w:num>
  <w:num w:numId="8" w16cid:durableId="72360745">
    <w:abstractNumId w:val="44"/>
  </w:num>
  <w:num w:numId="9" w16cid:durableId="596061053">
    <w:abstractNumId w:val="41"/>
  </w:num>
  <w:num w:numId="10" w16cid:durableId="1968387869">
    <w:abstractNumId w:val="14"/>
  </w:num>
  <w:num w:numId="11" w16cid:durableId="1405684825">
    <w:abstractNumId w:val="20"/>
  </w:num>
  <w:num w:numId="12" w16cid:durableId="765275344">
    <w:abstractNumId w:val="30"/>
  </w:num>
  <w:num w:numId="13" w16cid:durableId="1881739793">
    <w:abstractNumId w:val="9"/>
  </w:num>
  <w:num w:numId="14" w16cid:durableId="9263088">
    <w:abstractNumId w:val="19"/>
  </w:num>
  <w:num w:numId="15" w16cid:durableId="1776484431">
    <w:abstractNumId w:val="12"/>
  </w:num>
  <w:num w:numId="16" w16cid:durableId="2086294117">
    <w:abstractNumId w:val="32"/>
  </w:num>
  <w:num w:numId="17" w16cid:durableId="350882364">
    <w:abstractNumId w:val="35"/>
  </w:num>
  <w:num w:numId="18" w16cid:durableId="179973876">
    <w:abstractNumId w:val="28"/>
  </w:num>
  <w:num w:numId="19" w16cid:durableId="937833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3215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981072">
    <w:abstractNumId w:val="4"/>
  </w:num>
  <w:num w:numId="22" w16cid:durableId="1333489867">
    <w:abstractNumId w:val="17"/>
  </w:num>
  <w:num w:numId="23" w16cid:durableId="1185440889">
    <w:abstractNumId w:val="21"/>
  </w:num>
  <w:num w:numId="24" w16cid:durableId="1024478065">
    <w:abstractNumId w:val="37"/>
  </w:num>
  <w:num w:numId="25" w16cid:durableId="1140466420">
    <w:abstractNumId w:val="25"/>
  </w:num>
  <w:num w:numId="26" w16cid:durableId="377240621">
    <w:abstractNumId w:val="40"/>
  </w:num>
  <w:num w:numId="27" w16cid:durableId="1951820386">
    <w:abstractNumId w:val="22"/>
  </w:num>
  <w:num w:numId="28" w16cid:durableId="272254717">
    <w:abstractNumId w:val="6"/>
  </w:num>
  <w:num w:numId="29" w16cid:durableId="372114671">
    <w:abstractNumId w:val="45"/>
  </w:num>
  <w:num w:numId="30" w16cid:durableId="1651205887">
    <w:abstractNumId w:val="1"/>
  </w:num>
  <w:num w:numId="31" w16cid:durableId="1856111031">
    <w:abstractNumId w:val="34"/>
  </w:num>
  <w:num w:numId="32" w16cid:durableId="851187343">
    <w:abstractNumId w:val="15"/>
  </w:num>
  <w:num w:numId="33" w16cid:durableId="1136798537">
    <w:abstractNumId w:val="5"/>
  </w:num>
  <w:num w:numId="34" w16cid:durableId="1630360932">
    <w:abstractNumId w:val="42"/>
  </w:num>
  <w:num w:numId="35" w16cid:durableId="900874009">
    <w:abstractNumId w:val="36"/>
  </w:num>
  <w:num w:numId="36" w16cid:durableId="1681735095">
    <w:abstractNumId w:val="27"/>
  </w:num>
  <w:num w:numId="37" w16cid:durableId="254898119">
    <w:abstractNumId w:val="2"/>
  </w:num>
  <w:num w:numId="38" w16cid:durableId="2030376622">
    <w:abstractNumId w:val="46"/>
  </w:num>
  <w:num w:numId="39" w16cid:durableId="63307966">
    <w:abstractNumId w:val="7"/>
  </w:num>
  <w:num w:numId="40" w16cid:durableId="1980526033">
    <w:abstractNumId w:val="43"/>
  </w:num>
  <w:num w:numId="41" w16cid:durableId="1014382145">
    <w:abstractNumId w:val="18"/>
  </w:num>
  <w:num w:numId="42" w16cid:durableId="871310900">
    <w:abstractNumId w:val="13"/>
  </w:num>
  <w:num w:numId="43" w16cid:durableId="178466678">
    <w:abstractNumId w:val="3"/>
  </w:num>
  <w:num w:numId="44" w16cid:durableId="1677686901">
    <w:abstractNumId w:val="33"/>
  </w:num>
  <w:num w:numId="45" w16cid:durableId="1840853507">
    <w:abstractNumId w:val="39"/>
  </w:num>
  <w:num w:numId="46" w16cid:durableId="1513493927">
    <w:abstractNumId w:val="0"/>
  </w:num>
  <w:num w:numId="47" w16cid:durableId="1850365286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4DD3"/>
    <w:rsid w:val="00024DDF"/>
    <w:rsid w:val="000250B0"/>
    <w:rsid w:val="000254C7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569AA"/>
    <w:rsid w:val="0006043F"/>
    <w:rsid w:val="000621E9"/>
    <w:rsid w:val="000633CA"/>
    <w:rsid w:val="0006371C"/>
    <w:rsid w:val="00063D89"/>
    <w:rsid w:val="00064292"/>
    <w:rsid w:val="00064662"/>
    <w:rsid w:val="00064AD7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6935"/>
    <w:rsid w:val="00097261"/>
    <w:rsid w:val="000A35A6"/>
    <w:rsid w:val="000A3620"/>
    <w:rsid w:val="000A470F"/>
    <w:rsid w:val="000A6455"/>
    <w:rsid w:val="000A6822"/>
    <w:rsid w:val="000B0738"/>
    <w:rsid w:val="000B0A9E"/>
    <w:rsid w:val="000B0F4E"/>
    <w:rsid w:val="000B2B3F"/>
    <w:rsid w:val="000B345D"/>
    <w:rsid w:val="000B3BBC"/>
    <w:rsid w:val="000B44AE"/>
    <w:rsid w:val="000B477E"/>
    <w:rsid w:val="000B4E4C"/>
    <w:rsid w:val="000B6737"/>
    <w:rsid w:val="000B6F45"/>
    <w:rsid w:val="000C1024"/>
    <w:rsid w:val="000C10B6"/>
    <w:rsid w:val="000C4C5D"/>
    <w:rsid w:val="000C66A2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3A1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0DF9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4BC8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65F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8BA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4BA9"/>
    <w:rsid w:val="001D5D47"/>
    <w:rsid w:val="001D65BF"/>
    <w:rsid w:val="001E16FE"/>
    <w:rsid w:val="001E1A2B"/>
    <w:rsid w:val="001E1C5D"/>
    <w:rsid w:val="001E22A8"/>
    <w:rsid w:val="001E279D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D1B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2DAA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6D90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2E9A"/>
    <w:rsid w:val="002E3325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5B0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07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92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4BD5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679F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1FE9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3753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6158"/>
    <w:rsid w:val="0043774A"/>
    <w:rsid w:val="004400D5"/>
    <w:rsid w:val="004419ED"/>
    <w:rsid w:val="00442A44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3C2D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4F65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5F97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1A59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3D2A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F5F"/>
    <w:rsid w:val="00512491"/>
    <w:rsid w:val="00512544"/>
    <w:rsid w:val="005129BA"/>
    <w:rsid w:val="00513C05"/>
    <w:rsid w:val="00513FAB"/>
    <w:rsid w:val="00514D4D"/>
    <w:rsid w:val="0051516F"/>
    <w:rsid w:val="00515ADE"/>
    <w:rsid w:val="00516D90"/>
    <w:rsid w:val="0051788D"/>
    <w:rsid w:val="005179B5"/>
    <w:rsid w:val="00517C79"/>
    <w:rsid w:val="00520DB3"/>
    <w:rsid w:val="00522512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1987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12BF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0A56"/>
    <w:rsid w:val="005518ED"/>
    <w:rsid w:val="00551B38"/>
    <w:rsid w:val="00551C98"/>
    <w:rsid w:val="00555797"/>
    <w:rsid w:val="00555C32"/>
    <w:rsid w:val="005560B0"/>
    <w:rsid w:val="0055669C"/>
    <w:rsid w:val="005577A0"/>
    <w:rsid w:val="00557DB7"/>
    <w:rsid w:val="00560702"/>
    <w:rsid w:val="00560A03"/>
    <w:rsid w:val="00562CA5"/>
    <w:rsid w:val="005638BF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089A"/>
    <w:rsid w:val="005B1421"/>
    <w:rsid w:val="005B1ACF"/>
    <w:rsid w:val="005B2169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87F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1C97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A6A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56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37F"/>
    <w:rsid w:val="00691DC4"/>
    <w:rsid w:val="00692624"/>
    <w:rsid w:val="006927BE"/>
    <w:rsid w:val="00692E92"/>
    <w:rsid w:val="006935D6"/>
    <w:rsid w:val="00693FDF"/>
    <w:rsid w:val="00695056"/>
    <w:rsid w:val="00695469"/>
    <w:rsid w:val="006958E2"/>
    <w:rsid w:val="006960B2"/>
    <w:rsid w:val="006960C9"/>
    <w:rsid w:val="006961CD"/>
    <w:rsid w:val="00696689"/>
    <w:rsid w:val="00696A40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B7944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0123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321"/>
    <w:rsid w:val="007369CA"/>
    <w:rsid w:val="00736F2D"/>
    <w:rsid w:val="00737B88"/>
    <w:rsid w:val="00737BBD"/>
    <w:rsid w:val="0074075F"/>
    <w:rsid w:val="0074116C"/>
    <w:rsid w:val="00741E42"/>
    <w:rsid w:val="00743B04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0C54"/>
    <w:rsid w:val="00761195"/>
    <w:rsid w:val="007614CB"/>
    <w:rsid w:val="007625F5"/>
    <w:rsid w:val="00762E43"/>
    <w:rsid w:val="00763F0F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1165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7F6E7C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E83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37A0F"/>
    <w:rsid w:val="0084142E"/>
    <w:rsid w:val="008421B7"/>
    <w:rsid w:val="00842D3C"/>
    <w:rsid w:val="0084369F"/>
    <w:rsid w:val="00844BBA"/>
    <w:rsid w:val="00844E5B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3886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344B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423C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B36"/>
    <w:rsid w:val="00980006"/>
    <w:rsid w:val="009807E8"/>
    <w:rsid w:val="00980871"/>
    <w:rsid w:val="00980BA4"/>
    <w:rsid w:val="00982FE6"/>
    <w:rsid w:val="00983C3D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569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6D99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55E7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1A0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5E09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306"/>
    <w:rsid w:val="00A84368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96D68"/>
    <w:rsid w:val="00AA0380"/>
    <w:rsid w:val="00AA2FEB"/>
    <w:rsid w:val="00AA3F94"/>
    <w:rsid w:val="00AA4ACF"/>
    <w:rsid w:val="00AA6165"/>
    <w:rsid w:val="00AA62A9"/>
    <w:rsid w:val="00AB0288"/>
    <w:rsid w:val="00AB06E4"/>
    <w:rsid w:val="00AB0855"/>
    <w:rsid w:val="00AB0E90"/>
    <w:rsid w:val="00AB0FCE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2151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3DCB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1DA3"/>
    <w:rsid w:val="00B2445B"/>
    <w:rsid w:val="00B24532"/>
    <w:rsid w:val="00B25209"/>
    <w:rsid w:val="00B2562C"/>
    <w:rsid w:val="00B30551"/>
    <w:rsid w:val="00B306DA"/>
    <w:rsid w:val="00B3078A"/>
    <w:rsid w:val="00B32098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67773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17D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894"/>
    <w:rsid w:val="00BB5F54"/>
    <w:rsid w:val="00BB640A"/>
    <w:rsid w:val="00BB64C2"/>
    <w:rsid w:val="00BC1423"/>
    <w:rsid w:val="00BC1DB5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1A5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2A6"/>
    <w:rsid w:val="00BF1F24"/>
    <w:rsid w:val="00BF2E8E"/>
    <w:rsid w:val="00BF3BCA"/>
    <w:rsid w:val="00BF4E75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1782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224A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45E"/>
    <w:rsid w:val="00C37E1E"/>
    <w:rsid w:val="00C4044A"/>
    <w:rsid w:val="00C40585"/>
    <w:rsid w:val="00C40E5A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ABD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02F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58D0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3F42"/>
    <w:rsid w:val="00D14939"/>
    <w:rsid w:val="00D15293"/>
    <w:rsid w:val="00D15340"/>
    <w:rsid w:val="00D16721"/>
    <w:rsid w:val="00D1683D"/>
    <w:rsid w:val="00D20D5F"/>
    <w:rsid w:val="00D20FB1"/>
    <w:rsid w:val="00D214AB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296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2F84"/>
    <w:rsid w:val="00D44BC8"/>
    <w:rsid w:val="00D44CD2"/>
    <w:rsid w:val="00D45686"/>
    <w:rsid w:val="00D458BE"/>
    <w:rsid w:val="00D45B5E"/>
    <w:rsid w:val="00D463AF"/>
    <w:rsid w:val="00D46879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4ED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C01"/>
    <w:rsid w:val="00DC2D88"/>
    <w:rsid w:val="00DC3436"/>
    <w:rsid w:val="00DC35A7"/>
    <w:rsid w:val="00DC3B56"/>
    <w:rsid w:val="00DC4ABD"/>
    <w:rsid w:val="00DC4C26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37D"/>
    <w:rsid w:val="00DF1E31"/>
    <w:rsid w:val="00DF34EC"/>
    <w:rsid w:val="00DF38A0"/>
    <w:rsid w:val="00DF42E2"/>
    <w:rsid w:val="00DF5C64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6E5C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6A3C"/>
    <w:rsid w:val="00E7720B"/>
    <w:rsid w:val="00E805F2"/>
    <w:rsid w:val="00E83BBE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0E1A"/>
    <w:rsid w:val="00EA12DD"/>
    <w:rsid w:val="00EA193C"/>
    <w:rsid w:val="00EA23E9"/>
    <w:rsid w:val="00EA5EC0"/>
    <w:rsid w:val="00EA5F26"/>
    <w:rsid w:val="00EA7959"/>
    <w:rsid w:val="00EB122F"/>
    <w:rsid w:val="00EB1756"/>
    <w:rsid w:val="00EB2935"/>
    <w:rsid w:val="00EB2D03"/>
    <w:rsid w:val="00EB39DB"/>
    <w:rsid w:val="00EB3CD3"/>
    <w:rsid w:val="00EB5A1C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70E"/>
    <w:rsid w:val="00EE08D0"/>
    <w:rsid w:val="00EE33A1"/>
    <w:rsid w:val="00EE45DE"/>
    <w:rsid w:val="00EE46EF"/>
    <w:rsid w:val="00EE482B"/>
    <w:rsid w:val="00EE5DE5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AAF"/>
    <w:rsid w:val="00F03D74"/>
    <w:rsid w:val="00F04220"/>
    <w:rsid w:val="00F04CA7"/>
    <w:rsid w:val="00F050F6"/>
    <w:rsid w:val="00F063C4"/>
    <w:rsid w:val="00F0795D"/>
    <w:rsid w:val="00F10017"/>
    <w:rsid w:val="00F100DD"/>
    <w:rsid w:val="00F1017C"/>
    <w:rsid w:val="00F1065C"/>
    <w:rsid w:val="00F10B47"/>
    <w:rsid w:val="00F114A6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07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2429"/>
    <w:rsid w:val="00FB281D"/>
    <w:rsid w:val="00FB2F04"/>
    <w:rsid w:val="00FB4D19"/>
    <w:rsid w:val="00FB4D3A"/>
    <w:rsid w:val="00FB5E35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42B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2AF1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paragraph" w:styleId="Revision">
    <w:name w:val="Revision"/>
    <w:hidden/>
    <w:uiPriority w:val="99"/>
    <w:semiHidden/>
    <w:rsid w:val="005319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92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</TotalTime>
  <Pages>3</Pages>
  <Words>617</Words>
  <Characters>3055</Characters>
  <Application>Microsoft Office Word</Application>
  <DocSecurity>0</DocSecurity>
  <Lines>1163</Lines>
  <Paragraphs>274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Eva Nilsson Mansfeld</cp:lastModifiedBy>
  <cp:revision>8</cp:revision>
  <cp:lastPrinted>2026-04-21T12:11:00Z</cp:lastPrinted>
  <dcterms:created xsi:type="dcterms:W3CDTF">2026-05-21T10:51:00Z</dcterms:created>
  <dcterms:modified xsi:type="dcterms:W3CDTF">2026-06-01T06:53:00Z</dcterms:modified>
</cp:coreProperties>
</file>