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0D3824" w:rsidRDefault="006E04A4">
      <w:pPr>
        <w:pStyle w:val="Dokumentbeteckning"/>
      </w:pPr>
      <w:r w:rsidRPr="000D3824">
        <w:fldChar w:fldCharType="begin" w:fldLock="1"/>
      </w:r>
      <w:r w:rsidRPr="000D3824">
        <w:instrText xml:space="preserve"> DOCPROPERTY "DocumentYear" </w:instrText>
      </w:r>
      <w:r w:rsidRPr="000D3824">
        <w:fldChar w:fldCharType="separate"/>
      </w:r>
      <w:r w:rsidR="008A765C" w:rsidRPr="000D3824">
        <w:t>2007/08</w:t>
      </w:r>
      <w:r w:rsidRPr="000D3824">
        <w:fldChar w:fldCharType="end"/>
      </w:r>
      <w:r w:rsidRPr="000D3824">
        <w:t>:</w:t>
      </w:r>
      <w:r w:rsidRPr="000D3824">
        <w:fldChar w:fldCharType="begin" w:fldLock="1"/>
      </w:r>
      <w:r w:rsidRPr="000D3824">
        <w:instrText xml:space="preserve"> DOCPROPERTY "DocumentNumber" </w:instrText>
      </w:r>
      <w:r w:rsidRPr="000D3824">
        <w:fldChar w:fldCharType="separate"/>
      </w:r>
      <w:r w:rsidR="008A765C" w:rsidRPr="000D3824">
        <w:t>89</w:t>
      </w:r>
      <w:r w:rsidRPr="000D3824">
        <w:fldChar w:fldCharType="end"/>
      </w:r>
    </w:p>
    <w:p w:rsidR="006E04A4" w:rsidRPr="000D3824" w:rsidRDefault="006E04A4">
      <w:pPr>
        <w:pStyle w:val="Datum"/>
        <w:outlineLvl w:val="0"/>
      </w:pPr>
      <w:r w:rsidRPr="000D3824">
        <w:fldChar w:fldCharType="begin" w:fldLock="1"/>
      </w:r>
      <w:r w:rsidRPr="000D3824">
        <w:instrText xml:space="preserve"> DOCPROPERTY "DocumentDate" </w:instrText>
      </w:r>
      <w:r w:rsidRPr="000D3824">
        <w:fldChar w:fldCharType="separate"/>
      </w:r>
      <w:r w:rsidR="008A765C" w:rsidRPr="000D3824">
        <w:t>Fredagen den 4 april 2008</w:t>
      </w:r>
      <w:r w:rsidRPr="000D3824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0D38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0D3824" w:rsidRDefault="007422E8">
            <w:pPr>
              <w:pStyle w:val="Plenum"/>
              <w:tabs>
                <w:tab w:val="clear" w:pos="1418"/>
              </w:tabs>
            </w:pPr>
            <w:r w:rsidRPr="000D3824">
              <w:t>Kl.</w:t>
            </w:r>
          </w:p>
        </w:tc>
        <w:tc>
          <w:tcPr>
            <w:tcW w:w="851" w:type="dxa"/>
          </w:tcPr>
          <w:p w:rsidR="006E04A4" w:rsidRPr="000D3824" w:rsidRDefault="007422E8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0D3824">
              <w:t>09.00</w:t>
            </w:r>
          </w:p>
        </w:tc>
        <w:tc>
          <w:tcPr>
            <w:tcW w:w="397" w:type="dxa"/>
          </w:tcPr>
          <w:p w:rsidR="006E04A4" w:rsidRPr="000D3824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0D3824" w:rsidRDefault="007422E8">
            <w:pPr>
              <w:pStyle w:val="Plenum"/>
              <w:tabs>
                <w:tab w:val="clear" w:pos="1418"/>
              </w:tabs>
              <w:ind w:right="1"/>
            </w:pPr>
            <w:r w:rsidRPr="000D3824">
              <w:t>Interpellationssvar</w:t>
            </w:r>
          </w:p>
        </w:tc>
      </w:tr>
    </w:tbl>
    <w:p w:rsidR="006E04A4" w:rsidRPr="000D3824" w:rsidRDefault="006E04A4">
      <w:pPr>
        <w:pStyle w:val="StreckLngt"/>
      </w:pPr>
      <w:r w:rsidRPr="000D3824">
        <w:tab/>
      </w:r>
    </w:p>
    <w:p w:rsidR="00D45AE3" w:rsidRPr="000D3824" w:rsidRDefault="00D45AE3" w:rsidP="00D45AE3">
      <w:pPr>
        <w:pStyle w:val="Blankrad"/>
      </w:pPr>
      <w:r w:rsidRPr="000D3824">
        <w:t>     </w:t>
      </w:r>
    </w:p>
    <w:p w:rsidR="00CF242C" w:rsidRPr="000D3824" w:rsidRDefault="00CF242C" w:rsidP="00CF242C">
      <w:pPr>
        <w:pStyle w:val="Blankrad"/>
      </w:pPr>
      <w:r w:rsidRPr="000D3824">
        <w:t>     </w:t>
      </w:r>
    </w:p>
    <w:p w:rsidR="006E04A4" w:rsidRPr="000D3824" w:rsidRDefault="006E04A4">
      <w:pPr>
        <w:pStyle w:val="Blankrad"/>
      </w:pPr>
      <w:r w:rsidRPr="000D3824">
        <w:t>     </w:t>
      </w:r>
    </w:p>
    <w:p w:rsidR="00155981" w:rsidRPr="000D3824" w:rsidRDefault="00155981">
      <w:pPr>
        <w:pStyle w:val="Blankrad"/>
      </w:pPr>
      <w:r w:rsidRPr="000D382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55981" w:rsidRPr="000D3824" w:rsidTr="000A6F3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55981" w:rsidRPr="000D3824" w:rsidRDefault="00155981" w:rsidP="000A6F3C">
            <w:pPr>
              <w:pStyle w:val="HuvudrubrikFlisteNr"/>
            </w:pPr>
          </w:p>
        </w:tc>
        <w:tc>
          <w:tcPr>
            <w:tcW w:w="6237" w:type="dxa"/>
          </w:tcPr>
          <w:p w:rsidR="00155981" w:rsidRPr="000D3824" w:rsidRDefault="00155981" w:rsidP="000A6F3C">
            <w:pPr>
              <w:pStyle w:val="HuvudrubrikEnsam"/>
            </w:pPr>
            <w:r w:rsidRPr="000D3824">
              <w:t>Anmälan om kompletteringsval</w:t>
            </w:r>
          </w:p>
        </w:tc>
        <w:tc>
          <w:tcPr>
            <w:tcW w:w="2481" w:type="dxa"/>
          </w:tcPr>
          <w:p w:rsidR="00155981" w:rsidRPr="000D3824" w:rsidRDefault="00155981" w:rsidP="000A6F3C">
            <w:pPr>
              <w:pStyle w:val="HuvudrubrikKolumn3"/>
            </w:pPr>
          </w:p>
        </w:tc>
      </w:tr>
      <w:tr w:rsidR="00155981" w:rsidRPr="000D3824" w:rsidTr="000A6F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55981" w:rsidRPr="000D3824" w:rsidRDefault="00155981" w:rsidP="000A6F3C">
            <w:pPr>
              <w:pStyle w:val="FlistaNrText"/>
            </w:pPr>
          </w:p>
        </w:tc>
        <w:tc>
          <w:tcPr>
            <w:tcW w:w="6237" w:type="dxa"/>
          </w:tcPr>
          <w:p w:rsidR="009C67FF" w:rsidRPr="000D3824" w:rsidRDefault="00155981" w:rsidP="000A6F3C">
            <w:r w:rsidRPr="000D3824">
              <w:t xml:space="preserve">Bertil Kjellberg (m) som personlig ersättare för </w:t>
            </w:r>
          </w:p>
          <w:p w:rsidR="00155981" w:rsidRPr="000D3824" w:rsidRDefault="00155981" w:rsidP="000A6F3C">
            <w:r w:rsidRPr="000D3824">
              <w:t>Magdalena Andersson (m) i riksdagsstyrelsen</w:t>
            </w:r>
          </w:p>
        </w:tc>
        <w:tc>
          <w:tcPr>
            <w:tcW w:w="2481" w:type="dxa"/>
          </w:tcPr>
          <w:p w:rsidR="00155981" w:rsidRPr="000D3824" w:rsidRDefault="00155981" w:rsidP="000A6F3C">
            <w:pPr>
              <w:rPr>
                <w:spacing w:val="-4"/>
              </w:rPr>
            </w:pPr>
          </w:p>
        </w:tc>
      </w:tr>
    </w:tbl>
    <w:p w:rsidR="00155981" w:rsidRPr="000D3824" w:rsidRDefault="00155981" w:rsidP="00155981">
      <w:pPr>
        <w:pStyle w:val="Blankrad"/>
      </w:pPr>
      <w:r w:rsidRPr="000D3824">
        <w:t>     </w:t>
      </w:r>
    </w:p>
    <w:p w:rsidR="00155981" w:rsidRPr="000D3824" w:rsidRDefault="00155981" w:rsidP="00155981">
      <w:pPr>
        <w:pStyle w:val="Blankrad"/>
      </w:pPr>
      <w:r w:rsidRPr="000D3824">
        <w:t xml:space="preserve">     </w:t>
      </w:r>
    </w:p>
    <w:p w:rsidR="00AF7329" w:rsidRPr="000D3824" w:rsidRDefault="00AF7329" w:rsidP="00AF7329">
      <w:pPr>
        <w:pStyle w:val="Blankrad"/>
      </w:pPr>
      <w:r w:rsidRPr="000D3824">
        <w:t>     </w:t>
      </w:r>
    </w:p>
    <w:p w:rsidR="00155981" w:rsidRPr="000D3824" w:rsidRDefault="00155981" w:rsidP="00AF7329">
      <w:pPr>
        <w:pStyle w:val="Blankrad"/>
      </w:pPr>
      <w:r w:rsidRPr="000D382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55981" w:rsidRPr="000D3824" w:rsidTr="000A6F3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55981" w:rsidRPr="000D3824" w:rsidRDefault="00155981" w:rsidP="000A6F3C">
            <w:pPr>
              <w:pStyle w:val="HuvudrubrikFlisteNr"/>
            </w:pPr>
          </w:p>
        </w:tc>
        <w:tc>
          <w:tcPr>
            <w:tcW w:w="6237" w:type="dxa"/>
          </w:tcPr>
          <w:p w:rsidR="00155981" w:rsidRPr="000D3824" w:rsidRDefault="007422E8" w:rsidP="000A6F3C">
            <w:pPr>
              <w:pStyle w:val="HuvudrubrikEnsam"/>
            </w:pPr>
            <w:bookmarkStart w:id="1" w:name="Start_FördröjdaInterpellationer"/>
            <w:bookmarkEnd w:id="1"/>
            <w:r w:rsidRPr="000D3824">
              <w:t>Anmälan om fördröjda svar på interpellationer</w:t>
            </w:r>
          </w:p>
        </w:tc>
        <w:tc>
          <w:tcPr>
            <w:tcW w:w="2481" w:type="dxa"/>
          </w:tcPr>
          <w:p w:rsidR="00155981" w:rsidRPr="000D3824" w:rsidRDefault="00155981" w:rsidP="000A6F3C">
            <w:pPr>
              <w:pStyle w:val="HuvudrubrikKolumn3"/>
            </w:pPr>
          </w:p>
        </w:tc>
      </w:tr>
      <w:tr w:rsidR="00155981" w:rsidRPr="000D3824" w:rsidTr="000A6F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55981" w:rsidRPr="000D3824" w:rsidRDefault="00155981" w:rsidP="007422E8">
            <w:pPr>
              <w:pStyle w:val="FlistaNrText"/>
            </w:pPr>
          </w:p>
        </w:tc>
        <w:tc>
          <w:tcPr>
            <w:tcW w:w="6237" w:type="dxa"/>
          </w:tcPr>
          <w:p w:rsidR="007422E8" w:rsidRPr="000D3824" w:rsidRDefault="007422E8" w:rsidP="000A6F3C">
            <w:r w:rsidRPr="000D3824">
              <w:t>2007/08:512 av Amineh Kakabaveh (v)</w:t>
            </w:r>
          </w:p>
          <w:p w:rsidR="00155981" w:rsidRPr="000D3824" w:rsidRDefault="007422E8" w:rsidP="000A6F3C">
            <w:r w:rsidRPr="000D3824">
              <w:t>Sverige, EU och den kritiska dialogen med den iranska regimen</w:t>
            </w:r>
          </w:p>
        </w:tc>
        <w:tc>
          <w:tcPr>
            <w:tcW w:w="2481" w:type="dxa"/>
          </w:tcPr>
          <w:p w:rsidR="00155981" w:rsidRPr="000D3824" w:rsidRDefault="00155981" w:rsidP="000A6F3C">
            <w:pPr>
              <w:rPr>
                <w:spacing w:val="-4"/>
              </w:rPr>
            </w:pPr>
          </w:p>
        </w:tc>
      </w:tr>
      <w:tr w:rsidR="007422E8" w:rsidRPr="000D3824" w:rsidTr="000A6F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422E8" w:rsidRPr="000D3824" w:rsidRDefault="007422E8" w:rsidP="007422E8">
            <w:pPr>
              <w:pStyle w:val="FlistaNrText"/>
            </w:pPr>
          </w:p>
        </w:tc>
        <w:tc>
          <w:tcPr>
            <w:tcW w:w="6237" w:type="dxa"/>
          </w:tcPr>
          <w:p w:rsidR="007422E8" w:rsidRPr="000D3824" w:rsidRDefault="007422E8" w:rsidP="000A6F3C">
            <w:r w:rsidRPr="000D3824">
              <w:t>2007/08:514 av Wiwi-Anne Johansson (v)</w:t>
            </w:r>
          </w:p>
          <w:p w:rsidR="007422E8" w:rsidRPr="000D3824" w:rsidRDefault="007422E8" w:rsidP="000A6F3C">
            <w:r w:rsidRPr="000D3824">
              <w:t>Biologisk mångfald i havet</w:t>
            </w:r>
          </w:p>
        </w:tc>
        <w:tc>
          <w:tcPr>
            <w:tcW w:w="2481" w:type="dxa"/>
          </w:tcPr>
          <w:p w:rsidR="007422E8" w:rsidRPr="000D3824" w:rsidRDefault="007422E8" w:rsidP="000A6F3C">
            <w:pPr>
              <w:rPr>
                <w:spacing w:val="-4"/>
              </w:rPr>
            </w:pPr>
          </w:p>
        </w:tc>
      </w:tr>
      <w:tr w:rsidR="007422E8" w:rsidRPr="000D3824" w:rsidTr="000A6F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422E8" w:rsidRPr="000D3824" w:rsidRDefault="007422E8" w:rsidP="007422E8">
            <w:pPr>
              <w:pStyle w:val="FlistaNrText"/>
            </w:pPr>
          </w:p>
        </w:tc>
        <w:tc>
          <w:tcPr>
            <w:tcW w:w="6237" w:type="dxa"/>
          </w:tcPr>
          <w:p w:rsidR="007422E8" w:rsidRPr="000D3824" w:rsidRDefault="007422E8" w:rsidP="000A6F3C">
            <w:r w:rsidRPr="000D3824">
              <w:t>2007/08:515 av Elina Linna (v)</w:t>
            </w:r>
          </w:p>
          <w:p w:rsidR="007422E8" w:rsidRPr="000D3824" w:rsidRDefault="007422E8" w:rsidP="000A6F3C">
            <w:r w:rsidRPr="000D3824">
              <w:t>Apoteket och landsbygden</w:t>
            </w:r>
          </w:p>
        </w:tc>
        <w:tc>
          <w:tcPr>
            <w:tcW w:w="2481" w:type="dxa"/>
          </w:tcPr>
          <w:p w:rsidR="007422E8" w:rsidRPr="000D3824" w:rsidRDefault="007422E8" w:rsidP="000A6F3C">
            <w:pPr>
              <w:rPr>
                <w:spacing w:val="-4"/>
              </w:rPr>
            </w:pPr>
          </w:p>
        </w:tc>
      </w:tr>
      <w:tr w:rsidR="007422E8" w:rsidRPr="000D3824" w:rsidTr="000A6F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422E8" w:rsidRPr="000D3824" w:rsidRDefault="007422E8" w:rsidP="007422E8">
            <w:pPr>
              <w:pStyle w:val="FlistaNrText"/>
            </w:pPr>
          </w:p>
        </w:tc>
        <w:tc>
          <w:tcPr>
            <w:tcW w:w="6237" w:type="dxa"/>
          </w:tcPr>
          <w:p w:rsidR="007422E8" w:rsidRPr="000D3824" w:rsidRDefault="007422E8" w:rsidP="000A6F3C">
            <w:r w:rsidRPr="000D3824">
              <w:t>2007/08:517 av Monica Green (s)</w:t>
            </w:r>
          </w:p>
          <w:p w:rsidR="007422E8" w:rsidRPr="000D3824" w:rsidRDefault="007422E8" w:rsidP="000A6F3C">
            <w:r w:rsidRPr="000D3824">
              <w:t>Sexuella övergrepp på djur</w:t>
            </w:r>
          </w:p>
        </w:tc>
        <w:tc>
          <w:tcPr>
            <w:tcW w:w="2481" w:type="dxa"/>
          </w:tcPr>
          <w:p w:rsidR="007422E8" w:rsidRPr="000D3824" w:rsidRDefault="007422E8" w:rsidP="000A6F3C">
            <w:pPr>
              <w:rPr>
                <w:spacing w:val="-4"/>
              </w:rPr>
            </w:pPr>
          </w:p>
        </w:tc>
      </w:tr>
    </w:tbl>
    <w:p w:rsidR="00155981" w:rsidRPr="000D3824" w:rsidRDefault="00155981" w:rsidP="00155981">
      <w:pPr>
        <w:pStyle w:val="Blankrad"/>
      </w:pPr>
      <w:r w:rsidRPr="000D3824">
        <w:t>     </w:t>
      </w:r>
    </w:p>
    <w:p w:rsidR="00155981" w:rsidRPr="000D3824" w:rsidRDefault="00155981" w:rsidP="00155981">
      <w:pPr>
        <w:pStyle w:val="Blankrad"/>
      </w:pPr>
      <w:r w:rsidRPr="000D3824">
        <w:t xml:space="preserve">     </w:t>
      </w:r>
    </w:p>
    <w:p w:rsidR="0077120A" w:rsidRPr="000D3824" w:rsidRDefault="0077120A">
      <w:pPr>
        <w:pStyle w:val="Blankrad"/>
      </w:pPr>
      <w:r w:rsidRPr="000D3824">
        <w:t>     </w:t>
      </w:r>
    </w:p>
    <w:p w:rsidR="00AA7AE4" w:rsidRPr="000D3824" w:rsidRDefault="00AA7AE4">
      <w:pPr>
        <w:pStyle w:val="Blankrad"/>
      </w:pPr>
      <w:r w:rsidRPr="000D3824">
        <w:t>   </w:t>
      </w:r>
    </w:p>
    <w:p w:rsidR="00AF7329" w:rsidRPr="000D3824" w:rsidRDefault="00AF7329">
      <w:pPr>
        <w:pStyle w:val="Blankrad"/>
      </w:pPr>
      <w:r w:rsidRPr="000D3824">
        <w:t xml:space="preserve">     </w:t>
      </w:r>
    </w:p>
    <w:p w:rsidR="00155981" w:rsidRPr="000D3824" w:rsidRDefault="00155981">
      <w:pPr>
        <w:pStyle w:val="Blankrad"/>
      </w:pPr>
      <w:r w:rsidRPr="000D382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55981" w:rsidRPr="000D3824" w:rsidTr="000A6F3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55981" w:rsidRPr="000D3824" w:rsidRDefault="00155981" w:rsidP="000A6F3C">
            <w:pPr>
              <w:pStyle w:val="HuvudrubrikFlisteNr"/>
            </w:pPr>
          </w:p>
        </w:tc>
        <w:tc>
          <w:tcPr>
            <w:tcW w:w="6237" w:type="dxa"/>
          </w:tcPr>
          <w:p w:rsidR="00155981" w:rsidRPr="000D3824" w:rsidRDefault="007422E8" w:rsidP="000A6F3C">
            <w:pPr>
              <w:pStyle w:val="Huvudrubrik"/>
            </w:pPr>
            <w:bookmarkStart w:id="2" w:name="Start_Interpellationer"/>
            <w:bookmarkEnd w:id="2"/>
            <w:r w:rsidRPr="000D3824">
              <w:t>Svar på interpellationer</w:t>
            </w:r>
          </w:p>
        </w:tc>
        <w:tc>
          <w:tcPr>
            <w:tcW w:w="2481" w:type="dxa"/>
          </w:tcPr>
          <w:p w:rsidR="00155981" w:rsidRPr="000D3824" w:rsidRDefault="00155981" w:rsidP="000A6F3C">
            <w:pPr>
              <w:pStyle w:val="HuvudrubrikKolumn3"/>
            </w:pPr>
          </w:p>
        </w:tc>
      </w:tr>
      <w:tr w:rsidR="00155981" w:rsidRPr="000D3824" w:rsidTr="000A6F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55981" w:rsidRPr="000D3824" w:rsidRDefault="00155981" w:rsidP="007422E8">
            <w:pPr>
              <w:pStyle w:val="Besvaradav"/>
            </w:pPr>
          </w:p>
        </w:tc>
        <w:tc>
          <w:tcPr>
            <w:tcW w:w="6237" w:type="dxa"/>
          </w:tcPr>
          <w:p w:rsidR="00155981" w:rsidRPr="000D3824" w:rsidRDefault="007422E8" w:rsidP="007422E8">
            <w:pPr>
              <w:pStyle w:val="Besvaradav"/>
            </w:pPr>
            <w:r w:rsidRPr="000D3824">
              <w:t>Statsrådet Lars Leijonborg (fp)</w:t>
            </w:r>
          </w:p>
        </w:tc>
        <w:tc>
          <w:tcPr>
            <w:tcW w:w="2481" w:type="dxa"/>
          </w:tcPr>
          <w:p w:rsidR="00155981" w:rsidRPr="000D3824" w:rsidRDefault="00155981" w:rsidP="007422E8">
            <w:pPr>
              <w:pStyle w:val="Besvaradav"/>
              <w:rPr>
                <w:spacing w:val="-4"/>
              </w:rPr>
            </w:pPr>
          </w:p>
        </w:tc>
      </w:tr>
      <w:tr w:rsidR="007422E8" w:rsidRPr="000D3824" w:rsidTr="000A6F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422E8" w:rsidRPr="000D3824" w:rsidRDefault="007422E8" w:rsidP="007422E8">
            <w:pPr>
              <w:pStyle w:val="FlistaNrText"/>
            </w:pPr>
          </w:p>
        </w:tc>
        <w:tc>
          <w:tcPr>
            <w:tcW w:w="6237" w:type="dxa"/>
          </w:tcPr>
          <w:p w:rsidR="007422E8" w:rsidRPr="000D3824" w:rsidRDefault="007422E8" w:rsidP="007422E8">
            <w:r w:rsidRPr="000D3824">
              <w:t>2007/08:496 av Monica Green (s)</w:t>
            </w:r>
          </w:p>
          <w:p w:rsidR="007422E8" w:rsidRPr="000D3824" w:rsidRDefault="007422E8" w:rsidP="007422E8">
            <w:r w:rsidRPr="000D3824">
              <w:t>Resursutredningen och nya kreativa forskningsmiljöer</w:t>
            </w:r>
          </w:p>
        </w:tc>
        <w:tc>
          <w:tcPr>
            <w:tcW w:w="2481" w:type="dxa"/>
          </w:tcPr>
          <w:p w:rsidR="007422E8" w:rsidRPr="000D3824" w:rsidRDefault="007422E8" w:rsidP="007422E8">
            <w:pPr>
              <w:rPr>
                <w:spacing w:val="-4"/>
              </w:rPr>
            </w:pPr>
          </w:p>
        </w:tc>
      </w:tr>
      <w:tr w:rsidR="007422E8" w:rsidRPr="000D3824" w:rsidTr="000A6F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422E8" w:rsidRPr="000D3824" w:rsidRDefault="007422E8" w:rsidP="007422E8">
            <w:pPr>
              <w:pStyle w:val="Besvaradav"/>
            </w:pPr>
          </w:p>
        </w:tc>
        <w:tc>
          <w:tcPr>
            <w:tcW w:w="6237" w:type="dxa"/>
          </w:tcPr>
          <w:p w:rsidR="007422E8" w:rsidRPr="000D3824" w:rsidRDefault="007422E8" w:rsidP="007422E8">
            <w:pPr>
              <w:pStyle w:val="Besvaradav"/>
            </w:pPr>
            <w:r w:rsidRPr="000D3824">
              <w:t>Integrations- och jämställdhetsminister Nyamko Sabuni (fp)</w:t>
            </w:r>
          </w:p>
        </w:tc>
        <w:tc>
          <w:tcPr>
            <w:tcW w:w="2481" w:type="dxa"/>
          </w:tcPr>
          <w:p w:rsidR="007422E8" w:rsidRPr="000D3824" w:rsidRDefault="007422E8" w:rsidP="007422E8">
            <w:pPr>
              <w:pStyle w:val="Besvaradav"/>
              <w:rPr>
                <w:spacing w:val="-4"/>
              </w:rPr>
            </w:pPr>
          </w:p>
        </w:tc>
      </w:tr>
      <w:tr w:rsidR="007422E8" w:rsidRPr="000D3824" w:rsidTr="000A6F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422E8" w:rsidRPr="000D3824" w:rsidRDefault="007422E8" w:rsidP="007422E8">
            <w:pPr>
              <w:pStyle w:val="FlistaNrText"/>
            </w:pPr>
          </w:p>
        </w:tc>
        <w:tc>
          <w:tcPr>
            <w:tcW w:w="6237" w:type="dxa"/>
          </w:tcPr>
          <w:p w:rsidR="007422E8" w:rsidRPr="000D3824" w:rsidRDefault="007422E8" w:rsidP="007422E8">
            <w:r w:rsidRPr="000D3824">
              <w:t>2007/08:521 av Veronica Palm (s)</w:t>
            </w:r>
          </w:p>
          <w:p w:rsidR="007422E8" w:rsidRPr="000D3824" w:rsidRDefault="007422E8" w:rsidP="007422E8">
            <w:r w:rsidRPr="000D3824">
              <w:t>Stöd till avhoppare från rasistiska rörelser</w:t>
            </w:r>
          </w:p>
        </w:tc>
        <w:tc>
          <w:tcPr>
            <w:tcW w:w="2481" w:type="dxa"/>
          </w:tcPr>
          <w:p w:rsidR="007422E8" w:rsidRPr="000D3824" w:rsidRDefault="007422E8" w:rsidP="007422E8">
            <w:pPr>
              <w:rPr>
                <w:spacing w:val="-4"/>
              </w:rPr>
            </w:pPr>
          </w:p>
        </w:tc>
      </w:tr>
    </w:tbl>
    <w:p w:rsidR="00155981" w:rsidRPr="000D3824" w:rsidRDefault="00155981" w:rsidP="00155981">
      <w:pPr>
        <w:pStyle w:val="Blankrad"/>
      </w:pPr>
      <w:r w:rsidRPr="000D3824">
        <w:t>     </w:t>
      </w:r>
    </w:p>
    <w:p w:rsidR="00155981" w:rsidRPr="000D3824" w:rsidRDefault="00155981" w:rsidP="00155981">
      <w:pPr>
        <w:pStyle w:val="Blankrad"/>
      </w:pPr>
      <w:r w:rsidRPr="000D3824">
        <w:t xml:space="preserve">     </w:t>
      </w:r>
    </w:p>
    <w:p w:rsidR="00155981" w:rsidRPr="000D3824" w:rsidRDefault="00155981" w:rsidP="00155981">
      <w:pPr>
        <w:pStyle w:val="Blankrad"/>
      </w:pPr>
      <w:bookmarkStart w:id="3" w:name="StartText"/>
      <w:bookmarkEnd w:id="3"/>
      <w:r w:rsidRPr="000D3824">
        <w:t>     </w:t>
      </w:r>
    </w:p>
    <w:p w:rsidR="00155981" w:rsidRPr="000D3824" w:rsidRDefault="00155981" w:rsidP="00155981">
      <w:pPr>
        <w:pStyle w:val="Blankrad"/>
      </w:pPr>
      <w:r w:rsidRPr="000D3824">
        <w:t>     </w:t>
      </w:r>
    </w:p>
    <w:p w:rsidR="00155981" w:rsidRPr="000D3824" w:rsidRDefault="006E04A4">
      <w:pPr>
        <w:pStyle w:val="Blankrad"/>
      </w:pPr>
      <w:r w:rsidRPr="000D3824">
        <w:t>    </w:t>
      </w:r>
    </w:p>
    <w:p w:rsidR="00155981" w:rsidRPr="000D3824" w:rsidRDefault="00155981">
      <w:pPr>
        <w:pStyle w:val="Blankrad"/>
      </w:pPr>
      <w:bookmarkStart w:id="4" w:name="Start"/>
      <w:bookmarkEnd w:id="4"/>
      <w:r w:rsidRPr="000D382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55981" w:rsidRPr="000D3824" w:rsidTr="000A6F3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55981" w:rsidRPr="000D3824" w:rsidRDefault="00155981" w:rsidP="000A6F3C">
            <w:pPr>
              <w:pStyle w:val="HuvudrubrikFlisteNr"/>
            </w:pPr>
          </w:p>
        </w:tc>
        <w:tc>
          <w:tcPr>
            <w:tcW w:w="6237" w:type="dxa"/>
          </w:tcPr>
          <w:p w:rsidR="00155981" w:rsidRPr="000D3824" w:rsidRDefault="00193E8F" w:rsidP="000A6F3C">
            <w:pPr>
              <w:pStyle w:val="Huvudrubrik"/>
            </w:pPr>
            <w:bookmarkStart w:id="5" w:name="Start_HänvisningTillUtskott"/>
            <w:bookmarkEnd w:id="5"/>
            <w:r w:rsidRPr="000D3824">
              <w:t>Ärenden för hänvisning till utskott</w:t>
            </w:r>
          </w:p>
        </w:tc>
        <w:tc>
          <w:tcPr>
            <w:tcW w:w="2481" w:type="dxa"/>
          </w:tcPr>
          <w:p w:rsidR="00155981" w:rsidRPr="000D3824" w:rsidRDefault="00193E8F" w:rsidP="000A6F3C">
            <w:pPr>
              <w:pStyle w:val="HuvudrubrikKolumn3"/>
            </w:pPr>
            <w:r w:rsidRPr="000D3824">
              <w:t>Förslag</w:t>
            </w:r>
          </w:p>
        </w:tc>
      </w:tr>
      <w:tr w:rsidR="00193E8F" w:rsidRPr="000D3824" w:rsidTr="000A6F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3E8F" w:rsidRPr="000D3824" w:rsidRDefault="00193E8F" w:rsidP="00193E8F">
            <w:pPr>
              <w:pStyle w:val="renderubrik"/>
            </w:pPr>
          </w:p>
        </w:tc>
        <w:tc>
          <w:tcPr>
            <w:tcW w:w="6237" w:type="dxa"/>
          </w:tcPr>
          <w:p w:rsidR="00193E8F" w:rsidRPr="000D3824" w:rsidRDefault="00193E8F" w:rsidP="000A6F3C">
            <w:pPr>
              <w:pStyle w:val="renderubrik"/>
            </w:pPr>
            <w:r w:rsidRPr="000D3824">
              <w:t>EU-dokument</w:t>
            </w:r>
          </w:p>
        </w:tc>
        <w:tc>
          <w:tcPr>
            <w:tcW w:w="2481" w:type="dxa"/>
          </w:tcPr>
          <w:p w:rsidR="00193E8F" w:rsidRPr="000D3824" w:rsidRDefault="00193E8F" w:rsidP="000A6F3C">
            <w:pPr>
              <w:rPr>
                <w:spacing w:val="-4"/>
              </w:rPr>
            </w:pPr>
          </w:p>
        </w:tc>
      </w:tr>
      <w:tr w:rsidR="00193E8F" w:rsidRPr="000D3824" w:rsidTr="000A6F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3E8F" w:rsidRPr="000D3824" w:rsidRDefault="00193E8F" w:rsidP="00193E8F">
            <w:pPr>
              <w:pStyle w:val="FlistaNrText"/>
            </w:pPr>
          </w:p>
        </w:tc>
        <w:tc>
          <w:tcPr>
            <w:tcW w:w="6237" w:type="dxa"/>
          </w:tcPr>
          <w:p w:rsidR="00193E8F" w:rsidRPr="000D3824" w:rsidRDefault="00193E8F" w:rsidP="000A6F3C">
            <w:r w:rsidRPr="000D3824">
              <w:t>KOM(2007)764 Meddelande från kommissionen</w:t>
            </w:r>
          </w:p>
          <w:p w:rsidR="00193E8F" w:rsidRPr="000D3824" w:rsidRDefault="00193E8F" w:rsidP="000A6F3C">
            <w:r w:rsidRPr="000D3824">
              <w:t>En strategi för en starkare och mer konkurrenskraftig försvarsindustri i EU</w:t>
            </w:r>
          </w:p>
        </w:tc>
        <w:tc>
          <w:tcPr>
            <w:tcW w:w="2481" w:type="dxa"/>
          </w:tcPr>
          <w:p w:rsidR="00193E8F" w:rsidRPr="000D3824" w:rsidRDefault="00193E8F" w:rsidP="000A6F3C">
            <w:pPr>
              <w:rPr>
                <w:spacing w:val="-4"/>
              </w:rPr>
            </w:pPr>
            <w:r w:rsidRPr="000D3824">
              <w:rPr>
                <w:spacing w:val="-4"/>
              </w:rPr>
              <w:t>FöU</w:t>
            </w:r>
          </w:p>
        </w:tc>
      </w:tr>
      <w:tr w:rsidR="00193E8F" w:rsidRPr="000D3824" w:rsidTr="000A6F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3E8F" w:rsidRPr="000D3824" w:rsidRDefault="00193E8F" w:rsidP="00193E8F">
            <w:pPr>
              <w:pStyle w:val="renderubrik"/>
            </w:pPr>
          </w:p>
        </w:tc>
        <w:tc>
          <w:tcPr>
            <w:tcW w:w="6237" w:type="dxa"/>
          </w:tcPr>
          <w:p w:rsidR="00193E8F" w:rsidRPr="000D3824" w:rsidRDefault="00193E8F" w:rsidP="00193E8F">
            <w:pPr>
              <w:pStyle w:val="renderubrik"/>
            </w:pPr>
            <w:r w:rsidRPr="000D3824">
              <w:t>Motioner</w:t>
            </w:r>
          </w:p>
        </w:tc>
        <w:tc>
          <w:tcPr>
            <w:tcW w:w="2481" w:type="dxa"/>
          </w:tcPr>
          <w:p w:rsidR="00193E8F" w:rsidRPr="000D3824" w:rsidRDefault="00193E8F" w:rsidP="00193E8F">
            <w:pPr>
              <w:pStyle w:val="renderubrik"/>
              <w:rPr>
                <w:spacing w:val="-4"/>
              </w:rPr>
            </w:pPr>
          </w:p>
        </w:tc>
      </w:tr>
      <w:tr w:rsidR="00193E8F" w:rsidRPr="000D3824" w:rsidTr="000A6F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3E8F" w:rsidRPr="000D3824" w:rsidRDefault="00193E8F" w:rsidP="00193E8F">
            <w:pPr>
              <w:pStyle w:val="Motionsrubrik"/>
            </w:pPr>
          </w:p>
        </w:tc>
        <w:tc>
          <w:tcPr>
            <w:tcW w:w="6237" w:type="dxa"/>
          </w:tcPr>
          <w:p w:rsidR="00193E8F" w:rsidRPr="000D3824" w:rsidRDefault="00193E8F" w:rsidP="00193E8F">
            <w:pPr>
              <w:pStyle w:val="Motionsrubrik"/>
            </w:pPr>
            <w:r w:rsidRPr="000D3824">
              <w:t>med anledning av prop. 2007/08:56 Multilateralt samarbete om strategiska flygtransporter</w:t>
            </w:r>
          </w:p>
        </w:tc>
        <w:tc>
          <w:tcPr>
            <w:tcW w:w="2481" w:type="dxa"/>
          </w:tcPr>
          <w:p w:rsidR="00193E8F" w:rsidRPr="000D3824" w:rsidRDefault="00193E8F" w:rsidP="00193E8F">
            <w:pPr>
              <w:pStyle w:val="Motionsrubrik"/>
              <w:rPr>
                <w:spacing w:val="-4"/>
              </w:rPr>
            </w:pPr>
          </w:p>
        </w:tc>
      </w:tr>
      <w:tr w:rsidR="00193E8F" w:rsidRPr="000D3824" w:rsidTr="000A6F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3E8F" w:rsidRPr="000D3824" w:rsidRDefault="00193E8F" w:rsidP="00193E8F">
            <w:pPr>
              <w:pStyle w:val="FlistaNrText"/>
            </w:pPr>
          </w:p>
        </w:tc>
        <w:tc>
          <w:tcPr>
            <w:tcW w:w="6237" w:type="dxa"/>
          </w:tcPr>
          <w:p w:rsidR="00193E8F" w:rsidRPr="000D3824" w:rsidRDefault="00193E8F" w:rsidP="00193E8F">
            <w:r w:rsidRPr="000D3824">
              <w:t>2007/08:Fö10 av Gunilla Wahlén m.fl. (v)</w:t>
            </w:r>
          </w:p>
        </w:tc>
        <w:tc>
          <w:tcPr>
            <w:tcW w:w="2481" w:type="dxa"/>
          </w:tcPr>
          <w:p w:rsidR="00193E8F" w:rsidRPr="000D3824" w:rsidRDefault="00193E8F" w:rsidP="00193E8F">
            <w:pPr>
              <w:rPr>
                <w:spacing w:val="-4"/>
              </w:rPr>
            </w:pPr>
            <w:r w:rsidRPr="000D3824">
              <w:rPr>
                <w:spacing w:val="-4"/>
              </w:rPr>
              <w:t>FöU</w:t>
            </w:r>
          </w:p>
        </w:tc>
      </w:tr>
      <w:tr w:rsidR="00193E8F" w:rsidRPr="000D3824" w:rsidTr="000A6F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3E8F" w:rsidRPr="000D3824" w:rsidRDefault="00193E8F" w:rsidP="00193E8F">
            <w:pPr>
              <w:pStyle w:val="FlistaNrText"/>
            </w:pPr>
          </w:p>
        </w:tc>
        <w:tc>
          <w:tcPr>
            <w:tcW w:w="6237" w:type="dxa"/>
          </w:tcPr>
          <w:p w:rsidR="00193E8F" w:rsidRPr="000D3824" w:rsidRDefault="00193E8F" w:rsidP="00193E8F">
            <w:r w:rsidRPr="000D3824">
              <w:t>2007/08:Fö11 av Anders Karlsson m.fl. (s)</w:t>
            </w:r>
          </w:p>
        </w:tc>
        <w:tc>
          <w:tcPr>
            <w:tcW w:w="2481" w:type="dxa"/>
          </w:tcPr>
          <w:p w:rsidR="00193E8F" w:rsidRPr="000D3824" w:rsidRDefault="00193E8F" w:rsidP="00193E8F">
            <w:pPr>
              <w:rPr>
                <w:spacing w:val="-4"/>
              </w:rPr>
            </w:pPr>
            <w:r w:rsidRPr="000D3824">
              <w:rPr>
                <w:spacing w:val="-4"/>
              </w:rPr>
              <w:t>FöU</w:t>
            </w:r>
          </w:p>
        </w:tc>
      </w:tr>
      <w:tr w:rsidR="00193E8F" w:rsidRPr="000D3824" w:rsidTr="000A6F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3E8F" w:rsidRPr="000D3824" w:rsidRDefault="00193E8F" w:rsidP="00193E8F">
            <w:pPr>
              <w:pStyle w:val="FlistaNrText"/>
            </w:pPr>
          </w:p>
        </w:tc>
        <w:tc>
          <w:tcPr>
            <w:tcW w:w="6237" w:type="dxa"/>
          </w:tcPr>
          <w:p w:rsidR="00193E8F" w:rsidRPr="000D3824" w:rsidRDefault="00193E8F" w:rsidP="00193E8F">
            <w:r w:rsidRPr="000D3824">
              <w:t>2007/08:Fö12 av Peter Rådberg m.fl. (mp)</w:t>
            </w:r>
          </w:p>
        </w:tc>
        <w:tc>
          <w:tcPr>
            <w:tcW w:w="2481" w:type="dxa"/>
          </w:tcPr>
          <w:p w:rsidR="00193E8F" w:rsidRPr="000D3824" w:rsidRDefault="00193E8F" w:rsidP="00193E8F">
            <w:pPr>
              <w:rPr>
                <w:spacing w:val="-4"/>
              </w:rPr>
            </w:pPr>
            <w:r w:rsidRPr="000D3824">
              <w:rPr>
                <w:spacing w:val="-4"/>
              </w:rPr>
              <w:t>FöU</w:t>
            </w:r>
          </w:p>
        </w:tc>
      </w:tr>
      <w:tr w:rsidR="00193E8F" w:rsidRPr="000D3824" w:rsidTr="000A6F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3E8F" w:rsidRPr="000D3824" w:rsidRDefault="00193E8F" w:rsidP="00193E8F">
            <w:pPr>
              <w:pStyle w:val="Motionsrubrik"/>
            </w:pPr>
          </w:p>
        </w:tc>
        <w:tc>
          <w:tcPr>
            <w:tcW w:w="6237" w:type="dxa"/>
          </w:tcPr>
          <w:p w:rsidR="00193E8F" w:rsidRPr="000D3824" w:rsidRDefault="00193E8F" w:rsidP="00193E8F">
            <w:pPr>
              <w:pStyle w:val="Motionsrubrik"/>
            </w:pPr>
            <w:r w:rsidRPr="000D3824">
              <w:t>med anledning av prop. 2007/08:73 Funktionell separation för bättre bredbandskonkurrens</w:t>
            </w:r>
          </w:p>
        </w:tc>
        <w:tc>
          <w:tcPr>
            <w:tcW w:w="2481" w:type="dxa"/>
          </w:tcPr>
          <w:p w:rsidR="00193E8F" w:rsidRPr="000D3824" w:rsidRDefault="00193E8F" w:rsidP="00193E8F">
            <w:pPr>
              <w:pStyle w:val="Motionsrubrik"/>
              <w:rPr>
                <w:spacing w:val="-4"/>
              </w:rPr>
            </w:pPr>
          </w:p>
        </w:tc>
      </w:tr>
      <w:tr w:rsidR="00193E8F" w:rsidRPr="000D3824" w:rsidTr="000A6F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3E8F" w:rsidRPr="000D3824" w:rsidRDefault="00193E8F" w:rsidP="00193E8F">
            <w:pPr>
              <w:pStyle w:val="FlistaNrText"/>
            </w:pPr>
          </w:p>
        </w:tc>
        <w:tc>
          <w:tcPr>
            <w:tcW w:w="6237" w:type="dxa"/>
          </w:tcPr>
          <w:p w:rsidR="00193E8F" w:rsidRPr="000D3824" w:rsidRDefault="00193E8F" w:rsidP="00193E8F">
            <w:r w:rsidRPr="000D3824">
              <w:t>2007/08:T8 av Kent Persson m.fl. (v)</w:t>
            </w:r>
          </w:p>
        </w:tc>
        <w:tc>
          <w:tcPr>
            <w:tcW w:w="2481" w:type="dxa"/>
          </w:tcPr>
          <w:p w:rsidR="00193E8F" w:rsidRPr="000D3824" w:rsidRDefault="00193E8F" w:rsidP="00193E8F">
            <w:pPr>
              <w:rPr>
                <w:spacing w:val="-4"/>
              </w:rPr>
            </w:pPr>
            <w:r w:rsidRPr="000D3824">
              <w:rPr>
                <w:spacing w:val="-4"/>
              </w:rPr>
              <w:t>TU</w:t>
            </w:r>
          </w:p>
        </w:tc>
      </w:tr>
      <w:tr w:rsidR="00193E8F" w:rsidRPr="000D3824" w:rsidTr="000A6F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3E8F" w:rsidRPr="000D3824" w:rsidRDefault="00193E8F" w:rsidP="00193E8F">
            <w:pPr>
              <w:pStyle w:val="FlistaNrText"/>
            </w:pPr>
          </w:p>
        </w:tc>
        <w:tc>
          <w:tcPr>
            <w:tcW w:w="6237" w:type="dxa"/>
          </w:tcPr>
          <w:p w:rsidR="00193E8F" w:rsidRPr="000D3824" w:rsidRDefault="00193E8F" w:rsidP="00193E8F">
            <w:r w:rsidRPr="000D3824">
              <w:t>2007/08:T9 av Ibrahim Baylan m.fl. (s)</w:t>
            </w:r>
          </w:p>
        </w:tc>
        <w:tc>
          <w:tcPr>
            <w:tcW w:w="2481" w:type="dxa"/>
          </w:tcPr>
          <w:p w:rsidR="00193E8F" w:rsidRPr="000D3824" w:rsidRDefault="00193E8F" w:rsidP="00193E8F">
            <w:pPr>
              <w:rPr>
                <w:spacing w:val="-4"/>
              </w:rPr>
            </w:pPr>
            <w:r w:rsidRPr="000D3824">
              <w:rPr>
                <w:spacing w:val="-4"/>
              </w:rPr>
              <w:t>TU</w:t>
            </w:r>
          </w:p>
        </w:tc>
      </w:tr>
      <w:tr w:rsidR="00193E8F" w:rsidRPr="000D3824" w:rsidTr="000A6F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3E8F" w:rsidRPr="000D3824" w:rsidRDefault="00193E8F" w:rsidP="00193E8F">
            <w:pPr>
              <w:pStyle w:val="Motionsrubrik"/>
            </w:pPr>
          </w:p>
        </w:tc>
        <w:tc>
          <w:tcPr>
            <w:tcW w:w="6237" w:type="dxa"/>
          </w:tcPr>
          <w:p w:rsidR="00193E8F" w:rsidRPr="000D3824" w:rsidRDefault="00193E8F" w:rsidP="00193E8F">
            <w:pPr>
              <w:pStyle w:val="Motionsrubrik"/>
            </w:pPr>
            <w:r w:rsidRPr="000D3824">
              <w:t>med anledning av prop. 2007/08:78 En effektivare förvaltningsstruktur inom politikområden med strategisk betydelse för nationell och regional konkurrenskraft</w:t>
            </w:r>
          </w:p>
        </w:tc>
        <w:tc>
          <w:tcPr>
            <w:tcW w:w="2481" w:type="dxa"/>
          </w:tcPr>
          <w:p w:rsidR="00193E8F" w:rsidRPr="000D3824" w:rsidRDefault="00193E8F" w:rsidP="00193E8F">
            <w:pPr>
              <w:pStyle w:val="Motionsrubrik"/>
              <w:rPr>
                <w:spacing w:val="-4"/>
              </w:rPr>
            </w:pPr>
          </w:p>
        </w:tc>
      </w:tr>
      <w:tr w:rsidR="00193E8F" w:rsidRPr="000D3824" w:rsidTr="000A6F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3E8F" w:rsidRPr="000D3824" w:rsidRDefault="00193E8F" w:rsidP="00193E8F">
            <w:pPr>
              <w:pStyle w:val="FlistaNrText"/>
            </w:pPr>
          </w:p>
        </w:tc>
        <w:tc>
          <w:tcPr>
            <w:tcW w:w="6237" w:type="dxa"/>
          </w:tcPr>
          <w:p w:rsidR="00193E8F" w:rsidRPr="000D3824" w:rsidRDefault="00193E8F" w:rsidP="00193E8F">
            <w:r w:rsidRPr="000D3824">
              <w:t>2007/08:N12 av Berit Andnor m.fl. (s)</w:t>
            </w:r>
          </w:p>
        </w:tc>
        <w:tc>
          <w:tcPr>
            <w:tcW w:w="2481" w:type="dxa"/>
          </w:tcPr>
          <w:p w:rsidR="00193E8F" w:rsidRPr="000D3824" w:rsidRDefault="00193E8F" w:rsidP="00193E8F">
            <w:pPr>
              <w:rPr>
                <w:spacing w:val="-4"/>
              </w:rPr>
            </w:pPr>
            <w:r w:rsidRPr="000D3824">
              <w:rPr>
                <w:spacing w:val="-4"/>
              </w:rPr>
              <w:t>NU</w:t>
            </w:r>
          </w:p>
        </w:tc>
      </w:tr>
      <w:tr w:rsidR="00193E8F" w:rsidRPr="000D3824" w:rsidTr="000A6F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3E8F" w:rsidRPr="000D3824" w:rsidRDefault="00193E8F" w:rsidP="00193E8F">
            <w:pPr>
              <w:pStyle w:val="FlistaNrText"/>
            </w:pPr>
          </w:p>
        </w:tc>
        <w:tc>
          <w:tcPr>
            <w:tcW w:w="6237" w:type="dxa"/>
          </w:tcPr>
          <w:p w:rsidR="00193E8F" w:rsidRPr="000D3824" w:rsidRDefault="00193E8F" w:rsidP="00193E8F">
            <w:r w:rsidRPr="000D3824">
              <w:t>2007/08:N13 av Tomas Eneroth m.fl. (s)</w:t>
            </w:r>
          </w:p>
        </w:tc>
        <w:tc>
          <w:tcPr>
            <w:tcW w:w="2481" w:type="dxa"/>
          </w:tcPr>
          <w:p w:rsidR="00193E8F" w:rsidRPr="000D3824" w:rsidRDefault="00193E8F" w:rsidP="00193E8F">
            <w:pPr>
              <w:rPr>
                <w:spacing w:val="-4"/>
              </w:rPr>
            </w:pPr>
            <w:r w:rsidRPr="000D3824">
              <w:rPr>
                <w:spacing w:val="-4"/>
              </w:rPr>
              <w:t>NU</w:t>
            </w:r>
          </w:p>
        </w:tc>
      </w:tr>
      <w:tr w:rsidR="00193E8F" w:rsidRPr="000D3824" w:rsidTr="000A6F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3E8F" w:rsidRPr="000D3824" w:rsidRDefault="00193E8F" w:rsidP="00193E8F">
            <w:pPr>
              <w:pStyle w:val="FlistaNrText"/>
            </w:pPr>
          </w:p>
        </w:tc>
        <w:tc>
          <w:tcPr>
            <w:tcW w:w="6237" w:type="dxa"/>
          </w:tcPr>
          <w:p w:rsidR="00193E8F" w:rsidRPr="000D3824" w:rsidRDefault="00193E8F" w:rsidP="00193E8F">
            <w:r w:rsidRPr="000D3824">
              <w:t>2007/08:N14 av Tina Ehn m.fl. (mp)</w:t>
            </w:r>
          </w:p>
        </w:tc>
        <w:tc>
          <w:tcPr>
            <w:tcW w:w="2481" w:type="dxa"/>
          </w:tcPr>
          <w:p w:rsidR="00193E8F" w:rsidRPr="000D3824" w:rsidRDefault="00193E8F" w:rsidP="00193E8F">
            <w:pPr>
              <w:rPr>
                <w:spacing w:val="-4"/>
              </w:rPr>
            </w:pPr>
            <w:r w:rsidRPr="000D3824">
              <w:rPr>
                <w:spacing w:val="-4"/>
              </w:rPr>
              <w:t>NU</w:t>
            </w:r>
          </w:p>
        </w:tc>
      </w:tr>
      <w:tr w:rsidR="00193E8F" w:rsidRPr="000D3824" w:rsidTr="000A6F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3E8F" w:rsidRPr="000D3824" w:rsidRDefault="00193E8F" w:rsidP="00193E8F">
            <w:pPr>
              <w:pStyle w:val="Motionsrubrik"/>
            </w:pPr>
          </w:p>
        </w:tc>
        <w:tc>
          <w:tcPr>
            <w:tcW w:w="6237" w:type="dxa"/>
          </w:tcPr>
          <w:p w:rsidR="00193E8F" w:rsidRPr="000D3824" w:rsidRDefault="00193E8F" w:rsidP="00193E8F">
            <w:pPr>
              <w:pStyle w:val="Motionsrubrik"/>
            </w:pPr>
            <w:r w:rsidRPr="000D3824">
              <w:t>med anledning av prop. 2007/08:83 Godkännande av Prümrådsbeslutet</w:t>
            </w:r>
          </w:p>
        </w:tc>
        <w:tc>
          <w:tcPr>
            <w:tcW w:w="2481" w:type="dxa"/>
          </w:tcPr>
          <w:p w:rsidR="00193E8F" w:rsidRPr="000D3824" w:rsidRDefault="00193E8F" w:rsidP="00193E8F">
            <w:pPr>
              <w:pStyle w:val="Motionsrubrik"/>
              <w:rPr>
                <w:spacing w:val="-4"/>
              </w:rPr>
            </w:pPr>
          </w:p>
        </w:tc>
      </w:tr>
      <w:tr w:rsidR="00193E8F" w:rsidRPr="000D3824" w:rsidTr="000A6F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3E8F" w:rsidRPr="000D3824" w:rsidRDefault="00193E8F" w:rsidP="00193E8F">
            <w:pPr>
              <w:pStyle w:val="FlistaNrText"/>
            </w:pPr>
          </w:p>
        </w:tc>
        <w:tc>
          <w:tcPr>
            <w:tcW w:w="6237" w:type="dxa"/>
          </w:tcPr>
          <w:p w:rsidR="00193E8F" w:rsidRPr="000D3824" w:rsidRDefault="00193E8F" w:rsidP="00193E8F">
            <w:r w:rsidRPr="000D3824">
              <w:t>2007/08:Ju25 av Lena Olsson m.fl. (v)</w:t>
            </w:r>
          </w:p>
        </w:tc>
        <w:tc>
          <w:tcPr>
            <w:tcW w:w="2481" w:type="dxa"/>
          </w:tcPr>
          <w:p w:rsidR="00193E8F" w:rsidRPr="000D3824" w:rsidRDefault="00193E8F" w:rsidP="00193E8F">
            <w:pPr>
              <w:rPr>
                <w:spacing w:val="-4"/>
              </w:rPr>
            </w:pPr>
            <w:r w:rsidRPr="000D3824">
              <w:rPr>
                <w:spacing w:val="-4"/>
              </w:rPr>
              <w:t>JuU</w:t>
            </w:r>
          </w:p>
        </w:tc>
      </w:tr>
      <w:tr w:rsidR="00193E8F" w:rsidRPr="000D3824" w:rsidTr="000A6F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3E8F" w:rsidRPr="000D3824" w:rsidRDefault="00193E8F" w:rsidP="00193E8F">
            <w:pPr>
              <w:pStyle w:val="FlistaNrText"/>
            </w:pPr>
          </w:p>
        </w:tc>
        <w:tc>
          <w:tcPr>
            <w:tcW w:w="6237" w:type="dxa"/>
          </w:tcPr>
          <w:p w:rsidR="00193E8F" w:rsidRPr="000D3824" w:rsidRDefault="00193E8F" w:rsidP="00193E8F">
            <w:r w:rsidRPr="000D3824">
              <w:t>2007/08:Ju26 av Thomas Bodström m.fl. (s)</w:t>
            </w:r>
          </w:p>
        </w:tc>
        <w:tc>
          <w:tcPr>
            <w:tcW w:w="2481" w:type="dxa"/>
          </w:tcPr>
          <w:p w:rsidR="00193E8F" w:rsidRPr="000D3824" w:rsidRDefault="00193E8F" w:rsidP="00193E8F">
            <w:pPr>
              <w:rPr>
                <w:spacing w:val="-4"/>
              </w:rPr>
            </w:pPr>
            <w:r w:rsidRPr="000D3824">
              <w:rPr>
                <w:spacing w:val="-4"/>
              </w:rPr>
              <w:t>JuU</w:t>
            </w:r>
          </w:p>
        </w:tc>
      </w:tr>
      <w:tr w:rsidR="00193E8F" w:rsidRPr="000D3824" w:rsidTr="000A6F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3E8F" w:rsidRPr="000D3824" w:rsidRDefault="00193E8F" w:rsidP="00193E8F">
            <w:pPr>
              <w:pStyle w:val="Motionsrubrik"/>
            </w:pPr>
          </w:p>
        </w:tc>
        <w:tc>
          <w:tcPr>
            <w:tcW w:w="6237" w:type="dxa"/>
          </w:tcPr>
          <w:p w:rsidR="00193E8F" w:rsidRPr="000D3824" w:rsidRDefault="00193E8F" w:rsidP="00193E8F">
            <w:pPr>
              <w:pStyle w:val="Motionsrubrik"/>
            </w:pPr>
            <w:r w:rsidRPr="000D3824">
              <w:t>med anledning av prop. 2007/08:88 Förändringar i kostnadsutjämningen för LSS-verksamhet</w:t>
            </w:r>
          </w:p>
        </w:tc>
        <w:tc>
          <w:tcPr>
            <w:tcW w:w="2481" w:type="dxa"/>
          </w:tcPr>
          <w:p w:rsidR="00193E8F" w:rsidRPr="000D3824" w:rsidRDefault="00193E8F" w:rsidP="00193E8F">
            <w:pPr>
              <w:pStyle w:val="Motionsrubrik"/>
              <w:rPr>
                <w:spacing w:val="-4"/>
              </w:rPr>
            </w:pPr>
          </w:p>
        </w:tc>
      </w:tr>
      <w:tr w:rsidR="00193E8F" w:rsidRPr="000D3824" w:rsidTr="000A6F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3E8F" w:rsidRPr="000D3824" w:rsidRDefault="00193E8F" w:rsidP="00193E8F">
            <w:pPr>
              <w:pStyle w:val="FlistaNrText"/>
            </w:pPr>
          </w:p>
        </w:tc>
        <w:tc>
          <w:tcPr>
            <w:tcW w:w="6237" w:type="dxa"/>
          </w:tcPr>
          <w:p w:rsidR="00193E8F" w:rsidRPr="000D3824" w:rsidRDefault="00193E8F" w:rsidP="00193E8F">
            <w:r w:rsidRPr="000D3824">
              <w:t>2007/08:Fi8 av Thomas Östros m.fl. (s)</w:t>
            </w:r>
          </w:p>
        </w:tc>
        <w:tc>
          <w:tcPr>
            <w:tcW w:w="2481" w:type="dxa"/>
          </w:tcPr>
          <w:p w:rsidR="00193E8F" w:rsidRPr="000D3824" w:rsidRDefault="00193E8F" w:rsidP="00193E8F">
            <w:pPr>
              <w:rPr>
                <w:spacing w:val="-4"/>
              </w:rPr>
            </w:pPr>
            <w:r w:rsidRPr="000D3824">
              <w:rPr>
                <w:spacing w:val="-4"/>
              </w:rPr>
              <w:t>FiU</w:t>
            </w:r>
          </w:p>
        </w:tc>
      </w:tr>
      <w:tr w:rsidR="00193E8F" w:rsidRPr="000D3824" w:rsidTr="000A6F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3E8F" w:rsidRPr="000D3824" w:rsidRDefault="00193E8F" w:rsidP="00193E8F">
            <w:pPr>
              <w:pStyle w:val="Motionsrubrik"/>
            </w:pPr>
          </w:p>
        </w:tc>
        <w:tc>
          <w:tcPr>
            <w:tcW w:w="6237" w:type="dxa"/>
          </w:tcPr>
          <w:p w:rsidR="00193E8F" w:rsidRPr="000D3824" w:rsidRDefault="00193E8F" w:rsidP="00193E8F">
            <w:pPr>
              <w:pStyle w:val="Motionsrubrik"/>
            </w:pPr>
            <w:r w:rsidRPr="000D3824">
              <w:t>med anledning av prop. 2007/08:91 Vårdnadsbidrag – familjepolitisk reform</w:t>
            </w:r>
          </w:p>
        </w:tc>
        <w:tc>
          <w:tcPr>
            <w:tcW w:w="2481" w:type="dxa"/>
          </w:tcPr>
          <w:p w:rsidR="00193E8F" w:rsidRPr="000D3824" w:rsidRDefault="00193E8F" w:rsidP="00193E8F">
            <w:pPr>
              <w:pStyle w:val="Motionsrubrik"/>
              <w:rPr>
                <w:spacing w:val="-4"/>
              </w:rPr>
            </w:pPr>
          </w:p>
        </w:tc>
      </w:tr>
      <w:tr w:rsidR="00193E8F" w:rsidRPr="000D3824" w:rsidTr="000A6F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3E8F" w:rsidRPr="000D3824" w:rsidRDefault="00193E8F" w:rsidP="00193E8F">
            <w:pPr>
              <w:pStyle w:val="FlistaNrText"/>
            </w:pPr>
          </w:p>
        </w:tc>
        <w:tc>
          <w:tcPr>
            <w:tcW w:w="6237" w:type="dxa"/>
          </w:tcPr>
          <w:p w:rsidR="00193E8F" w:rsidRPr="000D3824" w:rsidRDefault="00193E8F" w:rsidP="00193E8F">
            <w:r w:rsidRPr="000D3824">
              <w:t>2007/08:Sf12 av Kalle Larsson m.fl. (v)</w:t>
            </w:r>
          </w:p>
        </w:tc>
        <w:tc>
          <w:tcPr>
            <w:tcW w:w="2481" w:type="dxa"/>
          </w:tcPr>
          <w:p w:rsidR="00193E8F" w:rsidRPr="000D3824" w:rsidRDefault="00193E8F" w:rsidP="00193E8F">
            <w:pPr>
              <w:rPr>
                <w:spacing w:val="-4"/>
              </w:rPr>
            </w:pPr>
            <w:r w:rsidRPr="000D3824">
              <w:rPr>
                <w:spacing w:val="-4"/>
              </w:rPr>
              <w:t>SfU</w:t>
            </w:r>
          </w:p>
        </w:tc>
      </w:tr>
      <w:tr w:rsidR="00193E8F" w:rsidRPr="000D3824" w:rsidTr="000A6F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3E8F" w:rsidRPr="000D3824" w:rsidRDefault="00193E8F" w:rsidP="00193E8F">
            <w:pPr>
              <w:pStyle w:val="FlistaNrText"/>
            </w:pPr>
          </w:p>
        </w:tc>
        <w:tc>
          <w:tcPr>
            <w:tcW w:w="6237" w:type="dxa"/>
          </w:tcPr>
          <w:p w:rsidR="00193E8F" w:rsidRPr="000D3824" w:rsidRDefault="00193E8F" w:rsidP="00193E8F">
            <w:r w:rsidRPr="000D3824">
              <w:t>2007/08:Sf13 av Carina Adolfsson Elgestam m.fl. (s)</w:t>
            </w:r>
          </w:p>
        </w:tc>
        <w:tc>
          <w:tcPr>
            <w:tcW w:w="2481" w:type="dxa"/>
          </w:tcPr>
          <w:p w:rsidR="00193E8F" w:rsidRPr="000D3824" w:rsidRDefault="00193E8F" w:rsidP="00193E8F">
            <w:pPr>
              <w:rPr>
                <w:spacing w:val="-4"/>
              </w:rPr>
            </w:pPr>
            <w:r w:rsidRPr="000D3824">
              <w:rPr>
                <w:spacing w:val="-4"/>
              </w:rPr>
              <w:t>SfU</w:t>
            </w:r>
          </w:p>
        </w:tc>
      </w:tr>
      <w:tr w:rsidR="00193E8F" w:rsidRPr="000D3824" w:rsidTr="000A6F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3E8F" w:rsidRPr="000D3824" w:rsidRDefault="00193E8F" w:rsidP="00193E8F">
            <w:pPr>
              <w:pStyle w:val="FlistaNrText"/>
            </w:pPr>
          </w:p>
        </w:tc>
        <w:tc>
          <w:tcPr>
            <w:tcW w:w="6237" w:type="dxa"/>
          </w:tcPr>
          <w:p w:rsidR="00193E8F" w:rsidRPr="000D3824" w:rsidRDefault="00193E8F" w:rsidP="00193E8F">
            <w:r w:rsidRPr="000D3824">
              <w:t>2007/08:Sf14 av Veronica Palm m.fl. (s)</w:t>
            </w:r>
          </w:p>
        </w:tc>
        <w:tc>
          <w:tcPr>
            <w:tcW w:w="2481" w:type="dxa"/>
          </w:tcPr>
          <w:p w:rsidR="00193E8F" w:rsidRPr="000D3824" w:rsidRDefault="00193E8F" w:rsidP="00193E8F">
            <w:pPr>
              <w:rPr>
                <w:spacing w:val="-4"/>
              </w:rPr>
            </w:pPr>
            <w:r w:rsidRPr="000D3824">
              <w:rPr>
                <w:spacing w:val="-4"/>
              </w:rPr>
              <w:t>SfU</w:t>
            </w:r>
          </w:p>
        </w:tc>
      </w:tr>
      <w:tr w:rsidR="00193E8F" w:rsidRPr="000D3824" w:rsidTr="000A6F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3E8F" w:rsidRPr="000D3824" w:rsidRDefault="00193E8F" w:rsidP="00193E8F">
            <w:pPr>
              <w:pStyle w:val="FlistaNrText"/>
            </w:pPr>
          </w:p>
        </w:tc>
        <w:tc>
          <w:tcPr>
            <w:tcW w:w="6237" w:type="dxa"/>
          </w:tcPr>
          <w:p w:rsidR="00193E8F" w:rsidRPr="000D3824" w:rsidRDefault="00193E8F" w:rsidP="00193E8F">
            <w:r w:rsidRPr="000D3824">
              <w:t>2007/08:Sf15 av Peter Eriksson m.fl. (mp)</w:t>
            </w:r>
          </w:p>
        </w:tc>
        <w:tc>
          <w:tcPr>
            <w:tcW w:w="2481" w:type="dxa"/>
          </w:tcPr>
          <w:p w:rsidR="00193E8F" w:rsidRPr="000D3824" w:rsidRDefault="00193E8F" w:rsidP="00193E8F">
            <w:pPr>
              <w:rPr>
                <w:spacing w:val="-4"/>
              </w:rPr>
            </w:pPr>
            <w:r w:rsidRPr="000D3824">
              <w:rPr>
                <w:spacing w:val="-4"/>
              </w:rPr>
              <w:t>SfU</w:t>
            </w:r>
          </w:p>
        </w:tc>
      </w:tr>
      <w:tr w:rsidR="00193E8F" w:rsidRPr="000D3824" w:rsidTr="000A6F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3E8F" w:rsidRPr="000D3824" w:rsidRDefault="00193E8F" w:rsidP="00193E8F">
            <w:pPr>
              <w:pStyle w:val="Motionsrubrik"/>
            </w:pPr>
          </w:p>
        </w:tc>
        <w:tc>
          <w:tcPr>
            <w:tcW w:w="6237" w:type="dxa"/>
          </w:tcPr>
          <w:p w:rsidR="00193E8F" w:rsidRPr="000D3824" w:rsidRDefault="00193E8F" w:rsidP="00193E8F">
            <w:pPr>
              <w:pStyle w:val="Motionsrubrik"/>
            </w:pPr>
            <w:r w:rsidRPr="000D3824">
              <w:t>med anledning av prop. 2007/08:92 Stärkt krisberedskap – för säkerhets skull</w:t>
            </w:r>
          </w:p>
        </w:tc>
        <w:tc>
          <w:tcPr>
            <w:tcW w:w="2481" w:type="dxa"/>
          </w:tcPr>
          <w:p w:rsidR="00193E8F" w:rsidRPr="000D3824" w:rsidRDefault="00193E8F" w:rsidP="00193E8F">
            <w:pPr>
              <w:pStyle w:val="Motionsrubrik"/>
              <w:rPr>
                <w:spacing w:val="-4"/>
              </w:rPr>
            </w:pPr>
          </w:p>
        </w:tc>
      </w:tr>
      <w:tr w:rsidR="004017E2" w:rsidRPr="000D3824" w:rsidTr="000A6F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17E2" w:rsidRPr="000D3824" w:rsidRDefault="004017E2" w:rsidP="00193E8F">
            <w:pPr>
              <w:pStyle w:val="FlistaNrText"/>
            </w:pPr>
          </w:p>
        </w:tc>
        <w:tc>
          <w:tcPr>
            <w:tcW w:w="6237" w:type="dxa"/>
          </w:tcPr>
          <w:p w:rsidR="004017E2" w:rsidRPr="000D3824" w:rsidRDefault="004017E2" w:rsidP="000A6F3C">
            <w:r w:rsidRPr="000D3824">
              <w:t>2007/08:Fö13 av Tone Tingsgård (s)</w:t>
            </w:r>
          </w:p>
        </w:tc>
        <w:tc>
          <w:tcPr>
            <w:tcW w:w="2481" w:type="dxa"/>
          </w:tcPr>
          <w:p w:rsidR="004017E2" w:rsidRPr="000D3824" w:rsidRDefault="004017E2" w:rsidP="000A6F3C">
            <w:pPr>
              <w:rPr>
                <w:spacing w:val="-4"/>
              </w:rPr>
            </w:pPr>
            <w:r w:rsidRPr="000D3824">
              <w:rPr>
                <w:spacing w:val="-4"/>
              </w:rPr>
              <w:t>FöU</w:t>
            </w:r>
          </w:p>
        </w:tc>
      </w:tr>
      <w:tr w:rsidR="004017E2" w:rsidRPr="000D3824" w:rsidTr="000A6F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17E2" w:rsidRPr="000D3824" w:rsidRDefault="004017E2" w:rsidP="00193E8F">
            <w:pPr>
              <w:pStyle w:val="FlistaNrText"/>
            </w:pPr>
          </w:p>
        </w:tc>
        <w:tc>
          <w:tcPr>
            <w:tcW w:w="6237" w:type="dxa"/>
          </w:tcPr>
          <w:p w:rsidR="004017E2" w:rsidRPr="000D3824" w:rsidRDefault="004017E2" w:rsidP="000A6F3C">
            <w:r w:rsidRPr="000D3824">
              <w:t>2007/08:Fö14 av Christer Engelhardt (s)</w:t>
            </w:r>
          </w:p>
        </w:tc>
        <w:tc>
          <w:tcPr>
            <w:tcW w:w="2481" w:type="dxa"/>
          </w:tcPr>
          <w:p w:rsidR="004017E2" w:rsidRPr="000D3824" w:rsidRDefault="004017E2" w:rsidP="000A6F3C">
            <w:pPr>
              <w:rPr>
                <w:spacing w:val="-4"/>
              </w:rPr>
            </w:pPr>
            <w:r w:rsidRPr="000D3824">
              <w:rPr>
                <w:spacing w:val="-4"/>
              </w:rPr>
              <w:t>FöU</w:t>
            </w:r>
          </w:p>
        </w:tc>
      </w:tr>
      <w:tr w:rsidR="004017E2" w:rsidRPr="000D3824" w:rsidTr="000A6F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17E2" w:rsidRPr="000D3824" w:rsidRDefault="004017E2" w:rsidP="00193E8F">
            <w:pPr>
              <w:pStyle w:val="FlistaNrText"/>
            </w:pPr>
          </w:p>
        </w:tc>
        <w:tc>
          <w:tcPr>
            <w:tcW w:w="6237" w:type="dxa"/>
          </w:tcPr>
          <w:p w:rsidR="004017E2" w:rsidRPr="000D3824" w:rsidRDefault="004017E2" w:rsidP="000A6F3C">
            <w:r w:rsidRPr="000D3824">
              <w:t>2007/08:Fö15 av Ann-Kristine Johansson m.fl. (s)</w:t>
            </w:r>
          </w:p>
        </w:tc>
        <w:tc>
          <w:tcPr>
            <w:tcW w:w="2481" w:type="dxa"/>
          </w:tcPr>
          <w:p w:rsidR="004017E2" w:rsidRPr="000D3824" w:rsidRDefault="004017E2" w:rsidP="000A6F3C">
            <w:pPr>
              <w:rPr>
                <w:spacing w:val="-4"/>
              </w:rPr>
            </w:pPr>
            <w:r w:rsidRPr="000D3824">
              <w:rPr>
                <w:spacing w:val="-4"/>
              </w:rPr>
              <w:t>FöU</w:t>
            </w:r>
          </w:p>
        </w:tc>
      </w:tr>
      <w:tr w:rsidR="004017E2" w:rsidRPr="000D3824" w:rsidTr="000A6F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17E2" w:rsidRPr="000D3824" w:rsidRDefault="004017E2" w:rsidP="00193E8F">
            <w:pPr>
              <w:pStyle w:val="FlistaNrText"/>
            </w:pPr>
          </w:p>
        </w:tc>
        <w:tc>
          <w:tcPr>
            <w:tcW w:w="6237" w:type="dxa"/>
          </w:tcPr>
          <w:p w:rsidR="004017E2" w:rsidRPr="000D3824" w:rsidRDefault="004017E2" w:rsidP="000A6F3C">
            <w:r w:rsidRPr="000D3824">
              <w:t>2007/08:Fö16 av Monica Green m.fl. (s)</w:t>
            </w:r>
          </w:p>
        </w:tc>
        <w:tc>
          <w:tcPr>
            <w:tcW w:w="2481" w:type="dxa"/>
          </w:tcPr>
          <w:p w:rsidR="004017E2" w:rsidRPr="000D3824" w:rsidRDefault="004017E2" w:rsidP="000A6F3C">
            <w:pPr>
              <w:rPr>
                <w:spacing w:val="-4"/>
              </w:rPr>
            </w:pPr>
            <w:r w:rsidRPr="000D3824">
              <w:rPr>
                <w:spacing w:val="-4"/>
              </w:rPr>
              <w:t>FöU</w:t>
            </w:r>
          </w:p>
        </w:tc>
      </w:tr>
      <w:tr w:rsidR="004017E2" w:rsidRPr="000D3824" w:rsidTr="000A6F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17E2" w:rsidRPr="000D3824" w:rsidRDefault="004017E2" w:rsidP="00193E8F">
            <w:pPr>
              <w:pStyle w:val="FlistaNrText"/>
            </w:pPr>
          </w:p>
        </w:tc>
        <w:tc>
          <w:tcPr>
            <w:tcW w:w="6237" w:type="dxa"/>
          </w:tcPr>
          <w:p w:rsidR="004017E2" w:rsidRPr="000D3824" w:rsidRDefault="004017E2" w:rsidP="000A6F3C">
            <w:r w:rsidRPr="000D3824">
              <w:t>2007/08:Fö17 av Anders Karlsson m.fl. (s, v, mp)</w:t>
            </w:r>
          </w:p>
        </w:tc>
        <w:tc>
          <w:tcPr>
            <w:tcW w:w="2481" w:type="dxa"/>
          </w:tcPr>
          <w:p w:rsidR="004017E2" w:rsidRPr="000D3824" w:rsidRDefault="004017E2" w:rsidP="000A6F3C">
            <w:pPr>
              <w:rPr>
                <w:spacing w:val="-4"/>
              </w:rPr>
            </w:pPr>
            <w:r w:rsidRPr="000D3824">
              <w:rPr>
                <w:spacing w:val="-4"/>
              </w:rPr>
              <w:t>FöU</w:t>
            </w:r>
          </w:p>
        </w:tc>
      </w:tr>
      <w:tr w:rsidR="004017E2" w:rsidRPr="000D3824" w:rsidTr="000A6F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17E2" w:rsidRPr="000D3824" w:rsidRDefault="004017E2" w:rsidP="00193E8F">
            <w:pPr>
              <w:pStyle w:val="FlistaNrText"/>
            </w:pPr>
          </w:p>
        </w:tc>
        <w:tc>
          <w:tcPr>
            <w:tcW w:w="6237" w:type="dxa"/>
          </w:tcPr>
          <w:p w:rsidR="004017E2" w:rsidRPr="000D3824" w:rsidRDefault="004017E2" w:rsidP="000A6F3C">
            <w:r w:rsidRPr="000D3824">
              <w:t>2007/08:Fö18 av Björn von Sydow och Christina Axelsson (s)</w:t>
            </w:r>
          </w:p>
        </w:tc>
        <w:tc>
          <w:tcPr>
            <w:tcW w:w="2481" w:type="dxa"/>
          </w:tcPr>
          <w:p w:rsidR="004017E2" w:rsidRPr="000D3824" w:rsidRDefault="004017E2" w:rsidP="000A6F3C">
            <w:pPr>
              <w:rPr>
                <w:spacing w:val="-4"/>
              </w:rPr>
            </w:pPr>
            <w:r w:rsidRPr="000D3824">
              <w:rPr>
                <w:spacing w:val="-4"/>
              </w:rPr>
              <w:t>FöU</w:t>
            </w:r>
          </w:p>
        </w:tc>
      </w:tr>
      <w:tr w:rsidR="004017E2" w:rsidRPr="000D3824" w:rsidTr="000A6F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17E2" w:rsidRPr="000D3824" w:rsidRDefault="004017E2" w:rsidP="00193E8F">
            <w:pPr>
              <w:pStyle w:val="FlistaNrText"/>
            </w:pPr>
          </w:p>
        </w:tc>
        <w:tc>
          <w:tcPr>
            <w:tcW w:w="6237" w:type="dxa"/>
          </w:tcPr>
          <w:p w:rsidR="004017E2" w:rsidRPr="000D3824" w:rsidRDefault="004017E2" w:rsidP="000A6F3C">
            <w:r w:rsidRPr="000D3824">
              <w:t>2007/08:Fö19 av Eva Sonidsson och Åsa Lindestam (s)</w:t>
            </w:r>
          </w:p>
        </w:tc>
        <w:tc>
          <w:tcPr>
            <w:tcW w:w="2481" w:type="dxa"/>
          </w:tcPr>
          <w:p w:rsidR="004017E2" w:rsidRPr="000D3824" w:rsidRDefault="004017E2" w:rsidP="000A6F3C">
            <w:pPr>
              <w:rPr>
                <w:spacing w:val="-4"/>
              </w:rPr>
            </w:pPr>
            <w:r w:rsidRPr="000D3824">
              <w:rPr>
                <w:spacing w:val="-4"/>
              </w:rPr>
              <w:t>FöU</w:t>
            </w:r>
          </w:p>
        </w:tc>
      </w:tr>
      <w:tr w:rsidR="004017E2" w:rsidRPr="000D3824" w:rsidTr="000A6F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17E2" w:rsidRPr="000D3824" w:rsidRDefault="004017E2" w:rsidP="00193E8F">
            <w:pPr>
              <w:pStyle w:val="Motionsrubrik"/>
            </w:pPr>
          </w:p>
        </w:tc>
        <w:tc>
          <w:tcPr>
            <w:tcW w:w="6237" w:type="dxa"/>
          </w:tcPr>
          <w:p w:rsidR="004017E2" w:rsidRPr="000D3824" w:rsidRDefault="004017E2" w:rsidP="00193E8F">
            <w:pPr>
              <w:pStyle w:val="Motionsrubrik"/>
            </w:pPr>
            <w:r w:rsidRPr="000D3824">
              <w:t>med anledning av prop. 2007/08:93 Jämställdhetsbonus – familjepolitisk reform</w:t>
            </w:r>
          </w:p>
        </w:tc>
        <w:tc>
          <w:tcPr>
            <w:tcW w:w="2481" w:type="dxa"/>
          </w:tcPr>
          <w:p w:rsidR="004017E2" w:rsidRPr="000D3824" w:rsidRDefault="004017E2" w:rsidP="00193E8F">
            <w:pPr>
              <w:pStyle w:val="Motionsrubrik"/>
              <w:rPr>
                <w:spacing w:val="-4"/>
              </w:rPr>
            </w:pPr>
          </w:p>
        </w:tc>
      </w:tr>
      <w:tr w:rsidR="004017E2" w:rsidRPr="000D3824" w:rsidTr="000A6F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17E2" w:rsidRPr="000D3824" w:rsidRDefault="004017E2" w:rsidP="00193E8F">
            <w:pPr>
              <w:pStyle w:val="FlistaNrText"/>
            </w:pPr>
          </w:p>
        </w:tc>
        <w:tc>
          <w:tcPr>
            <w:tcW w:w="6237" w:type="dxa"/>
          </w:tcPr>
          <w:p w:rsidR="004017E2" w:rsidRPr="000D3824" w:rsidRDefault="004017E2" w:rsidP="00193E8F">
            <w:r w:rsidRPr="000D3824">
              <w:t>2007/08:Sf16 av Kalle Larsson m.fl. (v)</w:t>
            </w:r>
          </w:p>
        </w:tc>
        <w:tc>
          <w:tcPr>
            <w:tcW w:w="2481" w:type="dxa"/>
          </w:tcPr>
          <w:p w:rsidR="004017E2" w:rsidRPr="000D3824" w:rsidRDefault="004017E2" w:rsidP="00193E8F">
            <w:pPr>
              <w:rPr>
                <w:spacing w:val="-4"/>
              </w:rPr>
            </w:pPr>
            <w:r w:rsidRPr="000D3824">
              <w:rPr>
                <w:spacing w:val="-4"/>
              </w:rPr>
              <w:t>SfU</w:t>
            </w:r>
          </w:p>
        </w:tc>
      </w:tr>
      <w:tr w:rsidR="004017E2" w:rsidRPr="000D3824" w:rsidTr="000A6F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17E2" w:rsidRPr="000D3824" w:rsidRDefault="004017E2" w:rsidP="00193E8F">
            <w:pPr>
              <w:pStyle w:val="FlistaNrText"/>
            </w:pPr>
          </w:p>
        </w:tc>
        <w:tc>
          <w:tcPr>
            <w:tcW w:w="6237" w:type="dxa"/>
          </w:tcPr>
          <w:p w:rsidR="004017E2" w:rsidRPr="000D3824" w:rsidRDefault="004017E2" w:rsidP="00193E8F">
            <w:r w:rsidRPr="000D3824">
              <w:t>2007/08:Sf17 av Veronica Palm m.fl. (s)</w:t>
            </w:r>
          </w:p>
        </w:tc>
        <w:tc>
          <w:tcPr>
            <w:tcW w:w="2481" w:type="dxa"/>
          </w:tcPr>
          <w:p w:rsidR="004017E2" w:rsidRPr="000D3824" w:rsidRDefault="004017E2" w:rsidP="00193E8F">
            <w:pPr>
              <w:rPr>
                <w:spacing w:val="-4"/>
              </w:rPr>
            </w:pPr>
            <w:r w:rsidRPr="000D3824">
              <w:rPr>
                <w:spacing w:val="-4"/>
              </w:rPr>
              <w:t>SfU</w:t>
            </w:r>
          </w:p>
        </w:tc>
      </w:tr>
      <w:tr w:rsidR="004017E2" w:rsidRPr="000D3824" w:rsidTr="000A6F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17E2" w:rsidRPr="000D3824" w:rsidRDefault="004017E2" w:rsidP="00193E8F">
            <w:pPr>
              <w:pStyle w:val="FlistaNrText"/>
            </w:pPr>
          </w:p>
        </w:tc>
        <w:tc>
          <w:tcPr>
            <w:tcW w:w="6237" w:type="dxa"/>
          </w:tcPr>
          <w:p w:rsidR="004017E2" w:rsidRPr="000D3824" w:rsidRDefault="004017E2" w:rsidP="00193E8F">
            <w:r w:rsidRPr="000D3824">
              <w:t>2007/08:Sf18 av Gunvor G Ericson m.fl. (mp)</w:t>
            </w:r>
          </w:p>
        </w:tc>
        <w:tc>
          <w:tcPr>
            <w:tcW w:w="2481" w:type="dxa"/>
          </w:tcPr>
          <w:p w:rsidR="004017E2" w:rsidRPr="000D3824" w:rsidRDefault="004017E2" w:rsidP="00193E8F">
            <w:pPr>
              <w:rPr>
                <w:spacing w:val="-4"/>
              </w:rPr>
            </w:pPr>
            <w:r w:rsidRPr="000D3824">
              <w:rPr>
                <w:spacing w:val="-4"/>
              </w:rPr>
              <w:t>SfU</w:t>
            </w:r>
          </w:p>
        </w:tc>
      </w:tr>
      <w:tr w:rsidR="004017E2" w:rsidRPr="000D3824" w:rsidTr="000A6F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17E2" w:rsidRPr="000D3824" w:rsidRDefault="004017E2" w:rsidP="00193E8F">
            <w:pPr>
              <w:pStyle w:val="Motionsrubrik"/>
            </w:pPr>
          </w:p>
        </w:tc>
        <w:tc>
          <w:tcPr>
            <w:tcW w:w="6237" w:type="dxa"/>
          </w:tcPr>
          <w:p w:rsidR="004017E2" w:rsidRPr="000D3824" w:rsidRDefault="004017E2" w:rsidP="00193E8F">
            <w:pPr>
              <w:pStyle w:val="Motionsrubrik"/>
            </w:pPr>
            <w:r w:rsidRPr="000D3824">
              <w:t>med anledning av prop. 2007/08:94 Åtgärder mot missbruk av tillfällig föräldrapenning</w:t>
            </w:r>
          </w:p>
        </w:tc>
        <w:tc>
          <w:tcPr>
            <w:tcW w:w="2481" w:type="dxa"/>
          </w:tcPr>
          <w:p w:rsidR="004017E2" w:rsidRPr="000D3824" w:rsidRDefault="004017E2" w:rsidP="00193E8F">
            <w:pPr>
              <w:pStyle w:val="Motionsrubrik"/>
              <w:rPr>
                <w:spacing w:val="-4"/>
              </w:rPr>
            </w:pPr>
          </w:p>
        </w:tc>
      </w:tr>
      <w:tr w:rsidR="004017E2" w:rsidRPr="000D3824" w:rsidTr="000A6F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17E2" w:rsidRPr="000D3824" w:rsidRDefault="004017E2" w:rsidP="00193E8F">
            <w:pPr>
              <w:pStyle w:val="FlistaNrText"/>
            </w:pPr>
          </w:p>
        </w:tc>
        <w:tc>
          <w:tcPr>
            <w:tcW w:w="6237" w:type="dxa"/>
          </w:tcPr>
          <w:p w:rsidR="004017E2" w:rsidRPr="000D3824" w:rsidRDefault="004017E2" w:rsidP="00193E8F">
            <w:r w:rsidRPr="000D3824">
              <w:t>2007/08:Sf19 av Kalle Larsson m.fl. (v)</w:t>
            </w:r>
          </w:p>
        </w:tc>
        <w:tc>
          <w:tcPr>
            <w:tcW w:w="2481" w:type="dxa"/>
          </w:tcPr>
          <w:p w:rsidR="004017E2" w:rsidRPr="000D3824" w:rsidRDefault="004017E2" w:rsidP="00193E8F">
            <w:pPr>
              <w:rPr>
                <w:spacing w:val="-4"/>
              </w:rPr>
            </w:pPr>
            <w:r w:rsidRPr="000D3824">
              <w:rPr>
                <w:spacing w:val="-4"/>
              </w:rPr>
              <w:t>SfU</w:t>
            </w:r>
          </w:p>
        </w:tc>
      </w:tr>
      <w:tr w:rsidR="004017E2" w:rsidRPr="000D3824" w:rsidTr="000A6F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17E2" w:rsidRPr="000D3824" w:rsidRDefault="004017E2" w:rsidP="00193E8F">
            <w:pPr>
              <w:pStyle w:val="FlistaNrText"/>
            </w:pPr>
          </w:p>
        </w:tc>
        <w:tc>
          <w:tcPr>
            <w:tcW w:w="6237" w:type="dxa"/>
          </w:tcPr>
          <w:p w:rsidR="004017E2" w:rsidRPr="000D3824" w:rsidRDefault="004017E2" w:rsidP="00193E8F">
            <w:r w:rsidRPr="000D3824">
              <w:t>2007/08:Sf20 av Veronica Palm m.fl. (s)</w:t>
            </w:r>
          </w:p>
        </w:tc>
        <w:tc>
          <w:tcPr>
            <w:tcW w:w="2481" w:type="dxa"/>
          </w:tcPr>
          <w:p w:rsidR="004017E2" w:rsidRPr="000D3824" w:rsidRDefault="004017E2" w:rsidP="00193E8F">
            <w:pPr>
              <w:rPr>
                <w:spacing w:val="-4"/>
              </w:rPr>
            </w:pPr>
            <w:r w:rsidRPr="000D3824">
              <w:rPr>
                <w:spacing w:val="-4"/>
              </w:rPr>
              <w:t>SfU</w:t>
            </w:r>
          </w:p>
        </w:tc>
      </w:tr>
      <w:tr w:rsidR="004017E2" w:rsidRPr="000D3824" w:rsidTr="000A6F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17E2" w:rsidRPr="000D3824" w:rsidRDefault="004017E2" w:rsidP="00193E8F">
            <w:pPr>
              <w:pStyle w:val="FlistaNrText"/>
            </w:pPr>
          </w:p>
        </w:tc>
        <w:tc>
          <w:tcPr>
            <w:tcW w:w="6237" w:type="dxa"/>
          </w:tcPr>
          <w:p w:rsidR="004017E2" w:rsidRPr="000D3824" w:rsidRDefault="004017E2" w:rsidP="00193E8F">
            <w:r w:rsidRPr="000D3824">
              <w:t>2007/08:Sf21 av Gunvor G Ericson m.fl. (mp)</w:t>
            </w:r>
          </w:p>
        </w:tc>
        <w:tc>
          <w:tcPr>
            <w:tcW w:w="2481" w:type="dxa"/>
          </w:tcPr>
          <w:p w:rsidR="004017E2" w:rsidRPr="000D3824" w:rsidRDefault="004017E2" w:rsidP="00193E8F">
            <w:pPr>
              <w:rPr>
                <w:spacing w:val="-4"/>
              </w:rPr>
            </w:pPr>
            <w:r w:rsidRPr="000D3824">
              <w:rPr>
                <w:spacing w:val="-4"/>
              </w:rPr>
              <w:t>SfU</w:t>
            </w:r>
          </w:p>
        </w:tc>
      </w:tr>
      <w:tr w:rsidR="004017E2" w:rsidRPr="000D3824" w:rsidTr="000A6F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17E2" w:rsidRPr="000D3824" w:rsidRDefault="004017E2" w:rsidP="00193E8F">
            <w:pPr>
              <w:pStyle w:val="Motionsrubrik"/>
            </w:pPr>
          </w:p>
        </w:tc>
        <w:tc>
          <w:tcPr>
            <w:tcW w:w="6237" w:type="dxa"/>
          </w:tcPr>
          <w:p w:rsidR="004017E2" w:rsidRPr="000D3824" w:rsidRDefault="004017E2" w:rsidP="00193E8F">
            <w:pPr>
              <w:pStyle w:val="Motionsrubrik"/>
            </w:pPr>
            <w:r w:rsidRPr="000D3824">
              <w:t>med anledning av prop. 2007/08:97 Påföljder för psykiskt störda lagöverträdare</w:t>
            </w:r>
          </w:p>
        </w:tc>
        <w:tc>
          <w:tcPr>
            <w:tcW w:w="2481" w:type="dxa"/>
          </w:tcPr>
          <w:p w:rsidR="004017E2" w:rsidRPr="000D3824" w:rsidRDefault="004017E2" w:rsidP="00193E8F">
            <w:pPr>
              <w:pStyle w:val="Motionsrubrik"/>
              <w:rPr>
                <w:spacing w:val="-4"/>
              </w:rPr>
            </w:pPr>
          </w:p>
        </w:tc>
      </w:tr>
      <w:tr w:rsidR="004017E2" w:rsidRPr="000D3824" w:rsidTr="000A6F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17E2" w:rsidRPr="000D3824" w:rsidRDefault="004017E2" w:rsidP="00193E8F">
            <w:pPr>
              <w:pStyle w:val="FlistaNrText"/>
            </w:pPr>
          </w:p>
        </w:tc>
        <w:tc>
          <w:tcPr>
            <w:tcW w:w="6237" w:type="dxa"/>
          </w:tcPr>
          <w:p w:rsidR="004017E2" w:rsidRPr="000D3824" w:rsidRDefault="004017E2" w:rsidP="00193E8F">
            <w:r w:rsidRPr="000D3824">
              <w:t>2007/08:Ju31 av Lena Olsson m.fl. (v)</w:t>
            </w:r>
          </w:p>
        </w:tc>
        <w:tc>
          <w:tcPr>
            <w:tcW w:w="2481" w:type="dxa"/>
          </w:tcPr>
          <w:p w:rsidR="004017E2" w:rsidRPr="000D3824" w:rsidRDefault="004017E2" w:rsidP="00193E8F">
            <w:pPr>
              <w:rPr>
                <w:spacing w:val="-4"/>
              </w:rPr>
            </w:pPr>
            <w:r w:rsidRPr="000D3824">
              <w:rPr>
                <w:spacing w:val="-4"/>
              </w:rPr>
              <w:t>JuU</w:t>
            </w:r>
          </w:p>
        </w:tc>
      </w:tr>
      <w:tr w:rsidR="004017E2" w:rsidRPr="000D3824" w:rsidTr="000A6F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17E2" w:rsidRPr="000D3824" w:rsidRDefault="004017E2" w:rsidP="00193E8F">
            <w:pPr>
              <w:pStyle w:val="FlistaNrText"/>
            </w:pPr>
          </w:p>
        </w:tc>
        <w:tc>
          <w:tcPr>
            <w:tcW w:w="6237" w:type="dxa"/>
          </w:tcPr>
          <w:p w:rsidR="004017E2" w:rsidRPr="000D3824" w:rsidRDefault="004017E2" w:rsidP="00193E8F">
            <w:r w:rsidRPr="000D3824">
              <w:t>2007/08:Ju32 av Thomas Bodström m.fl. (s)</w:t>
            </w:r>
          </w:p>
        </w:tc>
        <w:tc>
          <w:tcPr>
            <w:tcW w:w="2481" w:type="dxa"/>
          </w:tcPr>
          <w:p w:rsidR="004017E2" w:rsidRPr="000D3824" w:rsidRDefault="004017E2" w:rsidP="00193E8F">
            <w:pPr>
              <w:rPr>
                <w:spacing w:val="-4"/>
              </w:rPr>
            </w:pPr>
            <w:r w:rsidRPr="000D3824">
              <w:rPr>
                <w:spacing w:val="-4"/>
              </w:rPr>
              <w:t>JuU</w:t>
            </w:r>
          </w:p>
        </w:tc>
      </w:tr>
      <w:tr w:rsidR="004017E2" w:rsidRPr="000D3824" w:rsidTr="000A6F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17E2" w:rsidRPr="000D3824" w:rsidRDefault="004017E2" w:rsidP="00193E8F">
            <w:pPr>
              <w:pStyle w:val="Motionsrubrik"/>
            </w:pPr>
          </w:p>
        </w:tc>
        <w:tc>
          <w:tcPr>
            <w:tcW w:w="6237" w:type="dxa"/>
          </w:tcPr>
          <w:p w:rsidR="004017E2" w:rsidRPr="000D3824" w:rsidRDefault="004017E2" w:rsidP="00193E8F">
            <w:pPr>
              <w:pStyle w:val="Motionsrubrik"/>
            </w:pPr>
            <w:r w:rsidRPr="000D3824">
              <w:t>med anledning av prop. 2007/08:110 En förnyad folkhälsopolitik</w:t>
            </w:r>
          </w:p>
        </w:tc>
        <w:tc>
          <w:tcPr>
            <w:tcW w:w="2481" w:type="dxa"/>
          </w:tcPr>
          <w:p w:rsidR="004017E2" w:rsidRPr="000D3824" w:rsidRDefault="004017E2" w:rsidP="00193E8F">
            <w:pPr>
              <w:pStyle w:val="Motionsrubrik"/>
              <w:rPr>
                <w:spacing w:val="-4"/>
              </w:rPr>
            </w:pPr>
          </w:p>
        </w:tc>
      </w:tr>
      <w:tr w:rsidR="004017E2" w:rsidRPr="000D3824" w:rsidTr="000A6F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17E2" w:rsidRPr="000D3824" w:rsidRDefault="004017E2" w:rsidP="00193E8F">
            <w:pPr>
              <w:pStyle w:val="FlistaNrText"/>
            </w:pPr>
          </w:p>
        </w:tc>
        <w:tc>
          <w:tcPr>
            <w:tcW w:w="6237" w:type="dxa"/>
          </w:tcPr>
          <w:p w:rsidR="004017E2" w:rsidRPr="000D3824" w:rsidRDefault="004017E2" w:rsidP="00193E8F">
            <w:r w:rsidRPr="000D3824">
              <w:t>2007/08:So17 av Anne Ludvigsson m.fl. (s)</w:t>
            </w:r>
          </w:p>
        </w:tc>
        <w:tc>
          <w:tcPr>
            <w:tcW w:w="2481" w:type="dxa"/>
          </w:tcPr>
          <w:p w:rsidR="004017E2" w:rsidRPr="000D3824" w:rsidRDefault="004017E2" w:rsidP="00193E8F">
            <w:pPr>
              <w:rPr>
                <w:spacing w:val="-4"/>
              </w:rPr>
            </w:pPr>
            <w:r w:rsidRPr="000D3824">
              <w:rPr>
                <w:spacing w:val="-4"/>
              </w:rPr>
              <w:t>SoU</w:t>
            </w:r>
          </w:p>
        </w:tc>
      </w:tr>
      <w:tr w:rsidR="004017E2" w:rsidRPr="000D3824" w:rsidTr="000A6F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17E2" w:rsidRPr="000D3824" w:rsidRDefault="004017E2" w:rsidP="00193E8F">
            <w:pPr>
              <w:pStyle w:val="FlistaNrText"/>
            </w:pPr>
          </w:p>
        </w:tc>
        <w:tc>
          <w:tcPr>
            <w:tcW w:w="6237" w:type="dxa"/>
          </w:tcPr>
          <w:p w:rsidR="004017E2" w:rsidRPr="000D3824" w:rsidRDefault="004017E2" w:rsidP="00193E8F">
            <w:r w:rsidRPr="000D3824">
              <w:t>2007/08:So18 av Elina Linna m.fl. (v)</w:t>
            </w:r>
          </w:p>
        </w:tc>
        <w:tc>
          <w:tcPr>
            <w:tcW w:w="2481" w:type="dxa"/>
          </w:tcPr>
          <w:p w:rsidR="004017E2" w:rsidRPr="000D3824" w:rsidRDefault="004017E2" w:rsidP="00193E8F">
            <w:pPr>
              <w:rPr>
                <w:spacing w:val="-4"/>
              </w:rPr>
            </w:pPr>
            <w:r w:rsidRPr="000D3824">
              <w:rPr>
                <w:spacing w:val="-4"/>
              </w:rPr>
              <w:t>SoU</w:t>
            </w:r>
          </w:p>
        </w:tc>
      </w:tr>
      <w:tr w:rsidR="004017E2" w:rsidRPr="000D3824" w:rsidTr="000A6F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17E2" w:rsidRPr="000D3824" w:rsidRDefault="004017E2" w:rsidP="00193E8F">
            <w:pPr>
              <w:pStyle w:val="FlistaNrText"/>
            </w:pPr>
          </w:p>
        </w:tc>
        <w:tc>
          <w:tcPr>
            <w:tcW w:w="6237" w:type="dxa"/>
          </w:tcPr>
          <w:p w:rsidR="004017E2" w:rsidRPr="000D3824" w:rsidRDefault="004017E2" w:rsidP="00193E8F">
            <w:r w:rsidRPr="000D3824">
              <w:t>2007/08:So19 av Carina Hägg och Anneli Särnblad (s)</w:t>
            </w:r>
          </w:p>
        </w:tc>
        <w:tc>
          <w:tcPr>
            <w:tcW w:w="2481" w:type="dxa"/>
          </w:tcPr>
          <w:p w:rsidR="004017E2" w:rsidRPr="000D3824" w:rsidRDefault="004017E2" w:rsidP="00193E8F">
            <w:pPr>
              <w:rPr>
                <w:spacing w:val="-4"/>
              </w:rPr>
            </w:pPr>
            <w:r w:rsidRPr="000D3824">
              <w:rPr>
                <w:spacing w:val="-4"/>
              </w:rPr>
              <w:t>SoU</w:t>
            </w:r>
          </w:p>
        </w:tc>
      </w:tr>
      <w:tr w:rsidR="004017E2" w:rsidRPr="000D3824" w:rsidTr="000A6F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17E2" w:rsidRPr="000D3824" w:rsidRDefault="004017E2" w:rsidP="00193E8F">
            <w:pPr>
              <w:pStyle w:val="FlistaNrText"/>
            </w:pPr>
          </w:p>
        </w:tc>
        <w:tc>
          <w:tcPr>
            <w:tcW w:w="6237" w:type="dxa"/>
          </w:tcPr>
          <w:p w:rsidR="004017E2" w:rsidRPr="000D3824" w:rsidRDefault="004017E2" w:rsidP="00193E8F">
            <w:r w:rsidRPr="000D3824">
              <w:t>2007/08:So20 av Ylva Johansson m.fl. (s)</w:t>
            </w:r>
          </w:p>
        </w:tc>
        <w:tc>
          <w:tcPr>
            <w:tcW w:w="2481" w:type="dxa"/>
          </w:tcPr>
          <w:p w:rsidR="004017E2" w:rsidRPr="000D3824" w:rsidRDefault="004017E2" w:rsidP="00193E8F">
            <w:pPr>
              <w:rPr>
                <w:spacing w:val="-4"/>
              </w:rPr>
            </w:pPr>
            <w:r w:rsidRPr="000D3824">
              <w:rPr>
                <w:spacing w:val="-4"/>
              </w:rPr>
              <w:t>SoU</w:t>
            </w:r>
          </w:p>
        </w:tc>
      </w:tr>
      <w:tr w:rsidR="004017E2" w:rsidRPr="000D3824" w:rsidTr="000A6F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17E2" w:rsidRPr="000D3824" w:rsidRDefault="004017E2" w:rsidP="00193E8F">
            <w:pPr>
              <w:pStyle w:val="FlistaNrText"/>
            </w:pPr>
          </w:p>
        </w:tc>
        <w:tc>
          <w:tcPr>
            <w:tcW w:w="6237" w:type="dxa"/>
          </w:tcPr>
          <w:p w:rsidR="004017E2" w:rsidRPr="000D3824" w:rsidRDefault="004017E2" w:rsidP="00193E8F">
            <w:r w:rsidRPr="000D3824">
              <w:t>2007/08:So21 av Gunvor G Ericson m.fl. (mp)</w:t>
            </w:r>
          </w:p>
        </w:tc>
        <w:tc>
          <w:tcPr>
            <w:tcW w:w="2481" w:type="dxa"/>
          </w:tcPr>
          <w:p w:rsidR="004017E2" w:rsidRPr="000D3824" w:rsidRDefault="004017E2" w:rsidP="00193E8F">
            <w:pPr>
              <w:rPr>
                <w:spacing w:val="-4"/>
              </w:rPr>
            </w:pPr>
            <w:r w:rsidRPr="000D3824">
              <w:rPr>
                <w:spacing w:val="-4"/>
              </w:rPr>
              <w:t>SoU</w:t>
            </w:r>
          </w:p>
        </w:tc>
      </w:tr>
      <w:tr w:rsidR="004017E2" w:rsidRPr="000D3824" w:rsidTr="000A6F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17E2" w:rsidRPr="000D3824" w:rsidRDefault="004017E2" w:rsidP="00193E8F">
            <w:pPr>
              <w:pStyle w:val="Motionsrubrik"/>
            </w:pPr>
          </w:p>
        </w:tc>
        <w:tc>
          <w:tcPr>
            <w:tcW w:w="6237" w:type="dxa"/>
          </w:tcPr>
          <w:p w:rsidR="004017E2" w:rsidRPr="000D3824" w:rsidRDefault="004017E2" w:rsidP="00193E8F">
            <w:pPr>
              <w:pStyle w:val="Motionsrubrik"/>
            </w:pPr>
            <w:r w:rsidRPr="000D3824">
              <w:t>med anledning av prop. 2007/08:113 Rekrytering av domare</w:t>
            </w:r>
          </w:p>
        </w:tc>
        <w:tc>
          <w:tcPr>
            <w:tcW w:w="2481" w:type="dxa"/>
          </w:tcPr>
          <w:p w:rsidR="004017E2" w:rsidRPr="000D3824" w:rsidRDefault="004017E2" w:rsidP="00193E8F">
            <w:pPr>
              <w:pStyle w:val="Motionsrubrik"/>
              <w:rPr>
                <w:spacing w:val="-4"/>
              </w:rPr>
            </w:pPr>
          </w:p>
        </w:tc>
      </w:tr>
      <w:tr w:rsidR="004017E2" w:rsidRPr="000D3824" w:rsidTr="000A6F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17E2" w:rsidRPr="000D3824" w:rsidRDefault="004017E2" w:rsidP="00193E8F">
            <w:pPr>
              <w:pStyle w:val="FlistaNrText"/>
            </w:pPr>
          </w:p>
        </w:tc>
        <w:tc>
          <w:tcPr>
            <w:tcW w:w="6237" w:type="dxa"/>
          </w:tcPr>
          <w:p w:rsidR="004017E2" w:rsidRPr="000D3824" w:rsidRDefault="004017E2" w:rsidP="00193E8F">
            <w:r w:rsidRPr="000D3824">
              <w:t>2007/08:Ju33 av Alice Åström m.fl. (v)</w:t>
            </w:r>
          </w:p>
        </w:tc>
        <w:tc>
          <w:tcPr>
            <w:tcW w:w="2481" w:type="dxa"/>
          </w:tcPr>
          <w:p w:rsidR="004017E2" w:rsidRPr="000D3824" w:rsidRDefault="004017E2" w:rsidP="00193E8F">
            <w:pPr>
              <w:rPr>
                <w:spacing w:val="-4"/>
              </w:rPr>
            </w:pPr>
            <w:r w:rsidRPr="000D3824">
              <w:rPr>
                <w:spacing w:val="-4"/>
              </w:rPr>
              <w:t>JuU</w:t>
            </w:r>
          </w:p>
        </w:tc>
      </w:tr>
      <w:tr w:rsidR="004017E2" w:rsidRPr="000D3824" w:rsidTr="000A6F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17E2" w:rsidRPr="000D3824" w:rsidRDefault="004017E2" w:rsidP="00193E8F">
            <w:pPr>
              <w:pStyle w:val="Motionsrubrik"/>
            </w:pPr>
          </w:p>
        </w:tc>
        <w:tc>
          <w:tcPr>
            <w:tcW w:w="6237" w:type="dxa"/>
          </w:tcPr>
          <w:p w:rsidR="004017E2" w:rsidRPr="000D3824" w:rsidRDefault="004017E2" w:rsidP="00193E8F">
            <w:pPr>
              <w:pStyle w:val="Motionsrubrik"/>
            </w:pPr>
            <w:r w:rsidRPr="000D3824">
              <w:t>med anledning av prop. 2007/08:115 Ny marknadsföringslag</w:t>
            </w:r>
          </w:p>
        </w:tc>
        <w:tc>
          <w:tcPr>
            <w:tcW w:w="2481" w:type="dxa"/>
          </w:tcPr>
          <w:p w:rsidR="004017E2" w:rsidRPr="000D3824" w:rsidRDefault="004017E2" w:rsidP="00193E8F">
            <w:pPr>
              <w:pStyle w:val="Motionsrubrik"/>
              <w:rPr>
                <w:spacing w:val="-4"/>
              </w:rPr>
            </w:pPr>
          </w:p>
        </w:tc>
      </w:tr>
      <w:tr w:rsidR="004017E2" w:rsidRPr="000D3824" w:rsidTr="000A6F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17E2" w:rsidRPr="000D3824" w:rsidRDefault="004017E2" w:rsidP="00193E8F">
            <w:pPr>
              <w:pStyle w:val="FlistaNrText"/>
            </w:pPr>
          </w:p>
        </w:tc>
        <w:tc>
          <w:tcPr>
            <w:tcW w:w="6237" w:type="dxa"/>
          </w:tcPr>
          <w:p w:rsidR="004017E2" w:rsidRPr="000D3824" w:rsidRDefault="004017E2" w:rsidP="00193E8F">
            <w:r w:rsidRPr="000D3824">
              <w:t>2007/08:C1 av Christina Axelsson (s)</w:t>
            </w:r>
          </w:p>
        </w:tc>
        <w:tc>
          <w:tcPr>
            <w:tcW w:w="2481" w:type="dxa"/>
          </w:tcPr>
          <w:p w:rsidR="004017E2" w:rsidRPr="000D3824" w:rsidRDefault="004017E2" w:rsidP="00193E8F">
            <w:pPr>
              <w:rPr>
                <w:spacing w:val="-4"/>
              </w:rPr>
            </w:pPr>
            <w:r w:rsidRPr="000D3824">
              <w:rPr>
                <w:spacing w:val="-4"/>
              </w:rPr>
              <w:t>CU</w:t>
            </w:r>
          </w:p>
        </w:tc>
      </w:tr>
      <w:tr w:rsidR="004017E2" w:rsidRPr="000D3824" w:rsidTr="000A6F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17E2" w:rsidRPr="000D3824" w:rsidRDefault="004017E2" w:rsidP="00193E8F">
            <w:pPr>
              <w:pStyle w:val="FlistaNrText"/>
            </w:pPr>
          </w:p>
        </w:tc>
        <w:tc>
          <w:tcPr>
            <w:tcW w:w="6237" w:type="dxa"/>
          </w:tcPr>
          <w:p w:rsidR="004017E2" w:rsidRPr="000D3824" w:rsidRDefault="004017E2" w:rsidP="00193E8F">
            <w:r w:rsidRPr="000D3824">
              <w:t>2007/08:C2 av Jan Lindholm m.fl. (mp)</w:t>
            </w:r>
          </w:p>
        </w:tc>
        <w:tc>
          <w:tcPr>
            <w:tcW w:w="2481" w:type="dxa"/>
          </w:tcPr>
          <w:p w:rsidR="004017E2" w:rsidRPr="000D3824" w:rsidRDefault="004017E2" w:rsidP="00193E8F">
            <w:pPr>
              <w:rPr>
                <w:spacing w:val="-4"/>
              </w:rPr>
            </w:pPr>
            <w:r w:rsidRPr="000D3824">
              <w:rPr>
                <w:spacing w:val="-4"/>
              </w:rPr>
              <w:t>CU</w:t>
            </w:r>
          </w:p>
        </w:tc>
      </w:tr>
      <w:tr w:rsidR="004017E2" w:rsidRPr="000D3824" w:rsidTr="000A6F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17E2" w:rsidRPr="000D3824" w:rsidRDefault="004017E2" w:rsidP="00193E8F">
            <w:pPr>
              <w:pStyle w:val="Motionsrubrik"/>
            </w:pPr>
          </w:p>
        </w:tc>
        <w:tc>
          <w:tcPr>
            <w:tcW w:w="6237" w:type="dxa"/>
          </w:tcPr>
          <w:p w:rsidR="004017E2" w:rsidRPr="000D3824" w:rsidRDefault="004017E2" w:rsidP="00193E8F">
            <w:pPr>
              <w:pStyle w:val="Motionsrubrik"/>
            </w:pPr>
            <w:r w:rsidRPr="000D3824">
              <w:t>med anledning av prop. 2007/08:116 Rättelse av uppgifter i Kronofogdemyndighetens verksamhet m.m.</w:t>
            </w:r>
          </w:p>
        </w:tc>
        <w:tc>
          <w:tcPr>
            <w:tcW w:w="2481" w:type="dxa"/>
          </w:tcPr>
          <w:p w:rsidR="004017E2" w:rsidRPr="000D3824" w:rsidRDefault="004017E2" w:rsidP="00193E8F">
            <w:pPr>
              <w:pStyle w:val="Motionsrubrik"/>
              <w:rPr>
                <w:spacing w:val="-4"/>
              </w:rPr>
            </w:pPr>
          </w:p>
        </w:tc>
      </w:tr>
      <w:tr w:rsidR="004017E2" w:rsidRPr="000D3824" w:rsidTr="000A6F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17E2" w:rsidRPr="000D3824" w:rsidRDefault="004017E2" w:rsidP="00193E8F">
            <w:pPr>
              <w:pStyle w:val="FlistaNrText"/>
            </w:pPr>
          </w:p>
        </w:tc>
        <w:tc>
          <w:tcPr>
            <w:tcW w:w="6237" w:type="dxa"/>
          </w:tcPr>
          <w:p w:rsidR="004017E2" w:rsidRPr="000D3824" w:rsidRDefault="004017E2" w:rsidP="00193E8F">
            <w:r w:rsidRPr="000D3824">
              <w:t>2007/08:Sk29 av Marie Engström m.fl. (v)</w:t>
            </w:r>
          </w:p>
        </w:tc>
        <w:tc>
          <w:tcPr>
            <w:tcW w:w="2481" w:type="dxa"/>
          </w:tcPr>
          <w:p w:rsidR="004017E2" w:rsidRPr="000D3824" w:rsidRDefault="004017E2" w:rsidP="00193E8F">
            <w:pPr>
              <w:rPr>
                <w:spacing w:val="-4"/>
              </w:rPr>
            </w:pPr>
            <w:r w:rsidRPr="000D3824">
              <w:rPr>
                <w:spacing w:val="-4"/>
              </w:rPr>
              <w:t>SkU</w:t>
            </w:r>
          </w:p>
        </w:tc>
      </w:tr>
      <w:tr w:rsidR="004017E2" w:rsidRPr="000D3824" w:rsidTr="000A6F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17E2" w:rsidRPr="000D3824" w:rsidRDefault="004017E2" w:rsidP="00193E8F">
            <w:pPr>
              <w:pStyle w:val="Motionsrubrik"/>
            </w:pPr>
          </w:p>
        </w:tc>
        <w:tc>
          <w:tcPr>
            <w:tcW w:w="6237" w:type="dxa"/>
          </w:tcPr>
          <w:p w:rsidR="004017E2" w:rsidRPr="000D3824" w:rsidRDefault="004017E2" w:rsidP="00193E8F">
            <w:pPr>
              <w:pStyle w:val="Motionsrubrik"/>
            </w:pPr>
            <w:r w:rsidRPr="000D3824">
              <w:t>med anledning av prop. 2007/08:118 En effektivare arbetslöshetsförsäkring</w:t>
            </w:r>
          </w:p>
        </w:tc>
        <w:tc>
          <w:tcPr>
            <w:tcW w:w="2481" w:type="dxa"/>
          </w:tcPr>
          <w:p w:rsidR="004017E2" w:rsidRPr="000D3824" w:rsidRDefault="004017E2" w:rsidP="00193E8F">
            <w:pPr>
              <w:pStyle w:val="Motionsrubrik"/>
              <w:rPr>
                <w:spacing w:val="-4"/>
              </w:rPr>
            </w:pPr>
          </w:p>
        </w:tc>
      </w:tr>
      <w:tr w:rsidR="004017E2" w:rsidRPr="000D3824" w:rsidTr="000A6F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17E2" w:rsidRPr="000D3824" w:rsidRDefault="004017E2" w:rsidP="00193E8F">
            <w:pPr>
              <w:pStyle w:val="FlistaNrText"/>
            </w:pPr>
          </w:p>
        </w:tc>
        <w:tc>
          <w:tcPr>
            <w:tcW w:w="6237" w:type="dxa"/>
          </w:tcPr>
          <w:p w:rsidR="004017E2" w:rsidRPr="000D3824" w:rsidRDefault="004017E2" w:rsidP="00193E8F">
            <w:r w:rsidRPr="000D3824">
              <w:t>2007/08:A12 av Sven-Erik Österberg m.fl. (s, v, mp)</w:t>
            </w:r>
          </w:p>
        </w:tc>
        <w:tc>
          <w:tcPr>
            <w:tcW w:w="2481" w:type="dxa"/>
          </w:tcPr>
          <w:p w:rsidR="004017E2" w:rsidRPr="000D3824" w:rsidRDefault="004017E2" w:rsidP="00193E8F">
            <w:pPr>
              <w:rPr>
                <w:spacing w:val="-4"/>
              </w:rPr>
            </w:pPr>
            <w:r w:rsidRPr="000D3824">
              <w:rPr>
                <w:spacing w:val="-4"/>
              </w:rPr>
              <w:t>AU</w:t>
            </w:r>
          </w:p>
        </w:tc>
      </w:tr>
      <w:tr w:rsidR="004017E2" w:rsidRPr="000D3824" w:rsidTr="000A6F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17E2" w:rsidRPr="000D3824" w:rsidRDefault="004017E2" w:rsidP="00193E8F">
            <w:pPr>
              <w:pStyle w:val="Motionsrubrik"/>
            </w:pPr>
          </w:p>
        </w:tc>
        <w:tc>
          <w:tcPr>
            <w:tcW w:w="6237" w:type="dxa"/>
          </w:tcPr>
          <w:p w:rsidR="004017E2" w:rsidRPr="000D3824" w:rsidRDefault="004017E2" w:rsidP="00193E8F">
            <w:pPr>
              <w:pStyle w:val="Motionsrubrik"/>
            </w:pPr>
            <w:r w:rsidRPr="000D3824">
              <w:t>med anledning av skr. 2007/08:51 Nationell strategi för svenskt deltagande i internationell freds- och säkerhetsfrämjande verksamhet</w:t>
            </w:r>
          </w:p>
        </w:tc>
        <w:tc>
          <w:tcPr>
            <w:tcW w:w="2481" w:type="dxa"/>
          </w:tcPr>
          <w:p w:rsidR="004017E2" w:rsidRPr="000D3824" w:rsidRDefault="004017E2" w:rsidP="00193E8F">
            <w:pPr>
              <w:pStyle w:val="Motionsrubrik"/>
              <w:rPr>
                <w:spacing w:val="-4"/>
              </w:rPr>
            </w:pPr>
          </w:p>
        </w:tc>
      </w:tr>
      <w:tr w:rsidR="004017E2" w:rsidRPr="000D3824" w:rsidTr="000A6F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17E2" w:rsidRPr="000D3824" w:rsidRDefault="004017E2" w:rsidP="00193E8F">
            <w:pPr>
              <w:pStyle w:val="FlistaNrText"/>
            </w:pPr>
          </w:p>
        </w:tc>
        <w:tc>
          <w:tcPr>
            <w:tcW w:w="6237" w:type="dxa"/>
          </w:tcPr>
          <w:p w:rsidR="004017E2" w:rsidRPr="000D3824" w:rsidRDefault="004017E2" w:rsidP="00193E8F">
            <w:r w:rsidRPr="000D3824">
              <w:t>2007/08:U17 av Gunilla Wahlén m.fl. (v)</w:t>
            </w:r>
          </w:p>
        </w:tc>
        <w:tc>
          <w:tcPr>
            <w:tcW w:w="2481" w:type="dxa"/>
          </w:tcPr>
          <w:p w:rsidR="004017E2" w:rsidRPr="000D3824" w:rsidRDefault="004017E2" w:rsidP="00193E8F">
            <w:pPr>
              <w:rPr>
                <w:spacing w:val="-4"/>
              </w:rPr>
            </w:pPr>
            <w:r w:rsidRPr="000D3824">
              <w:rPr>
                <w:spacing w:val="-4"/>
              </w:rPr>
              <w:t>UU</w:t>
            </w:r>
          </w:p>
        </w:tc>
      </w:tr>
      <w:tr w:rsidR="004017E2" w:rsidRPr="000D3824" w:rsidTr="000A6F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17E2" w:rsidRPr="000D3824" w:rsidRDefault="004017E2" w:rsidP="00193E8F">
            <w:pPr>
              <w:pStyle w:val="FlistaNrText"/>
            </w:pPr>
          </w:p>
        </w:tc>
        <w:tc>
          <w:tcPr>
            <w:tcW w:w="6237" w:type="dxa"/>
          </w:tcPr>
          <w:p w:rsidR="004017E2" w:rsidRPr="000D3824" w:rsidRDefault="004017E2" w:rsidP="00193E8F">
            <w:r w:rsidRPr="000D3824">
              <w:t>2007/08:U18 av Urban Ahlin m.fl. (s)</w:t>
            </w:r>
          </w:p>
        </w:tc>
        <w:tc>
          <w:tcPr>
            <w:tcW w:w="2481" w:type="dxa"/>
          </w:tcPr>
          <w:p w:rsidR="004017E2" w:rsidRPr="000D3824" w:rsidRDefault="004017E2" w:rsidP="00193E8F">
            <w:pPr>
              <w:rPr>
                <w:spacing w:val="-4"/>
              </w:rPr>
            </w:pPr>
            <w:r w:rsidRPr="000D3824">
              <w:rPr>
                <w:spacing w:val="-4"/>
              </w:rPr>
              <w:t>UU</w:t>
            </w:r>
          </w:p>
        </w:tc>
      </w:tr>
      <w:tr w:rsidR="004017E2" w:rsidRPr="000D3824" w:rsidTr="000A6F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17E2" w:rsidRPr="000D3824" w:rsidRDefault="004017E2" w:rsidP="00193E8F">
            <w:pPr>
              <w:pStyle w:val="FlistaNrText"/>
            </w:pPr>
          </w:p>
        </w:tc>
        <w:tc>
          <w:tcPr>
            <w:tcW w:w="6237" w:type="dxa"/>
          </w:tcPr>
          <w:p w:rsidR="004017E2" w:rsidRPr="000D3824" w:rsidRDefault="004017E2" w:rsidP="00193E8F">
            <w:r w:rsidRPr="000D3824">
              <w:t>2007/08:U19 av Peter Rådberg m.fl. (mp)</w:t>
            </w:r>
          </w:p>
        </w:tc>
        <w:tc>
          <w:tcPr>
            <w:tcW w:w="2481" w:type="dxa"/>
          </w:tcPr>
          <w:p w:rsidR="004017E2" w:rsidRPr="000D3824" w:rsidRDefault="004017E2" w:rsidP="00193E8F">
            <w:pPr>
              <w:rPr>
                <w:spacing w:val="-4"/>
              </w:rPr>
            </w:pPr>
            <w:r w:rsidRPr="000D3824">
              <w:rPr>
                <w:spacing w:val="-4"/>
              </w:rPr>
              <w:t>UU</w:t>
            </w:r>
          </w:p>
        </w:tc>
      </w:tr>
      <w:tr w:rsidR="004017E2" w:rsidRPr="000D3824" w:rsidTr="000A6F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17E2" w:rsidRPr="000D3824" w:rsidRDefault="004017E2" w:rsidP="00193E8F">
            <w:pPr>
              <w:pStyle w:val="Motionsrubrik"/>
            </w:pPr>
          </w:p>
        </w:tc>
        <w:tc>
          <w:tcPr>
            <w:tcW w:w="6237" w:type="dxa"/>
          </w:tcPr>
          <w:p w:rsidR="004017E2" w:rsidRPr="000D3824" w:rsidRDefault="004017E2" w:rsidP="00193E8F">
            <w:pPr>
              <w:pStyle w:val="Motionsrubrik"/>
            </w:pPr>
            <w:r w:rsidRPr="000D3824">
              <w:t>med anledning av skr. 2007/08:109 Mänskliga rättigheter i svensk utrikespolitik</w:t>
            </w:r>
          </w:p>
        </w:tc>
        <w:tc>
          <w:tcPr>
            <w:tcW w:w="2481" w:type="dxa"/>
          </w:tcPr>
          <w:p w:rsidR="004017E2" w:rsidRPr="000D3824" w:rsidRDefault="004017E2" w:rsidP="00193E8F">
            <w:pPr>
              <w:pStyle w:val="Motionsrubrik"/>
              <w:rPr>
                <w:spacing w:val="-4"/>
              </w:rPr>
            </w:pPr>
          </w:p>
        </w:tc>
      </w:tr>
      <w:tr w:rsidR="004017E2" w:rsidRPr="000D3824" w:rsidTr="000A6F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17E2" w:rsidRPr="000D3824" w:rsidRDefault="004017E2" w:rsidP="00193E8F">
            <w:pPr>
              <w:pStyle w:val="FlistaNrText"/>
            </w:pPr>
          </w:p>
        </w:tc>
        <w:tc>
          <w:tcPr>
            <w:tcW w:w="6237" w:type="dxa"/>
          </w:tcPr>
          <w:p w:rsidR="004017E2" w:rsidRPr="000D3824" w:rsidRDefault="004017E2" w:rsidP="00193E8F">
            <w:r w:rsidRPr="000D3824">
              <w:t>2007/08:U20 av Hans Linde m.fl. (v)</w:t>
            </w:r>
          </w:p>
        </w:tc>
        <w:tc>
          <w:tcPr>
            <w:tcW w:w="2481" w:type="dxa"/>
          </w:tcPr>
          <w:p w:rsidR="004017E2" w:rsidRPr="000D3824" w:rsidRDefault="004017E2" w:rsidP="00193E8F">
            <w:pPr>
              <w:rPr>
                <w:spacing w:val="-4"/>
              </w:rPr>
            </w:pPr>
            <w:r w:rsidRPr="000D3824">
              <w:rPr>
                <w:spacing w:val="-4"/>
              </w:rPr>
              <w:t>UU</w:t>
            </w:r>
          </w:p>
        </w:tc>
      </w:tr>
      <w:tr w:rsidR="004017E2" w:rsidRPr="000D3824" w:rsidTr="000A6F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17E2" w:rsidRPr="000D3824" w:rsidRDefault="004017E2" w:rsidP="00193E8F">
            <w:pPr>
              <w:pStyle w:val="FlistaNrText"/>
            </w:pPr>
          </w:p>
        </w:tc>
        <w:tc>
          <w:tcPr>
            <w:tcW w:w="6237" w:type="dxa"/>
          </w:tcPr>
          <w:p w:rsidR="004017E2" w:rsidRPr="000D3824" w:rsidRDefault="004017E2" w:rsidP="00193E8F">
            <w:r w:rsidRPr="000D3824">
              <w:t>2007/08:U21 av Urban Ahlin m.fl. (s)</w:t>
            </w:r>
          </w:p>
        </w:tc>
        <w:tc>
          <w:tcPr>
            <w:tcW w:w="2481" w:type="dxa"/>
          </w:tcPr>
          <w:p w:rsidR="004017E2" w:rsidRPr="000D3824" w:rsidRDefault="004017E2" w:rsidP="00193E8F">
            <w:pPr>
              <w:rPr>
                <w:spacing w:val="-4"/>
              </w:rPr>
            </w:pPr>
            <w:r w:rsidRPr="000D3824">
              <w:rPr>
                <w:spacing w:val="-4"/>
              </w:rPr>
              <w:t>UU</w:t>
            </w:r>
          </w:p>
        </w:tc>
      </w:tr>
      <w:tr w:rsidR="004017E2" w:rsidRPr="000D3824" w:rsidTr="000A6F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17E2" w:rsidRPr="000D3824" w:rsidRDefault="004017E2" w:rsidP="00193E8F">
            <w:pPr>
              <w:pStyle w:val="FlistaNrText"/>
            </w:pPr>
          </w:p>
        </w:tc>
        <w:tc>
          <w:tcPr>
            <w:tcW w:w="6237" w:type="dxa"/>
          </w:tcPr>
          <w:p w:rsidR="004017E2" w:rsidRPr="000D3824" w:rsidRDefault="004017E2" w:rsidP="00193E8F">
            <w:r w:rsidRPr="000D3824">
              <w:t>2007/08:U22 av Bodil Ceballos m.fl. (mp)</w:t>
            </w:r>
          </w:p>
        </w:tc>
        <w:tc>
          <w:tcPr>
            <w:tcW w:w="2481" w:type="dxa"/>
          </w:tcPr>
          <w:p w:rsidR="004017E2" w:rsidRPr="000D3824" w:rsidRDefault="004017E2" w:rsidP="00193E8F">
            <w:pPr>
              <w:rPr>
                <w:spacing w:val="-4"/>
              </w:rPr>
            </w:pPr>
            <w:r w:rsidRPr="000D3824">
              <w:rPr>
                <w:spacing w:val="-4"/>
              </w:rPr>
              <w:t>UU</w:t>
            </w:r>
          </w:p>
        </w:tc>
      </w:tr>
      <w:tr w:rsidR="004017E2" w:rsidRPr="000D3824" w:rsidTr="000A6F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17E2" w:rsidRPr="000D3824" w:rsidRDefault="004017E2" w:rsidP="00193E8F">
            <w:pPr>
              <w:pStyle w:val="Motionsrubrik"/>
            </w:pPr>
          </w:p>
        </w:tc>
        <w:tc>
          <w:tcPr>
            <w:tcW w:w="6237" w:type="dxa"/>
          </w:tcPr>
          <w:p w:rsidR="004017E2" w:rsidRPr="000D3824" w:rsidRDefault="004017E2" w:rsidP="00193E8F">
            <w:pPr>
              <w:pStyle w:val="Motionsrubrik"/>
            </w:pPr>
            <w:r w:rsidRPr="000D3824">
              <w:t>med anledning av skr. 2007/08:111 Barnpolitiken – en politik för barnets rättigheter</w:t>
            </w:r>
          </w:p>
        </w:tc>
        <w:tc>
          <w:tcPr>
            <w:tcW w:w="2481" w:type="dxa"/>
          </w:tcPr>
          <w:p w:rsidR="004017E2" w:rsidRPr="000D3824" w:rsidRDefault="004017E2" w:rsidP="00193E8F">
            <w:pPr>
              <w:pStyle w:val="Motionsrubrik"/>
              <w:rPr>
                <w:spacing w:val="-4"/>
              </w:rPr>
            </w:pPr>
          </w:p>
        </w:tc>
      </w:tr>
      <w:tr w:rsidR="004017E2" w:rsidRPr="000D3824" w:rsidTr="000A6F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17E2" w:rsidRPr="000D3824" w:rsidRDefault="004017E2" w:rsidP="00193E8F">
            <w:pPr>
              <w:pStyle w:val="FlistaNrText"/>
            </w:pPr>
          </w:p>
        </w:tc>
        <w:tc>
          <w:tcPr>
            <w:tcW w:w="6237" w:type="dxa"/>
          </w:tcPr>
          <w:p w:rsidR="004017E2" w:rsidRPr="000D3824" w:rsidRDefault="004017E2" w:rsidP="00193E8F">
            <w:r w:rsidRPr="000D3824">
              <w:t>2007/08:So22 av Eva Olofsson m.fl. (v)</w:t>
            </w:r>
          </w:p>
        </w:tc>
        <w:tc>
          <w:tcPr>
            <w:tcW w:w="2481" w:type="dxa"/>
          </w:tcPr>
          <w:p w:rsidR="004017E2" w:rsidRPr="000D3824" w:rsidRDefault="004017E2" w:rsidP="00193E8F">
            <w:pPr>
              <w:rPr>
                <w:spacing w:val="-4"/>
              </w:rPr>
            </w:pPr>
            <w:r w:rsidRPr="000D3824">
              <w:rPr>
                <w:spacing w:val="-4"/>
              </w:rPr>
              <w:t>SoU</w:t>
            </w:r>
          </w:p>
        </w:tc>
      </w:tr>
      <w:tr w:rsidR="004017E2" w:rsidRPr="000D3824" w:rsidTr="000A6F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17E2" w:rsidRPr="000D3824" w:rsidRDefault="004017E2" w:rsidP="00193E8F">
            <w:pPr>
              <w:pStyle w:val="FlistaNrText"/>
            </w:pPr>
          </w:p>
        </w:tc>
        <w:tc>
          <w:tcPr>
            <w:tcW w:w="6237" w:type="dxa"/>
          </w:tcPr>
          <w:p w:rsidR="004017E2" w:rsidRPr="000D3824" w:rsidRDefault="004017E2" w:rsidP="00193E8F">
            <w:r w:rsidRPr="000D3824">
              <w:t>2007/08:So23 av Monica Green m.fl. (s)</w:t>
            </w:r>
          </w:p>
        </w:tc>
        <w:tc>
          <w:tcPr>
            <w:tcW w:w="2481" w:type="dxa"/>
          </w:tcPr>
          <w:p w:rsidR="004017E2" w:rsidRPr="000D3824" w:rsidRDefault="004017E2" w:rsidP="00193E8F">
            <w:pPr>
              <w:rPr>
                <w:spacing w:val="-4"/>
              </w:rPr>
            </w:pPr>
            <w:r w:rsidRPr="000D3824">
              <w:rPr>
                <w:spacing w:val="-4"/>
              </w:rPr>
              <w:t>SoU</w:t>
            </w:r>
          </w:p>
        </w:tc>
      </w:tr>
      <w:tr w:rsidR="004017E2" w:rsidRPr="000D3824" w:rsidTr="000A6F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17E2" w:rsidRPr="000D3824" w:rsidRDefault="004017E2" w:rsidP="00193E8F">
            <w:pPr>
              <w:pStyle w:val="FlistaNrText"/>
            </w:pPr>
          </w:p>
        </w:tc>
        <w:tc>
          <w:tcPr>
            <w:tcW w:w="6237" w:type="dxa"/>
          </w:tcPr>
          <w:p w:rsidR="004017E2" w:rsidRPr="000D3824" w:rsidRDefault="004017E2" w:rsidP="00193E8F">
            <w:r w:rsidRPr="000D3824">
              <w:t>2007/08:So24 av Désirée Liljevall m.fl. (s)</w:t>
            </w:r>
          </w:p>
        </w:tc>
        <w:tc>
          <w:tcPr>
            <w:tcW w:w="2481" w:type="dxa"/>
          </w:tcPr>
          <w:p w:rsidR="004017E2" w:rsidRPr="000D3824" w:rsidRDefault="004017E2" w:rsidP="00193E8F">
            <w:pPr>
              <w:rPr>
                <w:spacing w:val="-4"/>
              </w:rPr>
            </w:pPr>
            <w:r w:rsidRPr="000D3824">
              <w:rPr>
                <w:spacing w:val="-4"/>
              </w:rPr>
              <w:t>SoU</w:t>
            </w:r>
          </w:p>
        </w:tc>
      </w:tr>
      <w:tr w:rsidR="004017E2" w:rsidRPr="000D3824" w:rsidTr="000A6F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17E2" w:rsidRPr="000D3824" w:rsidRDefault="004017E2" w:rsidP="00193E8F">
            <w:pPr>
              <w:pStyle w:val="FlistaNrText"/>
            </w:pPr>
          </w:p>
        </w:tc>
        <w:tc>
          <w:tcPr>
            <w:tcW w:w="6237" w:type="dxa"/>
          </w:tcPr>
          <w:p w:rsidR="004017E2" w:rsidRPr="000D3824" w:rsidRDefault="004017E2" w:rsidP="00193E8F">
            <w:r w:rsidRPr="000D3824">
              <w:t>2007/08:So25 av Fredrik Lundh m.fl. (s)</w:t>
            </w:r>
          </w:p>
        </w:tc>
        <w:tc>
          <w:tcPr>
            <w:tcW w:w="2481" w:type="dxa"/>
          </w:tcPr>
          <w:p w:rsidR="004017E2" w:rsidRPr="000D3824" w:rsidRDefault="004017E2" w:rsidP="00193E8F">
            <w:pPr>
              <w:rPr>
                <w:spacing w:val="-4"/>
              </w:rPr>
            </w:pPr>
            <w:r w:rsidRPr="000D3824">
              <w:rPr>
                <w:spacing w:val="-4"/>
              </w:rPr>
              <w:t>SoU</w:t>
            </w:r>
          </w:p>
        </w:tc>
      </w:tr>
      <w:tr w:rsidR="004017E2" w:rsidRPr="000D3824" w:rsidTr="000A6F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17E2" w:rsidRPr="000D3824" w:rsidRDefault="004017E2" w:rsidP="00193E8F">
            <w:pPr>
              <w:pStyle w:val="FlistaNrText"/>
            </w:pPr>
          </w:p>
        </w:tc>
        <w:tc>
          <w:tcPr>
            <w:tcW w:w="6237" w:type="dxa"/>
          </w:tcPr>
          <w:p w:rsidR="004017E2" w:rsidRPr="000D3824" w:rsidRDefault="004017E2" w:rsidP="00193E8F">
            <w:r w:rsidRPr="000D3824">
              <w:t>2007/08:So26 av Ylva Johansson m.fl. (s)</w:t>
            </w:r>
          </w:p>
        </w:tc>
        <w:tc>
          <w:tcPr>
            <w:tcW w:w="2481" w:type="dxa"/>
          </w:tcPr>
          <w:p w:rsidR="004017E2" w:rsidRPr="000D3824" w:rsidRDefault="004017E2" w:rsidP="00193E8F">
            <w:pPr>
              <w:rPr>
                <w:spacing w:val="-4"/>
              </w:rPr>
            </w:pPr>
            <w:r w:rsidRPr="000D3824">
              <w:rPr>
                <w:spacing w:val="-4"/>
              </w:rPr>
              <w:t>SoU</w:t>
            </w:r>
          </w:p>
        </w:tc>
      </w:tr>
      <w:tr w:rsidR="004017E2" w:rsidRPr="000D3824" w:rsidTr="000A6F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17E2" w:rsidRPr="000D3824" w:rsidRDefault="004017E2" w:rsidP="00193E8F">
            <w:pPr>
              <w:pStyle w:val="FlistaNrText"/>
            </w:pPr>
          </w:p>
        </w:tc>
        <w:tc>
          <w:tcPr>
            <w:tcW w:w="6237" w:type="dxa"/>
          </w:tcPr>
          <w:p w:rsidR="004017E2" w:rsidRPr="000D3824" w:rsidRDefault="004017E2" w:rsidP="00193E8F">
            <w:r w:rsidRPr="000D3824">
              <w:t>2007/08:So27 av Thomas Nihlén m.fl. (mp)</w:t>
            </w:r>
          </w:p>
        </w:tc>
        <w:tc>
          <w:tcPr>
            <w:tcW w:w="2481" w:type="dxa"/>
          </w:tcPr>
          <w:p w:rsidR="004017E2" w:rsidRPr="000D3824" w:rsidRDefault="004017E2" w:rsidP="00193E8F">
            <w:pPr>
              <w:rPr>
                <w:spacing w:val="-4"/>
              </w:rPr>
            </w:pPr>
            <w:r w:rsidRPr="000D3824">
              <w:rPr>
                <w:spacing w:val="-4"/>
              </w:rPr>
              <w:t>SoU</w:t>
            </w:r>
          </w:p>
        </w:tc>
      </w:tr>
      <w:tr w:rsidR="004017E2" w:rsidRPr="000D3824" w:rsidTr="000A6F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17E2" w:rsidRPr="000D3824" w:rsidRDefault="004017E2" w:rsidP="00193E8F">
            <w:pPr>
              <w:pStyle w:val="Motionsrubrik"/>
            </w:pPr>
          </w:p>
        </w:tc>
        <w:tc>
          <w:tcPr>
            <w:tcW w:w="6237" w:type="dxa"/>
          </w:tcPr>
          <w:p w:rsidR="004017E2" w:rsidRPr="000D3824" w:rsidRDefault="004017E2" w:rsidP="00193E8F">
            <w:pPr>
              <w:pStyle w:val="Motionsrubrik"/>
            </w:pPr>
            <w:r w:rsidRPr="000D3824">
              <w:t>med anledning av skr. 2007/08:114 Strategisk exportkontroll 2007 – krigsmateriel och produkter med dubbla användningsområden</w:t>
            </w:r>
          </w:p>
        </w:tc>
        <w:tc>
          <w:tcPr>
            <w:tcW w:w="2481" w:type="dxa"/>
          </w:tcPr>
          <w:p w:rsidR="004017E2" w:rsidRPr="000D3824" w:rsidRDefault="004017E2" w:rsidP="00193E8F">
            <w:pPr>
              <w:pStyle w:val="Motionsrubrik"/>
              <w:rPr>
                <w:spacing w:val="-4"/>
              </w:rPr>
            </w:pPr>
          </w:p>
        </w:tc>
      </w:tr>
      <w:tr w:rsidR="004017E2" w:rsidRPr="000D3824" w:rsidTr="000A6F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17E2" w:rsidRPr="000D3824" w:rsidRDefault="004017E2" w:rsidP="00193E8F">
            <w:pPr>
              <w:pStyle w:val="FlistaNrText"/>
            </w:pPr>
          </w:p>
        </w:tc>
        <w:tc>
          <w:tcPr>
            <w:tcW w:w="6237" w:type="dxa"/>
          </w:tcPr>
          <w:p w:rsidR="004017E2" w:rsidRPr="000D3824" w:rsidRDefault="004017E2" w:rsidP="00193E8F">
            <w:r w:rsidRPr="000D3824">
              <w:t>2007/08:U23 av Hans Linde m.fl. (v)</w:t>
            </w:r>
          </w:p>
        </w:tc>
        <w:tc>
          <w:tcPr>
            <w:tcW w:w="2481" w:type="dxa"/>
          </w:tcPr>
          <w:p w:rsidR="004017E2" w:rsidRPr="000D3824" w:rsidRDefault="004017E2" w:rsidP="00193E8F">
            <w:pPr>
              <w:rPr>
                <w:spacing w:val="-4"/>
              </w:rPr>
            </w:pPr>
            <w:r w:rsidRPr="000D3824">
              <w:rPr>
                <w:spacing w:val="-4"/>
              </w:rPr>
              <w:t>UU</w:t>
            </w:r>
          </w:p>
        </w:tc>
      </w:tr>
      <w:tr w:rsidR="004017E2" w:rsidRPr="000D3824" w:rsidTr="000A6F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17E2" w:rsidRPr="000D3824" w:rsidRDefault="004017E2" w:rsidP="00193E8F">
            <w:pPr>
              <w:pStyle w:val="FlistaNrText"/>
            </w:pPr>
          </w:p>
        </w:tc>
        <w:tc>
          <w:tcPr>
            <w:tcW w:w="6237" w:type="dxa"/>
          </w:tcPr>
          <w:p w:rsidR="004017E2" w:rsidRPr="000D3824" w:rsidRDefault="004017E2" w:rsidP="00193E8F">
            <w:r w:rsidRPr="000D3824">
              <w:t>2007/08:U24 av Bodil Ceballos m.fl. (mp)</w:t>
            </w:r>
          </w:p>
        </w:tc>
        <w:tc>
          <w:tcPr>
            <w:tcW w:w="2481" w:type="dxa"/>
          </w:tcPr>
          <w:p w:rsidR="004017E2" w:rsidRPr="000D3824" w:rsidRDefault="004017E2" w:rsidP="00193E8F">
            <w:pPr>
              <w:rPr>
                <w:spacing w:val="-4"/>
              </w:rPr>
            </w:pPr>
            <w:r w:rsidRPr="000D3824">
              <w:rPr>
                <w:spacing w:val="-4"/>
              </w:rPr>
              <w:t>UU</w:t>
            </w:r>
          </w:p>
        </w:tc>
      </w:tr>
      <w:tr w:rsidR="004017E2" w:rsidRPr="000D3824" w:rsidTr="000A6F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17E2" w:rsidRPr="000D3824" w:rsidRDefault="004017E2" w:rsidP="00193E8F">
            <w:pPr>
              <w:pStyle w:val="Motionsrubrik"/>
            </w:pPr>
          </w:p>
        </w:tc>
        <w:tc>
          <w:tcPr>
            <w:tcW w:w="6237" w:type="dxa"/>
          </w:tcPr>
          <w:p w:rsidR="004017E2" w:rsidRPr="000D3824" w:rsidRDefault="004017E2" w:rsidP="00193E8F">
            <w:pPr>
              <w:pStyle w:val="Motionsrubrik"/>
            </w:pPr>
            <w:r w:rsidRPr="000D3824">
              <w:t>med anledning av skr. 2007/08:117 En långsiktigt hållbar tingsrättsorganisation</w:t>
            </w:r>
          </w:p>
        </w:tc>
        <w:tc>
          <w:tcPr>
            <w:tcW w:w="2481" w:type="dxa"/>
          </w:tcPr>
          <w:p w:rsidR="004017E2" w:rsidRPr="000D3824" w:rsidRDefault="004017E2" w:rsidP="00193E8F">
            <w:pPr>
              <w:pStyle w:val="Motionsrubrik"/>
              <w:rPr>
                <w:spacing w:val="-4"/>
              </w:rPr>
            </w:pPr>
          </w:p>
        </w:tc>
      </w:tr>
      <w:tr w:rsidR="004017E2" w:rsidRPr="000D3824" w:rsidTr="000A6F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17E2" w:rsidRPr="000D3824" w:rsidRDefault="004017E2" w:rsidP="00193E8F">
            <w:pPr>
              <w:pStyle w:val="FlistaNrText"/>
            </w:pPr>
          </w:p>
        </w:tc>
        <w:tc>
          <w:tcPr>
            <w:tcW w:w="6237" w:type="dxa"/>
          </w:tcPr>
          <w:p w:rsidR="004017E2" w:rsidRPr="000D3824" w:rsidRDefault="004017E2" w:rsidP="00193E8F">
            <w:r w:rsidRPr="000D3824">
              <w:t>2007/08:Ju27 av Fredrik Olovsson m.fl. (s)</w:t>
            </w:r>
          </w:p>
        </w:tc>
        <w:tc>
          <w:tcPr>
            <w:tcW w:w="2481" w:type="dxa"/>
          </w:tcPr>
          <w:p w:rsidR="004017E2" w:rsidRPr="000D3824" w:rsidRDefault="004017E2" w:rsidP="00193E8F">
            <w:pPr>
              <w:rPr>
                <w:spacing w:val="-4"/>
              </w:rPr>
            </w:pPr>
            <w:r w:rsidRPr="000D3824">
              <w:rPr>
                <w:spacing w:val="-4"/>
              </w:rPr>
              <w:t>JuU</w:t>
            </w:r>
          </w:p>
        </w:tc>
      </w:tr>
      <w:tr w:rsidR="004017E2" w:rsidRPr="000D3824" w:rsidTr="000A6F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17E2" w:rsidRPr="000D3824" w:rsidRDefault="004017E2" w:rsidP="00193E8F">
            <w:pPr>
              <w:pStyle w:val="FlistaNrText"/>
            </w:pPr>
          </w:p>
        </w:tc>
        <w:tc>
          <w:tcPr>
            <w:tcW w:w="6237" w:type="dxa"/>
          </w:tcPr>
          <w:p w:rsidR="004017E2" w:rsidRPr="000D3824" w:rsidRDefault="004017E2" w:rsidP="00193E8F">
            <w:r w:rsidRPr="000D3824">
              <w:t>2007/08:Ju28 av Sonia Karlsson (s)</w:t>
            </w:r>
          </w:p>
        </w:tc>
        <w:tc>
          <w:tcPr>
            <w:tcW w:w="2481" w:type="dxa"/>
          </w:tcPr>
          <w:p w:rsidR="004017E2" w:rsidRPr="000D3824" w:rsidRDefault="004017E2" w:rsidP="00193E8F">
            <w:pPr>
              <w:rPr>
                <w:spacing w:val="-4"/>
              </w:rPr>
            </w:pPr>
            <w:r w:rsidRPr="000D3824">
              <w:rPr>
                <w:spacing w:val="-4"/>
              </w:rPr>
              <w:t>JuU</w:t>
            </w:r>
          </w:p>
        </w:tc>
      </w:tr>
      <w:tr w:rsidR="004017E2" w:rsidRPr="000D3824" w:rsidTr="000A6F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17E2" w:rsidRPr="000D3824" w:rsidRDefault="004017E2" w:rsidP="00193E8F">
            <w:pPr>
              <w:pStyle w:val="FlistaNrText"/>
            </w:pPr>
          </w:p>
        </w:tc>
        <w:tc>
          <w:tcPr>
            <w:tcW w:w="6237" w:type="dxa"/>
          </w:tcPr>
          <w:p w:rsidR="004017E2" w:rsidRPr="000D3824" w:rsidRDefault="004017E2" w:rsidP="00193E8F">
            <w:r w:rsidRPr="000D3824">
              <w:t>2007/08:Ju29 av Anders Karlsson och Christin Hagberg (s)</w:t>
            </w:r>
          </w:p>
        </w:tc>
        <w:tc>
          <w:tcPr>
            <w:tcW w:w="2481" w:type="dxa"/>
          </w:tcPr>
          <w:p w:rsidR="004017E2" w:rsidRPr="000D3824" w:rsidRDefault="004017E2" w:rsidP="00193E8F">
            <w:pPr>
              <w:rPr>
                <w:spacing w:val="-4"/>
              </w:rPr>
            </w:pPr>
            <w:r w:rsidRPr="000D3824">
              <w:rPr>
                <w:spacing w:val="-4"/>
              </w:rPr>
              <w:t>JuU</w:t>
            </w:r>
          </w:p>
        </w:tc>
      </w:tr>
      <w:tr w:rsidR="004017E2" w:rsidRPr="000D3824" w:rsidTr="000A6F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17E2" w:rsidRPr="000D3824" w:rsidRDefault="004017E2" w:rsidP="00193E8F">
            <w:pPr>
              <w:pStyle w:val="FlistaNrText"/>
            </w:pPr>
          </w:p>
        </w:tc>
        <w:tc>
          <w:tcPr>
            <w:tcW w:w="6237" w:type="dxa"/>
          </w:tcPr>
          <w:p w:rsidR="004017E2" w:rsidRPr="000D3824" w:rsidRDefault="004017E2" w:rsidP="00193E8F">
            <w:r w:rsidRPr="000D3824">
              <w:t>2007/08:Ju30 av Thomas Bodström m.fl. (s)</w:t>
            </w:r>
          </w:p>
        </w:tc>
        <w:tc>
          <w:tcPr>
            <w:tcW w:w="2481" w:type="dxa"/>
          </w:tcPr>
          <w:p w:rsidR="004017E2" w:rsidRPr="000D3824" w:rsidRDefault="004017E2" w:rsidP="00193E8F">
            <w:pPr>
              <w:rPr>
                <w:spacing w:val="-4"/>
              </w:rPr>
            </w:pPr>
            <w:r w:rsidRPr="000D3824">
              <w:rPr>
                <w:spacing w:val="-4"/>
              </w:rPr>
              <w:t>JuU</w:t>
            </w:r>
          </w:p>
        </w:tc>
      </w:tr>
    </w:tbl>
    <w:p w:rsidR="00155981" w:rsidRPr="000D3824" w:rsidRDefault="00155981" w:rsidP="00155981">
      <w:pPr>
        <w:pStyle w:val="Blankrad"/>
      </w:pPr>
      <w:r w:rsidRPr="000D3824">
        <w:t>     </w:t>
      </w:r>
    </w:p>
    <w:p w:rsidR="00155981" w:rsidRPr="000D3824" w:rsidRDefault="00155981" w:rsidP="00155981">
      <w:pPr>
        <w:pStyle w:val="Blankrad"/>
      </w:pPr>
      <w:r w:rsidRPr="000D382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55981" w:rsidRPr="000D3824" w:rsidTr="000A6F3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55981" w:rsidRPr="000D3824" w:rsidRDefault="00155981" w:rsidP="000A6F3C">
            <w:pPr>
              <w:pStyle w:val="HuvudrubrikFlisteNr"/>
            </w:pPr>
          </w:p>
        </w:tc>
        <w:tc>
          <w:tcPr>
            <w:tcW w:w="6237" w:type="dxa"/>
          </w:tcPr>
          <w:p w:rsidR="00155981" w:rsidRPr="000D3824" w:rsidRDefault="00155981" w:rsidP="000A6F3C">
            <w:pPr>
              <w:pStyle w:val="HuvudrubrikEnsam"/>
            </w:pPr>
            <w:r w:rsidRPr="000D3824">
              <w:t>Ärenden för avgörande</w:t>
            </w:r>
            <w:r w:rsidRPr="000D3824">
              <w:br/>
              <w:t>onsdagen den 9 april kl. 16.00</w:t>
            </w:r>
          </w:p>
        </w:tc>
        <w:tc>
          <w:tcPr>
            <w:tcW w:w="2481" w:type="dxa"/>
          </w:tcPr>
          <w:p w:rsidR="00155981" w:rsidRPr="000D3824" w:rsidRDefault="00155981" w:rsidP="000A6F3C">
            <w:pPr>
              <w:pStyle w:val="HuvudrubrikKolumn3"/>
            </w:pPr>
          </w:p>
        </w:tc>
      </w:tr>
      <w:tr w:rsidR="00155981" w:rsidRPr="000D3824" w:rsidTr="000A6F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55981" w:rsidRPr="000D3824" w:rsidRDefault="00155981" w:rsidP="000A6F3C">
            <w:pPr>
              <w:pStyle w:val="Underrubrik"/>
            </w:pPr>
          </w:p>
        </w:tc>
        <w:tc>
          <w:tcPr>
            <w:tcW w:w="6237" w:type="dxa"/>
          </w:tcPr>
          <w:p w:rsidR="00155981" w:rsidRPr="000D3824" w:rsidRDefault="00155981" w:rsidP="000A6F3C">
            <w:pPr>
              <w:pStyle w:val="Underrubrik"/>
            </w:pPr>
            <w:r w:rsidRPr="000D3824">
              <w:t>Tidigare slutdebatterade</w:t>
            </w:r>
          </w:p>
        </w:tc>
        <w:tc>
          <w:tcPr>
            <w:tcW w:w="2481" w:type="dxa"/>
          </w:tcPr>
          <w:p w:rsidR="00155981" w:rsidRPr="000D3824" w:rsidRDefault="00155981" w:rsidP="000A6F3C">
            <w:pPr>
              <w:pStyle w:val="Underrubrik"/>
              <w:rPr>
                <w:spacing w:val="-4"/>
              </w:rPr>
            </w:pPr>
          </w:p>
        </w:tc>
      </w:tr>
      <w:tr w:rsidR="00193E8F" w:rsidRPr="000D3824" w:rsidTr="000A6F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3E8F" w:rsidRPr="000D3824" w:rsidRDefault="00193E8F" w:rsidP="00193E8F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193E8F" w:rsidRPr="000D3824" w:rsidRDefault="00193E8F" w:rsidP="000A6F3C">
            <w:pPr>
              <w:pStyle w:val="renderubrik"/>
            </w:pPr>
            <w:r w:rsidRPr="000D3824">
              <w:t>Kulturutskottets betänkanden</w:t>
            </w:r>
          </w:p>
        </w:tc>
        <w:tc>
          <w:tcPr>
            <w:tcW w:w="2481" w:type="dxa"/>
          </w:tcPr>
          <w:p w:rsidR="00193E8F" w:rsidRPr="000D3824" w:rsidRDefault="00193E8F" w:rsidP="000A6F3C">
            <w:pPr>
              <w:pStyle w:val="renderubrik"/>
              <w:rPr>
                <w:spacing w:val="-4"/>
              </w:rPr>
            </w:pPr>
          </w:p>
        </w:tc>
      </w:tr>
      <w:tr w:rsidR="00193E8F" w:rsidRPr="000D3824" w:rsidTr="000A6F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3E8F" w:rsidRPr="000D3824" w:rsidRDefault="00193E8F" w:rsidP="000A6F3C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193E8F" w:rsidRPr="000D3824" w:rsidRDefault="00193E8F" w:rsidP="000A6F3C">
            <w:r w:rsidRPr="000D3824">
              <w:t>2007/08:KrU6 Museer</w:t>
            </w:r>
          </w:p>
        </w:tc>
        <w:tc>
          <w:tcPr>
            <w:tcW w:w="2481" w:type="dxa"/>
          </w:tcPr>
          <w:p w:rsidR="00193E8F" w:rsidRPr="000D3824" w:rsidRDefault="00193E8F" w:rsidP="000A6F3C">
            <w:pPr>
              <w:rPr>
                <w:spacing w:val="-4"/>
              </w:rPr>
            </w:pPr>
            <w:r w:rsidRPr="000D3824">
              <w:rPr>
                <w:spacing w:val="-4"/>
              </w:rPr>
              <w:t>3 res. (v,mp)</w:t>
            </w:r>
          </w:p>
        </w:tc>
      </w:tr>
      <w:tr w:rsidR="00193E8F" w:rsidRPr="000D3824" w:rsidTr="000A6F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3E8F" w:rsidRPr="000D3824" w:rsidRDefault="00193E8F" w:rsidP="000A6F3C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193E8F" w:rsidRPr="000D3824" w:rsidRDefault="00193E8F" w:rsidP="000A6F3C">
            <w:r w:rsidRPr="000D3824">
              <w:t>2007/08:KrU7 Idrottsfrågor</w:t>
            </w:r>
          </w:p>
        </w:tc>
        <w:tc>
          <w:tcPr>
            <w:tcW w:w="2481" w:type="dxa"/>
          </w:tcPr>
          <w:p w:rsidR="00193E8F" w:rsidRPr="000D3824" w:rsidRDefault="00193E8F" w:rsidP="000A6F3C">
            <w:pPr>
              <w:rPr>
                <w:spacing w:val="-4"/>
              </w:rPr>
            </w:pPr>
            <w:r w:rsidRPr="000D3824">
              <w:rPr>
                <w:spacing w:val="-4"/>
              </w:rPr>
              <w:t>8 res. (s,v)</w:t>
            </w:r>
          </w:p>
        </w:tc>
      </w:tr>
      <w:tr w:rsidR="00193E8F" w:rsidRPr="000D3824" w:rsidTr="000A6F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3E8F" w:rsidRPr="000D3824" w:rsidRDefault="00193E8F" w:rsidP="000A6F3C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193E8F" w:rsidRPr="000D3824" w:rsidRDefault="00193E8F" w:rsidP="000A6F3C">
            <w:r w:rsidRPr="000D3824">
              <w:t>2007/08:KrU8 Trossamfund</w:t>
            </w:r>
          </w:p>
        </w:tc>
        <w:tc>
          <w:tcPr>
            <w:tcW w:w="2481" w:type="dxa"/>
          </w:tcPr>
          <w:p w:rsidR="00193E8F" w:rsidRPr="000D3824" w:rsidRDefault="00193E8F" w:rsidP="000A6F3C">
            <w:pPr>
              <w:rPr>
                <w:spacing w:val="-4"/>
              </w:rPr>
            </w:pPr>
            <w:r w:rsidRPr="000D3824">
              <w:rPr>
                <w:spacing w:val="-4"/>
              </w:rPr>
              <w:t>2 res. (v)</w:t>
            </w:r>
          </w:p>
        </w:tc>
      </w:tr>
    </w:tbl>
    <w:p w:rsidR="00155981" w:rsidRPr="000D3824" w:rsidRDefault="00155981" w:rsidP="00155981">
      <w:pPr>
        <w:pStyle w:val="Blankrad"/>
      </w:pPr>
      <w:r w:rsidRPr="000D3824">
        <w:t>     </w:t>
      </w:r>
    </w:p>
    <w:p w:rsidR="00155981" w:rsidRPr="000D3824" w:rsidRDefault="00155981" w:rsidP="00155981">
      <w:pPr>
        <w:pStyle w:val="Blankrad"/>
      </w:pPr>
      <w:r w:rsidRPr="000D3824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0D382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0D3824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0D3824" w:rsidRDefault="006E04A4">
            <w:pPr>
              <w:pStyle w:val="StreckMitten"/>
            </w:pPr>
            <w:r w:rsidRPr="000D3824">
              <w:tab/>
            </w:r>
            <w:r w:rsidRPr="000D3824">
              <w:tab/>
            </w:r>
          </w:p>
        </w:tc>
      </w:tr>
    </w:tbl>
    <w:p w:rsidR="006E04A4" w:rsidRPr="000D3824" w:rsidRDefault="006E04A4" w:rsidP="00CE4300">
      <w:pPr>
        <w:pStyle w:val="Blankrad"/>
      </w:pPr>
    </w:p>
    <w:sectPr w:rsidR="006E04A4" w:rsidRPr="000D3824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4DC9" w:rsidRPr="000D3824" w:rsidRDefault="00874DC9">
      <w:r w:rsidRPr="000D3824">
        <w:separator/>
      </w:r>
    </w:p>
  </w:endnote>
  <w:endnote w:type="continuationSeparator" w:id="0">
    <w:p w:rsidR="00874DC9" w:rsidRPr="000D3824" w:rsidRDefault="00874DC9">
      <w:r w:rsidRPr="000D382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7AE4" w:rsidRPr="000D3824" w:rsidRDefault="00AA7AE4">
    <w:pPr>
      <w:pStyle w:val="Sidhuvud"/>
      <w:jc w:val="center"/>
    </w:pPr>
    <w:r w:rsidRPr="000D3824">
      <w:fldChar w:fldCharType="begin" w:fldLock="1"/>
    </w:r>
    <w:r w:rsidRPr="000D3824">
      <w:instrText xml:space="preserve"> PAGE </w:instrText>
    </w:r>
    <w:r w:rsidRPr="000D3824">
      <w:fldChar w:fldCharType="separate"/>
    </w:r>
    <w:r w:rsidR="008A765C" w:rsidRPr="000D3824">
      <w:t>4</w:t>
    </w:r>
    <w:r w:rsidRPr="000D3824">
      <w:fldChar w:fldCharType="end"/>
    </w:r>
    <w:r w:rsidRPr="000D3824">
      <w:t xml:space="preserve"> (</w:t>
    </w:r>
    <w:r w:rsidRPr="000D3824">
      <w:fldChar w:fldCharType="begin" w:fldLock="1"/>
    </w:r>
    <w:r w:rsidRPr="000D3824">
      <w:instrText xml:space="preserve"> NUMPAGES </w:instrText>
    </w:r>
    <w:r w:rsidRPr="000D3824">
      <w:fldChar w:fldCharType="separate"/>
    </w:r>
    <w:r w:rsidR="008A765C" w:rsidRPr="000D3824">
      <w:t>4</w:t>
    </w:r>
    <w:r w:rsidRPr="000D3824">
      <w:fldChar w:fldCharType="end"/>
    </w:r>
    <w:r w:rsidRPr="000D3824">
      <w:t>)</w:t>
    </w:r>
  </w:p>
  <w:p w:rsidR="00AA7AE4" w:rsidRPr="000D3824" w:rsidRDefault="00AA7AE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7AE4" w:rsidRPr="000D3824" w:rsidRDefault="00AA7AE4">
    <w:pPr>
      <w:pStyle w:val="Sidhuvud"/>
      <w:jc w:val="center"/>
    </w:pPr>
    <w:r w:rsidRPr="000D3824">
      <w:fldChar w:fldCharType="begin" w:fldLock="1"/>
    </w:r>
    <w:r w:rsidRPr="000D3824">
      <w:instrText xml:space="preserve"> PAGE </w:instrText>
    </w:r>
    <w:r w:rsidRPr="000D3824">
      <w:fldChar w:fldCharType="separate"/>
    </w:r>
    <w:r w:rsidR="008A765C" w:rsidRPr="000D3824">
      <w:t>1</w:t>
    </w:r>
    <w:r w:rsidRPr="000D3824">
      <w:fldChar w:fldCharType="end"/>
    </w:r>
    <w:r w:rsidRPr="000D3824">
      <w:t xml:space="preserve"> (</w:t>
    </w:r>
    <w:r w:rsidRPr="000D3824">
      <w:fldChar w:fldCharType="begin" w:fldLock="1"/>
    </w:r>
    <w:r w:rsidRPr="000D3824">
      <w:instrText xml:space="preserve"> NUMPAGES </w:instrText>
    </w:r>
    <w:r w:rsidRPr="000D3824">
      <w:fldChar w:fldCharType="separate"/>
    </w:r>
    <w:r w:rsidR="008A765C" w:rsidRPr="000D3824">
      <w:t>4</w:t>
    </w:r>
    <w:r w:rsidRPr="000D3824">
      <w:fldChar w:fldCharType="end"/>
    </w:r>
    <w:r w:rsidRPr="000D3824">
      <w:t>)</w:t>
    </w:r>
  </w:p>
  <w:p w:rsidR="00AA7AE4" w:rsidRPr="000D3824" w:rsidRDefault="00AA7AE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4DC9" w:rsidRPr="000D3824" w:rsidRDefault="00874DC9">
      <w:r w:rsidRPr="000D3824">
        <w:separator/>
      </w:r>
    </w:p>
  </w:footnote>
  <w:footnote w:type="continuationSeparator" w:id="0">
    <w:p w:rsidR="00874DC9" w:rsidRPr="000D3824" w:rsidRDefault="00874DC9">
      <w:r w:rsidRPr="000D382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7AE4" w:rsidRPr="000D3824" w:rsidRDefault="00AA7AE4">
    <w:pPr>
      <w:pStyle w:val="Sidhuvud"/>
      <w:tabs>
        <w:tab w:val="clear" w:pos="4536"/>
      </w:tabs>
    </w:pPr>
    <w:r w:rsidRPr="000D3824">
      <w:fldChar w:fldCharType="begin" w:fldLock="1"/>
    </w:r>
    <w:r w:rsidRPr="000D3824">
      <w:instrText xml:space="preserve"> DOCPROPERTY "DocumentDate" </w:instrText>
    </w:r>
    <w:r w:rsidRPr="000D3824">
      <w:fldChar w:fldCharType="separate"/>
    </w:r>
    <w:r w:rsidR="008A765C" w:rsidRPr="000D3824">
      <w:t>Fredagen den 4 april 2008</w:t>
    </w:r>
    <w:r w:rsidRPr="000D3824">
      <w:fldChar w:fldCharType="end"/>
    </w:r>
    <w:r w:rsidRPr="000D3824">
      <w:tab/>
    </w:r>
  </w:p>
  <w:p w:rsidR="00AA7AE4" w:rsidRPr="000D3824" w:rsidRDefault="00AA7AE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0D3824">
      <w:rPr>
        <w:sz w:val="12"/>
      </w:rPr>
      <w:tab/>
    </w:r>
  </w:p>
  <w:p w:rsidR="00AA7AE4" w:rsidRPr="000D3824" w:rsidRDefault="00AA7AE4"/>
  <w:p w:rsidR="00AA7AE4" w:rsidRPr="000D3824" w:rsidRDefault="00AA7AE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7AE4" w:rsidRPr="000D3824" w:rsidRDefault="000D3824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0D3824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A7AE4" w:rsidRPr="000D3824" w:rsidRDefault="00AA7AE4">
    <w:pPr>
      <w:pStyle w:val="Dokumentrubrik"/>
      <w:spacing w:after="360"/>
    </w:pPr>
    <w:r w:rsidRPr="000D3824">
      <w:t>Föredragningslista</w:t>
    </w:r>
  </w:p>
  <w:p w:rsidR="00AA7AE4" w:rsidRPr="000D3824" w:rsidRDefault="00AA7AE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843003990">
    <w:abstractNumId w:val="5"/>
  </w:num>
  <w:num w:numId="2" w16cid:durableId="1478061224">
    <w:abstractNumId w:val="2"/>
  </w:num>
  <w:num w:numId="3" w16cid:durableId="947345927">
    <w:abstractNumId w:val="4"/>
  </w:num>
  <w:num w:numId="4" w16cid:durableId="380256161">
    <w:abstractNumId w:val="1"/>
  </w:num>
  <w:num w:numId="5" w16cid:durableId="840895815">
    <w:abstractNumId w:val="0"/>
  </w:num>
  <w:num w:numId="6" w16cid:durableId="185096953">
    <w:abstractNumId w:val="3"/>
  </w:num>
  <w:num w:numId="7" w16cid:durableId="1472090241">
    <w:abstractNumId w:val="3"/>
  </w:num>
  <w:num w:numId="8" w16cid:durableId="8645163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3446B"/>
    <w:rsid w:val="00000608"/>
    <w:rsid w:val="000025B1"/>
    <w:rsid w:val="00003249"/>
    <w:rsid w:val="00013362"/>
    <w:rsid w:val="000157A2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7D5D"/>
    <w:rsid w:val="00074E52"/>
    <w:rsid w:val="00075958"/>
    <w:rsid w:val="00083022"/>
    <w:rsid w:val="00092904"/>
    <w:rsid w:val="00096F15"/>
    <w:rsid w:val="000A51FF"/>
    <w:rsid w:val="000A6F3C"/>
    <w:rsid w:val="000C6C04"/>
    <w:rsid w:val="000D3824"/>
    <w:rsid w:val="000E30A0"/>
    <w:rsid w:val="00102B56"/>
    <w:rsid w:val="00103C04"/>
    <w:rsid w:val="0012112E"/>
    <w:rsid w:val="00130979"/>
    <w:rsid w:val="00146992"/>
    <w:rsid w:val="0014779C"/>
    <w:rsid w:val="00147F56"/>
    <w:rsid w:val="001548E3"/>
    <w:rsid w:val="00155981"/>
    <w:rsid w:val="00160B0C"/>
    <w:rsid w:val="001624D7"/>
    <w:rsid w:val="00165404"/>
    <w:rsid w:val="0016727E"/>
    <w:rsid w:val="00170F83"/>
    <w:rsid w:val="001763B7"/>
    <w:rsid w:val="0018078C"/>
    <w:rsid w:val="001903E8"/>
    <w:rsid w:val="00193B94"/>
    <w:rsid w:val="00193E4B"/>
    <w:rsid w:val="00193E8F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008A"/>
    <w:rsid w:val="00211667"/>
    <w:rsid w:val="00215146"/>
    <w:rsid w:val="00223EF7"/>
    <w:rsid w:val="002257C6"/>
    <w:rsid w:val="00233D5B"/>
    <w:rsid w:val="00233E62"/>
    <w:rsid w:val="0023446B"/>
    <w:rsid w:val="00242820"/>
    <w:rsid w:val="002760B5"/>
    <w:rsid w:val="002826A6"/>
    <w:rsid w:val="0029386E"/>
    <w:rsid w:val="002A09ED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45BB"/>
    <w:rsid w:val="003A3C72"/>
    <w:rsid w:val="003B796F"/>
    <w:rsid w:val="003C1FD3"/>
    <w:rsid w:val="003C5072"/>
    <w:rsid w:val="003C7487"/>
    <w:rsid w:val="003C7EDD"/>
    <w:rsid w:val="003D0E9A"/>
    <w:rsid w:val="003E0858"/>
    <w:rsid w:val="003E1861"/>
    <w:rsid w:val="003E395F"/>
    <w:rsid w:val="003F43D8"/>
    <w:rsid w:val="003F7E25"/>
    <w:rsid w:val="004017E2"/>
    <w:rsid w:val="00404049"/>
    <w:rsid w:val="00405E4A"/>
    <w:rsid w:val="004100C9"/>
    <w:rsid w:val="004114F9"/>
    <w:rsid w:val="00411994"/>
    <w:rsid w:val="00415884"/>
    <w:rsid w:val="00426681"/>
    <w:rsid w:val="0045348A"/>
    <w:rsid w:val="004603CE"/>
    <w:rsid w:val="00481275"/>
    <w:rsid w:val="004C1300"/>
    <w:rsid w:val="004C1FA3"/>
    <w:rsid w:val="004C4932"/>
    <w:rsid w:val="004D1B3F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33A3C"/>
    <w:rsid w:val="00537A01"/>
    <w:rsid w:val="005510B5"/>
    <w:rsid w:val="00585ED4"/>
    <w:rsid w:val="00593F37"/>
    <w:rsid w:val="00594D74"/>
    <w:rsid w:val="00597CFF"/>
    <w:rsid w:val="005A4129"/>
    <w:rsid w:val="005B2016"/>
    <w:rsid w:val="005B70D8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775C2"/>
    <w:rsid w:val="00683F0B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E04A4"/>
    <w:rsid w:val="006E576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9EC"/>
    <w:rsid w:val="00724FED"/>
    <w:rsid w:val="00726578"/>
    <w:rsid w:val="007422E8"/>
    <w:rsid w:val="0074546A"/>
    <w:rsid w:val="00745B90"/>
    <w:rsid w:val="007503DA"/>
    <w:rsid w:val="0075111F"/>
    <w:rsid w:val="007526CB"/>
    <w:rsid w:val="007532ED"/>
    <w:rsid w:val="00755F48"/>
    <w:rsid w:val="0077120A"/>
    <w:rsid w:val="007737CA"/>
    <w:rsid w:val="007743CC"/>
    <w:rsid w:val="0078127D"/>
    <w:rsid w:val="007A090E"/>
    <w:rsid w:val="007B01A2"/>
    <w:rsid w:val="007B3D13"/>
    <w:rsid w:val="007C00AC"/>
    <w:rsid w:val="007C0AB9"/>
    <w:rsid w:val="007D165E"/>
    <w:rsid w:val="007D7A4C"/>
    <w:rsid w:val="007D7F1E"/>
    <w:rsid w:val="007F3C22"/>
    <w:rsid w:val="007F5CBC"/>
    <w:rsid w:val="00807049"/>
    <w:rsid w:val="00814CAC"/>
    <w:rsid w:val="00821A25"/>
    <w:rsid w:val="00835D03"/>
    <w:rsid w:val="0084643C"/>
    <w:rsid w:val="00854C30"/>
    <w:rsid w:val="008600DA"/>
    <w:rsid w:val="008614A3"/>
    <w:rsid w:val="0086222B"/>
    <w:rsid w:val="00873E43"/>
    <w:rsid w:val="00874DC9"/>
    <w:rsid w:val="00887B6F"/>
    <w:rsid w:val="00891A92"/>
    <w:rsid w:val="008A765C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339AC"/>
    <w:rsid w:val="00935A09"/>
    <w:rsid w:val="00943639"/>
    <w:rsid w:val="00945CF1"/>
    <w:rsid w:val="00953F6C"/>
    <w:rsid w:val="00954C81"/>
    <w:rsid w:val="0096765E"/>
    <w:rsid w:val="0097005E"/>
    <w:rsid w:val="00974789"/>
    <w:rsid w:val="0099091B"/>
    <w:rsid w:val="00993003"/>
    <w:rsid w:val="009936B7"/>
    <w:rsid w:val="009A4BE1"/>
    <w:rsid w:val="009A66EA"/>
    <w:rsid w:val="009B58A6"/>
    <w:rsid w:val="009C67FF"/>
    <w:rsid w:val="009E024F"/>
    <w:rsid w:val="009E29D2"/>
    <w:rsid w:val="009E2A19"/>
    <w:rsid w:val="009F16CD"/>
    <w:rsid w:val="00A047C8"/>
    <w:rsid w:val="00A10980"/>
    <w:rsid w:val="00A14C18"/>
    <w:rsid w:val="00A20302"/>
    <w:rsid w:val="00A209BB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A7AE4"/>
    <w:rsid w:val="00AC0E93"/>
    <w:rsid w:val="00AD51C2"/>
    <w:rsid w:val="00AE255A"/>
    <w:rsid w:val="00AE413F"/>
    <w:rsid w:val="00AE4186"/>
    <w:rsid w:val="00AF003C"/>
    <w:rsid w:val="00AF07F6"/>
    <w:rsid w:val="00AF62E9"/>
    <w:rsid w:val="00AF7329"/>
    <w:rsid w:val="00B01905"/>
    <w:rsid w:val="00B11B39"/>
    <w:rsid w:val="00B15011"/>
    <w:rsid w:val="00B27DC3"/>
    <w:rsid w:val="00B4159D"/>
    <w:rsid w:val="00B503C7"/>
    <w:rsid w:val="00B52F86"/>
    <w:rsid w:val="00B710EF"/>
    <w:rsid w:val="00B71361"/>
    <w:rsid w:val="00B73A7E"/>
    <w:rsid w:val="00B81FDE"/>
    <w:rsid w:val="00B8715B"/>
    <w:rsid w:val="00B90627"/>
    <w:rsid w:val="00B91174"/>
    <w:rsid w:val="00B96B57"/>
    <w:rsid w:val="00BA6962"/>
    <w:rsid w:val="00BB32D1"/>
    <w:rsid w:val="00BC1B9D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D3A"/>
    <w:rsid w:val="00C46D5F"/>
    <w:rsid w:val="00C6587A"/>
    <w:rsid w:val="00C76C1F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4C5A"/>
    <w:rsid w:val="00D27346"/>
    <w:rsid w:val="00D3240F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B3C3E"/>
    <w:rsid w:val="00DC1161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A0896"/>
    <w:rsid w:val="00EB446D"/>
    <w:rsid w:val="00EC278F"/>
    <w:rsid w:val="00EC40C9"/>
    <w:rsid w:val="00ED095E"/>
    <w:rsid w:val="00EE0105"/>
    <w:rsid w:val="00EF1642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2F2526-695E-4A63-9EDC-4D3E084E1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7712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894</Words>
  <Characters>5147</Characters>
  <Application>Microsoft Office Word</Application>
  <DocSecurity>4</DocSecurity>
  <Lines>395</Lines>
  <Paragraphs>302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2007/08:89</vt:lpstr>
      <vt:lpstr>Fredagen den 4 april 2008</vt:lpstr>
    </vt:vector>
  </TitlesOfParts>
  <Company>Riksdagen</Company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2008-04-03T14:40:00Z</cp:lastPrinted>
  <dcterms:created xsi:type="dcterms:W3CDTF">2025-12-17T12:38:00Z</dcterms:created>
  <dcterms:modified xsi:type="dcterms:W3CDTF">2025-12-17T12:38:00Z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4 april 2008</vt:lpwstr>
  </property>
  <property fmtid="{D5CDD505-2E9C-101B-9397-08002B2CF9AE}" pid="3" name="DocumentNumber">
    <vt:lpwstr>89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2008-04-04</vt:lpwstr>
  </property>
</Properties>
</file>