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3B5D458" w14:textId="77777777">
      <w:pPr>
        <w:pStyle w:val="Normalutanindragellerluft"/>
      </w:pPr>
      <w:bookmarkStart w:name="_Toc106800475" w:id="0"/>
      <w:bookmarkStart w:name="_Toc106801300" w:id="1"/>
    </w:p>
    <w:p xmlns:w14="http://schemas.microsoft.com/office/word/2010/wordml" w:rsidRPr="009B062B" w:rsidR="00AF30DD" w:rsidP="00DF0CC8" w:rsidRDefault="00DF0CC8" w14:paraId="119FEDE4" w14:textId="77777777">
      <w:pPr>
        <w:pStyle w:val="Rubrik1"/>
        <w:spacing w:after="300"/>
      </w:pPr>
      <w:sdt>
        <w:sdtPr>
          <w:alias w:val="CC_Boilerplate_4"/>
          <w:tag w:val="CC_Boilerplate_4"/>
          <w:id w:val="-1644581176"/>
          <w:lock w:val="sdtLocked"/>
          <w:placeholder>
            <w:docPart w:val="1699778C255A4BABA84325BB1E540713"/>
          </w:placeholder>
          <w:text/>
        </w:sdtPr>
        <w:sdtEndPr/>
        <w:sdtContent>
          <w:r w:rsidRPr="009B062B" w:rsidR="00AF30DD">
            <w:t>Förslag till riksdagsbeslut</w:t>
          </w:r>
        </w:sdtContent>
      </w:sdt>
      <w:bookmarkEnd w:id="0"/>
      <w:bookmarkEnd w:id="1"/>
    </w:p>
    <w:sdt>
      <w:sdtPr>
        <w:tag w:val="de5f9a09-d965-469c-9089-6bf3b3887017"/>
        <w:alias w:val="Yrkande 1"/>
        <w:lock w:val="sdtLocked"/>
        <w15:appearance xmlns:w15="http://schemas.microsoft.com/office/word/2012/wordml" w15:val="boundingBox"/>
      </w:sdtPr>
      <w:sdtContent>
        <w:p>
          <w:pPr>
            <w:pStyle w:val="Frslagstext"/>
          </w:pPr>
          <w:r>
            <w:t>Riksdagen ställer sig bakom det som anförs i motionen om att se över avgifterna som Lantmäteriet tar ut för sitt arbete och tillkännager detta för regeringen.</w:t>
          </w:r>
        </w:p>
      </w:sdtContent>
    </w:sdt>
    <w:sdt>
      <w:sdtPr>
        <w:tag w:val="06e51550-e403-4da5-853b-0cd9b1329f85"/>
        <w:alias w:val="Yrkande 2"/>
        <w:lock w:val="sdtLocked"/>
        <w15:appearance xmlns:w15="http://schemas.microsoft.com/office/word/2012/wordml" w15:val="boundingBox"/>
      </w:sdtPr>
      <w:sdtContent>
        <w:p>
          <w:pPr>
            <w:pStyle w:val="Frslagstext"/>
          </w:pPr>
          <w:r>
            <w:t>Riksdagen ställer sig bakom det som anförs i motionen om att se över möjligheten att effektivisera Lantmäteriets verksamhet och minska kostnaderna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14EE6B69FA4392B452A5FB95C1C74C"/>
        </w:placeholder>
        <w:text/>
      </w:sdtPr>
      <w:sdtEndPr/>
      <w:sdtContent>
        <w:p xmlns:w14="http://schemas.microsoft.com/office/word/2010/wordml" w:rsidRPr="009B062B" w:rsidR="006D79C9" w:rsidP="00333E95" w:rsidRDefault="006D79C9" w14:paraId="2DF601FB" w14:textId="77777777">
          <w:pPr>
            <w:pStyle w:val="Rubrik1"/>
          </w:pPr>
          <w:r>
            <w:t>Motivering</w:t>
          </w:r>
        </w:p>
      </w:sdtContent>
    </w:sdt>
    <w:bookmarkEnd w:displacedByCustomXml="prev" w:id="3"/>
    <w:bookmarkEnd w:displacedByCustomXml="prev" w:id="4"/>
    <w:p xmlns:w14="http://schemas.microsoft.com/office/word/2010/wordml" w:rsidR="00B15884" w:rsidP="00B15884" w:rsidRDefault="00B15884" w14:paraId="0DDD50DA" w14:textId="444FB914">
      <w:pPr>
        <w:pStyle w:val="Normalutanindragellerluft"/>
      </w:pPr>
      <w:r>
        <w:t xml:space="preserve">Samhället går snabbare och snabbare och företag och privatpersoner förväntar sig att </w:t>
      </w:r>
    </w:p>
    <w:p xmlns:w14="http://schemas.microsoft.com/office/word/2010/wordml" w:rsidR="00B15884" w:rsidP="00B15884" w:rsidRDefault="00B15884" w14:paraId="7E73799B" w14:textId="77777777">
      <w:pPr>
        <w:pStyle w:val="Normalutanindragellerluft"/>
      </w:pPr>
      <w:r>
        <w:t xml:space="preserve">myndigheter och offentliga institutioner jobbar på att minska sina handläggningstider </w:t>
      </w:r>
    </w:p>
    <w:p xmlns:w14="http://schemas.microsoft.com/office/word/2010/wordml" w:rsidR="00B15884" w:rsidP="00B15884" w:rsidRDefault="00B15884" w14:paraId="62B9E294" w14:textId="3A486B9C">
      <w:pPr>
        <w:pStyle w:val="Normalutanindragellerluft"/>
      </w:pPr>
      <w:r>
        <w:t xml:space="preserve">och öka effektiviteten i arbetet. Ibland kan vissa detaljer i lagar och regler i onödan komplicera handläggningen. Sådana detaljer behöver åtgärdas och justeras för att arbetet ska kunna gå snabbare. Det är därför viktigt att myndigheter kontinuerligt upplyser om vad som orsakar de långa handläggningstiderna. </w:t>
      </w:r>
    </w:p>
    <w:p xmlns:w14="http://schemas.microsoft.com/office/word/2010/wordml" w:rsidR="00B15884" w:rsidP="00B15884" w:rsidRDefault="00B15884" w14:paraId="10362D99" w14:textId="77777777">
      <w:pPr>
        <w:pStyle w:val="Normalutanindragellerluft"/>
      </w:pPr>
      <w:r>
        <w:t xml:space="preserve">Men som alla andra verksamheter måste arbetssätt och metoder ständigt ses över för </w:t>
      </w:r>
    </w:p>
    <w:p xmlns:w14="http://schemas.microsoft.com/office/word/2010/wordml" w:rsidR="00B15884" w:rsidP="00B15884" w:rsidRDefault="00B15884" w14:paraId="097FF44B" w14:textId="77777777">
      <w:pPr>
        <w:pStyle w:val="Normalutanindragellerluft"/>
      </w:pPr>
      <w:r>
        <w:t xml:space="preserve">att öka effektiviteten och minska kostnaderna. </w:t>
      </w:r>
    </w:p>
    <w:p xmlns:w14="http://schemas.microsoft.com/office/word/2010/wordml" w:rsidR="00B15884" w:rsidP="00B15884" w:rsidRDefault="00B15884" w14:paraId="0CCB8D15" w14:textId="77777777">
      <w:pPr>
        <w:pStyle w:val="Normalutanindragellerluft"/>
      </w:pPr>
      <w:r>
        <w:t xml:space="preserve">Vi behöver ha ett konkurrenskraftigt näringsliv som kan utvecklas och växa i </w:t>
      </w:r>
    </w:p>
    <w:p xmlns:w14="http://schemas.microsoft.com/office/word/2010/wordml" w:rsidR="00B15884" w:rsidP="00B15884" w:rsidRDefault="00B15884" w14:paraId="77F01C11" w14:textId="77777777">
      <w:pPr>
        <w:pStyle w:val="Normalutanindragellerluft"/>
      </w:pPr>
      <w:r>
        <w:lastRenderedPageBreak/>
        <w:t xml:space="preserve">Sverige. Då är det inte rimligt att Lantmäteriet tar ut höga avgifter för sitt arbete som </w:t>
      </w:r>
    </w:p>
    <w:p xmlns:w14="http://schemas.microsoft.com/office/word/2010/wordml" w:rsidR="00B15884" w:rsidP="00B15884" w:rsidRDefault="00B15884" w14:paraId="5171B648" w14:textId="77777777">
      <w:pPr>
        <w:pStyle w:val="Normalutanindragellerluft"/>
      </w:pPr>
      <w:r>
        <w:t xml:space="preserve">därmed belastar företaget vid utbyggnad och expansion. Detsamma gäller när </w:t>
      </w:r>
    </w:p>
    <w:p xmlns:w14="http://schemas.microsoft.com/office/word/2010/wordml" w:rsidR="00B15884" w:rsidP="00B15884" w:rsidRDefault="00B15884" w14:paraId="126AB69C" w14:textId="77777777">
      <w:pPr>
        <w:pStyle w:val="Normalutanindragellerluft"/>
      </w:pPr>
      <w:r>
        <w:t xml:space="preserve">privatpersoner vill stycka av eller använda sig av andra förrättningstjänster från </w:t>
      </w:r>
    </w:p>
    <w:p xmlns:w14="http://schemas.microsoft.com/office/word/2010/wordml" w:rsidR="00B15884" w:rsidP="00B15884" w:rsidRDefault="00B15884" w14:paraId="22EC38F8" w14:textId="77777777">
      <w:pPr>
        <w:pStyle w:val="Normalutanindragellerluft"/>
      </w:pPr>
      <w:r>
        <w:t xml:space="preserve">Lantmäteriet. Dessa avgifter bör kunna sänkas och uppmuntra fler att bygga och </w:t>
      </w:r>
    </w:p>
    <w:p xmlns:w14="http://schemas.microsoft.com/office/word/2010/wordml" w:rsidR="00B15884" w:rsidP="00B15884" w:rsidRDefault="00B15884" w14:paraId="5B5241B5" w14:textId="77777777">
      <w:pPr>
        <w:pStyle w:val="Normalutanindragellerluft"/>
      </w:pPr>
      <w:r>
        <w:t xml:space="preserve">anlägga tomter med mera. En översyn av Lantmäteriets verksamhet behöver göras i </w:t>
      </w:r>
    </w:p>
    <w:p xmlns:w14="http://schemas.microsoft.com/office/word/2010/wordml" w:rsidR="00B15884" w:rsidP="00B15884" w:rsidRDefault="00B15884" w14:paraId="7DAF9EC2" w14:textId="77777777">
      <w:pPr>
        <w:pStyle w:val="Normalutanindragellerluft"/>
      </w:pPr>
      <w:r>
        <w:t xml:space="preserve">syfte att öka effektiviteten och minska handläggningstiderna, samt sänka avgifterna och </w:t>
      </w:r>
    </w:p>
    <w:p xmlns:w14="http://schemas.microsoft.com/office/word/2010/wordml" w:rsidR="00133D20" w:rsidP="00B15884" w:rsidRDefault="00B15884" w14:paraId="40DA6F1A" w14:textId="77777777">
      <w:pPr>
        <w:pStyle w:val="Normalutanindragellerluft"/>
      </w:pPr>
      <w:r>
        <w:t>kostnaderna för verksamheten.</w:t>
      </w:r>
    </w:p>
    <w:sdt>
      <w:sdtPr>
        <w:rPr>
          <w:i/>
          <w:noProof/>
        </w:rPr>
        <w:alias w:val="CC_Underskrifter"/>
        <w:tag w:val="CC_Underskrifter"/>
        <w:id w:val="583496634"/>
        <w:lock w:val="sdtContentLocked"/>
        <w:placeholder>
          <w:docPart w:val="8462B4F41F6E4FEC83C30CAE8AE99EDB"/>
        </w:placeholder>
      </w:sdtPr>
      <w:sdtEndPr>
        <w:rPr>
          <w:i w:val="0"/>
          <w:noProof w:val="0"/>
        </w:rPr>
      </w:sdtEndPr>
      <w:sdtContent>
        <w:p xmlns:w14="http://schemas.microsoft.com/office/word/2010/wordml" w:rsidR="00DF0CC8" w:rsidP="00DF0CC8" w:rsidRDefault="00DF0CC8" w14:paraId="3E8A72B5" w14:textId="77777777">
          <w:pPr/>
          <w:r/>
        </w:p>
        <w:p xmlns:w14="http://schemas.microsoft.com/office/word/2010/wordml" w:rsidRPr="008E0FE2" w:rsidR="00DF0CC8" w:rsidP="00DF0CC8" w:rsidRDefault="00DF0CC8" w14:paraId="2F147C68" w14:textId="3F6813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AFCFA9" w14:textId="3FF55F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3DDF" w14:textId="77777777" w:rsidR="007E6D81" w:rsidRDefault="007E6D81" w:rsidP="000C1CAD">
      <w:pPr>
        <w:spacing w:line="240" w:lineRule="auto"/>
      </w:pPr>
      <w:r>
        <w:separator/>
      </w:r>
    </w:p>
  </w:endnote>
  <w:endnote w:type="continuationSeparator" w:id="0">
    <w:p w14:paraId="0B99649D" w14:textId="77777777" w:rsidR="007E6D81" w:rsidRDefault="007E6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932" w14:textId="11A01598" w:rsidR="00262EA3" w:rsidRPr="00DF0CC8" w:rsidRDefault="00262EA3" w:rsidP="00DF0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A92E" w14:textId="77777777" w:rsidR="007E6D81" w:rsidRDefault="007E6D81" w:rsidP="000C1CAD">
      <w:pPr>
        <w:spacing w:line="240" w:lineRule="auto"/>
      </w:pPr>
      <w:r>
        <w:separator/>
      </w:r>
    </w:p>
  </w:footnote>
  <w:footnote w:type="continuationSeparator" w:id="0">
    <w:p w14:paraId="53FD6476" w14:textId="77777777" w:rsidR="007E6D81" w:rsidRDefault="007E6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34E3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CD78C" wp14:anchorId="125DC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CC8" w14:paraId="039B035B" w14:textId="7C40B88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DC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CC8" w14:paraId="039B035B" w14:textId="7C40B88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v:textbox>
              <w10:wrap anchorx="page"/>
            </v:shape>
          </w:pict>
        </mc:Fallback>
      </mc:AlternateContent>
    </w:r>
  </w:p>
  <w:p w:rsidRPr="00293C4F" w:rsidR="00262EA3" w:rsidP="00776B74" w:rsidRDefault="00262EA3" w14:paraId="3E094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771AF9" w14:textId="77777777">
    <w:pPr>
      <w:jc w:val="right"/>
    </w:pPr>
  </w:p>
  <w:p w:rsidR="00262EA3" w:rsidP="00776B74" w:rsidRDefault="00262EA3" w14:paraId="2E5286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0CC8" w14:paraId="0AFFC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E1FC5C" wp14:anchorId="1785E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CC8" w14:paraId="11483CE1" w14:textId="76E8BB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5884">
          <w:t>M</w:t>
        </w:r>
      </w:sdtContent>
    </w:sdt>
    <w:sdt>
      <w:sdtPr>
        <w:alias w:val="CC_Noformat_Partinummer"/>
        <w:tag w:val="CC_Noformat_Partinummer"/>
        <w:id w:val="-2014525982"/>
        <w:lock w:val="contentLocked"/>
        <w:text/>
      </w:sdtPr>
      <w:sdtEndPr/>
      <w:sdtContent>
        <w:r w:rsidR="00EF0688">
          <w:t>1013</w:t>
        </w:r>
      </w:sdtContent>
    </w:sdt>
  </w:p>
  <w:p w:rsidRPr="008227B3" w:rsidR="00262EA3" w:rsidP="008227B3" w:rsidRDefault="00DF0CC8" w14:paraId="1B544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CC8" w14:paraId="0C88C01C" w14:textId="74DD9A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:2323</w:t>
        </w:r>
      </w:sdtContent>
    </w:sdt>
  </w:p>
  <w:p w:rsidR="00262EA3" w:rsidP="00E03A3D" w:rsidRDefault="00DF0CC8" w14:paraId="753E9815" w14:textId="35ABFE02">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071D1A" w14:paraId="7D5D5A62" w14:textId="572658A6">
        <w:pPr>
          <w:pStyle w:val="FSHRub2"/>
        </w:pPr>
        <w:r>
          <w:t>Effektivisering av Lantmäteriet och sänkning av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614C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50990"/>
    <w:multiLevelType w:val="hybridMultilevel"/>
    <w:tmpl w:val="40DA39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1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2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A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F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E2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A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4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8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DA"/>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84"/>
    <w:rsid w:val="00B15D7C"/>
    <w:rsid w:val="00B16FF4"/>
    <w:rsid w:val="00B17395"/>
    <w:rsid w:val="00B17AF0"/>
    <w:rsid w:val="00B17FE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7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C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C8"/>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88"/>
    <w:rsid w:val="00EF0E1E"/>
    <w:rsid w:val="00EF0F2B"/>
    <w:rsid w:val="00EF133E"/>
    <w:rsid w:val="00EF1889"/>
    <w:rsid w:val="00EF1BA2"/>
    <w:rsid w:val="00EF25E5"/>
    <w:rsid w:val="00EF28D9"/>
    <w:rsid w:val="00EF3372"/>
    <w:rsid w:val="00EF421C"/>
    <w:rsid w:val="00EF4DE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FBB0A"/>
  <w15:chartTrackingRefBased/>
  <w15:docId w15:val="{16C390CD-B559-4077-B9D5-C0791EB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9778C255A4BABA84325BB1E540713"/>
        <w:category>
          <w:name w:val="Allmänt"/>
          <w:gallery w:val="placeholder"/>
        </w:category>
        <w:types>
          <w:type w:val="bbPlcHdr"/>
        </w:types>
        <w:behaviors>
          <w:behavior w:val="content"/>
        </w:behaviors>
        <w:guid w:val="{595349EB-0493-43AB-9827-24E28B697C16}"/>
      </w:docPartPr>
      <w:docPartBody>
        <w:p w:rsidR="00CC4C10" w:rsidRDefault="00BF27C4">
          <w:pPr>
            <w:pStyle w:val="1699778C255A4BABA84325BB1E540713"/>
          </w:pPr>
          <w:r w:rsidRPr="005A0A93">
            <w:rPr>
              <w:rStyle w:val="Platshllartext"/>
            </w:rPr>
            <w:t>Förslag till riksdagsbeslut</w:t>
          </w:r>
        </w:p>
      </w:docPartBody>
    </w:docPart>
    <w:docPart>
      <w:docPartPr>
        <w:name w:val="D5842EC205C84390AED99165D2AB2052"/>
        <w:category>
          <w:name w:val="Allmänt"/>
          <w:gallery w:val="placeholder"/>
        </w:category>
        <w:types>
          <w:type w:val="bbPlcHdr"/>
        </w:types>
        <w:behaviors>
          <w:behavior w:val="content"/>
        </w:behaviors>
        <w:guid w:val="{B6085BCF-F9EF-4FC5-A393-AC6C18C893F9}"/>
      </w:docPartPr>
      <w:docPartBody>
        <w:p w:rsidR="00CC4C10" w:rsidRDefault="00BF27C4">
          <w:pPr>
            <w:pStyle w:val="D5842EC205C84390AED99165D2AB20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14EE6B69FA4392B452A5FB95C1C74C"/>
        <w:category>
          <w:name w:val="Allmänt"/>
          <w:gallery w:val="placeholder"/>
        </w:category>
        <w:types>
          <w:type w:val="bbPlcHdr"/>
        </w:types>
        <w:behaviors>
          <w:behavior w:val="content"/>
        </w:behaviors>
        <w:guid w:val="{08E35812-D498-4D26-8A70-7631C98FB9F3}"/>
      </w:docPartPr>
      <w:docPartBody>
        <w:p w:rsidR="00CC4C10" w:rsidRDefault="00BF27C4">
          <w:pPr>
            <w:pStyle w:val="D914EE6B69FA4392B452A5FB95C1C74C"/>
          </w:pPr>
          <w:r w:rsidRPr="005A0A93">
            <w:rPr>
              <w:rStyle w:val="Platshllartext"/>
            </w:rPr>
            <w:t>Motivering</w:t>
          </w:r>
        </w:p>
      </w:docPartBody>
    </w:docPart>
    <w:docPart>
      <w:docPartPr>
        <w:name w:val="8462B4F41F6E4FEC83C30CAE8AE99EDB"/>
        <w:category>
          <w:name w:val="Allmänt"/>
          <w:gallery w:val="placeholder"/>
        </w:category>
        <w:types>
          <w:type w:val="bbPlcHdr"/>
        </w:types>
        <w:behaviors>
          <w:behavior w:val="content"/>
        </w:behaviors>
        <w:guid w:val="{9D8D6926-BFD9-4C6B-9BBA-89A7F4A193F5}"/>
      </w:docPartPr>
      <w:docPartBody>
        <w:p w:rsidR="00CC4C10" w:rsidRDefault="00BF27C4">
          <w:pPr>
            <w:pStyle w:val="8462B4F41F6E4FEC83C30CAE8AE99ED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4"/>
    <w:rsid w:val="001E587C"/>
    <w:rsid w:val="007058B6"/>
    <w:rsid w:val="00814856"/>
    <w:rsid w:val="0082670C"/>
    <w:rsid w:val="00B57F7C"/>
    <w:rsid w:val="00BF27C4"/>
    <w:rsid w:val="00CC4C10"/>
    <w:rsid w:val="00D369A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87C"/>
    <w:rPr>
      <w:color w:val="F4B083" w:themeColor="accent2" w:themeTint="99"/>
    </w:rPr>
  </w:style>
  <w:style w:type="paragraph" w:customStyle="1" w:styleId="1699778C255A4BABA84325BB1E540713">
    <w:name w:val="1699778C255A4BABA84325BB1E540713"/>
  </w:style>
  <w:style w:type="paragraph" w:customStyle="1" w:styleId="D5842EC205C84390AED99165D2AB2052">
    <w:name w:val="D5842EC205C84390AED99165D2AB2052"/>
  </w:style>
  <w:style w:type="paragraph" w:customStyle="1" w:styleId="D914EE6B69FA4392B452A5FB95C1C74C">
    <w:name w:val="D914EE6B69FA4392B452A5FB95C1C74C"/>
  </w:style>
  <w:style w:type="paragraph" w:customStyle="1" w:styleId="8462B4F41F6E4FEC83C30CAE8AE99EDB">
    <w:name w:val="8462B4F41F6E4FEC83C30CAE8AE99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78FBA-0883-45B2-B028-07405D456EE6}"/>
</file>

<file path=customXml/itemProps2.xml><?xml version="1.0" encoding="utf-8"?>
<ds:datastoreItem xmlns:ds="http://schemas.openxmlformats.org/officeDocument/2006/customXml" ds:itemID="{40CD0236-E468-4D83-9D89-3F99EEF53D87}"/>
</file>

<file path=customXml/itemProps3.xml><?xml version="1.0" encoding="utf-8"?>
<ds:datastoreItem xmlns:ds="http://schemas.openxmlformats.org/officeDocument/2006/customXml" ds:itemID="{59A19EBD-AFF4-44BA-B122-772021B81680}"/>
</file>

<file path=customXml/itemProps4.xml><?xml version="1.0" encoding="utf-8"?>
<ds:datastoreItem xmlns:ds="http://schemas.openxmlformats.org/officeDocument/2006/customXml" ds:itemID="{E8237EE8-73C1-4352-ADD4-889199F0246F}"/>
</file>

<file path=docProps/app.xml><?xml version="1.0" encoding="utf-8"?>
<Properties xmlns="http://schemas.openxmlformats.org/officeDocument/2006/extended-properties" xmlns:vt="http://schemas.openxmlformats.org/officeDocument/2006/docPropsVTypes">
  <Template>Normal</Template>
  <TotalTime>9</TotalTime>
  <Pages>2</Pages>
  <Words>235</Words>
  <Characters>1390</Characters>
  <Application>Microsoft Office Word</Application>
  <DocSecurity>0</DocSecurity>
  <Lines>28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Effektivisera Lantmäteriet</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