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6C2B" w:rsidRDefault="0011629B" w14:paraId="0E4155EF" w14:textId="77777777">
      <w:pPr>
        <w:pStyle w:val="RubrikFrslagTIllRiksdagsbeslut"/>
      </w:pPr>
      <w:sdt>
        <w:sdtPr>
          <w:alias w:val="CC_Boilerplate_4"/>
          <w:tag w:val="CC_Boilerplate_4"/>
          <w:id w:val="-1644581176"/>
          <w:lock w:val="sdtContentLocked"/>
          <w:placeholder>
            <w:docPart w:val="46309ACAB89547B4B448781AE2D1DB25"/>
          </w:placeholder>
          <w:text/>
        </w:sdtPr>
        <w:sdtEndPr/>
        <w:sdtContent>
          <w:r w:rsidRPr="009B062B" w:rsidR="00AF30DD">
            <w:t>Förslag till riksdagsbeslut</w:t>
          </w:r>
        </w:sdtContent>
      </w:sdt>
      <w:bookmarkEnd w:id="0"/>
      <w:bookmarkEnd w:id="1"/>
    </w:p>
    <w:sdt>
      <w:sdtPr>
        <w:alias w:val="Yrkande 1"/>
        <w:tag w:val="3a430acc-b5e1-4344-ada7-834ef53959d8"/>
        <w:id w:val="-258148275"/>
        <w:lock w:val="sdtLocked"/>
      </w:sdtPr>
      <w:sdtEndPr/>
      <w:sdtContent>
        <w:p w:rsidR="006709F9" w:rsidRDefault="005D3105" w14:paraId="33928321" w14:textId="77777777">
          <w:pPr>
            <w:pStyle w:val="Frslagstext"/>
            <w:numPr>
              <w:ilvl w:val="0"/>
              <w:numId w:val="0"/>
            </w:numPr>
          </w:pPr>
          <w:r>
            <w:t>Riksdagen ställer sig bakom det som anförs i motionen om att undersöka möjligheten att införa kostnadsfria mensskydd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D85D575B114DA4A8FBED24D85BE607"/>
        </w:placeholder>
        <w:text/>
      </w:sdtPr>
      <w:sdtEndPr/>
      <w:sdtContent>
        <w:p w:rsidRPr="009B062B" w:rsidR="006D79C9" w:rsidP="00333E95" w:rsidRDefault="006D79C9" w14:paraId="07CD279B" w14:textId="77777777">
          <w:pPr>
            <w:pStyle w:val="Rubrik1"/>
          </w:pPr>
          <w:r>
            <w:t>Motivering</w:t>
          </w:r>
        </w:p>
      </w:sdtContent>
    </w:sdt>
    <w:bookmarkEnd w:displacedByCustomXml="prev" w:id="3"/>
    <w:bookmarkEnd w:displacedByCustomXml="prev" w:id="4"/>
    <w:p w:rsidR="006255F5" w:rsidP="006255F5" w:rsidRDefault="006255F5" w14:paraId="0C0E2324" w14:textId="6DEF62A5">
      <w:pPr>
        <w:pStyle w:val="Normalutanindragellerluft"/>
      </w:pPr>
      <w:r>
        <w:t>Skottland var först i världen med att som land ta det viktiga steget att erbjuda gratis mensskydd till sina kvinnliga invånare. Det började med gratis mensskydd på skolor och universitet och för inte så länge sedan kom beslutet om att gratis mensskydd ska gälla för alla landets kvinnor. Myndigheter har i och med beslutet fått i uppdrag att ansvara för att produkterna görs tillgängliga gratis för de som berörs av lagen.</w:t>
      </w:r>
    </w:p>
    <w:p w:rsidR="006255F5" w:rsidP="006255F5" w:rsidRDefault="006255F5" w14:paraId="22E7DB43" w14:textId="77777777">
      <w:r>
        <w:t>Vi ser också att flera länder inte beskattar mensskydd och det finns också de som vill slopa momsen.</w:t>
      </w:r>
    </w:p>
    <w:p w:rsidR="00D46C2B" w:rsidP="006255F5" w:rsidRDefault="006255F5" w14:paraId="3EBBA030" w14:textId="2EF9BC33">
      <w:r>
        <w:t>Mens är en naturlig del av vardagen för hälften av alla människor. Hur mycket det kostar att ha mens skiljer sig åt och beror på flera faktorer. Men kostnaderna kan bli mycket höga. Samhället behöver bli bättre på att anpassa sig till kvinnors villkor. Tillgängligheten till mensskydd bör vara lika självklar som att det finns toalettpapper på toaletten</w:t>
      </w:r>
      <w:r w:rsidR="005D3105">
        <w:t>,</w:t>
      </w:r>
      <w:r>
        <w:t xml:space="preserve"> och mensskydd bör vara gratis. Riksdagen bör tillkännage för regeringen att undersöka möjligheten att införa kostnadsfria mensskydd i Sverige.</w:t>
      </w:r>
    </w:p>
    <w:sdt>
      <w:sdtPr>
        <w:rPr>
          <w:i/>
          <w:noProof/>
        </w:rPr>
        <w:alias w:val="CC_Underskrifter"/>
        <w:tag w:val="CC_Underskrifter"/>
        <w:id w:val="583496634"/>
        <w:lock w:val="sdtContentLocked"/>
        <w:placeholder>
          <w:docPart w:val="1D2531E11D8241BDA0E276518CA0B19E"/>
        </w:placeholder>
      </w:sdtPr>
      <w:sdtEndPr/>
      <w:sdtContent>
        <w:p w:rsidR="00D46C2B" w:rsidP="00D46C2B" w:rsidRDefault="00D46C2B" w14:paraId="16C4A2B2" w14:textId="5C803D46"/>
        <w:p w:rsidR="00D46C2B" w:rsidP="00D46C2B" w:rsidRDefault="0011629B" w14:paraId="4C2653AD" w14:textId="70FC440D"/>
      </w:sdtContent>
    </w:sdt>
    <w:tbl>
      <w:tblPr>
        <w:tblW w:w="5000" w:type="pct"/>
        <w:tblLook w:val="04A0" w:firstRow="1" w:lastRow="0" w:firstColumn="1" w:lastColumn="0" w:noHBand="0" w:noVBand="1"/>
        <w:tblCaption w:val="underskrifter"/>
      </w:tblPr>
      <w:tblGrid>
        <w:gridCol w:w="4252"/>
        <w:gridCol w:w="4252"/>
      </w:tblGrid>
      <w:tr w:rsidR="006709F9" w14:paraId="0ED98F39" w14:textId="77777777">
        <w:trPr>
          <w:cantSplit/>
        </w:trPr>
        <w:tc>
          <w:tcPr>
            <w:tcW w:w="50" w:type="pct"/>
            <w:vAlign w:val="bottom"/>
          </w:tcPr>
          <w:p w:rsidR="006709F9" w:rsidRDefault="005D3105" w14:paraId="0BBE5D5D" w14:textId="77777777">
            <w:pPr>
              <w:pStyle w:val="Underskrifter"/>
              <w:spacing w:after="0"/>
            </w:pPr>
            <w:r>
              <w:t>Magnus Manhammar (S)</w:t>
            </w:r>
          </w:p>
        </w:tc>
        <w:tc>
          <w:tcPr>
            <w:tcW w:w="50" w:type="pct"/>
            <w:vAlign w:val="bottom"/>
          </w:tcPr>
          <w:p w:rsidR="006709F9" w:rsidRDefault="006709F9" w14:paraId="2110715C" w14:textId="77777777">
            <w:pPr>
              <w:pStyle w:val="Underskrifter"/>
              <w:spacing w:after="0"/>
            </w:pPr>
          </w:p>
        </w:tc>
      </w:tr>
    </w:tbl>
    <w:p w:rsidRPr="008E0FE2" w:rsidR="004801AC" w:rsidP="00DF3554" w:rsidRDefault="004801AC" w14:paraId="5116CAEB" w14:textId="7564EA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35EC2" w14:textId="77777777" w:rsidR="006255F5" w:rsidRDefault="006255F5" w:rsidP="000C1CAD">
      <w:pPr>
        <w:spacing w:line="240" w:lineRule="auto"/>
      </w:pPr>
      <w:r>
        <w:separator/>
      </w:r>
    </w:p>
  </w:endnote>
  <w:endnote w:type="continuationSeparator" w:id="0">
    <w:p w14:paraId="04356FA4" w14:textId="77777777" w:rsidR="006255F5" w:rsidRDefault="006255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8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BF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A2F7" w14:textId="3A664797" w:rsidR="00262EA3" w:rsidRPr="00D46C2B" w:rsidRDefault="00262EA3" w:rsidP="00D46C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4485" w14:textId="77777777" w:rsidR="006255F5" w:rsidRDefault="006255F5" w:rsidP="000C1CAD">
      <w:pPr>
        <w:spacing w:line="240" w:lineRule="auto"/>
      </w:pPr>
      <w:r>
        <w:separator/>
      </w:r>
    </w:p>
  </w:footnote>
  <w:footnote w:type="continuationSeparator" w:id="0">
    <w:p w14:paraId="6E160DFA" w14:textId="77777777" w:rsidR="006255F5" w:rsidRDefault="006255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D9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F94A53" wp14:editId="54A551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3C780E" w14:textId="41877562" w:rsidR="00262EA3" w:rsidRDefault="0011629B" w:rsidP="008103B5">
                          <w:pPr>
                            <w:jc w:val="right"/>
                          </w:pPr>
                          <w:sdt>
                            <w:sdtPr>
                              <w:alias w:val="CC_Noformat_Partikod"/>
                              <w:tag w:val="CC_Noformat_Partikod"/>
                              <w:id w:val="-53464382"/>
                              <w:placeholder>
                                <w:docPart w:val="60F923DF30C34BE0ACE6B75F1EE751B8"/>
                              </w:placeholder>
                              <w:text/>
                            </w:sdtPr>
                            <w:sdtEndPr/>
                            <w:sdtContent>
                              <w:r w:rsidR="006255F5">
                                <w:t>S</w:t>
                              </w:r>
                            </w:sdtContent>
                          </w:sdt>
                          <w:sdt>
                            <w:sdtPr>
                              <w:alias w:val="CC_Noformat_Partinummer"/>
                              <w:tag w:val="CC_Noformat_Partinummer"/>
                              <w:id w:val="-1709555926"/>
                              <w:placeholder>
                                <w:docPart w:val="A8CF54BA4AF34C6D9F63013B5DCB701C"/>
                              </w:placeholder>
                              <w:text/>
                            </w:sdtPr>
                            <w:sdtEndPr/>
                            <w:sdtContent>
                              <w:r w:rsidR="006255F5">
                                <w:t>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94A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3C780E" w14:textId="41877562" w:rsidR="00262EA3" w:rsidRDefault="0011629B" w:rsidP="008103B5">
                    <w:pPr>
                      <w:jc w:val="right"/>
                    </w:pPr>
                    <w:sdt>
                      <w:sdtPr>
                        <w:alias w:val="CC_Noformat_Partikod"/>
                        <w:tag w:val="CC_Noformat_Partikod"/>
                        <w:id w:val="-53464382"/>
                        <w:placeholder>
                          <w:docPart w:val="60F923DF30C34BE0ACE6B75F1EE751B8"/>
                        </w:placeholder>
                        <w:text/>
                      </w:sdtPr>
                      <w:sdtEndPr/>
                      <w:sdtContent>
                        <w:r w:rsidR="006255F5">
                          <w:t>S</w:t>
                        </w:r>
                      </w:sdtContent>
                    </w:sdt>
                    <w:sdt>
                      <w:sdtPr>
                        <w:alias w:val="CC_Noformat_Partinummer"/>
                        <w:tag w:val="CC_Noformat_Partinummer"/>
                        <w:id w:val="-1709555926"/>
                        <w:placeholder>
                          <w:docPart w:val="A8CF54BA4AF34C6D9F63013B5DCB701C"/>
                        </w:placeholder>
                        <w:text/>
                      </w:sdtPr>
                      <w:sdtEndPr/>
                      <w:sdtContent>
                        <w:r w:rsidR="006255F5">
                          <w:t>809</w:t>
                        </w:r>
                      </w:sdtContent>
                    </w:sdt>
                  </w:p>
                </w:txbxContent>
              </v:textbox>
              <w10:wrap anchorx="page"/>
            </v:shape>
          </w:pict>
        </mc:Fallback>
      </mc:AlternateContent>
    </w:r>
  </w:p>
  <w:p w14:paraId="366D9A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1AD7" w14:textId="77777777" w:rsidR="00262EA3" w:rsidRDefault="00262EA3" w:rsidP="008563AC">
    <w:pPr>
      <w:jc w:val="right"/>
    </w:pPr>
  </w:p>
  <w:p w14:paraId="25E493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8B7E" w14:textId="77777777" w:rsidR="00262EA3" w:rsidRDefault="001162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43FF94" wp14:editId="7CB0C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A84BD8" w14:textId="4A0264CB" w:rsidR="00262EA3" w:rsidRDefault="0011629B" w:rsidP="00A314CF">
    <w:pPr>
      <w:pStyle w:val="FSHNormal"/>
      <w:spacing w:before="40"/>
    </w:pPr>
    <w:sdt>
      <w:sdtPr>
        <w:alias w:val="CC_Noformat_Motionstyp"/>
        <w:tag w:val="CC_Noformat_Motionstyp"/>
        <w:id w:val="1162973129"/>
        <w:lock w:val="sdtContentLocked"/>
        <w15:appearance w15:val="hidden"/>
        <w:text/>
      </w:sdtPr>
      <w:sdtEndPr/>
      <w:sdtContent>
        <w:r w:rsidR="00D46C2B">
          <w:t>Enskild motion</w:t>
        </w:r>
      </w:sdtContent>
    </w:sdt>
    <w:r w:rsidR="00821B36">
      <w:t xml:space="preserve"> </w:t>
    </w:r>
    <w:sdt>
      <w:sdtPr>
        <w:alias w:val="CC_Noformat_Partikod"/>
        <w:tag w:val="CC_Noformat_Partikod"/>
        <w:id w:val="1471015553"/>
        <w:text/>
      </w:sdtPr>
      <w:sdtEndPr/>
      <w:sdtContent>
        <w:r w:rsidR="006255F5">
          <w:t>S</w:t>
        </w:r>
      </w:sdtContent>
    </w:sdt>
    <w:sdt>
      <w:sdtPr>
        <w:alias w:val="CC_Noformat_Partinummer"/>
        <w:tag w:val="CC_Noformat_Partinummer"/>
        <w:id w:val="-2014525982"/>
        <w:text/>
      </w:sdtPr>
      <w:sdtEndPr/>
      <w:sdtContent>
        <w:r w:rsidR="006255F5">
          <w:t>809</w:t>
        </w:r>
      </w:sdtContent>
    </w:sdt>
  </w:p>
  <w:p w14:paraId="6F728CF6" w14:textId="77777777" w:rsidR="00262EA3" w:rsidRPr="008227B3" w:rsidRDefault="001162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69E00" w14:textId="073C2D45" w:rsidR="00262EA3" w:rsidRPr="008227B3" w:rsidRDefault="001162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6C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6C2B">
          <w:t>:897</w:t>
        </w:r>
      </w:sdtContent>
    </w:sdt>
  </w:p>
  <w:p w14:paraId="65381760" w14:textId="40270F31" w:rsidR="00262EA3" w:rsidRDefault="0011629B" w:rsidP="00E03A3D">
    <w:pPr>
      <w:pStyle w:val="Motionr"/>
    </w:pPr>
    <w:sdt>
      <w:sdtPr>
        <w:alias w:val="CC_Noformat_Avtext"/>
        <w:tag w:val="CC_Noformat_Avtext"/>
        <w:id w:val="-2020768203"/>
        <w:lock w:val="sdtContentLocked"/>
        <w:placeholder>
          <w:docPart w:val="60F923DF30C34BE0ACE6B75F1EE751B8"/>
        </w:placeholder>
        <w15:appearance w15:val="hidden"/>
        <w:text/>
      </w:sdtPr>
      <w:sdtEndPr/>
      <w:sdtContent>
        <w:r w:rsidR="00D46C2B">
          <w:t>av Magnus Manhammar (S)</w:t>
        </w:r>
      </w:sdtContent>
    </w:sdt>
  </w:p>
  <w:sdt>
    <w:sdtPr>
      <w:alias w:val="CC_Noformat_Rubtext"/>
      <w:tag w:val="CC_Noformat_Rubtext"/>
      <w:id w:val="-218060500"/>
      <w:lock w:val="sdtLocked"/>
      <w:placeholder>
        <w:docPart w:val="A8CF54BA4AF34C6D9F63013B5DCB701C"/>
      </w:placeholder>
      <w:text/>
    </w:sdtPr>
    <w:sdtEndPr/>
    <w:sdtContent>
      <w:p w14:paraId="33E5B29D" w14:textId="795A2FFF" w:rsidR="00262EA3" w:rsidRDefault="006255F5" w:rsidP="00283E0F">
        <w:pPr>
          <w:pStyle w:val="FSHRub2"/>
        </w:pPr>
        <w:r>
          <w:t>Kostnadsfria mensskydd i Sverige</w:t>
        </w:r>
      </w:p>
    </w:sdtContent>
  </w:sdt>
  <w:sdt>
    <w:sdtPr>
      <w:alias w:val="CC_Boilerplate_3"/>
      <w:tag w:val="CC_Boilerplate_3"/>
      <w:id w:val="1606463544"/>
      <w:lock w:val="sdtContentLocked"/>
      <w15:appearance w15:val="hidden"/>
      <w:text w:multiLine="1"/>
    </w:sdtPr>
    <w:sdtEndPr/>
    <w:sdtContent>
      <w:p w14:paraId="0E02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55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9B"/>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CA"/>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317"/>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0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5F5"/>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9F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8EF"/>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2B"/>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6D06B0"/>
  <w15:chartTrackingRefBased/>
  <w15:docId w15:val="{2B28CFD3-87FF-4AFD-825D-31012345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44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309ACAB89547B4B448781AE2D1DB25"/>
        <w:category>
          <w:name w:val="Allmänt"/>
          <w:gallery w:val="placeholder"/>
        </w:category>
        <w:types>
          <w:type w:val="bbPlcHdr"/>
        </w:types>
        <w:behaviors>
          <w:behavior w:val="content"/>
        </w:behaviors>
        <w:guid w:val="{6959CF04-F8F3-4EEB-9AB3-8147ED07FC42}"/>
      </w:docPartPr>
      <w:docPartBody>
        <w:p w:rsidR="009E0AB2" w:rsidRDefault="009E0AB2">
          <w:pPr>
            <w:pStyle w:val="46309ACAB89547B4B448781AE2D1DB25"/>
          </w:pPr>
          <w:r w:rsidRPr="005A0A93">
            <w:rPr>
              <w:rStyle w:val="Platshllartext"/>
            </w:rPr>
            <w:t>Förslag till riksdagsbeslut</w:t>
          </w:r>
        </w:p>
      </w:docPartBody>
    </w:docPart>
    <w:docPart>
      <w:docPartPr>
        <w:name w:val="A7D85D575B114DA4A8FBED24D85BE607"/>
        <w:category>
          <w:name w:val="Allmänt"/>
          <w:gallery w:val="placeholder"/>
        </w:category>
        <w:types>
          <w:type w:val="bbPlcHdr"/>
        </w:types>
        <w:behaviors>
          <w:behavior w:val="content"/>
        </w:behaviors>
        <w:guid w:val="{0340CECF-26F1-4218-AB16-87C23F7D17F1}"/>
      </w:docPartPr>
      <w:docPartBody>
        <w:p w:rsidR="009E0AB2" w:rsidRDefault="009E0AB2">
          <w:pPr>
            <w:pStyle w:val="A7D85D575B114DA4A8FBED24D85BE607"/>
          </w:pPr>
          <w:r w:rsidRPr="005A0A93">
            <w:rPr>
              <w:rStyle w:val="Platshllartext"/>
            </w:rPr>
            <w:t>Motivering</w:t>
          </w:r>
        </w:p>
      </w:docPartBody>
    </w:docPart>
    <w:docPart>
      <w:docPartPr>
        <w:name w:val="60F923DF30C34BE0ACE6B75F1EE751B8"/>
        <w:category>
          <w:name w:val="Allmänt"/>
          <w:gallery w:val="placeholder"/>
        </w:category>
        <w:types>
          <w:type w:val="bbPlcHdr"/>
        </w:types>
        <w:behaviors>
          <w:behavior w:val="content"/>
        </w:behaviors>
        <w:guid w:val="{6D34722B-9D2C-42D0-94E4-D8CE3B92D220}"/>
      </w:docPartPr>
      <w:docPartBody>
        <w:p w:rsidR="009E0AB2" w:rsidRDefault="009E0AB2">
          <w:pPr>
            <w:pStyle w:val="60F923DF30C34BE0ACE6B75F1EE751B8"/>
          </w:pPr>
          <w:r>
            <w:rPr>
              <w:rStyle w:val="Platshllartext"/>
            </w:rPr>
            <w:t xml:space="preserve"> </w:t>
          </w:r>
        </w:p>
      </w:docPartBody>
    </w:docPart>
    <w:docPart>
      <w:docPartPr>
        <w:name w:val="A8CF54BA4AF34C6D9F63013B5DCB701C"/>
        <w:category>
          <w:name w:val="Allmänt"/>
          <w:gallery w:val="placeholder"/>
        </w:category>
        <w:types>
          <w:type w:val="bbPlcHdr"/>
        </w:types>
        <w:behaviors>
          <w:behavior w:val="content"/>
        </w:behaviors>
        <w:guid w:val="{D826B310-024F-4353-81F5-A176038A04EB}"/>
      </w:docPartPr>
      <w:docPartBody>
        <w:p w:rsidR="009E0AB2" w:rsidRDefault="009E0AB2">
          <w:pPr>
            <w:pStyle w:val="A8CF54BA4AF34C6D9F63013B5DCB701C"/>
          </w:pPr>
          <w:r>
            <w:t xml:space="preserve"> </w:t>
          </w:r>
        </w:p>
      </w:docPartBody>
    </w:docPart>
    <w:docPart>
      <w:docPartPr>
        <w:name w:val="1D2531E11D8241BDA0E276518CA0B19E"/>
        <w:category>
          <w:name w:val="Allmänt"/>
          <w:gallery w:val="placeholder"/>
        </w:category>
        <w:types>
          <w:type w:val="bbPlcHdr"/>
        </w:types>
        <w:behaviors>
          <w:behavior w:val="content"/>
        </w:behaviors>
        <w:guid w:val="{C62FA99B-527E-4C68-8586-48E5D0ED6D9A}"/>
      </w:docPartPr>
      <w:docPartBody>
        <w:p w:rsidR="00DF20F1" w:rsidRDefault="00DF20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B2"/>
    <w:rsid w:val="009E0AB2"/>
    <w:rsid w:val="00DF2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309ACAB89547B4B448781AE2D1DB25">
    <w:name w:val="46309ACAB89547B4B448781AE2D1DB25"/>
  </w:style>
  <w:style w:type="paragraph" w:customStyle="1" w:styleId="A7D85D575B114DA4A8FBED24D85BE607">
    <w:name w:val="A7D85D575B114DA4A8FBED24D85BE607"/>
  </w:style>
  <w:style w:type="paragraph" w:customStyle="1" w:styleId="60F923DF30C34BE0ACE6B75F1EE751B8">
    <w:name w:val="60F923DF30C34BE0ACE6B75F1EE751B8"/>
  </w:style>
  <w:style w:type="paragraph" w:customStyle="1" w:styleId="A8CF54BA4AF34C6D9F63013B5DCB701C">
    <w:name w:val="A8CF54BA4AF34C6D9F63013B5DCB7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AB902-01A5-4FE3-89CB-F36E2901D25F}"/>
</file>

<file path=customXml/itemProps2.xml><?xml version="1.0" encoding="utf-8"?>
<ds:datastoreItem xmlns:ds="http://schemas.openxmlformats.org/officeDocument/2006/customXml" ds:itemID="{AF710FA0-19F5-4820-935D-4CD3346C94D8}"/>
</file>

<file path=customXml/itemProps3.xml><?xml version="1.0" encoding="utf-8"?>
<ds:datastoreItem xmlns:ds="http://schemas.openxmlformats.org/officeDocument/2006/customXml" ds:itemID="{4B74190A-8080-469A-B90E-8FBBFEE69537}"/>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1062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