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DA00CF9C966B40DFBC5E90AB60E43390"/>
        </w:placeholder>
        <w:text/>
      </w:sdtPr>
      <w:sdtEndPr/>
      <w:sdtContent>
        <w:p w:rsidRPr="009B062B" w:rsidR="00AF30DD" w:rsidP="00760BB2" w:rsidRDefault="00AF30DD" w14:paraId="66EEABCC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716709ee-87da-4804-9ed1-cf5a1561748f"/>
        <w:id w:val="63692149"/>
        <w:lock w:val="sdtLocked"/>
      </w:sdtPr>
      <w:sdtEndPr/>
      <w:sdtContent>
        <w:p w:rsidR="00CE1F34" w:rsidRDefault="00E11862" w14:paraId="66EEABCD" w14:textId="77777777">
          <w:pPr>
            <w:pStyle w:val="Frslagstext"/>
          </w:pPr>
          <w:r>
            <w:t>Riksdagen ställer sig bakom det som anförs i motionen om att avvecklingen av den svenska väpnade styrkan i Task Force Takuba ska vara genomförd senast den 31 december 2022 och tillkännager detta för regeringen.</w:t>
          </w:r>
        </w:p>
      </w:sdtContent>
    </w:sdt>
    <w:sdt>
      <w:sdtPr>
        <w:alias w:val="Yrkande 2"/>
        <w:tag w:val="3fc562a3-3dfa-4c94-90c6-39dbe2f8d2e9"/>
        <w:id w:val="686872998"/>
        <w:lock w:val="sdtLocked"/>
      </w:sdtPr>
      <w:sdtEndPr/>
      <w:sdtContent>
        <w:p w:rsidR="00CE1F34" w:rsidRDefault="00E11862" w14:paraId="66EEABCE" w14:textId="0168F7B2">
          <w:pPr>
            <w:pStyle w:val="Frslagstext"/>
          </w:pPr>
          <w:r>
            <w:t>Riksdagen ställer sig bakom det som anförs i motionen om att i det fall den maliska ledningen skulle göra verklighet av samarbete med legosoldater, ska det svenska deltagandet i insatsen Task Force Takuba omedelbart avslutas, och detta tillkännager riksdagen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6C898818D9E243E5AAE2CE397B2689BB"/>
        </w:placeholder>
        <w:text/>
      </w:sdtPr>
      <w:sdtEndPr/>
      <w:sdtContent>
        <w:p w:rsidRPr="009B062B" w:rsidR="006D79C9" w:rsidP="00333E95" w:rsidRDefault="006D79C9" w14:paraId="66EEABCF" w14:textId="77777777">
          <w:pPr>
            <w:pStyle w:val="Rubrik1"/>
          </w:pPr>
          <w:r>
            <w:t>Motivering</w:t>
          </w:r>
        </w:p>
      </w:sdtContent>
    </w:sdt>
    <w:p w:rsidR="00422B9E" w:rsidP="009A0636" w:rsidRDefault="002E6834" w14:paraId="66EEABD0" w14:textId="39BEBA5C">
      <w:pPr>
        <w:pStyle w:val="Normalutanindragellerluft"/>
      </w:pPr>
      <w:r>
        <w:t>I propositionen föreslås att riksdagen medger att regeringen ställer en svensk väpnad styrka bestående av högst 250 personer till förfogande t.o.m. den 31 december 2022 för att på malisk inbjudan delta i insatsen Task Force Takuba i Mali och att styrkan även ska kunna verka på Nigers territorium inom ramen för deltagandet i insatsen, förutsatt att en inbjudan från Niger finns. Den totala styrkan beräknas under normala omständig</w:t>
      </w:r>
      <w:r w:rsidR="009A0636">
        <w:softHyphen/>
      </w:r>
      <w:r>
        <w:t>heter bestå av högst 150 personer. Om behov uppstår ska styrkan tillfälligt kunna för</w:t>
      </w:r>
      <w:r w:rsidR="009A0636">
        <w:softHyphen/>
      </w:r>
      <w:r>
        <w:t>stärkas med högst 100 personer. Det svenska förbandet ska framför allt kunna under</w:t>
      </w:r>
      <w:r w:rsidR="009A0636">
        <w:softHyphen/>
      </w:r>
      <w:r>
        <w:t xml:space="preserve">stödja, undsätta och förstärka pågående insatser inom Task Force Takuba. Det svenska bidraget ska också kunna bidra till att genomföra Task Force Takubas mandat i övrigt inom befintliga resurser och förmågor. Det är givetvis så, precis som regeringen anför, att ett svenskt bidrag till Task Force Takuba skulle bidra till att bygga </w:t>
      </w:r>
      <w:r w:rsidR="00806246">
        <w:t xml:space="preserve">viss </w:t>
      </w:r>
      <w:r>
        <w:t xml:space="preserve">förmåga hos svenska nationella förband och staber genom att ge den personal som ingår erfarenheter av att tjänstgöra i en internationell kontext. Vidare är det riktigt att </w:t>
      </w:r>
      <w:r w:rsidR="00882C15">
        <w:t xml:space="preserve">interoperabilitet och förståelse för metoder, procedurer och arbetssätt främjas </w:t>
      </w:r>
      <w:r>
        <w:t>genom arbetet i en multinatio</w:t>
      </w:r>
      <w:r w:rsidR="009A0636">
        <w:softHyphen/>
      </w:r>
      <w:r>
        <w:t xml:space="preserve">nell insats. Det säkerhetspolitiska läget i vårt eget närområde är dock det sämsta sedan </w:t>
      </w:r>
      <w:r>
        <w:lastRenderedPageBreak/>
        <w:t>kalla krigets dagar. Sverigedemokraterna anser därför att Sverige i nuläget behöver fokusera på uppbyggnad av såväl det militära som det civila försvaret, på vår egen för</w:t>
      </w:r>
      <w:r w:rsidR="009A0636">
        <w:softHyphen/>
      </w:r>
      <w:r>
        <w:t>svarsförmåga och på utbildning av nya officerare framför deltagandet i internationella insatser som den i Mali. Det har även på många håll inom Försvarsmakten efterfrågats ett andrum från internationella insatser för att kunna fokusera på det nationella försva</w:t>
      </w:r>
      <w:r w:rsidR="009A0636">
        <w:softHyphen/>
      </w:r>
      <w:r>
        <w:t>ret. Regeringen beräknar att kostnaden för det svenska bidraget under 202</w:t>
      </w:r>
      <w:r w:rsidR="00471F59">
        <w:t>2</w:t>
      </w:r>
      <w:r>
        <w:t xml:space="preserve"> kommer att uppgå till högst 1</w:t>
      </w:r>
      <w:r w:rsidR="00471F59">
        <w:t>7</w:t>
      </w:r>
      <w:r>
        <w:t>0 miljoner kronor</w:t>
      </w:r>
      <w:r w:rsidR="00471F59">
        <w:t xml:space="preserve">. </w:t>
      </w:r>
      <w:r>
        <w:t>S</w:t>
      </w:r>
      <w:r w:rsidR="00882C15">
        <w:t>verigedemokraterna</w:t>
      </w:r>
      <w:r>
        <w:t xml:space="preserve"> anser att dessa pengar i stället bör användas för uppbyggnad av det nationella försvaret. </w:t>
      </w:r>
      <w:r w:rsidRPr="0076406C" w:rsidR="0076406C">
        <w:t xml:space="preserve">Vi föreslår därför att den </w:t>
      </w:r>
      <w:r w:rsidR="0076406C">
        <w:t>svenska väpnade styrkan bestående av högst 250 personer till förfogande</w:t>
      </w:r>
      <w:r w:rsidRPr="0076406C" w:rsidR="0076406C">
        <w:t xml:space="preserve"> </w:t>
      </w:r>
      <w:r w:rsidR="00254D17">
        <w:t xml:space="preserve">i insatsen Task Force Takuba i Mali </w:t>
      </w:r>
      <w:r w:rsidRPr="0076406C" w:rsidR="0076406C">
        <w:t>avvecklas och att avvecklingen ska vara genomförd senast den 31 december 2022.</w:t>
      </w:r>
      <w:r w:rsidR="0076406C">
        <w:t xml:space="preserve"> </w:t>
      </w:r>
    </w:p>
    <w:p w:rsidR="00BB6339" w:rsidP="009A0636" w:rsidRDefault="00ED7E43" w14:paraId="66EEABD1" w14:textId="677F0FA5">
      <w:r w:rsidRPr="00ED7E43">
        <w:t>Uppgifter om att Malis ledning överväger samverkan med legosoldater är mycket oroande. Legosoldater har förekommit i andra stater i regionen och deras närvaro har försvårat en demokratisk utveckling</w:t>
      </w:r>
      <w:r w:rsidR="00882C15">
        <w:t xml:space="preserve">. </w:t>
      </w:r>
      <w:r w:rsidRPr="009A0636" w:rsidR="00882C15">
        <w:rPr>
          <w:spacing w:val="-1"/>
        </w:rPr>
        <w:t>D</w:t>
      </w:r>
      <w:r w:rsidRPr="009A0636">
        <w:rPr>
          <w:spacing w:val="-1"/>
        </w:rPr>
        <w:t xml:space="preserve">et finns också uppgifter om att folkrättsbrott har förekommit där legosoldater </w:t>
      </w:r>
      <w:r w:rsidRPr="009A0636" w:rsidR="0076406C">
        <w:rPr>
          <w:spacing w:val="-1"/>
        </w:rPr>
        <w:t>varit</w:t>
      </w:r>
      <w:r w:rsidRPr="009A0636">
        <w:rPr>
          <w:spacing w:val="-1"/>
        </w:rPr>
        <w:t xml:space="preserve"> inblandade. Sverigedemokraterna menar att om Malis ledning skulle inleda något samarbete med legosoldater så är detta oacceptabelt och måste omedelbart leda till att den svenska väpnade styrkan</w:t>
      </w:r>
      <w:r w:rsidRPr="009A0636" w:rsidR="0076406C">
        <w:rPr>
          <w:spacing w:val="-1"/>
        </w:rPr>
        <w:t xml:space="preserve"> i</w:t>
      </w:r>
      <w:r w:rsidRPr="009A0636">
        <w:rPr>
          <w:spacing w:val="-1"/>
        </w:rPr>
        <w:t xml:space="preserve"> </w:t>
      </w:r>
      <w:r w:rsidRPr="009A0636" w:rsidR="0076406C">
        <w:rPr>
          <w:spacing w:val="-1"/>
        </w:rPr>
        <w:t xml:space="preserve">insatsen Task Force Takuba </w:t>
      </w:r>
      <w:bookmarkStart w:name="_GoBack" w:id="1"/>
      <w:bookmarkEnd w:id="1"/>
      <w:r w:rsidRPr="009A0636">
        <w:rPr>
          <w:spacing w:val="-1"/>
        </w:rPr>
        <w:t>dras tillbaka.</w:t>
      </w:r>
    </w:p>
    <w:sdt>
      <w:sdtPr>
        <w:alias w:val="CC_Underskrifter"/>
        <w:tag w:val="CC_Underskrifter"/>
        <w:id w:val="583496634"/>
        <w:lock w:val="sdtContentLocked"/>
        <w:placeholder>
          <w:docPart w:val="6EE14B440A384650AF5F3B45CA1850C1"/>
        </w:placeholder>
      </w:sdtPr>
      <w:sdtEndPr/>
      <w:sdtContent>
        <w:p w:rsidR="00760BB2" w:rsidP="00760BB2" w:rsidRDefault="00760BB2" w14:paraId="66EEABD2" w14:textId="77777777"/>
        <w:p w:rsidRPr="008E0FE2" w:rsidR="004801AC" w:rsidP="00760BB2" w:rsidRDefault="009A0636" w14:paraId="66EEABD3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Aron Emilsson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Björn Söder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Per Söderlund (SD)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Mats Nordberg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Roger Richthoff (SD)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Caroline Nordengrip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9E73B5" w:rsidRDefault="009E73B5" w14:paraId="66EEABE0" w14:textId="77777777"/>
    <w:sectPr w:rsidR="009E73B5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EEABE2" w14:textId="77777777" w:rsidR="00972885" w:rsidRDefault="00972885" w:rsidP="000C1CAD">
      <w:pPr>
        <w:spacing w:line="240" w:lineRule="auto"/>
      </w:pPr>
      <w:r>
        <w:separator/>
      </w:r>
    </w:p>
  </w:endnote>
  <w:endnote w:type="continuationSeparator" w:id="0">
    <w:p w14:paraId="66EEABE3" w14:textId="77777777" w:rsidR="00972885" w:rsidRDefault="00972885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EEABE8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EEABE9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EEABF1" w14:textId="77777777" w:rsidR="00262EA3" w:rsidRPr="00760BB2" w:rsidRDefault="00262EA3" w:rsidP="00760BB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EEABE0" w14:textId="77777777" w:rsidR="00972885" w:rsidRDefault="00972885" w:rsidP="000C1CAD">
      <w:pPr>
        <w:spacing w:line="240" w:lineRule="auto"/>
      </w:pPr>
      <w:r>
        <w:separator/>
      </w:r>
    </w:p>
  </w:footnote>
  <w:footnote w:type="continuationSeparator" w:id="0">
    <w:p w14:paraId="66EEABE1" w14:textId="77777777" w:rsidR="00972885" w:rsidRDefault="00972885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66EEABE4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66EEABF3" wp14:anchorId="66EEABF2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9A0636" w14:paraId="66EEABF6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0DB9F78B13F94F44B9A9124A082A3BD6"/>
                              </w:placeholder>
                              <w:text/>
                            </w:sdtPr>
                            <w:sdtEndPr/>
                            <w:sdtContent>
                              <w:r w:rsidR="001C7833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1BADB3F5EC55414B8707C11BA26B5E64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66EEABF2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9A0636" w14:paraId="66EEABF6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0DB9F78B13F94F44B9A9124A082A3BD6"/>
                        </w:placeholder>
                        <w:text/>
                      </w:sdtPr>
                      <w:sdtEndPr/>
                      <w:sdtContent>
                        <w:r w:rsidR="001C7833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1BADB3F5EC55414B8707C11BA26B5E64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66EEABE5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66EEABE6" w14:textId="77777777">
    <w:pPr>
      <w:jc w:val="right"/>
    </w:pPr>
  </w:p>
  <w:p w:rsidR="00262EA3" w:rsidP="00776B74" w:rsidRDefault="00262EA3" w14:paraId="66EEABE7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9A0636" w14:paraId="66EEABEA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66EEABF5" wp14:anchorId="66EEABF4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9A0636" w14:paraId="66EEABEB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Kommittémotion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1C7833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:rsidRPr="008227B3" w:rsidR="00262EA3" w:rsidP="008227B3" w:rsidRDefault="009A0636" w14:paraId="66EEABEC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9A0636" w14:paraId="66EEABED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:4256</w:t>
        </w:r>
      </w:sdtContent>
    </w:sdt>
  </w:p>
  <w:p w:rsidR="00262EA3" w:rsidP="00E03A3D" w:rsidRDefault="009A0636" w14:paraId="66EEABEE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Aron Emilsson m.fl. (SD)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9C7140" w14:paraId="66EEABEF" w14:textId="77777777">
        <w:pPr>
          <w:pStyle w:val="FSHRub2"/>
        </w:pPr>
        <w:r>
          <w:t>med anledning av prop. 2021/22:10 Fortsatt svenskt deltagande i militär insats för stärkt säkerhet i Mali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66EEABF0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1-07-01"/>
  </w:docVars>
  <w:rsids>
    <w:rsidRoot w:val="001C7833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64E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C7833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D17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0F4B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834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29B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AA7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66D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47F7D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F59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4A45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97DB4"/>
    <w:rsid w:val="005A0393"/>
    <w:rsid w:val="005A19A4"/>
    <w:rsid w:val="005A1A53"/>
    <w:rsid w:val="005A1A59"/>
    <w:rsid w:val="005A32CE"/>
    <w:rsid w:val="005A3BEF"/>
    <w:rsid w:val="005A47C9"/>
    <w:rsid w:val="005A4E53"/>
    <w:rsid w:val="005A56D1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B7FD4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7F1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36F86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BB2"/>
    <w:rsid w:val="00760C5A"/>
    <w:rsid w:val="0076159E"/>
    <w:rsid w:val="00761CC9"/>
    <w:rsid w:val="0076406C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5BA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0D9C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246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6C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4D9D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1285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D8D"/>
    <w:rsid w:val="00880FE4"/>
    <w:rsid w:val="00881181"/>
    <w:rsid w:val="00881289"/>
    <w:rsid w:val="008812CF"/>
    <w:rsid w:val="00881473"/>
    <w:rsid w:val="008816CF"/>
    <w:rsid w:val="00881E9F"/>
    <w:rsid w:val="008827A9"/>
    <w:rsid w:val="00882C15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773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885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636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40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3B5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5836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0670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B72EA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1F34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A0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31E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7C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862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6CD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14F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43"/>
    <w:rsid w:val="00ED7ED0"/>
    <w:rsid w:val="00EE07D6"/>
    <w:rsid w:val="00EE0C21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6EEABCB"/>
  <w15:chartTrackingRefBased/>
  <w15:docId w15:val="{C137B1AC-E19E-4FBE-8BAC-A0DE3F430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A00CF9C966B40DFBC5E90AB60E4339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11DC5E7-EC7A-4F51-9EE4-F21C1F61A856}"/>
      </w:docPartPr>
      <w:docPartBody>
        <w:p w:rsidR="009056F0" w:rsidRDefault="00032AEC">
          <w:pPr>
            <w:pStyle w:val="DA00CF9C966B40DFBC5E90AB60E43390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6C898818D9E243E5AAE2CE397B2689B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63185F6-669A-4B77-A599-A1CC91496595}"/>
      </w:docPartPr>
      <w:docPartBody>
        <w:p w:rsidR="009056F0" w:rsidRDefault="00032AEC">
          <w:pPr>
            <w:pStyle w:val="6C898818D9E243E5AAE2CE397B2689BB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0DB9F78B13F94F44B9A9124A082A3BD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5DE44E6-A9FE-469D-A46F-FCBE9D9BA0A1}"/>
      </w:docPartPr>
      <w:docPartBody>
        <w:p w:rsidR="009056F0" w:rsidRDefault="00032AEC">
          <w:pPr>
            <w:pStyle w:val="0DB9F78B13F94F44B9A9124A082A3BD6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1BADB3F5EC55414B8707C11BA26B5E6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1C4F853-3B28-4D59-BCCB-AE13489E2B2E}"/>
      </w:docPartPr>
      <w:docPartBody>
        <w:p w:rsidR="009056F0" w:rsidRDefault="00032AEC">
          <w:pPr>
            <w:pStyle w:val="1BADB3F5EC55414B8707C11BA26B5E64"/>
          </w:pPr>
          <w:r>
            <w:t xml:space="preserve"> </w:t>
          </w:r>
        </w:p>
      </w:docPartBody>
    </w:docPart>
    <w:docPart>
      <w:docPartPr>
        <w:name w:val="6EE14B440A384650AF5F3B45CA1850C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8D9BE69-3F62-49DD-9D44-6CC24F08D5DE}"/>
      </w:docPartPr>
      <w:docPartBody>
        <w:p w:rsidR="00106259" w:rsidRDefault="00106259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AEC"/>
    <w:rsid w:val="00032AEC"/>
    <w:rsid w:val="00086C96"/>
    <w:rsid w:val="00106259"/>
    <w:rsid w:val="00497861"/>
    <w:rsid w:val="006958A8"/>
    <w:rsid w:val="008742B4"/>
    <w:rsid w:val="009056F0"/>
    <w:rsid w:val="009D7123"/>
    <w:rsid w:val="00B65E9A"/>
    <w:rsid w:val="00CA19DA"/>
    <w:rsid w:val="00D500BA"/>
    <w:rsid w:val="00EF3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6958A8"/>
    <w:rPr>
      <w:color w:val="F4B083" w:themeColor="accent2" w:themeTint="99"/>
    </w:rPr>
  </w:style>
  <w:style w:type="paragraph" w:customStyle="1" w:styleId="DA00CF9C966B40DFBC5E90AB60E43390">
    <w:name w:val="DA00CF9C966B40DFBC5E90AB60E43390"/>
  </w:style>
  <w:style w:type="paragraph" w:customStyle="1" w:styleId="2CD4F6358943496A870BA15743C57A62">
    <w:name w:val="2CD4F6358943496A870BA15743C57A62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EF60B45592DA4C249863C6C92B82D079">
    <w:name w:val="EF60B45592DA4C249863C6C92B82D079"/>
  </w:style>
  <w:style w:type="paragraph" w:customStyle="1" w:styleId="6C898818D9E243E5AAE2CE397B2689BB">
    <w:name w:val="6C898818D9E243E5AAE2CE397B2689BB"/>
  </w:style>
  <w:style w:type="paragraph" w:customStyle="1" w:styleId="9E6448C51AEB401E91DC221A47328F94">
    <w:name w:val="9E6448C51AEB401E91DC221A47328F94"/>
  </w:style>
  <w:style w:type="paragraph" w:customStyle="1" w:styleId="85BCED1FC01C4A768ACEF569B890565B">
    <w:name w:val="85BCED1FC01C4A768ACEF569B890565B"/>
  </w:style>
  <w:style w:type="paragraph" w:customStyle="1" w:styleId="0DB9F78B13F94F44B9A9124A082A3BD6">
    <w:name w:val="0DB9F78B13F94F44B9A9124A082A3BD6"/>
  </w:style>
  <w:style w:type="paragraph" w:customStyle="1" w:styleId="1BADB3F5EC55414B8707C11BA26B5E64">
    <w:name w:val="1BADB3F5EC55414B8707C11BA26B5E6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6DC5B18-7DF6-4D68-8310-EF32E806FB38}"/>
</file>

<file path=customXml/itemProps2.xml><?xml version="1.0" encoding="utf-8"?>
<ds:datastoreItem xmlns:ds="http://schemas.openxmlformats.org/officeDocument/2006/customXml" ds:itemID="{CC020707-26F1-45E6-8AC4-B9781B77F382}"/>
</file>

<file path=customXml/itemProps3.xml><?xml version="1.0" encoding="utf-8"?>
<ds:datastoreItem xmlns:ds="http://schemas.openxmlformats.org/officeDocument/2006/customXml" ds:itemID="{9E5F8BBC-C4A4-4B47-A930-33A62CD685B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505</Words>
  <Characters>2873</Characters>
  <Application>Microsoft Office Word</Application>
  <DocSecurity>0</DocSecurity>
  <Lines>54</Lines>
  <Paragraphs>14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med anledning av prop   2021 22 10 Fortsatt svenskt deltagande i militär insats för  stärkt säkerhet i Mali</vt:lpstr>
      <vt:lpstr>
      </vt:lpstr>
    </vt:vector>
  </TitlesOfParts>
  <Company>Sveriges riksdag</Company>
  <LinksUpToDate>false</LinksUpToDate>
  <CharactersWithSpaces>3364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