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4AD" w:rsidRPr="00B02CBF" w:rsidRDefault="00F204AD" w:rsidP="00F204AD">
      <w:pPr>
        <w:pStyle w:val="Dokumentbeteckning"/>
      </w:pPr>
      <w:r w:rsidRPr="00B02CBF">
        <w:fldChar w:fldCharType="begin" w:fldLock="1"/>
      </w:r>
      <w:r w:rsidRPr="00B02CBF">
        <w:instrText xml:space="preserve"> DOCPROPERTY "DocumentYear" </w:instrText>
      </w:r>
      <w:r w:rsidRPr="00B02CBF">
        <w:fldChar w:fldCharType="separate"/>
      </w:r>
      <w:r w:rsidR="007D09AF" w:rsidRPr="00B02CBF">
        <w:t>2006/07</w:t>
      </w:r>
      <w:r w:rsidRPr="00B02CBF">
        <w:fldChar w:fldCharType="end"/>
      </w:r>
      <w:r w:rsidRPr="00B02CBF">
        <w:t>:</w:t>
      </w:r>
      <w:r w:rsidRPr="00B02CBF">
        <w:fldChar w:fldCharType="begin" w:fldLock="1"/>
      </w:r>
      <w:r w:rsidRPr="00B02CBF">
        <w:instrText xml:space="preserve"> DOCPROPERTY "DocumentNumber" </w:instrText>
      </w:r>
      <w:r w:rsidRPr="00B02CBF">
        <w:fldChar w:fldCharType="separate"/>
      </w:r>
      <w:r w:rsidR="007D09AF" w:rsidRPr="00B02CBF">
        <w:t>45</w:t>
      </w:r>
      <w:r w:rsidRPr="00B02CBF">
        <w:fldChar w:fldCharType="end"/>
      </w:r>
    </w:p>
    <w:p w:rsidR="006E04A4" w:rsidRPr="00B02CBF" w:rsidRDefault="00F204AD">
      <w:pPr>
        <w:pStyle w:val="Datum"/>
        <w:outlineLvl w:val="0"/>
      </w:pPr>
      <w:r w:rsidRPr="00B02CBF">
        <w:fldChar w:fldCharType="begin" w:fldLock="1"/>
      </w:r>
      <w:r w:rsidRPr="00B02CBF">
        <w:instrText xml:space="preserve"> DOCPROPERTY "DocumentDate" </w:instrText>
      </w:r>
      <w:r w:rsidRPr="00B02CBF">
        <w:fldChar w:fldCharType="separate"/>
      </w:r>
      <w:r w:rsidR="007D09AF" w:rsidRPr="00B02CBF">
        <w:t>Torsdagen den 21 december 2006</w:t>
      </w:r>
      <w:r w:rsidRPr="00B02CBF">
        <w:fldChar w:fldCharType="end"/>
      </w:r>
      <w:r w:rsidRPr="00B02CBF">
        <w:t xml:space="preserve"> </w:t>
      </w:r>
      <w:r w:rsidR="00743726" w:rsidRPr="00B02CBF">
        <w:rPr>
          <w:sz w:val="24"/>
          <w:szCs w:val="24"/>
        </w:rPr>
        <w:t>(första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02CBF" w:rsidTr="00D81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02CBF" w:rsidRDefault="00094BC4">
            <w:pPr>
              <w:pStyle w:val="Plenum"/>
              <w:tabs>
                <w:tab w:val="clear" w:pos="1418"/>
              </w:tabs>
            </w:pPr>
            <w:r w:rsidRPr="00B02CBF">
              <w:t>Kl.</w:t>
            </w:r>
          </w:p>
        </w:tc>
        <w:tc>
          <w:tcPr>
            <w:tcW w:w="851" w:type="dxa"/>
          </w:tcPr>
          <w:p w:rsidR="006E04A4" w:rsidRPr="00B02CBF" w:rsidRDefault="00094BC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02CBF">
              <w:t>09.00</w:t>
            </w:r>
          </w:p>
        </w:tc>
        <w:tc>
          <w:tcPr>
            <w:tcW w:w="397" w:type="dxa"/>
          </w:tcPr>
          <w:p w:rsidR="006E04A4" w:rsidRPr="00B02CB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02CBF" w:rsidRDefault="00094BC4">
            <w:pPr>
              <w:pStyle w:val="Plenum"/>
              <w:tabs>
                <w:tab w:val="clear" w:pos="1418"/>
              </w:tabs>
              <w:ind w:right="1"/>
            </w:pPr>
            <w:r w:rsidRPr="00B02CBF">
              <w:t>Arbetsplenum</w:t>
            </w:r>
          </w:p>
        </w:tc>
      </w:tr>
      <w:tr w:rsidR="00094BC4" w:rsidRPr="00B02CBF" w:rsidTr="00D81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94BC4" w:rsidRPr="00B02CBF" w:rsidRDefault="00094BC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94BC4" w:rsidRPr="00B02CBF" w:rsidRDefault="00094BC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94BC4" w:rsidRPr="00B02CBF" w:rsidRDefault="00094BC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94BC4" w:rsidRPr="00B02CBF" w:rsidRDefault="00094BC4">
            <w:pPr>
              <w:pStyle w:val="Plenum"/>
              <w:tabs>
                <w:tab w:val="clear" w:pos="1418"/>
              </w:tabs>
              <w:ind w:right="1"/>
            </w:pPr>
            <w:r w:rsidRPr="00B02CBF">
              <w:t>Votering</w:t>
            </w:r>
            <w:r w:rsidR="00F204AD" w:rsidRPr="00B02CBF">
              <w:t xml:space="preserve"> efter debattens slut</w:t>
            </w:r>
          </w:p>
        </w:tc>
      </w:tr>
    </w:tbl>
    <w:p w:rsidR="006E04A4" w:rsidRPr="00B02CBF" w:rsidRDefault="006E04A4">
      <w:pPr>
        <w:pStyle w:val="StreckLngt"/>
      </w:pPr>
      <w:r w:rsidRPr="00B02CBF">
        <w:tab/>
      </w:r>
    </w:p>
    <w:p w:rsidR="00D45AE3" w:rsidRPr="00B02CBF" w:rsidRDefault="00D45AE3" w:rsidP="00D45AE3">
      <w:pPr>
        <w:pStyle w:val="Blankrad"/>
      </w:pPr>
      <w:r w:rsidRPr="00B02CBF">
        <w:t>     </w:t>
      </w:r>
    </w:p>
    <w:p w:rsidR="000D394B" w:rsidRPr="00B02CBF" w:rsidRDefault="000D394B" w:rsidP="00CF242C">
      <w:pPr>
        <w:pStyle w:val="Blankrad"/>
      </w:pPr>
      <w:r w:rsidRPr="00B02CBF">
        <w:t xml:space="preserve">     </w:t>
      </w:r>
    </w:p>
    <w:p w:rsidR="00036DBB" w:rsidRPr="00B02CBF" w:rsidRDefault="00036DBB">
      <w:pPr>
        <w:pStyle w:val="Blankrad"/>
      </w:pPr>
      <w:r w:rsidRPr="00B02CBF">
        <w:t>     </w:t>
      </w:r>
    </w:p>
    <w:p w:rsidR="000D394B" w:rsidRPr="00B02CBF" w:rsidRDefault="000D394B">
      <w:pPr>
        <w:pStyle w:val="Blankrad"/>
      </w:pPr>
      <w:r w:rsidRPr="00B02CBF">
        <w:t xml:space="preserve">     </w:t>
      </w:r>
    </w:p>
    <w:p w:rsidR="009F3F24" w:rsidRPr="00B02CBF" w:rsidRDefault="009F3F24">
      <w:pPr>
        <w:pStyle w:val="Blankrad"/>
      </w:pPr>
      <w:r w:rsidRPr="00B02CBF">
        <w:t xml:space="preserve">     </w:t>
      </w:r>
    </w:p>
    <w:p w:rsidR="00703862" w:rsidRPr="00B02CBF" w:rsidRDefault="00703862">
      <w:pPr>
        <w:pStyle w:val="Blankrad"/>
      </w:pPr>
      <w:r w:rsidRPr="00B02CBF">
        <w:t xml:space="preserve">     </w:t>
      </w:r>
    </w:p>
    <w:p w:rsidR="004926D0" w:rsidRPr="00B02CBF" w:rsidRDefault="004926D0">
      <w:pPr>
        <w:pStyle w:val="Blankrad"/>
      </w:pPr>
      <w:r w:rsidRPr="00B02CBF">
        <w:t xml:space="preserve">     </w:t>
      </w:r>
    </w:p>
    <w:p w:rsidR="00E75959" w:rsidRPr="00B02CBF" w:rsidRDefault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HuvudrubrikFlisteNr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Ensam"/>
            </w:pPr>
            <w:r w:rsidRPr="00B02CBF">
              <w:t>Justering av protokoll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HuvudrubrikKolumn3"/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Protokollet från sammanträdet fredagen den 15 december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9C7FC0" w:rsidRPr="00B02CBF" w:rsidRDefault="00E75959" w:rsidP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7FC0" w:rsidRPr="00B02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7FC0" w:rsidRPr="00B02CBF" w:rsidRDefault="009C7FC0" w:rsidP="00AB11BC">
            <w:pPr>
              <w:pStyle w:val="HuvudrubrikFlisteNr"/>
            </w:pPr>
          </w:p>
        </w:tc>
        <w:tc>
          <w:tcPr>
            <w:tcW w:w="6237" w:type="dxa"/>
          </w:tcPr>
          <w:p w:rsidR="009C7FC0" w:rsidRPr="00B02CBF" w:rsidRDefault="009C7FC0">
            <w:pPr>
              <w:pStyle w:val="HuvudrubrikEnsam"/>
            </w:pPr>
            <w:bookmarkStart w:id="1" w:name="TypRubrik"/>
            <w:bookmarkEnd w:id="1"/>
            <w:r w:rsidRPr="00B02CBF">
              <w:t xml:space="preserve">Utökning av antalet suppleanter </w:t>
            </w:r>
          </w:p>
        </w:tc>
        <w:tc>
          <w:tcPr>
            <w:tcW w:w="2481" w:type="dxa"/>
          </w:tcPr>
          <w:p w:rsidR="009C7FC0" w:rsidRPr="00B02CBF" w:rsidRDefault="009C7FC0" w:rsidP="00AB11BC">
            <w:pPr>
              <w:pStyle w:val="HuvudrubrikKolumn3"/>
            </w:pPr>
          </w:p>
        </w:tc>
      </w:tr>
      <w:tr w:rsidR="009C7FC0" w:rsidRPr="00B02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7FC0" w:rsidRPr="00B02CBF" w:rsidRDefault="009C7FC0" w:rsidP="009C7FC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C7FC0" w:rsidRPr="00B02CBF" w:rsidRDefault="009C7FC0">
            <w:r w:rsidRPr="00B02CBF">
              <w:t>Från 36 till 37 i EU-nämnden</w:t>
            </w:r>
          </w:p>
        </w:tc>
        <w:tc>
          <w:tcPr>
            <w:tcW w:w="2481" w:type="dxa"/>
          </w:tcPr>
          <w:p w:rsidR="009C7FC0" w:rsidRPr="00B02CBF" w:rsidRDefault="009C7FC0">
            <w:pPr>
              <w:rPr>
                <w:spacing w:val="-4"/>
              </w:rPr>
            </w:pPr>
          </w:p>
        </w:tc>
      </w:tr>
    </w:tbl>
    <w:p w:rsidR="009C7FC0" w:rsidRPr="00B02CBF" w:rsidRDefault="009C7FC0">
      <w:pPr>
        <w:pStyle w:val="Blankrad"/>
      </w:pPr>
      <w:r w:rsidRPr="00B02CBF">
        <w:t>     </w:t>
      </w:r>
    </w:p>
    <w:p w:rsidR="009C7FC0" w:rsidRPr="00B02CBF" w:rsidRDefault="009C7FC0">
      <w:pPr>
        <w:pStyle w:val="Blankrad"/>
      </w:pPr>
      <w:r w:rsidRPr="00B02CBF">
        <w:t>     </w:t>
      </w:r>
    </w:p>
    <w:p w:rsidR="009C7FC0" w:rsidRPr="00B02CBF" w:rsidRDefault="009C7FC0">
      <w:pPr>
        <w:pStyle w:val="Blankrad"/>
      </w:pPr>
      <w:bookmarkStart w:id="3" w:name="Start"/>
      <w:bookmarkEnd w:id="3"/>
      <w:r w:rsidRPr="00B02CB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7FC0" w:rsidRPr="00B02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7FC0" w:rsidRPr="00B02CBF" w:rsidRDefault="009C7FC0" w:rsidP="00AB11BC">
            <w:pPr>
              <w:pStyle w:val="HuvudrubrikFlisteNr"/>
            </w:pPr>
          </w:p>
        </w:tc>
        <w:tc>
          <w:tcPr>
            <w:tcW w:w="6237" w:type="dxa"/>
          </w:tcPr>
          <w:p w:rsidR="009C7FC0" w:rsidRPr="00B02CBF" w:rsidRDefault="009C7FC0">
            <w:pPr>
              <w:pStyle w:val="HuvudrubrikEnsam"/>
            </w:pPr>
            <w:r w:rsidRPr="00B02CBF">
              <w:t xml:space="preserve">Val av extra suppleant </w:t>
            </w:r>
          </w:p>
        </w:tc>
        <w:tc>
          <w:tcPr>
            <w:tcW w:w="2481" w:type="dxa"/>
          </w:tcPr>
          <w:p w:rsidR="009C7FC0" w:rsidRPr="00B02CBF" w:rsidRDefault="009C7FC0" w:rsidP="00AB11BC">
            <w:pPr>
              <w:pStyle w:val="HuvudrubrikKolumn3"/>
            </w:pPr>
          </w:p>
        </w:tc>
      </w:tr>
      <w:tr w:rsidR="009C7FC0" w:rsidRPr="00B02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7FC0" w:rsidRPr="00B02CBF" w:rsidRDefault="009C7FC0" w:rsidP="009C7FC0">
            <w:pPr>
              <w:pStyle w:val="FlistaNrText"/>
            </w:pPr>
          </w:p>
        </w:tc>
        <w:tc>
          <w:tcPr>
            <w:tcW w:w="6237" w:type="dxa"/>
          </w:tcPr>
          <w:p w:rsidR="009C7FC0" w:rsidRPr="00B02CBF" w:rsidRDefault="009C7FC0">
            <w:r w:rsidRPr="00B02CBF">
              <w:t>Val av extra suppleant i EU-nämnden</w:t>
            </w:r>
          </w:p>
          <w:p w:rsidR="009C7FC0" w:rsidRPr="00B02CBF" w:rsidRDefault="009C7FC0">
            <w:r w:rsidRPr="00B02CBF">
              <w:t>Valberedningen föreslår Max Andersson (mp)</w:t>
            </w:r>
          </w:p>
        </w:tc>
        <w:tc>
          <w:tcPr>
            <w:tcW w:w="2481" w:type="dxa"/>
          </w:tcPr>
          <w:p w:rsidR="009C7FC0" w:rsidRPr="00B02CBF" w:rsidRDefault="009C7FC0">
            <w:pPr>
              <w:rPr>
                <w:spacing w:val="-4"/>
              </w:rPr>
            </w:pPr>
          </w:p>
        </w:tc>
      </w:tr>
    </w:tbl>
    <w:p w:rsidR="009C7FC0" w:rsidRPr="00B02CBF" w:rsidRDefault="009C7FC0">
      <w:pPr>
        <w:pStyle w:val="Blankrad"/>
      </w:pPr>
      <w:r w:rsidRPr="00B02CBF">
        <w:t>     </w:t>
      </w:r>
    </w:p>
    <w:p w:rsidR="009C7FC0" w:rsidRPr="00B02CBF" w:rsidRDefault="009C7FC0">
      <w:pPr>
        <w:pStyle w:val="Blankrad"/>
      </w:pPr>
      <w:r w:rsidRPr="00B02CBF">
        <w:t>     </w:t>
      </w:r>
    </w:p>
    <w:p w:rsidR="009C7FC0" w:rsidRPr="00B02CBF" w:rsidRDefault="009C7FC0">
      <w:pPr>
        <w:pStyle w:val="Blankrad"/>
      </w:pPr>
      <w:r w:rsidRPr="00B02CB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HuvudrubrikFlisteNr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Ensam"/>
            </w:pPr>
            <w:r w:rsidRPr="00B02CBF">
              <w:t>Anmälan om kompletteringsval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HuvudrubrikKolumn3"/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F.d. riksdagsledamoten Anne-Katrine Dunker som suppleant i Riksbanksfullmäktige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E75959" w:rsidRPr="00B02CBF" w:rsidRDefault="00E75959" w:rsidP="00E75959">
      <w:pPr>
        <w:pStyle w:val="Blankrad"/>
      </w:pPr>
      <w:r w:rsidRPr="00B02CBF">
        <w:t xml:space="preserve">     </w:t>
      </w:r>
    </w:p>
    <w:p w:rsidR="00094BC4" w:rsidRPr="00B02CBF" w:rsidRDefault="00094BC4">
      <w:pPr>
        <w:pStyle w:val="Blankrad"/>
      </w:pPr>
      <w:r w:rsidRPr="00B02CBF">
        <w:t>     </w:t>
      </w:r>
    </w:p>
    <w:p w:rsidR="00094BC4" w:rsidRPr="00B02CBF" w:rsidRDefault="00094BC4">
      <w:pPr>
        <w:pStyle w:val="Blankrad"/>
      </w:pPr>
      <w:r w:rsidRPr="00B02CBF">
        <w:t>     </w:t>
      </w:r>
    </w:p>
    <w:p w:rsidR="00094BC4" w:rsidRPr="00B02CBF" w:rsidRDefault="00094BC4">
      <w:pPr>
        <w:pStyle w:val="Blankrad"/>
      </w:pPr>
      <w:r w:rsidRPr="00B02CBF">
        <w:t>     </w:t>
      </w:r>
    </w:p>
    <w:p w:rsidR="00E75959" w:rsidRPr="00B02CBF" w:rsidRDefault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HuvudrubrikFlisteNr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Ensam"/>
            </w:pPr>
            <w:r w:rsidRPr="00B02CBF">
              <w:t>Berättelse från Valprövningsnämnden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HuvudrubrikKolumn3"/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Börje Vestlund (s) har utsetts till ny ledamot av riksdagen fr.o.m. den 22 december sedan Carin Jämtin (s) avsagt sig uppdraget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E75959" w:rsidRPr="00B02CBF" w:rsidRDefault="00E75959" w:rsidP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HuvudrubrikFlisteNr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Ensam"/>
            </w:pPr>
            <w:r w:rsidRPr="00B02CBF">
              <w:t>Anmälan om återtagande av plats i riksdagen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HuvudrubrikKolumn3"/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 xml:space="preserve">Marie Nordén (s) fr.o.m. den 23 december och därmed upphör </w:t>
            </w:r>
          </w:p>
          <w:p w:rsidR="00E75959" w:rsidRPr="00B02CBF" w:rsidRDefault="00E75959" w:rsidP="00AB11BC">
            <w:r w:rsidRPr="00B02CBF">
              <w:t>Stefan Wikéns (s) uppdrag som ersättare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E75959" w:rsidRPr="00B02CBF" w:rsidRDefault="00E75959" w:rsidP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HuvudrubrikFlisteNr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Ensam"/>
            </w:pPr>
            <w:r w:rsidRPr="00B02CBF">
              <w:t>Avsägelse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HuvudrubrikKolumn3"/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Torkild Strandberg (fp) som ledamot i riksdagen fr.o.m. den 1</w:t>
            </w:r>
            <w:r w:rsidR="008F513B" w:rsidRPr="00B02CBF">
              <w:t>1</w:t>
            </w:r>
            <w:r w:rsidRPr="00B02CBF">
              <w:t> januari 2007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E75959" w:rsidRPr="00B02CBF" w:rsidRDefault="00E75959" w:rsidP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FlistaNrRubrik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Ensam"/>
            </w:pPr>
            <w:r w:rsidRPr="00B02CBF">
              <w:t>Meddelande om preliminär plan för ka</w:t>
            </w:r>
            <w:r w:rsidR="006B6A06" w:rsidRPr="00B02CBF">
              <w:t>mmarens sammanträden 16 januari–</w:t>
            </w:r>
            <w:r w:rsidRPr="00B02CBF">
              <w:t>13 september med voteringstider t.o.m. den 1 mars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HuvudrubrikKolumn3"/>
            </w:pP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E75959" w:rsidRPr="00B02CBF" w:rsidRDefault="00E75959" w:rsidP="00E75959">
      <w:pPr>
        <w:pStyle w:val="Blankrad"/>
      </w:pPr>
      <w:r w:rsidRPr="00B02CBF">
        <w:t xml:space="preserve">     </w:t>
      </w:r>
    </w:p>
    <w:p w:rsidR="004926D0" w:rsidRPr="00B02CBF" w:rsidRDefault="004926D0" w:rsidP="004926D0">
      <w:pPr>
        <w:pStyle w:val="Blankrad"/>
      </w:pPr>
      <w:r w:rsidRPr="00B02CBF">
        <w:t>         </w:t>
      </w:r>
    </w:p>
    <w:p w:rsidR="004926D0" w:rsidRPr="00B02CBF" w:rsidRDefault="004926D0">
      <w:pPr>
        <w:pStyle w:val="Blankrad"/>
      </w:pPr>
      <w:r w:rsidRPr="00B02CBF">
        <w:t xml:space="preserve">     </w:t>
      </w:r>
    </w:p>
    <w:p w:rsidR="004926D0" w:rsidRPr="00B02CBF" w:rsidRDefault="004926D0">
      <w:pPr>
        <w:pStyle w:val="Blankrad"/>
      </w:pPr>
      <w:r w:rsidRPr="00B02CBF">
        <w:t xml:space="preserve">     </w:t>
      </w:r>
    </w:p>
    <w:p w:rsidR="00E75959" w:rsidRPr="00B02CBF" w:rsidRDefault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HuvudrubrikFlisteNr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Ensam"/>
            </w:pPr>
            <w:r w:rsidRPr="00B02CBF">
              <w:t>Meddelande om partiledardebatt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HuvudrubrikKolumn3"/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AF0B9A" w:rsidP="00AB11BC">
            <w:r w:rsidRPr="00B02CBF">
              <w:t>Onsdagen den 17 januari</w:t>
            </w:r>
            <w:r w:rsidR="00E75959" w:rsidRPr="00B02CBF">
              <w:t xml:space="preserve"> kl. 09.00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E75959" w:rsidRPr="00B02CBF" w:rsidRDefault="00E75959" w:rsidP="00E75959">
      <w:pPr>
        <w:pStyle w:val="Blankrad"/>
      </w:pPr>
      <w:r w:rsidRPr="00B02CBF">
        <w:t xml:space="preserve">     </w:t>
      </w:r>
    </w:p>
    <w:p w:rsidR="00E75959" w:rsidRPr="00B02CBF" w:rsidRDefault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HuvudrubrikFlisteNr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"/>
            </w:pPr>
            <w:bookmarkStart w:id="4" w:name="Start_HänvisningTillUtskott"/>
            <w:bookmarkEnd w:id="4"/>
            <w:r w:rsidRPr="00B02CBF">
              <w:t>Ärenden för hänvisning till utskott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HuvudrubrikKolumn3"/>
            </w:pPr>
            <w:r w:rsidRPr="00B02CBF">
              <w:t>Förslag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renderubrik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renderubrik"/>
            </w:pPr>
            <w:r w:rsidRPr="00B02CBF">
              <w:t>Propositioner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renderubrik"/>
              <w:rPr>
                <w:spacing w:val="-4"/>
              </w:rPr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2006/07:33 Godkännande av utkast till rådets beslut om inrättande, drift och användning av andra generationen av Schengens informationssystem (SIS II)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JuU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2006/07:34 Förenklat utmätningsförfarande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CU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renderubrik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renderubrik"/>
            </w:pPr>
            <w:r w:rsidRPr="00B02CBF">
              <w:t>F</w:t>
            </w:r>
            <w:r w:rsidR="006847EC" w:rsidRPr="00B02CBF">
              <w:t>ramställningar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renderubrik"/>
              <w:rPr>
                <w:spacing w:val="-4"/>
              </w:rPr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2006/07:RRS14 Riksrevisionens styrelses framställning angående finansförvaltningen i statliga fastighetsbolag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FiU</w:t>
            </w:r>
          </w:p>
        </w:tc>
      </w:tr>
      <w:tr w:rsidR="006847EC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7EC" w:rsidRPr="00B02CBF" w:rsidRDefault="006847EC" w:rsidP="00AB11BC">
            <w:pPr>
              <w:pStyle w:val="FlistaNrText"/>
            </w:pPr>
          </w:p>
        </w:tc>
        <w:tc>
          <w:tcPr>
            <w:tcW w:w="6237" w:type="dxa"/>
          </w:tcPr>
          <w:p w:rsidR="006847EC" w:rsidRPr="00B02CBF" w:rsidRDefault="006847EC" w:rsidP="00AB11BC">
            <w:r w:rsidRPr="00B02CBF">
              <w:t>2006/07:RRS15 Riksrevisionens styrelses framställning angående den offentliga arbetsförmedlingen</w:t>
            </w:r>
          </w:p>
        </w:tc>
        <w:tc>
          <w:tcPr>
            <w:tcW w:w="2481" w:type="dxa"/>
          </w:tcPr>
          <w:p w:rsidR="006847EC" w:rsidRPr="00B02CBF" w:rsidRDefault="006847EC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AU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6847E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847EC" w:rsidRPr="00B02CBF" w:rsidRDefault="006847EC" w:rsidP="00AB11BC">
            <w:pPr>
              <w:rPr>
                <w:i/>
              </w:rPr>
            </w:pPr>
          </w:p>
          <w:p w:rsidR="0023263C" w:rsidRPr="00B02CBF" w:rsidRDefault="0023263C" w:rsidP="00AB11BC">
            <w:pPr>
              <w:rPr>
                <w:i/>
              </w:rPr>
            </w:pPr>
            <w:r w:rsidRPr="00B02CBF">
              <w:rPr>
                <w:i/>
              </w:rPr>
              <w:t>Talmannen föreslår att motionstiden för ovanstående ärenden förlängs till den 18 januari 2007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E75959" w:rsidRPr="00B02CBF" w:rsidRDefault="00E75959" w:rsidP="00E75959">
      <w:pPr>
        <w:pStyle w:val="Blankrad"/>
      </w:pPr>
      <w:r w:rsidRPr="00B02CBF">
        <w:t xml:space="preserve">     </w:t>
      </w:r>
    </w:p>
    <w:p w:rsidR="00E75959" w:rsidRPr="00B02CBF" w:rsidRDefault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HuvudrubrikFlisteNr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Ensam"/>
            </w:pPr>
            <w:r w:rsidRPr="00B02CBF">
              <w:t xml:space="preserve">Ärenden för avgörande </w:t>
            </w:r>
            <w:r w:rsidR="006847EC" w:rsidRPr="00B02CBF">
              <w:t>efter debattens slut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HuvudrubrikKolumn3"/>
            </w:pPr>
            <w:r w:rsidRPr="00B02CBF">
              <w:t>Reservationer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Underrubrik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Underrubrik"/>
            </w:pPr>
            <w:r w:rsidRPr="00B02CBF">
              <w:t>Tidigare slutdebatterade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Underrubrik"/>
              <w:rPr>
                <w:spacing w:val="-4"/>
              </w:rPr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/>
        </w:tc>
        <w:tc>
          <w:tcPr>
            <w:tcW w:w="6237" w:type="dxa"/>
          </w:tcPr>
          <w:p w:rsidR="00E75959" w:rsidRPr="00B02CBF" w:rsidRDefault="00E75959" w:rsidP="00AB11BC">
            <w:pPr>
              <w:pStyle w:val="renderubrik"/>
            </w:pPr>
            <w:r w:rsidRPr="00B02CBF">
              <w:t>Näringsutskottets betänkande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renderubrik"/>
              <w:rPr>
                <w:spacing w:val="-4"/>
              </w:rPr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2006/07:NU3 Utgiftsområde 21 Energi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10 res. (s,v,mp)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/>
        </w:tc>
        <w:tc>
          <w:tcPr>
            <w:tcW w:w="6237" w:type="dxa"/>
          </w:tcPr>
          <w:p w:rsidR="00E75959" w:rsidRPr="00B02CBF" w:rsidRDefault="00E75959" w:rsidP="00AB11BC">
            <w:pPr>
              <w:pStyle w:val="renderubrik"/>
            </w:pPr>
            <w:r w:rsidRPr="00B02CBF">
              <w:t>Socialförsäkringsutskottets betänkande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renderubrik"/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2006/07:SfU3 Avveckling av försäkringsdelegationerna m.m.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4 res. (s,v,mp)</w:t>
            </w: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E75959" w:rsidRPr="00B02CBF" w:rsidRDefault="00E75959" w:rsidP="00E75959">
      <w:pPr>
        <w:pStyle w:val="Blankrad"/>
      </w:pPr>
      <w:r w:rsidRPr="00B02CBF">
        <w:t xml:space="preserve">     </w:t>
      </w:r>
    </w:p>
    <w:p w:rsidR="00E75959" w:rsidRPr="00B02CBF" w:rsidRDefault="00E75959">
      <w:pPr>
        <w:pStyle w:val="Blankrad"/>
      </w:pPr>
      <w:r w:rsidRPr="00B02C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959" w:rsidRPr="00B02CBF" w:rsidTr="00AB11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959" w:rsidRPr="00B02CBF" w:rsidRDefault="00E75959" w:rsidP="00AB11BC">
            <w:pPr>
              <w:pStyle w:val="HuvudrubrikFlisteNr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Huvudrubrik"/>
            </w:pPr>
            <w:bookmarkStart w:id="5" w:name="Start_Ärendenfördebattochavgörande"/>
            <w:bookmarkEnd w:id="5"/>
            <w:r w:rsidRPr="00B02CBF">
              <w:t>Ärenden för debatt och avgörande</w:t>
            </w:r>
          </w:p>
        </w:tc>
        <w:tc>
          <w:tcPr>
            <w:tcW w:w="2481" w:type="dxa"/>
          </w:tcPr>
          <w:p w:rsidR="00E75959" w:rsidRPr="00B02CBF" w:rsidRDefault="002F3486" w:rsidP="00AB11BC">
            <w:pPr>
              <w:pStyle w:val="HuvudrubrikKolumn3"/>
            </w:pPr>
            <w:r w:rsidRPr="00B02CBF">
              <w:t>Reservationer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renderubrik"/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renderubrik"/>
            </w:pPr>
            <w:r w:rsidRPr="00B02CBF">
              <w:t>Finansutskottets betänkanden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renderubrik"/>
              <w:rPr>
                <w:spacing w:val="-4"/>
              </w:rPr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 xml:space="preserve">2006/07:FiU2 Utgiftsområde 2 Samhällsekonomi och finansförvaltning 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1 res. (v)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 xml:space="preserve">2006/07:FiU3 Utgiftsområde 25 Allmänna bidrag till kommuner 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2 res. (s,v,mp)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 xml:space="preserve">2006/07:FiU4 Utgiftsområde 26 Statsskuldsräntor m.m. 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</w:pPr>
          </w:p>
        </w:tc>
        <w:tc>
          <w:tcPr>
            <w:tcW w:w="6237" w:type="dxa"/>
          </w:tcPr>
          <w:p w:rsidR="00CF4CF6" w:rsidRPr="00B02CBF" w:rsidRDefault="00E75959" w:rsidP="00AB11BC">
            <w:r w:rsidRPr="00B02CBF">
              <w:t>2006/07:FiU5 Utgiftsområde 27 Avgift</w:t>
            </w:r>
            <w:r w:rsidR="00390870" w:rsidRPr="00B02CBF">
              <w:t xml:space="preserve">en till Europeiska gemenskapen 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1 res. (v,mp)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CF4C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pStyle w:val="renderubrik"/>
            </w:pPr>
            <w:r w:rsidRPr="00B02CBF">
              <w:t>Arbetsmarknadsutskottets betänkanden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pStyle w:val="renderubrik"/>
              <w:rPr>
                <w:spacing w:val="-4"/>
              </w:rPr>
            </w:pP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AB11B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75959" w:rsidRPr="00B02CBF" w:rsidRDefault="00E75959" w:rsidP="00AB11BC">
            <w:r w:rsidRPr="00B02CBF">
              <w:t>2006/07:AU4 Ändringar i arbetslöshetsförsäkringen</w:t>
            </w:r>
            <w:r w:rsidR="00974A41" w:rsidRPr="00B02CBF">
              <w:t xml:space="preserve"> (förnyad behandling)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3 res. (s,v,mp)</w:t>
            </w:r>
          </w:p>
        </w:tc>
      </w:tr>
      <w:tr w:rsidR="006847EC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7EC" w:rsidRPr="00B02CBF" w:rsidRDefault="006847EC" w:rsidP="006847E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847EC" w:rsidRPr="00B02CBF" w:rsidRDefault="006847EC" w:rsidP="00AB11BC">
            <w:r w:rsidRPr="00B02CBF">
              <w:rPr>
                <w:i/>
              </w:rPr>
              <w:t>Utskottet föreslår att ärende</w:t>
            </w:r>
            <w:r w:rsidR="00974A41" w:rsidRPr="00B02CBF">
              <w:rPr>
                <w:i/>
              </w:rPr>
              <w:t>t</w:t>
            </w:r>
            <w:r w:rsidRPr="00B02CBF">
              <w:rPr>
                <w:i/>
              </w:rPr>
              <w:t xml:space="preserve"> får behandlas efter endast en bordläggning</w:t>
            </w:r>
          </w:p>
        </w:tc>
        <w:tc>
          <w:tcPr>
            <w:tcW w:w="2481" w:type="dxa"/>
          </w:tcPr>
          <w:p w:rsidR="006847EC" w:rsidRPr="00B02CBF" w:rsidRDefault="006847EC" w:rsidP="00AB11BC">
            <w:pPr>
              <w:rPr>
                <w:spacing w:val="-4"/>
              </w:rPr>
            </w:pPr>
          </w:p>
        </w:tc>
      </w:tr>
      <w:tr w:rsidR="006847EC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7EC" w:rsidRPr="00B02CBF" w:rsidRDefault="006847EC" w:rsidP="00AB11B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847EC" w:rsidRPr="00B02CBF" w:rsidRDefault="006847EC" w:rsidP="00AB11BC">
            <w:r w:rsidRPr="00B02CBF">
              <w:t>2006/07:AU5 Utgiftsområdena 13 Arbetsmarknad och 14 Arbetsliv</w:t>
            </w:r>
            <w:r w:rsidR="00974A41" w:rsidRPr="00B02CBF">
              <w:t xml:space="preserve"> (förnyad behandling)</w:t>
            </w:r>
          </w:p>
        </w:tc>
        <w:tc>
          <w:tcPr>
            <w:tcW w:w="2481" w:type="dxa"/>
          </w:tcPr>
          <w:p w:rsidR="006847EC" w:rsidRPr="00B02CBF" w:rsidRDefault="006847EC" w:rsidP="00AB11BC">
            <w:pPr>
              <w:rPr>
                <w:spacing w:val="-4"/>
              </w:rPr>
            </w:pPr>
            <w:r w:rsidRPr="00B02CBF">
              <w:rPr>
                <w:spacing w:val="-4"/>
              </w:rPr>
              <w:t>27 res. (s,v,mp)</w:t>
            </w:r>
          </w:p>
        </w:tc>
      </w:tr>
      <w:tr w:rsidR="00E75959" w:rsidRPr="00B02CBF" w:rsidTr="00AB1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959" w:rsidRPr="00B02CBF" w:rsidRDefault="00E75959" w:rsidP="006847E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75959" w:rsidRPr="00B02CBF" w:rsidRDefault="00E75959" w:rsidP="00AB11BC">
            <w:pPr>
              <w:rPr>
                <w:i/>
              </w:rPr>
            </w:pPr>
            <w:r w:rsidRPr="00B02CBF">
              <w:rPr>
                <w:i/>
              </w:rPr>
              <w:t>Utskottet föreslår att ärende</w:t>
            </w:r>
            <w:r w:rsidR="00974A41" w:rsidRPr="00B02CBF">
              <w:rPr>
                <w:i/>
              </w:rPr>
              <w:t>t</w:t>
            </w:r>
            <w:r w:rsidRPr="00B02CBF">
              <w:rPr>
                <w:i/>
              </w:rPr>
              <w:t xml:space="preserve"> får behandlas efter endast en bordläggning</w:t>
            </w:r>
          </w:p>
        </w:tc>
        <w:tc>
          <w:tcPr>
            <w:tcW w:w="2481" w:type="dxa"/>
          </w:tcPr>
          <w:p w:rsidR="00E75959" w:rsidRPr="00B02CBF" w:rsidRDefault="00E75959" w:rsidP="00AB11BC">
            <w:pPr>
              <w:rPr>
                <w:spacing w:val="-4"/>
              </w:rPr>
            </w:pPr>
          </w:p>
        </w:tc>
      </w:tr>
    </w:tbl>
    <w:p w:rsidR="00E75959" w:rsidRPr="00B02CBF" w:rsidRDefault="00E75959" w:rsidP="00E75959">
      <w:pPr>
        <w:pStyle w:val="Blankrad"/>
      </w:pPr>
      <w:r w:rsidRPr="00B02CBF">
        <w:t>     </w:t>
      </w:r>
    </w:p>
    <w:p w:rsidR="00E75959" w:rsidRPr="00B02CBF" w:rsidRDefault="00E75959" w:rsidP="00E75959">
      <w:pPr>
        <w:pStyle w:val="Blankrad"/>
      </w:pPr>
      <w:r w:rsidRPr="00B02CBF">
        <w:t>     </w:t>
      </w:r>
    </w:p>
    <w:p w:rsidR="006E04A4" w:rsidRPr="00B02CBF" w:rsidRDefault="006E04A4">
      <w:pPr>
        <w:pStyle w:val="Blankrad"/>
      </w:pPr>
      <w:r w:rsidRPr="00B02CBF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02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02CB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02CBF" w:rsidRDefault="006E04A4">
            <w:pPr>
              <w:pStyle w:val="StreckMitten"/>
            </w:pPr>
            <w:r w:rsidRPr="00B02CBF">
              <w:tab/>
            </w:r>
            <w:r w:rsidRPr="00B02CBF">
              <w:tab/>
            </w:r>
          </w:p>
        </w:tc>
      </w:tr>
    </w:tbl>
    <w:p w:rsidR="006E04A4" w:rsidRPr="00B02CBF" w:rsidRDefault="006E04A4"/>
    <w:sectPr w:rsidR="006E04A4" w:rsidRPr="00B02CB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2A3" w:rsidRPr="00B02CBF" w:rsidRDefault="000112A3">
      <w:r w:rsidRPr="00B02CBF">
        <w:separator/>
      </w:r>
    </w:p>
  </w:endnote>
  <w:endnote w:type="continuationSeparator" w:id="0">
    <w:p w:rsidR="000112A3" w:rsidRPr="00B02CBF" w:rsidRDefault="000112A3">
      <w:r w:rsidRPr="00B02C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C2B" w:rsidRPr="00B02CBF" w:rsidRDefault="00BF7C2B">
    <w:pPr>
      <w:pStyle w:val="Sidhuvud"/>
      <w:jc w:val="center"/>
    </w:pPr>
    <w:r w:rsidRPr="00B02CBF">
      <w:fldChar w:fldCharType="begin" w:fldLock="1"/>
    </w:r>
    <w:r w:rsidRPr="00B02CBF">
      <w:instrText xml:space="preserve"> PAGE </w:instrText>
    </w:r>
    <w:r w:rsidRPr="00B02CBF">
      <w:fldChar w:fldCharType="separate"/>
    </w:r>
    <w:r w:rsidR="00782A3D" w:rsidRPr="00B02CBF">
      <w:t>3</w:t>
    </w:r>
    <w:r w:rsidRPr="00B02CBF">
      <w:fldChar w:fldCharType="end"/>
    </w:r>
    <w:r w:rsidRPr="00B02CBF">
      <w:t>(</w:t>
    </w:r>
    <w:r w:rsidRPr="00B02CBF">
      <w:fldChar w:fldCharType="begin" w:fldLock="1"/>
    </w:r>
    <w:r w:rsidRPr="00B02CBF">
      <w:instrText xml:space="preserve"> NUMPAGES </w:instrText>
    </w:r>
    <w:r w:rsidRPr="00B02CBF">
      <w:fldChar w:fldCharType="separate"/>
    </w:r>
    <w:r w:rsidR="00782A3D" w:rsidRPr="00B02CBF">
      <w:t>3</w:t>
    </w:r>
    <w:r w:rsidRPr="00B02CBF">
      <w:fldChar w:fldCharType="end"/>
    </w:r>
    <w:r w:rsidRPr="00B02CB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C2B" w:rsidRPr="00B02CBF" w:rsidRDefault="00BF7C2B">
    <w:pPr>
      <w:pStyle w:val="Sidhuvud"/>
      <w:jc w:val="center"/>
    </w:pPr>
    <w:r w:rsidRPr="00B02CBF">
      <w:fldChar w:fldCharType="begin" w:fldLock="1"/>
    </w:r>
    <w:r w:rsidRPr="00B02CBF">
      <w:instrText xml:space="preserve"> PAGE </w:instrText>
    </w:r>
    <w:r w:rsidRPr="00B02CBF">
      <w:fldChar w:fldCharType="separate"/>
    </w:r>
    <w:r w:rsidR="00782A3D" w:rsidRPr="00B02CBF">
      <w:t>1</w:t>
    </w:r>
    <w:r w:rsidRPr="00B02CBF">
      <w:fldChar w:fldCharType="end"/>
    </w:r>
    <w:r w:rsidRPr="00B02CBF">
      <w:t>(</w:t>
    </w:r>
    <w:r w:rsidRPr="00B02CBF">
      <w:fldChar w:fldCharType="begin" w:fldLock="1"/>
    </w:r>
    <w:r w:rsidRPr="00B02CBF">
      <w:instrText xml:space="preserve"> NUMPAGES </w:instrText>
    </w:r>
    <w:r w:rsidRPr="00B02CBF">
      <w:fldChar w:fldCharType="separate"/>
    </w:r>
    <w:r w:rsidR="007D09AF" w:rsidRPr="00B02CBF">
      <w:t>3</w:t>
    </w:r>
    <w:r w:rsidRPr="00B02CBF">
      <w:fldChar w:fldCharType="end"/>
    </w:r>
    <w:r w:rsidRPr="00B02CB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2A3" w:rsidRPr="00B02CBF" w:rsidRDefault="000112A3">
      <w:r w:rsidRPr="00B02CBF">
        <w:separator/>
      </w:r>
    </w:p>
  </w:footnote>
  <w:footnote w:type="continuationSeparator" w:id="0">
    <w:p w:rsidR="000112A3" w:rsidRPr="00B02CBF" w:rsidRDefault="000112A3">
      <w:r w:rsidRPr="00B02C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C2B" w:rsidRPr="00B02CBF" w:rsidRDefault="00BF7C2B">
    <w:pPr>
      <w:pStyle w:val="Sidhuvud"/>
      <w:tabs>
        <w:tab w:val="clear" w:pos="4536"/>
      </w:tabs>
    </w:pPr>
    <w:r w:rsidRPr="00B02CBF">
      <w:fldChar w:fldCharType="begin" w:fldLock="1"/>
    </w:r>
    <w:r w:rsidRPr="00B02CBF">
      <w:instrText xml:space="preserve"> DOCPROPERTY "DocumentDate" </w:instrText>
    </w:r>
    <w:r w:rsidRPr="00B02CBF">
      <w:fldChar w:fldCharType="separate"/>
    </w:r>
    <w:r w:rsidR="007D09AF" w:rsidRPr="00B02CBF">
      <w:t>Torsdagen den 21 december 2006</w:t>
    </w:r>
    <w:r w:rsidRPr="00B02CBF">
      <w:fldChar w:fldCharType="end"/>
    </w:r>
    <w:r w:rsidRPr="00B02CBF">
      <w:tab/>
    </w:r>
  </w:p>
  <w:p w:rsidR="00BF7C2B" w:rsidRPr="00B02CBF" w:rsidRDefault="00BF7C2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02CBF">
      <w:rPr>
        <w:sz w:val="12"/>
      </w:rPr>
      <w:tab/>
    </w:r>
  </w:p>
  <w:p w:rsidR="00BF7C2B" w:rsidRPr="00B02CBF" w:rsidRDefault="00BF7C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C2B" w:rsidRPr="00B02CBF" w:rsidRDefault="00B02CB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02CB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7C2B" w:rsidRPr="00B02CBF" w:rsidRDefault="00BF7C2B">
    <w:pPr>
      <w:pStyle w:val="Dokumentrubrik"/>
      <w:spacing w:after="360"/>
    </w:pPr>
    <w:r w:rsidRPr="00B02CB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15190639">
    <w:abstractNumId w:val="5"/>
  </w:num>
  <w:num w:numId="2" w16cid:durableId="986932781">
    <w:abstractNumId w:val="2"/>
  </w:num>
  <w:num w:numId="3" w16cid:durableId="684399677">
    <w:abstractNumId w:val="4"/>
  </w:num>
  <w:num w:numId="4" w16cid:durableId="2117552519">
    <w:abstractNumId w:val="1"/>
  </w:num>
  <w:num w:numId="5" w16cid:durableId="2080859296">
    <w:abstractNumId w:val="0"/>
  </w:num>
  <w:num w:numId="6" w16cid:durableId="447436322">
    <w:abstractNumId w:val="3"/>
  </w:num>
  <w:num w:numId="7" w16cid:durableId="340277209">
    <w:abstractNumId w:val="3"/>
  </w:num>
  <w:num w:numId="8" w16cid:durableId="960650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6F73"/>
    <w:rsid w:val="00000608"/>
    <w:rsid w:val="00003249"/>
    <w:rsid w:val="000112A3"/>
    <w:rsid w:val="00013362"/>
    <w:rsid w:val="00025ED1"/>
    <w:rsid w:val="00030ADD"/>
    <w:rsid w:val="00036DBB"/>
    <w:rsid w:val="000451B8"/>
    <w:rsid w:val="000473E3"/>
    <w:rsid w:val="00052BC7"/>
    <w:rsid w:val="000541FC"/>
    <w:rsid w:val="00067D5D"/>
    <w:rsid w:val="00070A92"/>
    <w:rsid w:val="00074E52"/>
    <w:rsid w:val="00075958"/>
    <w:rsid w:val="00094BC4"/>
    <w:rsid w:val="00096F15"/>
    <w:rsid w:val="000D394B"/>
    <w:rsid w:val="000E30A0"/>
    <w:rsid w:val="00103C04"/>
    <w:rsid w:val="0014779C"/>
    <w:rsid w:val="00147F56"/>
    <w:rsid w:val="001548E3"/>
    <w:rsid w:val="00160B0C"/>
    <w:rsid w:val="00165404"/>
    <w:rsid w:val="00166F73"/>
    <w:rsid w:val="00181D54"/>
    <w:rsid w:val="00182336"/>
    <w:rsid w:val="001856B6"/>
    <w:rsid w:val="00193B94"/>
    <w:rsid w:val="001A1CBE"/>
    <w:rsid w:val="001A4654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263C"/>
    <w:rsid w:val="00233E62"/>
    <w:rsid w:val="00242820"/>
    <w:rsid w:val="00267921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3486"/>
    <w:rsid w:val="002F7486"/>
    <w:rsid w:val="00305353"/>
    <w:rsid w:val="00315C69"/>
    <w:rsid w:val="0032182C"/>
    <w:rsid w:val="003227F6"/>
    <w:rsid w:val="003320D1"/>
    <w:rsid w:val="00334A3B"/>
    <w:rsid w:val="0034141E"/>
    <w:rsid w:val="00350ACF"/>
    <w:rsid w:val="003511C0"/>
    <w:rsid w:val="003652CF"/>
    <w:rsid w:val="00371401"/>
    <w:rsid w:val="00377B34"/>
    <w:rsid w:val="003863CC"/>
    <w:rsid w:val="00386486"/>
    <w:rsid w:val="00390870"/>
    <w:rsid w:val="003945BB"/>
    <w:rsid w:val="003B1F60"/>
    <w:rsid w:val="003B796F"/>
    <w:rsid w:val="003C7487"/>
    <w:rsid w:val="003C7EDD"/>
    <w:rsid w:val="003D0E9A"/>
    <w:rsid w:val="003E1861"/>
    <w:rsid w:val="003F7212"/>
    <w:rsid w:val="00404049"/>
    <w:rsid w:val="00405E4A"/>
    <w:rsid w:val="00406F50"/>
    <w:rsid w:val="004100C9"/>
    <w:rsid w:val="00415884"/>
    <w:rsid w:val="0045348A"/>
    <w:rsid w:val="004603CE"/>
    <w:rsid w:val="00481275"/>
    <w:rsid w:val="004926D0"/>
    <w:rsid w:val="004A3A2A"/>
    <w:rsid w:val="004C1FA3"/>
    <w:rsid w:val="004C4932"/>
    <w:rsid w:val="004C63EA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4496C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063E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847EC"/>
    <w:rsid w:val="00690C89"/>
    <w:rsid w:val="00693162"/>
    <w:rsid w:val="006B6A06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3862"/>
    <w:rsid w:val="0071198D"/>
    <w:rsid w:val="00712ED9"/>
    <w:rsid w:val="00721555"/>
    <w:rsid w:val="007246B8"/>
    <w:rsid w:val="00726578"/>
    <w:rsid w:val="00743726"/>
    <w:rsid w:val="0074546A"/>
    <w:rsid w:val="00745B90"/>
    <w:rsid w:val="0074713C"/>
    <w:rsid w:val="0075111F"/>
    <w:rsid w:val="007526CB"/>
    <w:rsid w:val="007532ED"/>
    <w:rsid w:val="00755F48"/>
    <w:rsid w:val="0078127D"/>
    <w:rsid w:val="00782A3D"/>
    <w:rsid w:val="007A090E"/>
    <w:rsid w:val="007B01A2"/>
    <w:rsid w:val="007B3D13"/>
    <w:rsid w:val="007C0AB9"/>
    <w:rsid w:val="007D09AF"/>
    <w:rsid w:val="007D165E"/>
    <w:rsid w:val="007D7A4C"/>
    <w:rsid w:val="007D7F1E"/>
    <w:rsid w:val="007F5CBC"/>
    <w:rsid w:val="00805C25"/>
    <w:rsid w:val="00807049"/>
    <w:rsid w:val="00821A25"/>
    <w:rsid w:val="00835D03"/>
    <w:rsid w:val="00854C30"/>
    <w:rsid w:val="008600DA"/>
    <w:rsid w:val="0086222B"/>
    <w:rsid w:val="00867390"/>
    <w:rsid w:val="00887B6F"/>
    <w:rsid w:val="00891A92"/>
    <w:rsid w:val="008C2406"/>
    <w:rsid w:val="008C2C60"/>
    <w:rsid w:val="008C79FF"/>
    <w:rsid w:val="008D70CE"/>
    <w:rsid w:val="008E1049"/>
    <w:rsid w:val="008F513B"/>
    <w:rsid w:val="008F66F9"/>
    <w:rsid w:val="008F7121"/>
    <w:rsid w:val="00902758"/>
    <w:rsid w:val="0091058D"/>
    <w:rsid w:val="00916262"/>
    <w:rsid w:val="00935A09"/>
    <w:rsid w:val="00943639"/>
    <w:rsid w:val="00953F6C"/>
    <w:rsid w:val="00954C81"/>
    <w:rsid w:val="0097005E"/>
    <w:rsid w:val="00974A41"/>
    <w:rsid w:val="0099091B"/>
    <w:rsid w:val="00993003"/>
    <w:rsid w:val="009936B7"/>
    <w:rsid w:val="00996554"/>
    <w:rsid w:val="009A4BE1"/>
    <w:rsid w:val="009C7FC0"/>
    <w:rsid w:val="009E024F"/>
    <w:rsid w:val="009E29D2"/>
    <w:rsid w:val="009E2A19"/>
    <w:rsid w:val="009E5354"/>
    <w:rsid w:val="009F16CD"/>
    <w:rsid w:val="009F3F24"/>
    <w:rsid w:val="00A047C8"/>
    <w:rsid w:val="00A210D5"/>
    <w:rsid w:val="00A2364A"/>
    <w:rsid w:val="00A24FCD"/>
    <w:rsid w:val="00A27870"/>
    <w:rsid w:val="00A31819"/>
    <w:rsid w:val="00A323E6"/>
    <w:rsid w:val="00A33A32"/>
    <w:rsid w:val="00A4395A"/>
    <w:rsid w:val="00A459B2"/>
    <w:rsid w:val="00A51BBE"/>
    <w:rsid w:val="00A61212"/>
    <w:rsid w:val="00A63B75"/>
    <w:rsid w:val="00A65816"/>
    <w:rsid w:val="00A669E1"/>
    <w:rsid w:val="00A726A7"/>
    <w:rsid w:val="00A76381"/>
    <w:rsid w:val="00A80A58"/>
    <w:rsid w:val="00AB11BC"/>
    <w:rsid w:val="00AC0E93"/>
    <w:rsid w:val="00AD51C2"/>
    <w:rsid w:val="00AE255A"/>
    <w:rsid w:val="00AE4186"/>
    <w:rsid w:val="00AF003C"/>
    <w:rsid w:val="00AF0B9A"/>
    <w:rsid w:val="00AF62E9"/>
    <w:rsid w:val="00B02CBF"/>
    <w:rsid w:val="00B11B39"/>
    <w:rsid w:val="00B27DC3"/>
    <w:rsid w:val="00B503C7"/>
    <w:rsid w:val="00B52F86"/>
    <w:rsid w:val="00B70FB4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BF7C2B"/>
    <w:rsid w:val="00C04048"/>
    <w:rsid w:val="00C04A70"/>
    <w:rsid w:val="00C11760"/>
    <w:rsid w:val="00C139F7"/>
    <w:rsid w:val="00C20D9F"/>
    <w:rsid w:val="00C24BE1"/>
    <w:rsid w:val="00C337B2"/>
    <w:rsid w:val="00C37D3A"/>
    <w:rsid w:val="00C46D5F"/>
    <w:rsid w:val="00C94CBC"/>
    <w:rsid w:val="00CA0FEA"/>
    <w:rsid w:val="00CA5C77"/>
    <w:rsid w:val="00CA63A1"/>
    <w:rsid w:val="00CB225F"/>
    <w:rsid w:val="00CB2C30"/>
    <w:rsid w:val="00CC4FEA"/>
    <w:rsid w:val="00CC56F8"/>
    <w:rsid w:val="00CD26A6"/>
    <w:rsid w:val="00CD2A19"/>
    <w:rsid w:val="00CD5D0A"/>
    <w:rsid w:val="00CE06E3"/>
    <w:rsid w:val="00CE2D82"/>
    <w:rsid w:val="00CE73D0"/>
    <w:rsid w:val="00CE76D3"/>
    <w:rsid w:val="00CF242C"/>
    <w:rsid w:val="00CF392A"/>
    <w:rsid w:val="00CF4CF6"/>
    <w:rsid w:val="00CF710F"/>
    <w:rsid w:val="00D04310"/>
    <w:rsid w:val="00D1178C"/>
    <w:rsid w:val="00D1688C"/>
    <w:rsid w:val="00D2252E"/>
    <w:rsid w:val="00D22A02"/>
    <w:rsid w:val="00D2330C"/>
    <w:rsid w:val="00D35132"/>
    <w:rsid w:val="00D45AE3"/>
    <w:rsid w:val="00D46A27"/>
    <w:rsid w:val="00D51FA2"/>
    <w:rsid w:val="00D6756A"/>
    <w:rsid w:val="00D70517"/>
    <w:rsid w:val="00D76DAF"/>
    <w:rsid w:val="00D77FF8"/>
    <w:rsid w:val="00D80B4A"/>
    <w:rsid w:val="00D81752"/>
    <w:rsid w:val="00D82BA7"/>
    <w:rsid w:val="00D923F2"/>
    <w:rsid w:val="00D97B8C"/>
    <w:rsid w:val="00DB3C3E"/>
    <w:rsid w:val="00DD564D"/>
    <w:rsid w:val="00DE09FB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75959"/>
    <w:rsid w:val="00E8228B"/>
    <w:rsid w:val="00E975DB"/>
    <w:rsid w:val="00EA1C4F"/>
    <w:rsid w:val="00EB52D5"/>
    <w:rsid w:val="00EC40C9"/>
    <w:rsid w:val="00EE4571"/>
    <w:rsid w:val="00EF20D3"/>
    <w:rsid w:val="00EF5FE1"/>
    <w:rsid w:val="00F01227"/>
    <w:rsid w:val="00F01512"/>
    <w:rsid w:val="00F01896"/>
    <w:rsid w:val="00F061D3"/>
    <w:rsid w:val="00F204AD"/>
    <w:rsid w:val="00F20F9E"/>
    <w:rsid w:val="00F2512E"/>
    <w:rsid w:val="00F27AE3"/>
    <w:rsid w:val="00F32AB0"/>
    <w:rsid w:val="00F47B97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5A5F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F2752-B116-49FA-B2CC-56AAB37B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F3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404</Words>
  <Characters>2741</Characters>
  <Application>Microsoft Office Word</Application>
  <DocSecurity>4</DocSecurity>
  <Lines>249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2006/07:45</vt:lpstr>
      <vt:lpstr>Torsdagen den 21 december 2006 (första sammanträdet)</vt:lpstr>
    </vt:vector>
  </TitlesOfParts>
  <Company>Riksdagen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2006-12-20T20:59:00Z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21 december 2006</vt:lpwstr>
  </property>
  <property fmtid="{D5CDD505-2E9C-101B-9397-08002B2CF9AE}" pid="3" name="DocumentNumber">
    <vt:lpwstr>45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2006-12-21</vt:lpwstr>
  </property>
</Properties>
</file>