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49617CC58E481F8835F30AF7183392"/>
        </w:placeholder>
        <w15:appearance w15:val="hidden"/>
        <w:text/>
      </w:sdtPr>
      <w:sdtEndPr/>
      <w:sdtContent>
        <w:p w:rsidRPr="009B062B" w:rsidR="00AF30DD" w:rsidP="009B062B" w:rsidRDefault="00AF30DD" w14:paraId="27DF20DB" w14:textId="77777777">
          <w:pPr>
            <w:pStyle w:val="RubrikFrslagTIllRiksdagsbeslut"/>
          </w:pPr>
          <w:r w:rsidRPr="009B062B">
            <w:t>Förslag till riksdagsbeslut</w:t>
          </w:r>
        </w:p>
      </w:sdtContent>
    </w:sdt>
    <w:sdt>
      <w:sdtPr>
        <w:alias w:val="Yrkande 1"/>
        <w:tag w:val="c526bf72-438e-4edb-8cae-c549b5248fb7"/>
        <w:id w:val="-1232073543"/>
        <w:lock w:val="sdtLocked"/>
      </w:sdtPr>
      <w:sdtEndPr/>
      <w:sdtContent>
        <w:p w:rsidR="00433A11" w:rsidRDefault="005E1400" w14:paraId="27DF20DC" w14:textId="51305149">
          <w:pPr>
            <w:pStyle w:val="Frslagstext"/>
            <w:numPr>
              <w:ilvl w:val="0"/>
              <w:numId w:val="0"/>
            </w:numPr>
          </w:pPr>
          <w:r>
            <w:t>Riksdagen ställer sig bakom det som anförs i motionen om att slopa åldersgränsen för egenföretagare och göra det möjligt att även efter 55 års ålder fritt ändra karenstid i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E58F974C4E4F698AF176D9AAE61B9F"/>
        </w:placeholder>
        <w15:appearance w15:val="hidden"/>
        <w:text/>
      </w:sdtPr>
      <w:sdtEndPr/>
      <w:sdtContent>
        <w:p w:rsidRPr="009B062B" w:rsidR="006D79C9" w:rsidP="00333E95" w:rsidRDefault="006D79C9" w14:paraId="27DF20DD" w14:textId="77777777">
          <w:pPr>
            <w:pStyle w:val="Rubrik1"/>
          </w:pPr>
          <w:r>
            <w:t>Motivering</w:t>
          </w:r>
        </w:p>
      </w:sdtContent>
    </w:sdt>
    <w:p w:rsidR="007625B3" w:rsidP="007625B3" w:rsidRDefault="007625B3" w14:paraId="27DF20DE" w14:textId="77777777">
      <w:pPr>
        <w:pStyle w:val="Normalutanindragellerluft"/>
      </w:pPr>
      <w:r>
        <w:t>Den som driver aktiebolag är normalt anställd i sitt eget bolag, till skillnad mot egenföretagare som driver enskild firma, handelsbolag eller kommanditbolag. En betydande skillnad mellan dessa bolagsformer kan uppstå, särskilt för egenföretagare gällande bl.a. social- och sjukförsäkringsfrågor.</w:t>
      </w:r>
    </w:p>
    <w:p w:rsidRPr="00A911AF" w:rsidR="007625B3" w:rsidP="00A911AF" w:rsidRDefault="007625B3" w14:paraId="27DF20E0" w14:textId="77777777">
      <w:r w:rsidRPr="00A911AF">
        <w:t xml:space="preserve">En egenföretagare har med egenavgifterna en möjlighet att välja sjukförsäkringsavgift med tillhörande antal karensdagar. Näringsidkaren kan då antingen välja en högre avgift med kortare karenstid eller lägre avgift med </w:t>
      </w:r>
      <w:r w:rsidRPr="00A911AF">
        <w:lastRenderedPageBreak/>
        <w:t xml:space="preserve">längre karenstid. Egenföretagaren gör därmed en bedömning som innefattar både kostnader och risker vid en eventuell sjukdom. Den grundläggande karenstiden i sjukförsäkringen för egenföretagare är 7 dagar, men det finns även en möjlighet att fritt välja en karenstid på 1, 14, 30, 60 eller 90 dagar enligt vissa restriktioner. Men en egenföretagare som har fyllt 55 år kan dock inte byta till en kortare karenstid. </w:t>
      </w:r>
    </w:p>
    <w:p w:rsidRPr="00A911AF" w:rsidR="007625B3" w:rsidP="00A911AF" w:rsidRDefault="00A911AF" w14:paraId="27DF20E2" w14:textId="1F0E3F2E">
      <w:r>
        <w:t>Vi menar att denna s.k. 55-årsregel är</w:t>
      </w:r>
      <w:r w:rsidRPr="00A911AF" w:rsidR="007625B3">
        <w:t xml:space="preserve"> åldersdiskriminering. Det ligger givetvis i den enskilde näringsidkarens intresse att ta del av viktig information gällande den egna näringsverksamheten, men en </w:t>
      </w:r>
      <w:r>
        <w:t>miss gällande just denna 55-års</w:t>
      </w:r>
      <w:r w:rsidRPr="00A911AF" w:rsidR="007625B3">
        <w:t>regel är ytterst olycklig och oåterkallelig.</w:t>
      </w:r>
    </w:p>
    <w:p w:rsidR="00A911AF" w:rsidP="00A911AF" w:rsidRDefault="00A911AF" w14:paraId="448CF412" w14:textId="77777777">
      <w:r>
        <w:t>Denna 55-års</w:t>
      </w:r>
      <w:r w:rsidRPr="00A911AF" w:rsidR="007625B3">
        <w:t xml:space="preserve">regel för egenföretagare har visserligen lyfts upp i olika utredningar under lång tid, men underlaget som motiverar att denna regel bör finnas kvar eller att den bör tas bort är enligt vår mening undermålig. Oavsett hur denna regel har lyckats leva kvar, anser vi att den är förlegad i en tid där människor i värsta fall tvingas jobba långt in på ålderns höst. </w:t>
      </w:r>
      <w:r w:rsidRPr="00A911AF" w:rsidR="007625B3">
        <w:lastRenderedPageBreak/>
        <w:t>Vår vision är att även företagare efter en viss ålder ska kunna känna likvärdig trygghet gällande sjukförsäkringsfrågor</w:t>
      </w:r>
      <w:r>
        <w:t xml:space="preserve"> och vi menar därför att </w:t>
      </w:r>
    </w:p>
    <w:p w:rsidR="00652B73" w:rsidP="00A911AF" w:rsidRDefault="00A911AF" w14:paraId="27DF20E4" w14:textId="371F5D5A">
      <w:pPr>
        <w:ind w:firstLine="0"/>
      </w:pPr>
      <w:r>
        <w:t>55-års</w:t>
      </w:r>
      <w:r w:rsidRPr="00A911AF" w:rsidR="007625B3">
        <w:t>regeln bör tas bort.</w:t>
      </w:r>
    </w:p>
    <w:bookmarkStart w:name="_GoBack" w:displacedByCustomXml="next" w:id="1"/>
    <w:bookmarkEnd w:displacedByCustomXml="next" w:id="1"/>
    <w:sdt>
      <w:sdtPr>
        <w:alias w:val="CC_Underskrifter"/>
        <w:tag w:val="CC_Underskrifter"/>
        <w:id w:val="583496634"/>
        <w:lock w:val="sdtContentLocked"/>
        <w:placeholder>
          <w:docPart w:val="7A5519BE3D2547E6A9F5FC0AD52D89DB"/>
        </w:placeholder>
        <w15:appearance w15:val="hidden"/>
      </w:sdtPr>
      <w:sdtEndPr/>
      <w:sdtContent>
        <w:p w:rsidR="004801AC" w:rsidP="00642C2E" w:rsidRDefault="00A911AF" w14:paraId="27DF20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2120CC" w:rsidRDefault="002120CC" w14:paraId="27DF20EC" w14:textId="77777777"/>
    <w:sectPr w:rsidR="002120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20EE" w14:textId="77777777" w:rsidR="00AC30DE" w:rsidRDefault="00AC30DE" w:rsidP="000C1CAD">
      <w:pPr>
        <w:spacing w:line="240" w:lineRule="auto"/>
      </w:pPr>
      <w:r>
        <w:separator/>
      </w:r>
    </w:p>
  </w:endnote>
  <w:endnote w:type="continuationSeparator" w:id="0">
    <w:p w14:paraId="27DF20EF" w14:textId="77777777" w:rsidR="00AC30DE" w:rsidRDefault="00AC3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20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20F5" w14:textId="46AFF7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11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20EC" w14:textId="77777777" w:rsidR="00AC30DE" w:rsidRDefault="00AC30DE" w:rsidP="000C1CAD">
      <w:pPr>
        <w:spacing w:line="240" w:lineRule="auto"/>
      </w:pPr>
      <w:r>
        <w:separator/>
      </w:r>
    </w:p>
  </w:footnote>
  <w:footnote w:type="continuationSeparator" w:id="0">
    <w:p w14:paraId="27DF20ED" w14:textId="77777777" w:rsidR="00AC30DE" w:rsidRDefault="00AC30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DF2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F20FF" wp14:anchorId="27DF2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11AF" w14:paraId="27DF2100" w14:textId="77777777">
                          <w:pPr>
                            <w:jc w:val="right"/>
                          </w:pPr>
                          <w:sdt>
                            <w:sdtPr>
                              <w:alias w:val="CC_Noformat_Partikod"/>
                              <w:tag w:val="CC_Noformat_Partikod"/>
                              <w:id w:val="-53464382"/>
                              <w:placeholder>
                                <w:docPart w:val="6D0FC0E1BF3F4CDF98F5DEC4FDA86253"/>
                              </w:placeholder>
                              <w:text/>
                            </w:sdtPr>
                            <w:sdtEndPr/>
                            <w:sdtContent>
                              <w:r w:rsidR="007A7DC9">
                                <w:t>SD</w:t>
                              </w:r>
                            </w:sdtContent>
                          </w:sdt>
                          <w:sdt>
                            <w:sdtPr>
                              <w:alias w:val="CC_Noformat_Partinummer"/>
                              <w:tag w:val="CC_Noformat_Partinummer"/>
                              <w:id w:val="-1709555926"/>
                              <w:placeholder>
                                <w:docPart w:val="1415C84C94AA483387B0CB54693858AD"/>
                              </w:placeholder>
                              <w:text/>
                            </w:sdtPr>
                            <w:sdtEndPr/>
                            <w:sdtContent>
                              <w:r w:rsidR="005A1078">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DF2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11AF" w14:paraId="27DF2100" w14:textId="77777777">
                    <w:pPr>
                      <w:jc w:val="right"/>
                    </w:pPr>
                    <w:sdt>
                      <w:sdtPr>
                        <w:alias w:val="CC_Noformat_Partikod"/>
                        <w:tag w:val="CC_Noformat_Partikod"/>
                        <w:id w:val="-53464382"/>
                        <w:placeholder>
                          <w:docPart w:val="6D0FC0E1BF3F4CDF98F5DEC4FDA86253"/>
                        </w:placeholder>
                        <w:text/>
                      </w:sdtPr>
                      <w:sdtEndPr/>
                      <w:sdtContent>
                        <w:r w:rsidR="007A7DC9">
                          <w:t>SD</w:t>
                        </w:r>
                      </w:sdtContent>
                    </w:sdt>
                    <w:sdt>
                      <w:sdtPr>
                        <w:alias w:val="CC_Noformat_Partinummer"/>
                        <w:tag w:val="CC_Noformat_Partinummer"/>
                        <w:id w:val="-1709555926"/>
                        <w:placeholder>
                          <w:docPart w:val="1415C84C94AA483387B0CB54693858AD"/>
                        </w:placeholder>
                        <w:text/>
                      </w:sdtPr>
                      <w:sdtEndPr/>
                      <w:sdtContent>
                        <w:r w:rsidR="005A1078">
                          <w:t>115</w:t>
                        </w:r>
                      </w:sdtContent>
                    </w:sdt>
                  </w:p>
                </w:txbxContent>
              </v:textbox>
              <w10:wrap anchorx="page"/>
            </v:shape>
          </w:pict>
        </mc:Fallback>
      </mc:AlternateContent>
    </w:r>
  </w:p>
  <w:p w:rsidRPr="00293C4F" w:rsidR="004F35FE" w:rsidP="00776B74" w:rsidRDefault="004F35FE" w14:paraId="27DF20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11AF" w14:paraId="27DF20F2" w14:textId="77777777">
    <w:pPr>
      <w:jc w:val="right"/>
    </w:pPr>
    <w:sdt>
      <w:sdtPr>
        <w:alias w:val="CC_Noformat_Partikod"/>
        <w:tag w:val="CC_Noformat_Partikod"/>
        <w:id w:val="559911109"/>
        <w:placeholder>
          <w:docPart w:val="1415C84C94AA483387B0CB54693858AD"/>
        </w:placeholder>
        <w:text/>
      </w:sdtPr>
      <w:sdtEndPr/>
      <w:sdtContent>
        <w:r w:rsidR="007A7DC9">
          <w:t>SD</w:t>
        </w:r>
      </w:sdtContent>
    </w:sdt>
    <w:sdt>
      <w:sdtPr>
        <w:alias w:val="CC_Noformat_Partinummer"/>
        <w:tag w:val="CC_Noformat_Partinummer"/>
        <w:id w:val="1197820850"/>
        <w:text/>
      </w:sdtPr>
      <w:sdtEndPr/>
      <w:sdtContent>
        <w:r w:rsidR="005A1078">
          <w:t>115</w:t>
        </w:r>
      </w:sdtContent>
    </w:sdt>
  </w:p>
  <w:p w:rsidR="004F35FE" w:rsidP="00776B74" w:rsidRDefault="004F35FE" w14:paraId="27DF20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11AF" w14:paraId="27DF20F6" w14:textId="77777777">
    <w:pPr>
      <w:jc w:val="right"/>
    </w:pPr>
    <w:sdt>
      <w:sdtPr>
        <w:alias w:val="CC_Noformat_Partikod"/>
        <w:tag w:val="CC_Noformat_Partikod"/>
        <w:id w:val="1471015553"/>
        <w:text/>
      </w:sdtPr>
      <w:sdtEndPr/>
      <w:sdtContent>
        <w:r w:rsidR="007A7DC9">
          <w:t>SD</w:t>
        </w:r>
      </w:sdtContent>
    </w:sdt>
    <w:sdt>
      <w:sdtPr>
        <w:alias w:val="CC_Noformat_Partinummer"/>
        <w:tag w:val="CC_Noformat_Partinummer"/>
        <w:id w:val="-2014525982"/>
        <w:text/>
      </w:sdtPr>
      <w:sdtEndPr/>
      <w:sdtContent>
        <w:r w:rsidR="005A1078">
          <w:t>115</w:t>
        </w:r>
      </w:sdtContent>
    </w:sdt>
  </w:p>
  <w:p w:rsidR="004F35FE" w:rsidP="00A314CF" w:rsidRDefault="00A911AF" w14:paraId="27DF20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911AF" w14:paraId="27DF20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11AF" w14:paraId="27DF20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:912</w:t>
        </w:r>
      </w:sdtContent>
    </w:sdt>
  </w:p>
  <w:p w:rsidR="004F35FE" w:rsidP="00E03A3D" w:rsidRDefault="00A911AF" w14:paraId="27DF20FA"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7A7DC9" w14:paraId="27DF20FB" w14:textId="77777777">
        <w:pPr>
          <w:pStyle w:val="FSHRub2"/>
        </w:pPr>
        <w:r>
          <w:t>Ökad trygghet för egenföretagare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7DF20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A6E"/>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0CC"/>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A11"/>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078"/>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00"/>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C2E"/>
    <w:rsid w:val="00642E7D"/>
    <w:rsid w:val="006432AE"/>
    <w:rsid w:val="00643615"/>
    <w:rsid w:val="00644D04"/>
    <w:rsid w:val="0064732E"/>
    <w:rsid w:val="00647938"/>
    <w:rsid w:val="00647E09"/>
    <w:rsid w:val="00651F51"/>
    <w:rsid w:val="00652080"/>
    <w:rsid w:val="00652B73"/>
    <w:rsid w:val="00652D52"/>
    <w:rsid w:val="00653781"/>
    <w:rsid w:val="00654A01"/>
    <w:rsid w:val="00656C7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59A"/>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5B3"/>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DC9"/>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54A"/>
    <w:rsid w:val="009616DC"/>
    <w:rsid w:val="009618CD"/>
    <w:rsid w:val="00961AD8"/>
    <w:rsid w:val="00961DB8"/>
    <w:rsid w:val="009639BD"/>
    <w:rsid w:val="00964828"/>
    <w:rsid w:val="00965ED6"/>
    <w:rsid w:val="00967184"/>
    <w:rsid w:val="00970635"/>
    <w:rsid w:val="0097178B"/>
    <w:rsid w:val="00972DC8"/>
    <w:rsid w:val="00974119"/>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49"/>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1AF"/>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0DE"/>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C9"/>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9D9"/>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2E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82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32F"/>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F20DA"/>
  <w15:chartTrackingRefBased/>
  <w15:docId w15:val="{DF7DC297-32FE-48B8-8768-3E4FB926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9617CC58E481F8835F30AF7183392"/>
        <w:category>
          <w:name w:val="Allmänt"/>
          <w:gallery w:val="placeholder"/>
        </w:category>
        <w:types>
          <w:type w:val="bbPlcHdr"/>
        </w:types>
        <w:behaviors>
          <w:behavior w:val="content"/>
        </w:behaviors>
        <w:guid w:val="{05561C67-44D2-43D4-B43D-F677E6FB24D8}"/>
      </w:docPartPr>
      <w:docPartBody>
        <w:p w:rsidR="002B1BDC" w:rsidRDefault="002B1BDC">
          <w:pPr>
            <w:pStyle w:val="3A49617CC58E481F8835F30AF7183392"/>
          </w:pPr>
          <w:r w:rsidRPr="005A0A93">
            <w:rPr>
              <w:rStyle w:val="Platshllartext"/>
            </w:rPr>
            <w:t>Förslag till riksdagsbeslut</w:t>
          </w:r>
        </w:p>
      </w:docPartBody>
    </w:docPart>
    <w:docPart>
      <w:docPartPr>
        <w:name w:val="3EE58F974C4E4F698AF176D9AAE61B9F"/>
        <w:category>
          <w:name w:val="Allmänt"/>
          <w:gallery w:val="placeholder"/>
        </w:category>
        <w:types>
          <w:type w:val="bbPlcHdr"/>
        </w:types>
        <w:behaviors>
          <w:behavior w:val="content"/>
        </w:behaviors>
        <w:guid w:val="{3F49F100-AB1F-4C4B-A42C-F28BDEE8ED29}"/>
      </w:docPartPr>
      <w:docPartBody>
        <w:p w:rsidR="002B1BDC" w:rsidRDefault="002B1BDC">
          <w:pPr>
            <w:pStyle w:val="3EE58F974C4E4F698AF176D9AAE61B9F"/>
          </w:pPr>
          <w:r w:rsidRPr="005A0A93">
            <w:rPr>
              <w:rStyle w:val="Platshllartext"/>
            </w:rPr>
            <w:t>Motivering</w:t>
          </w:r>
        </w:p>
      </w:docPartBody>
    </w:docPart>
    <w:docPart>
      <w:docPartPr>
        <w:name w:val="7A5519BE3D2547E6A9F5FC0AD52D89DB"/>
        <w:category>
          <w:name w:val="Allmänt"/>
          <w:gallery w:val="placeholder"/>
        </w:category>
        <w:types>
          <w:type w:val="bbPlcHdr"/>
        </w:types>
        <w:behaviors>
          <w:behavior w:val="content"/>
        </w:behaviors>
        <w:guid w:val="{09A621AD-7879-4E8B-8262-0B81E6870CFE}"/>
      </w:docPartPr>
      <w:docPartBody>
        <w:p w:rsidR="002B1BDC" w:rsidRDefault="002B1BDC">
          <w:pPr>
            <w:pStyle w:val="7A5519BE3D2547E6A9F5FC0AD52D89DB"/>
          </w:pPr>
          <w:r w:rsidRPr="00490DAC">
            <w:rPr>
              <w:rStyle w:val="Platshllartext"/>
            </w:rPr>
            <w:t>Skriv ej här, motionärer infogas via panel!</w:t>
          </w:r>
        </w:p>
      </w:docPartBody>
    </w:docPart>
    <w:docPart>
      <w:docPartPr>
        <w:name w:val="6D0FC0E1BF3F4CDF98F5DEC4FDA86253"/>
        <w:category>
          <w:name w:val="Allmänt"/>
          <w:gallery w:val="placeholder"/>
        </w:category>
        <w:types>
          <w:type w:val="bbPlcHdr"/>
        </w:types>
        <w:behaviors>
          <w:behavior w:val="content"/>
        </w:behaviors>
        <w:guid w:val="{116E974C-5388-406E-95BE-8EF283E1915B}"/>
      </w:docPartPr>
      <w:docPartBody>
        <w:p w:rsidR="002B1BDC" w:rsidRDefault="002B1BDC">
          <w:pPr>
            <w:pStyle w:val="6D0FC0E1BF3F4CDF98F5DEC4FDA86253"/>
          </w:pPr>
          <w:r>
            <w:rPr>
              <w:rStyle w:val="Platshllartext"/>
            </w:rPr>
            <w:t xml:space="preserve"> </w:t>
          </w:r>
        </w:p>
      </w:docPartBody>
    </w:docPart>
    <w:docPart>
      <w:docPartPr>
        <w:name w:val="1415C84C94AA483387B0CB54693858AD"/>
        <w:category>
          <w:name w:val="Allmänt"/>
          <w:gallery w:val="placeholder"/>
        </w:category>
        <w:types>
          <w:type w:val="bbPlcHdr"/>
        </w:types>
        <w:behaviors>
          <w:behavior w:val="content"/>
        </w:behaviors>
        <w:guid w:val="{83F04907-CACC-4D5B-B915-1000BB8CE7F5}"/>
      </w:docPartPr>
      <w:docPartBody>
        <w:p w:rsidR="002B1BDC" w:rsidRDefault="002B1BDC">
          <w:pPr>
            <w:pStyle w:val="1415C84C94AA483387B0CB54693858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DC"/>
    <w:rsid w:val="00043C12"/>
    <w:rsid w:val="00250950"/>
    <w:rsid w:val="002B1BDC"/>
    <w:rsid w:val="00B52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9617CC58E481F8835F30AF7183392">
    <w:name w:val="3A49617CC58E481F8835F30AF7183392"/>
  </w:style>
  <w:style w:type="paragraph" w:customStyle="1" w:styleId="638457A92FD2433BA2903071CEC5877E">
    <w:name w:val="638457A92FD2433BA2903071CEC5877E"/>
  </w:style>
  <w:style w:type="paragraph" w:customStyle="1" w:styleId="03D0E77512664A38AEDCAE457887E5A4">
    <w:name w:val="03D0E77512664A38AEDCAE457887E5A4"/>
  </w:style>
  <w:style w:type="paragraph" w:customStyle="1" w:styleId="3EE58F974C4E4F698AF176D9AAE61B9F">
    <w:name w:val="3EE58F974C4E4F698AF176D9AAE61B9F"/>
  </w:style>
  <w:style w:type="paragraph" w:customStyle="1" w:styleId="7A5519BE3D2547E6A9F5FC0AD52D89DB">
    <w:name w:val="7A5519BE3D2547E6A9F5FC0AD52D89DB"/>
  </w:style>
  <w:style w:type="paragraph" w:customStyle="1" w:styleId="6D0FC0E1BF3F4CDF98F5DEC4FDA86253">
    <w:name w:val="6D0FC0E1BF3F4CDF98F5DEC4FDA86253"/>
  </w:style>
  <w:style w:type="paragraph" w:customStyle="1" w:styleId="1415C84C94AA483387B0CB54693858AD">
    <w:name w:val="1415C84C94AA483387B0CB546938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D5E80-67AB-4B89-A523-5EE6401FF33B}"/>
</file>

<file path=customXml/itemProps2.xml><?xml version="1.0" encoding="utf-8"?>
<ds:datastoreItem xmlns:ds="http://schemas.openxmlformats.org/officeDocument/2006/customXml" ds:itemID="{3BB8E9A6-B328-47CC-9CA3-BD467AFF62CB}"/>
</file>

<file path=customXml/itemProps3.xml><?xml version="1.0" encoding="utf-8"?>
<ds:datastoreItem xmlns:ds="http://schemas.openxmlformats.org/officeDocument/2006/customXml" ds:itemID="{94A86FF6-A7B5-410B-9665-46D701C19F0F}"/>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1795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trygghet för egenföretagare</vt:lpstr>
      <vt:lpstr>
      </vt:lpstr>
    </vt:vector>
  </TitlesOfParts>
  <Company>Sveriges riksdag</Company>
  <LinksUpToDate>false</LinksUpToDate>
  <CharactersWithSpaces>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