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41EB" w:rsidRPr="00A64F7A" w:rsidTr="00E341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41EB" w:rsidRPr="00A64F7A" w:rsidRDefault="00E341EB" w:rsidP="00E341EB">
            <w:pPr>
              <w:pStyle w:val="RSKRbeteckning"/>
              <w:spacing w:before="240"/>
            </w:pPr>
            <w:r w:rsidRPr="00A64F7A">
              <w:t>Riksdagsskrivelse</w:t>
            </w:r>
          </w:p>
          <w:p w:rsidR="00E341EB" w:rsidRPr="00A64F7A" w:rsidRDefault="00E341EB" w:rsidP="00E341EB">
            <w:pPr>
              <w:pStyle w:val="RSKRbeteckning"/>
            </w:pPr>
            <w:r w:rsidRPr="00A64F7A">
              <w:t>2011/12:147</w:t>
            </w:r>
          </w:p>
        </w:tc>
        <w:tc>
          <w:tcPr>
            <w:tcW w:w="1134" w:type="dxa"/>
          </w:tcPr>
          <w:p w:rsidR="00E341EB" w:rsidRPr="00A64F7A" w:rsidRDefault="00A64F7A" w:rsidP="00E341EB">
            <w:pPr>
              <w:jc w:val="right"/>
            </w:pPr>
            <w:r w:rsidRPr="00A64F7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EB" w:rsidRPr="00A64F7A" w:rsidTr="00E341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41EB" w:rsidRPr="00A64F7A" w:rsidRDefault="00E341EB" w:rsidP="00E341EB">
            <w:pPr>
              <w:rPr>
                <w:sz w:val="10"/>
              </w:rPr>
            </w:pPr>
          </w:p>
        </w:tc>
      </w:tr>
    </w:tbl>
    <w:p w:rsidR="00E341EB" w:rsidRPr="00A64F7A" w:rsidRDefault="00E341EB" w:rsidP="00E341EB"/>
    <w:p w:rsidR="00E341EB" w:rsidRPr="00A64F7A" w:rsidRDefault="00E341EB" w:rsidP="00E341EB">
      <w:pPr>
        <w:pStyle w:val="Mottagare1"/>
      </w:pPr>
      <w:r w:rsidRPr="00A64F7A">
        <w:t>Regeringen</w:t>
      </w:r>
    </w:p>
    <w:p w:rsidR="00E341EB" w:rsidRPr="00A64F7A" w:rsidRDefault="00E341EB" w:rsidP="00E341EB">
      <w:pPr>
        <w:pStyle w:val="Mottagare2"/>
      </w:pPr>
      <w:r w:rsidRPr="00A64F7A">
        <w:t>Socialdepartementet</w:t>
      </w:r>
    </w:p>
    <w:p w:rsidR="00E341EB" w:rsidRPr="00A64F7A" w:rsidRDefault="00E341EB" w:rsidP="00E341EB">
      <w:r w:rsidRPr="00A64F7A">
        <w:t>Med överlämnande av socialutskottets betänkande 2011/12:SoU11 Riktlinjer för bemanning inom äldreomsorgen får jag anmäla att riksdagen denna dag bifallit utskottets förslag till riksdagsbeslut.</w:t>
      </w:r>
    </w:p>
    <w:p w:rsidR="00E341EB" w:rsidRPr="00A64F7A" w:rsidRDefault="00E341EB" w:rsidP="00E341EB">
      <w:pPr>
        <w:pStyle w:val="Stockholm"/>
      </w:pPr>
      <w:r w:rsidRPr="00A64F7A">
        <w:t>Stockholm den 14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41EB" w:rsidRPr="00A64F7A" w:rsidTr="00E341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41EB" w:rsidRPr="00A64F7A" w:rsidRDefault="00E341EB" w:rsidP="00E341EB">
            <w:pPr>
              <w:pStyle w:val="AvsTalman"/>
            </w:pPr>
            <w:r w:rsidRPr="00A64F7A">
              <w:t>Per Westerberg</w:t>
            </w:r>
          </w:p>
        </w:tc>
        <w:tc>
          <w:tcPr>
            <w:tcW w:w="3628" w:type="dxa"/>
          </w:tcPr>
          <w:p w:rsidR="00E341EB" w:rsidRPr="00A64F7A" w:rsidRDefault="00E341EB" w:rsidP="00E341EB">
            <w:pPr>
              <w:pStyle w:val="AvsTjnsteman"/>
            </w:pPr>
            <w:r w:rsidRPr="00A64F7A">
              <w:t>Claes Mårtensson</w:t>
            </w:r>
          </w:p>
        </w:tc>
      </w:tr>
    </w:tbl>
    <w:p w:rsidR="00CE5B19" w:rsidRPr="00A64F7A" w:rsidRDefault="00CE5B19" w:rsidP="00E341EB"/>
    <w:sectPr w:rsidR="00CE5B19" w:rsidRPr="00A64F7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EB"/>
    <w:rsid w:val="00062659"/>
    <w:rsid w:val="00137E7C"/>
    <w:rsid w:val="001F4055"/>
    <w:rsid w:val="002E72EA"/>
    <w:rsid w:val="00333AF6"/>
    <w:rsid w:val="0055519C"/>
    <w:rsid w:val="0065744A"/>
    <w:rsid w:val="007D1F51"/>
    <w:rsid w:val="00910DDA"/>
    <w:rsid w:val="00A64F7A"/>
    <w:rsid w:val="00CE5B19"/>
    <w:rsid w:val="00E341E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98FDF-82A5-42F7-AE03-1CB576D6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34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2012-03-12T12:17:00Z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2012-03-14</vt:lpwstr>
  </property>
  <property fmtid="{D5CDD505-2E9C-101B-9397-08002B2CF9AE}" pid="5" name="DatumIText">
    <vt:lpwstr>den 14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11</vt:lpwstr>
  </property>
  <property fmtid="{D5CDD505-2E9C-101B-9397-08002B2CF9AE}" pid="17" name="RefRubrik">
    <vt:lpwstr>Riktlinjer för bemanning inom äldreomsorgen</vt:lpwstr>
  </property>
</Properties>
</file>