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E04F6" w:rsidRDefault="006E04A4">
      <w:pPr>
        <w:pStyle w:val="Dokumentbeteckning"/>
        <w:rPr>
          <w:u w:val="single"/>
        </w:rPr>
      </w:pPr>
      <w:r w:rsidRPr="00AE04F6">
        <w:fldChar w:fldCharType="begin" w:fldLock="1"/>
      </w:r>
      <w:r w:rsidRPr="00AE04F6">
        <w:instrText xml:space="preserve"> DOCPROPERTY "DocumentYear" </w:instrText>
      </w:r>
      <w:r w:rsidRPr="00AE04F6">
        <w:fldChar w:fldCharType="separate"/>
      </w:r>
      <w:r w:rsidR="0028019C" w:rsidRPr="00AE04F6">
        <w:t>2010/11</w:t>
      </w:r>
      <w:r w:rsidRPr="00AE04F6">
        <w:fldChar w:fldCharType="end"/>
      </w:r>
      <w:r w:rsidRPr="00AE04F6">
        <w:t>:</w:t>
      </w:r>
      <w:r w:rsidRPr="00AE04F6">
        <w:fldChar w:fldCharType="begin" w:fldLock="1"/>
      </w:r>
      <w:r w:rsidRPr="00AE04F6">
        <w:instrText xml:space="preserve"> DOCPROPERTY "DocumentNumber" </w:instrText>
      </w:r>
      <w:r w:rsidRPr="00AE04F6">
        <w:fldChar w:fldCharType="separate"/>
      </w:r>
      <w:r w:rsidR="0028019C" w:rsidRPr="00AE04F6">
        <w:t>125</w:t>
      </w:r>
      <w:r w:rsidRPr="00AE04F6">
        <w:fldChar w:fldCharType="end"/>
      </w:r>
    </w:p>
    <w:p w:rsidR="006E04A4" w:rsidRPr="00AE04F6" w:rsidRDefault="006E04A4">
      <w:pPr>
        <w:pStyle w:val="Datum"/>
        <w:outlineLvl w:val="0"/>
      </w:pPr>
      <w:r w:rsidRPr="00AE04F6">
        <w:fldChar w:fldCharType="begin" w:fldLock="1"/>
      </w:r>
      <w:r w:rsidRPr="00AE04F6">
        <w:instrText xml:space="preserve"> DOCPROPERTY "DocumentDate" </w:instrText>
      </w:r>
      <w:r w:rsidRPr="00AE04F6">
        <w:fldChar w:fldCharType="separate"/>
      </w:r>
      <w:r w:rsidR="0028019C" w:rsidRPr="00AE04F6">
        <w:t>Fredagen den 1 juli 2011</w:t>
      </w:r>
      <w:r w:rsidRPr="00AE04F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E0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E04F6" w:rsidRDefault="0028019C">
            <w:pPr>
              <w:pStyle w:val="Plenum"/>
              <w:tabs>
                <w:tab w:val="clear" w:pos="1418"/>
              </w:tabs>
            </w:pPr>
            <w:r w:rsidRPr="00AE04F6">
              <w:t>Kl.</w:t>
            </w:r>
          </w:p>
        </w:tc>
        <w:tc>
          <w:tcPr>
            <w:tcW w:w="851" w:type="dxa"/>
          </w:tcPr>
          <w:p w:rsidR="006E04A4" w:rsidRPr="00AE04F6" w:rsidRDefault="0028019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E04F6">
              <w:t>10.00</w:t>
            </w:r>
          </w:p>
        </w:tc>
        <w:tc>
          <w:tcPr>
            <w:tcW w:w="397" w:type="dxa"/>
          </w:tcPr>
          <w:p w:rsidR="006E04A4" w:rsidRPr="00AE04F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E04F6" w:rsidRDefault="0028019C">
            <w:pPr>
              <w:pStyle w:val="Plenum"/>
              <w:tabs>
                <w:tab w:val="clear" w:pos="1418"/>
              </w:tabs>
              <w:ind w:right="1"/>
            </w:pPr>
            <w:r w:rsidRPr="00AE04F6">
              <w:t>Arbetsplenum</w:t>
            </w:r>
          </w:p>
        </w:tc>
      </w:tr>
      <w:tr w:rsidR="0028019C" w:rsidRPr="00AE0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019C" w:rsidRPr="00AE04F6" w:rsidRDefault="0028019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019C" w:rsidRPr="00AE04F6" w:rsidRDefault="0028019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8019C" w:rsidRPr="00AE04F6" w:rsidRDefault="0028019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019C" w:rsidRPr="00AE04F6" w:rsidRDefault="0028019C">
            <w:pPr>
              <w:pStyle w:val="Plenum"/>
              <w:tabs>
                <w:tab w:val="clear" w:pos="1418"/>
              </w:tabs>
              <w:ind w:right="1"/>
            </w:pPr>
            <w:r w:rsidRPr="00AE04F6">
              <w:t>Votering</w:t>
            </w:r>
            <w:r w:rsidR="00D62600" w:rsidRPr="00AE04F6">
              <w:t xml:space="preserve"> efter debattens slut</w:t>
            </w:r>
          </w:p>
        </w:tc>
      </w:tr>
    </w:tbl>
    <w:p w:rsidR="006E04A4" w:rsidRPr="00AE04F6" w:rsidRDefault="006E04A4">
      <w:pPr>
        <w:pStyle w:val="StreckLngt"/>
      </w:pPr>
      <w:r w:rsidRPr="00AE04F6">
        <w:tab/>
      </w:r>
    </w:p>
    <w:p w:rsidR="009D413A" w:rsidRPr="00AE04F6" w:rsidRDefault="00A27965" w:rsidP="00F221DA">
      <w:pPr>
        <w:pStyle w:val="Blankrad"/>
      </w:pPr>
      <w:r w:rsidRPr="00AE04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413A" w:rsidRPr="00AE04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413A" w:rsidRPr="00AE04F6" w:rsidRDefault="009D413A" w:rsidP="009D413A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9D413A" w:rsidRPr="00AE04F6" w:rsidRDefault="009D413A" w:rsidP="009D413A">
            <w:pPr>
              <w:pStyle w:val="HuvudrubrikEnsam"/>
              <w:spacing w:before="480"/>
            </w:pPr>
            <w:bookmarkStart w:id="1" w:name="TypRubrik"/>
            <w:bookmarkEnd w:id="1"/>
            <w:r w:rsidRPr="00AE04F6">
              <w:t>Anmälan om inkommen granskningsrapport från Riksrevisionen</w:t>
            </w:r>
          </w:p>
        </w:tc>
        <w:tc>
          <w:tcPr>
            <w:tcW w:w="2481" w:type="dxa"/>
          </w:tcPr>
          <w:p w:rsidR="009D413A" w:rsidRPr="00AE04F6" w:rsidRDefault="009D413A" w:rsidP="009D413A">
            <w:pPr>
              <w:pStyle w:val="HuvudrubrikKolumn3"/>
              <w:spacing w:before="480"/>
            </w:pPr>
          </w:p>
        </w:tc>
      </w:tr>
      <w:tr w:rsidR="009D413A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413A" w:rsidRPr="00AE04F6" w:rsidRDefault="009D413A" w:rsidP="009D413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D413A" w:rsidRPr="00AE04F6" w:rsidRDefault="009D413A">
            <w:r w:rsidRPr="00AE04F6">
              <w:t>RiR 2011:24 Statliga myndigheters tjänsteexport</w:t>
            </w:r>
          </w:p>
        </w:tc>
        <w:tc>
          <w:tcPr>
            <w:tcW w:w="2481" w:type="dxa"/>
          </w:tcPr>
          <w:p w:rsidR="009D413A" w:rsidRPr="00AE04F6" w:rsidRDefault="009D413A">
            <w:pPr>
              <w:rPr>
                <w:spacing w:val="-4"/>
              </w:rPr>
            </w:pPr>
          </w:p>
        </w:tc>
      </w:tr>
    </w:tbl>
    <w:p w:rsidR="009D413A" w:rsidRPr="00AE04F6" w:rsidRDefault="009D413A">
      <w:pPr>
        <w:pStyle w:val="Blankrad"/>
      </w:pPr>
      <w:r w:rsidRPr="00AE04F6">
        <w:t>     </w:t>
      </w:r>
    </w:p>
    <w:p w:rsidR="009D413A" w:rsidRPr="00AE04F6" w:rsidRDefault="009D413A">
      <w:pPr>
        <w:pStyle w:val="Blankrad"/>
      </w:pPr>
      <w:r w:rsidRPr="00AE04F6">
        <w:t>     </w:t>
      </w:r>
    </w:p>
    <w:p w:rsidR="009D413A" w:rsidRPr="00AE04F6" w:rsidRDefault="009D413A">
      <w:pPr>
        <w:pStyle w:val="Blankrad"/>
      </w:pPr>
      <w:bookmarkStart w:id="3" w:name="Start"/>
      <w:bookmarkEnd w:id="3"/>
      <w:r w:rsidRPr="00AE04F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019C" w:rsidRPr="00AE04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019C" w:rsidRPr="00AE04F6" w:rsidRDefault="0028019C" w:rsidP="009D413A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28019C" w:rsidRPr="00AE04F6" w:rsidRDefault="00A27965" w:rsidP="009D413A">
            <w:pPr>
              <w:pStyle w:val="Huvudrubrik"/>
              <w:spacing w:before="480"/>
            </w:pPr>
            <w:bookmarkStart w:id="4" w:name="Start_HänvisningTillUtskott"/>
            <w:bookmarkEnd w:id="4"/>
            <w:r w:rsidRPr="00AE04F6">
              <w:t>Ärenden för hänvisning till utskott</w:t>
            </w:r>
          </w:p>
        </w:tc>
        <w:tc>
          <w:tcPr>
            <w:tcW w:w="2481" w:type="dxa"/>
          </w:tcPr>
          <w:p w:rsidR="0028019C" w:rsidRPr="00AE04F6" w:rsidRDefault="00A27965" w:rsidP="009D413A">
            <w:pPr>
              <w:pStyle w:val="HuvudrubrikKolumn3"/>
              <w:spacing w:before="480"/>
            </w:pPr>
            <w:r w:rsidRPr="00AE04F6">
              <w:t>Förslag</w:t>
            </w:r>
          </w:p>
        </w:tc>
      </w:tr>
      <w:tr w:rsidR="0028019C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019C" w:rsidRPr="00AE04F6" w:rsidRDefault="0028019C" w:rsidP="00A27965">
            <w:pPr>
              <w:pStyle w:val="renderubrik"/>
            </w:pPr>
          </w:p>
        </w:tc>
        <w:tc>
          <w:tcPr>
            <w:tcW w:w="6237" w:type="dxa"/>
          </w:tcPr>
          <w:p w:rsidR="0028019C" w:rsidRPr="00AE04F6" w:rsidRDefault="00A27965" w:rsidP="00A27965">
            <w:pPr>
              <w:pStyle w:val="renderubrik"/>
            </w:pPr>
            <w:r w:rsidRPr="00AE04F6">
              <w:t>Skrivelser</w:t>
            </w:r>
          </w:p>
        </w:tc>
        <w:tc>
          <w:tcPr>
            <w:tcW w:w="2481" w:type="dxa"/>
          </w:tcPr>
          <w:p w:rsidR="0028019C" w:rsidRPr="00AE04F6" w:rsidRDefault="0028019C" w:rsidP="00A27965">
            <w:pPr>
              <w:pStyle w:val="renderubrik"/>
              <w:rPr>
                <w:spacing w:val="-4"/>
              </w:rPr>
            </w:pPr>
          </w:p>
        </w:tc>
      </w:tr>
      <w:tr w:rsidR="00A27965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965" w:rsidRPr="00AE04F6" w:rsidRDefault="00A27965" w:rsidP="00A27965">
            <w:pPr>
              <w:pStyle w:val="FlistaNrText"/>
            </w:pPr>
          </w:p>
        </w:tc>
        <w:tc>
          <w:tcPr>
            <w:tcW w:w="6237" w:type="dxa"/>
          </w:tcPr>
          <w:p w:rsidR="00A27965" w:rsidRPr="00AE04F6" w:rsidRDefault="00A27965" w:rsidP="00A27965">
            <w:r w:rsidRPr="00AE04F6">
              <w:t>2010/11:140 2011 års redogörelse för företag med statligt ägande</w:t>
            </w:r>
          </w:p>
        </w:tc>
        <w:tc>
          <w:tcPr>
            <w:tcW w:w="2481" w:type="dxa"/>
          </w:tcPr>
          <w:p w:rsidR="00A27965" w:rsidRPr="00AE04F6" w:rsidRDefault="00A27965" w:rsidP="00A27965">
            <w:pPr>
              <w:rPr>
                <w:spacing w:val="-4"/>
              </w:rPr>
            </w:pPr>
            <w:r w:rsidRPr="00AE04F6">
              <w:rPr>
                <w:spacing w:val="-4"/>
              </w:rPr>
              <w:t>NU</w:t>
            </w:r>
          </w:p>
        </w:tc>
      </w:tr>
      <w:tr w:rsidR="00A27965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965" w:rsidRPr="00AE04F6" w:rsidRDefault="00A27965" w:rsidP="00A27965">
            <w:pPr>
              <w:pStyle w:val="FlistaNrText"/>
            </w:pPr>
          </w:p>
        </w:tc>
        <w:tc>
          <w:tcPr>
            <w:tcW w:w="6237" w:type="dxa"/>
          </w:tcPr>
          <w:p w:rsidR="00A27965" w:rsidRPr="00AE04F6" w:rsidRDefault="00A27965" w:rsidP="00A27965">
            <w:r w:rsidRPr="00AE04F6">
              <w:t>2010/11:161 Riksrevisionens granskning av myndigheternas insatser för finansiell stabilitet</w:t>
            </w:r>
          </w:p>
          <w:p w:rsidR="00A27965" w:rsidRPr="00AE04F6" w:rsidRDefault="00A27965" w:rsidP="00A27965">
            <w:pPr>
              <w:rPr>
                <w:i/>
              </w:rPr>
            </w:pPr>
            <w:r w:rsidRPr="00AE04F6">
              <w:rPr>
                <w:i/>
              </w:rPr>
              <w:t>Kammaren har beslutat om förlängd motionstid för dessa skrivelser. Motionstiden utgår fredagen den 30 september</w:t>
            </w:r>
          </w:p>
        </w:tc>
        <w:tc>
          <w:tcPr>
            <w:tcW w:w="2481" w:type="dxa"/>
          </w:tcPr>
          <w:p w:rsidR="00A27965" w:rsidRPr="00AE04F6" w:rsidRDefault="00A27965" w:rsidP="00A27965">
            <w:pPr>
              <w:rPr>
                <w:spacing w:val="-4"/>
              </w:rPr>
            </w:pPr>
            <w:r w:rsidRPr="00AE04F6">
              <w:rPr>
                <w:spacing w:val="-4"/>
              </w:rPr>
              <w:t>FiU</w:t>
            </w:r>
          </w:p>
        </w:tc>
      </w:tr>
      <w:tr w:rsidR="00A27965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965" w:rsidRPr="00AE04F6" w:rsidRDefault="00A27965" w:rsidP="00A27965">
            <w:pPr>
              <w:pStyle w:val="renderubrik"/>
            </w:pPr>
          </w:p>
        </w:tc>
        <w:tc>
          <w:tcPr>
            <w:tcW w:w="6237" w:type="dxa"/>
          </w:tcPr>
          <w:p w:rsidR="00A27965" w:rsidRPr="00AE04F6" w:rsidRDefault="00A27965" w:rsidP="00A27965">
            <w:pPr>
              <w:pStyle w:val="renderubrik"/>
            </w:pPr>
            <w:r w:rsidRPr="00AE04F6">
              <w:t>EU-dokument</w:t>
            </w:r>
          </w:p>
        </w:tc>
        <w:tc>
          <w:tcPr>
            <w:tcW w:w="2481" w:type="dxa"/>
          </w:tcPr>
          <w:p w:rsidR="00A27965" w:rsidRPr="00AE04F6" w:rsidRDefault="00A27965" w:rsidP="00A27965">
            <w:pPr>
              <w:pStyle w:val="renderubrik"/>
              <w:rPr>
                <w:spacing w:val="-4"/>
              </w:rPr>
            </w:pPr>
          </w:p>
        </w:tc>
      </w:tr>
      <w:tr w:rsidR="00A27965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965" w:rsidRPr="00AE04F6" w:rsidRDefault="00A27965" w:rsidP="00A27965">
            <w:pPr>
              <w:pStyle w:val="FlistaNrText"/>
            </w:pPr>
          </w:p>
        </w:tc>
        <w:tc>
          <w:tcPr>
            <w:tcW w:w="6237" w:type="dxa"/>
          </w:tcPr>
          <w:p w:rsidR="00A27965" w:rsidRPr="00AE04F6" w:rsidRDefault="00A27965" w:rsidP="00A27965">
            <w:r w:rsidRPr="00AE04F6">
              <w:t>KOM(2011) 353 Förslag till Europaparlamentets och rådets förordning om livsmedel avsedda för spädbarn och småbarn och om livsmedel för speciella medicinska ändamål</w:t>
            </w:r>
          </w:p>
          <w:p w:rsidR="00A27965" w:rsidRPr="00AE04F6" w:rsidRDefault="00A27965" w:rsidP="00A27965">
            <w:r w:rsidRPr="00AE04F6">
              <w:rPr>
                <w:i/>
              </w:rPr>
              <w:t>Åttaveckorsfristen för att avge ett motiverat yttrande går ut den 24 september</w:t>
            </w:r>
          </w:p>
        </w:tc>
        <w:tc>
          <w:tcPr>
            <w:tcW w:w="2481" w:type="dxa"/>
          </w:tcPr>
          <w:p w:rsidR="00A27965" w:rsidRPr="00AE04F6" w:rsidRDefault="00A27965" w:rsidP="00A27965">
            <w:pPr>
              <w:rPr>
                <w:spacing w:val="-4"/>
              </w:rPr>
            </w:pPr>
            <w:r w:rsidRPr="00AE04F6">
              <w:rPr>
                <w:spacing w:val="-4"/>
              </w:rPr>
              <w:t xml:space="preserve">MJU </w:t>
            </w:r>
          </w:p>
        </w:tc>
      </w:tr>
      <w:tr w:rsidR="009D413A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413A" w:rsidRPr="00AE04F6" w:rsidRDefault="009D413A" w:rsidP="00A27965">
            <w:pPr>
              <w:pStyle w:val="FlistaNrText"/>
            </w:pPr>
          </w:p>
        </w:tc>
        <w:tc>
          <w:tcPr>
            <w:tcW w:w="6237" w:type="dxa"/>
          </w:tcPr>
          <w:p w:rsidR="009D413A" w:rsidRPr="00AE04F6" w:rsidRDefault="009D413A" w:rsidP="003E24C5">
            <w:r w:rsidRPr="00AE04F6">
              <w:t>KOM(2011) 367 Grönbok Modernisering av direktivet om erkännande av yrkeskvalifikationer</w:t>
            </w:r>
          </w:p>
        </w:tc>
        <w:tc>
          <w:tcPr>
            <w:tcW w:w="2481" w:type="dxa"/>
          </w:tcPr>
          <w:p w:rsidR="009D413A" w:rsidRPr="00AE04F6" w:rsidRDefault="009D413A" w:rsidP="003E24C5">
            <w:pPr>
              <w:rPr>
                <w:spacing w:val="-4"/>
              </w:rPr>
            </w:pPr>
            <w:r w:rsidRPr="00AE04F6">
              <w:rPr>
                <w:spacing w:val="-4"/>
              </w:rPr>
              <w:t xml:space="preserve">UbU </w:t>
            </w:r>
          </w:p>
        </w:tc>
      </w:tr>
      <w:tr w:rsidR="009D413A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413A" w:rsidRPr="00AE04F6" w:rsidRDefault="009D413A" w:rsidP="00A27965">
            <w:pPr>
              <w:pStyle w:val="FlistaNrText"/>
            </w:pPr>
          </w:p>
        </w:tc>
        <w:tc>
          <w:tcPr>
            <w:tcW w:w="6237" w:type="dxa"/>
          </w:tcPr>
          <w:p w:rsidR="009D413A" w:rsidRPr="00AE04F6" w:rsidRDefault="009D413A" w:rsidP="00A27965">
            <w:r w:rsidRPr="00AE04F6">
              <w:t>KOM(2011) 393 Grönbok System för exportkontroll för produkter med dubbla användningsområden från Europeiska unionen: säkerhet och konkurrenskraft i en föränderlig värld</w:t>
            </w:r>
          </w:p>
        </w:tc>
        <w:tc>
          <w:tcPr>
            <w:tcW w:w="2481" w:type="dxa"/>
          </w:tcPr>
          <w:p w:rsidR="009D413A" w:rsidRPr="00AE04F6" w:rsidRDefault="00F1246F" w:rsidP="00A27965">
            <w:pPr>
              <w:rPr>
                <w:spacing w:val="-4"/>
              </w:rPr>
            </w:pPr>
            <w:r w:rsidRPr="00AE04F6">
              <w:rPr>
                <w:spacing w:val="-4"/>
              </w:rPr>
              <w:t>UU</w:t>
            </w:r>
          </w:p>
        </w:tc>
      </w:tr>
    </w:tbl>
    <w:p w:rsidR="0028019C" w:rsidRPr="00AE04F6" w:rsidRDefault="00A27965">
      <w:pPr>
        <w:pStyle w:val="Blankrad"/>
      </w:pPr>
      <w:r w:rsidRPr="00AE04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019C" w:rsidRPr="00AE04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019C" w:rsidRPr="00AE04F6" w:rsidRDefault="0028019C" w:rsidP="009D413A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28019C" w:rsidRPr="00AE04F6" w:rsidRDefault="0028019C" w:rsidP="009D413A">
            <w:pPr>
              <w:pStyle w:val="Huvudrubrik"/>
              <w:spacing w:before="480"/>
            </w:pPr>
            <w:bookmarkStart w:id="5" w:name="Start_Ärendenfördebattochavgörande"/>
            <w:bookmarkEnd w:id="5"/>
            <w:r w:rsidRPr="00AE04F6">
              <w:t>Ärende för debatt och avgörande</w:t>
            </w:r>
          </w:p>
        </w:tc>
        <w:tc>
          <w:tcPr>
            <w:tcW w:w="2481" w:type="dxa"/>
          </w:tcPr>
          <w:p w:rsidR="0028019C" w:rsidRPr="00AE04F6" w:rsidRDefault="0028019C" w:rsidP="009D413A">
            <w:pPr>
              <w:pStyle w:val="HuvudrubrikKolumn3"/>
              <w:spacing w:before="480"/>
            </w:pPr>
            <w:r w:rsidRPr="00AE04F6">
              <w:t>Reservationer</w:t>
            </w:r>
          </w:p>
        </w:tc>
      </w:tr>
      <w:tr w:rsidR="0028019C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019C" w:rsidRPr="00AE04F6" w:rsidRDefault="0028019C" w:rsidP="0028019C">
            <w:pPr>
              <w:pStyle w:val="renderubrik"/>
            </w:pPr>
          </w:p>
        </w:tc>
        <w:tc>
          <w:tcPr>
            <w:tcW w:w="6237" w:type="dxa"/>
          </w:tcPr>
          <w:p w:rsidR="0028019C" w:rsidRPr="00AE04F6" w:rsidRDefault="0028019C" w:rsidP="0028019C">
            <w:pPr>
              <w:pStyle w:val="renderubrik"/>
            </w:pPr>
            <w:r w:rsidRPr="00AE04F6">
              <w:t>Socialförsäkringsutskottets betänkande</w:t>
            </w:r>
          </w:p>
        </w:tc>
        <w:tc>
          <w:tcPr>
            <w:tcW w:w="2481" w:type="dxa"/>
          </w:tcPr>
          <w:p w:rsidR="0028019C" w:rsidRPr="00AE04F6" w:rsidRDefault="0028019C" w:rsidP="0028019C">
            <w:pPr>
              <w:pStyle w:val="renderubrik"/>
              <w:rPr>
                <w:spacing w:val="-4"/>
              </w:rPr>
            </w:pPr>
          </w:p>
        </w:tc>
      </w:tr>
      <w:tr w:rsidR="0028019C" w:rsidRPr="00A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019C" w:rsidRPr="00AE04F6" w:rsidRDefault="0028019C" w:rsidP="0028019C">
            <w:pPr>
              <w:pStyle w:val="FlistaNrText"/>
            </w:pPr>
          </w:p>
        </w:tc>
        <w:tc>
          <w:tcPr>
            <w:tcW w:w="6237" w:type="dxa"/>
          </w:tcPr>
          <w:p w:rsidR="0028019C" w:rsidRPr="00AE04F6" w:rsidRDefault="0028019C" w:rsidP="0028019C">
            <w:r w:rsidRPr="00AE04F6">
              <w:t>2010/11:SfU12 Vissa ändringar i sjukförsäkringen (förnyad behandling)</w:t>
            </w:r>
          </w:p>
          <w:p w:rsidR="00FD3E61" w:rsidRPr="00AE04F6" w:rsidRDefault="00FD3E61" w:rsidP="0028019C">
            <w:pPr>
              <w:rPr>
                <w:i/>
              </w:rPr>
            </w:pPr>
            <w:r w:rsidRPr="00AE04F6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28019C" w:rsidRPr="00AE04F6" w:rsidRDefault="0028019C" w:rsidP="0028019C">
            <w:pPr>
              <w:rPr>
                <w:spacing w:val="-4"/>
              </w:rPr>
            </w:pPr>
            <w:r w:rsidRPr="00AE04F6">
              <w:rPr>
                <w:spacing w:val="-4"/>
              </w:rPr>
              <w:t>1 res. (M,FP,C,KD)</w:t>
            </w:r>
          </w:p>
        </w:tc>
      </w:tr>
    </w:tbl>
    <w:p w:rsidR="00A27965" w:rsidRPr="00AE04F6" w:rsidRDefault="00A27965" w:rsidP="00F221DA">
      <w:pPr>
        <w:pStyle w:val="Blankrad"/>
      </w:pPr>
      <w:r w:rsidRPr="00AE04F6">
        <w:t>     </w:t>
      </w:r>
    </w:p>
    <w:p w:rsidR="006E04A4" w:rsidRPr="00AE04F6" w:rsidRDefault="00A27965" w:rsidP="00F221DA">
      <w:pPr>
        <w:pStyle w:val="Blankrad"/>
      </w:pPr>
      <w:r w:rsidRPr="00AE04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E04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E04F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E04F6" w:rsidRDefault="006E04A4" w:rsidP="00D016E9">
            <w:pPr>
              <w:pStyle w:val="StreckMitten"/>
            </w:pPr>
            <w:r w:rsidRPr="00AE04F6">
              <w:tab/>
            </w:r>
            <w:r w:rsidRPr="00AE04F6">
              <w:tab/>
            </w:r>
          </w:p>
        </w:tc>
      </w:tr>
    </w:tbl>
    <w:p w:rsidR="006E04A4" w:rsidRPr="00AE04F6" w:rsidRDefault="006E04A4" w:rsidP="003675A0">
      <w:pPr>
        <w:pStyle w:val="Blankrad"/>
      </w:pPr>
    </w:p>
    <w:sectPr w:rsidR="006E04A4" w:rsidRPr="00AE04F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FAB" w:rsidRPr="00AE04F6" w:rsidRDefault="00716FAB">
      <w:r w:rsidRPr="00AE04F6">
        <w:separator/>
      </w:r>
    </w:p>
  </w:endnote>
  <w:endnote w:type="continuationSeparator" w:id="0">
    <w:p w:rsidR="00716FAB" w:rsidRPr="00AE04F6" w:rsidRDefault="00716FAB">
      <w:r w:rsidRPr="00AE04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FAB" w:rsidRPr="00AE04F6" w:rsidRDefault="00716FAB">
    <w:pPr>
      <w:pStyle w:val="Sidhuvud"/>
      <w:jc w:val="center"/>
    </w:pPr>
    <w:r w:rsidRPr="00AE04F6">
      <w:fldChar w:fldCharType="begin" w:fldLock="1"/>
    </w:r>
    <w:r w:rsidRPr="00AE04F6">
      <w:instrText xml:space="preserve"> PAGE </w:instrText>
    </w:r>
    <w:r w:rsidRPr="00AE04F6">
      <w:fldChar w:fldCharType="separate"/>
    </w:r>
    <w:r w:rsidRPr="00AE04F6">
      <w:t>2</w:t>
    </w:r>
    <w:r w:rsidRPr="00AE04F6">
      <w:fldChar w:fldCharType="end"/>
    </w:r>
    <w:r w:rsidRPr="00AE04F6">
      <w:t xml:space="preserve"> (</w:t>
    </w:r>
    <w:r w:rsidRPr="00AE04F6">
      <w:fldChar w:fldCharType="begin" w:fldLock="1"/>
    </w:r>
    <w:r w:rsidRPr="00AE04F6">
      <w:instrText xml:space="preserve"> NUMPAGES </w:instrText>
    </w:r>
    <w:r w:rsidRPr="00AE04F6">
      <w:fldChar w:fldCharType="separate"/>
    </w:r>
    <w:r w:rsidRPr="00AE04F6">
      <w:t>1</w:t>
    </w:r>
    <w:r w:rsidRPr="00AE04F6">
      <w:fldChar w:fldCharType="end"/>
    </w:r>
    <w:r w:rsidRPr="00AE04F6">
      <w:t>)</w:t>
    </w:r>
  </w:p>
  <w:p w:rsidR="00716FAB" w:rsidRPr="00AE04F6" w:rsidRDefault="00716F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FAB" w:rsidRPr="00AE04F6" w:rsidRDefault="00716FAB">
    <w:pPr>
      <w:pStyle w:val="Sidhuvud"/>
      <w:jc w:val="center"/>
    </w:pPr>
    <w:r w:rsidRPr="00AE04F6">
      <w:fldChar w:fldCharType="begin" w:fldLock="1"/>
    </w:r>
    <w:r w:rsidRPr="00AE04F6">
      <w:instrText xml:space="preserve"> PAGE </w:instrText>
    </w:r>
    <w:r w:rsidRPr="00AE04F6">
      <w:fldChar w:fldCharType="separate"/>
    </w:r>
    <w:r w:rsidRPr="00AE04F6">
      <w:t>1</w:t>
    </w:r>
    <w:r w:rsidRPr="00AE04F6">
      <w:fldChar w:fldCharType="end"/>
    </w:r>
    <w:r w:rsidRPr="00AE04F6">
      <w:t xml:space="preserve"> (</w:t>
    </w:r>
    <w:r w:rsidRPr="00AE04F6">
      <w:fldChar w:fldCharType="begin" w:fldLock="1"/>
    </w:r>
    <w:r w:rsidRPr="00AE04F6">
      <w:instrText xml:space="preserve"> NUMPAGES </w:instrText>
    </w:r>
    <w:r w:rsidRPr="00AE04F6">
      <w:fldChar w:fldCharType="separate"/>
    </w:r>
    <w:r w:rsidRPr="00AE04F6">
      <w:t>1</w:t>
    </w:r>
    <w:r w:rsidRPr="00AE04F6">
      <w:fldChar w:fldCharType="end"/>
    </w:r>
    <w:r w:rsidRPr="00AE04F6">
      <w:t>)</w:t>
    </w:r>
  </w:p>
  <w:p w:rsidR="00716FAB" w:rsidRPr="00AE04F6" w:rsidRDefault="00716F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FAB" w:rsidRPr="00AE04F6" w:rsidRDefault="00716FAB">
      <w:r w:rsidRPr="00AE04F6">
        <w:separator/>
      </w:r>
    </w:p>
  </w:footnote>
  <w:footnote w:type="continuationSeparator" w:id="0">
    <w:p w:rsidR="00716FAB" w:rsidRPr="00AE04F6" w:rsidRDefault="00716FAB">
      <w:r w:rsidRPr="00AE04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FAB" w:rsidRPr="00AE04F6" w:rsidRDefault="00716FAB">
    <w:pPr>
      <w:pStyle w:val="Sidhuvud"/>
      <w:tabs>
        <w:tab w:val="clear" w:pos="4536"/>
      </w:tabs>
    </w:pPr>
    <w:r w:rsidRPr="00AE04F6">
      <w:fldChar w:fldCharType="begin" w:fldLock="1"/>
    </w:r>
    <w:r w:rsidRPr="00AE04F6">
      <w:instrText xml:space="preserve"> DOCPROPERTY "DocumentDate" </w:instrText>
    </w:r>
    <w:r w:rsidRPr="00AE04F6">
      <w:fldChar w:fldCharType="separate"/>
    </w:r>
    <w:r w:rsidRPr="00AE04F6">
      <w:t>Fredagen den 1 juli 2011</w:t>
    </w:r>
    <w:r w:rsidRPr="00AE04F6">
      <w:fldChar w:fldCharType="end"/>
    </w:r>
    <w:r w:rsidRPr="00AE04F6">
      <w:tab/>
    </w:r>
  </w:p>
  <w:p w:rsidR="00716FAB" w:rsidRPr="00AE04F6" w:rsidRDefault="00716F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E04F6">
      <w:rPr>
        <w:sz w:val="12"/>
      </w:rPr>
      <w:tab/>
    </w:r>
  </w:p>
  <w:p w:rsidR="00716FAB" w:rsidRPr="00AE04F6" w:rsidRDefault="00716FAB"/>
  <w:p w:rsidR="00716FAB" w:rsidRPr="00AE04F6" w:rsidRDefault="00716F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FAB" w:rsidRPr="00AE04F6" w:rsidRDefault="00AE04F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E04F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FAB" w:rsidRPr="00AE04F6" w:rsidRDefault="00716FAB">
    <w:pPr>
      <w:pStyle w:val="Dokumentrubrik"/>
      <w:spacing w:after="360"/>
    </w:pPr>
    <w:r w:rsidRPr="00AE04F6">
      <w:t>Föredragningslista</w:t>
    </w:r>
  </w:p>
  <w:p w:rsidR="00716FAB" w:rsidRPr="00AE04F6" w:rsidRDefault="00716F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28943436">
    <w:abstractNumId w:val="5"/>
  </w:num>
  <w:num w:numId="2" w16cid:durableId="2133740378">
    <w:abstractNumId w:val="2"/>
  </w:num>
  <w:num w:numId="3" w16cid:durableId="2122799786">
    <w:abstractNumId w:val="4"/>
  </w:num>
  <w:num w:numId="4" w16cid:durableId="1677924621">
    <w:abstractNumId w:val="1"/>
  </w:num>
  <w:num w:numId="5" w16cid:durableId="970402319">
    <w:abstractNumId w:val="0"/>
  </w:num>
  <w:num w:numId="6" w16cid:durableId="1015613212">
    <w:abstractNumId w:val="3"/>
  </w:num>
  <w:num w:numId="7" w16cid:durableId="1565335233">
    <w:abstractNumId w:val="3"/>
  </w:num>
  <w:num w:numId="8" w16cid:durableId="24807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B0A3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3AB6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019C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30A5"/>
    <w:rsid w:val="003D7E54"/>
    <w:rsid w:val="003E0858"/>
    <w:rsid w:val="003E1314"/>
    <w:rsid w:val="003E1861"/>
    <w:rsid w:val="003E24C5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0DB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4B84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16FAB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23D0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413A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27965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0A36"/>
    <w:rsid w:val="00AB538F"/>
    <w:rsid w:val="00AB7B2A"/>
    <w:rsid w:val="00AC0E93"/>
    <w:rsid w:val="00AC4B8D"/>
    <w:rsid w:val="00AC66F6"/>
    <w:rsid w:val="00AD0AE2"/>
    <w:rsid w:val="00AD51C2"/>
    <w:rsid w:val="00AD6580"/>
    <w:rsid w:val="00AE04F6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486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2600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246F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3E61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AC5C2E8-3AA7-4EB6-8CB8-799D90CF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D3E6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192</Words>
  <Characters>1289</Characters>
  <Application>Microsoft Office Word</Application>
  <DocSecurity>4</DocSecurity>
  <Lines>85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2011-06-30T14:29:00Z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juli 2011</vt:lpwstr>
  </property>
  <property fmtid="{D5CDD505-2E9C-101B-9397-08002B2CF9AE}" pid="3" name="DocumentNumber">
    <vt:lpwstr>125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2011-07-01</vt:lpwstr>
  </property>
  <property fmtid="{D5CDD505-2E9C-101B-9397-08002B2CF9AE}" pid="7" name="DatumAvgörande">
    <vt:lpwstr>2011-07-01</vt:lpwstr>
  </property>
  <property fmtid="{D5CDD505-2E9C-101B-9397-08002B2CF9AE}" pid="8" name="Publicerare">
    <vt:lpwstr>an1106aa</vt:lpwstr>
  </property>
</Properties>
</file>