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5DC" w:rsidRPr="00E825DC" w:rsidRDefault="00E825DC">
      <w:pPr>
        <w:pStyle w:val="Datum"/>
      </w:pPr>
      <w:r w:rsidRPr="00E825DC">
        <w:fldChar w:fldCharType="begin" w:fldLock="1"/>
      </w:r>
      <w:r w:rsidRPr="00E825DC">
        <w:instrText xml:space="preserve"> DOCPROPERTY "DocumentDate" </w:instrText>
      </w:r>
      <w:r w:rsidRPr="00E825DC">
        <w:fldChar w:fldCharType="separate"/>
      </w:r>
      <w:r w:rsidRPr="00E825DC">
        <w:t>Torsdagen den 7 april 2011</w:t>
      </w:r>
      <w:r w:rsidRPr="00E825D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82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</w:pPr>
            <w:r w:rsidRPr="00E825DC">
              <w:t>Kl.</w:t>
            </w:r>
          </w:p>
        </w:tc>
        <w:tc>
          <w:tcPr>
            <w:tcW w:w="851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825DC">
              <w:t>12.00</w:t>
            </w:r>
          </w:p>
        </w:tc>
        <w:tc>
          <w:tcPr>
            <w:tcW w:w="397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ind w:right="1"/>
            </w:pPr>
            <w:r w:rsidRPr="00E825DC">
              <w:t>Arbetsplenum</w:t>
            </w:r>
          </w:p>
        </w:tc>
      </w:tr>
      <w:tr w:rsidR="00000000" w:rsidRPr="00E82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jc w:val="right"/>
            </w:pPr>
            <w:r w:rsidRPr="00E825DC">
              <w:t>14.00</w:t>
            </w:r>
          </w:p>
        </w:tc>
        <w:tc>
          <w:tcPr>
            <w:tcW w:w="397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ind w:right="1"/>
            </w:pPr>
            <w:r w:rsidRPr="00E825DC">
              <w:t>Frågestund</w:t>
            </w:r>
          </w:p>
        </w:tc>
      </w:tr>
      <w:tr w:rsidR="00000000" w:rsidRPr="00E82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jc w:val="right"/>
            </w:pPr>
            <w:r w:rsidRPr="00E825DC">
              <w:t>16.00</w:t>
            </w:r>
          </w:p>
        </w:tc>
        <w:tc>
          <w:tcPr>
            <w:tcW w:w="397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25DC" w:rsidRPr="00E825DC" w:rsidRDefault="00E825DC">
            <w:pPr>
              <w:pStyle w:val="Plenum"/>
              <w:tabs>
                <w:tab w:val="clear" w:pos="1418"/>
              </w:tabs>
              <w:ind w:right="1"/>
            </w:pPr>
            <w:r w:rsidRPr="00E825DC">
              <w:t>Votering</w:t>
            </w:r>
          </w:p>
        </w:tc>
      </w:tr>
    </w:tbl>
    <w:p w:rsidR="00E825DC" w:rsidRPr="00E825DC" w:rsidRDefault="00E825DC">
      <w:pPr>
        <w:pStyle w:val="StreckLngt"/>
      </w:pPr>
      <w:r w:rsidRPr="00E825DC">
        <w:tab/>
      </w:r>
    </w:p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825D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25DC" w:rsidRPr="00E825DC" w:rsidRDefault="00E825DC">
            <w:r w:rsidRPr="00E825DC">
              <w:t>Nr</w:t>
            </w:r>
          </w:p>
        </w:tc>
        <w:tc>
          <w:tcPr>
            <w:tcW w:w="5670" w:type="dxa"/>
          </w:tcPr>
          <w:p w:rsidR="00E825DC" w:rsidRPr="00E825DC" w:rsidRDefault="00E825DC">
            <w:bookmarkStart w:id="1" w:name="ÄrendeNrRubrik"/>
            <w:bookmarkEnd w:id="1"/>
          </w:p>
        </w:tc>
        <w:tc>
          <w:tcPr>
            <w:tcW w:w="1247" w:type="dxa"/>
          </w:tcPr>
          <w:p w:rsidR="00E825DC" w:rsidRPr="00E825DC" w:rsidRDefault="00E825DC">
            <w:r w:rsidRPr="00E825DC">
              <w:t>Anmäld tid (min.)</w:t>
            </w:r>
          </w:p>
        </w:tc>
        <w:tc>
          <w:tcPr>
            <w:tcW w:w="1474" w:type="dxa"/>
          </w:tcPr>
          <w:p w:rsidR="00E825DC" w:rsidRPr="00E825DC" w:rsidRDefault="00E825DC">
            <w:r w:rsidRPr="00E825DC">
              <w:t>Ackumulerad tid</w:t>
            </w:r>
          </w:p>
        </w:tc>
      </w:tr>
    </w:tbl>
    <w:p w:rsidR="00E825DC" w:rsidRPr="00E825DC" w:rsidRDefault="00E825DC">
      <w:pPr>
        <w:pStyle w:val="Blankrad"/>
      </w:pPr>
      <w:r w:rsidRPr="00E825D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17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>Kulturutskottets betänkande KrU7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r w:rsidRPr="00E825DC">
              <w:t>Idrott, friluftsliv och spelfrågor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Peter Johnsson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Agneta Börjesson (MP)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Mattias Karlsson (SD)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Torbjörn Björlund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Amir Adan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Hans Backman (FP)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Anders Flanking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Andreas Carlson (KD)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0.48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0.48</w:t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18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>Näringsutskottets betänkande NU8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r w:rsidRPr="00E825DC">
              <w:t>Regelförenklingsarbetet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Börje Vestlund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Jessica Polfjärd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Maria Wetterstrand (MP)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Liselott Hagberg (FP)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Helena Lindahl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Kent Persson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0.46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1.34</w:t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19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>Näringsutskottets betänkande NU13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r w:rsidRPr="00E825DC">
              <w:t>Vissa handelspolitiska frågor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Carina Adolfsson Elgestam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Kent Persson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Hans Rothenberg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Liselott Hagberg (FP)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Helena Lindahl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0.36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2.10</w:t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20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>Arbetsmarknadsutskottets betänkande AU5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r w:rsidRPr="00E825DC">
              <w:t>Jämställdhet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Maria Plass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3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Ann-Christin Ahlberg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12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Mehmet Kaplan (MP)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12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Josefin Brink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12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Jenny Petersson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Tina Acketoft (FP)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Annika Qarlsson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Sven-Olof Sällström (SD)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Penilla Gunther (KD)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1.25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3.35</w:t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21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>Trafikutskottets betänkande TU13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r w:rsidRPr="00E825DC">
              <w:t>Järnvägs- och kollektivtrafikfrågor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Annelie Enochson (KD)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3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Pia Nilsson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Stina Bergström (MP)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Siv Holma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Lotta Finstorp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Anders Åkesson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0.49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4.24</w:t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rendenr"/>
            </w:pPr>
            <w:r w:rsidRPr="00E825DC">
              <w:t>22</w:t>
            </w: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renderubrik"/>
            </w:pPr>
            <w:r w:rsidRPr="00E825DC">
              <w:t xml:space="preserve">Trafikutskottets betänkande </w:t>
            </w:r>
            <w:bookmarkStart w:id="2" w:name="BetänkandeNr"/>
            <w:bookmarkEnd w:id="2"/>
            <w:r w:rsidRPr="00E825DC">
              <w:t>TU16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25DC" w:rsidRPr="00E825DC" w:rsidRDefault="00E825DC">
            <w:pPr>
              <w:pStyle w:val="Underrubrik"/>
            </w:pPr>
            <w:bookmarkStart w:id="3" w:name="Ärenderubrik"/>
            <w:bookmarkEnd w:id="3"/>
            <w:r w:rsidRPr="00E825DC">
              <w:t>Sjöfart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Christer Akej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3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Gunilla Carlsson i Hisings Backa (S)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Stina Bergström (MP)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Siv Holma (V)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6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Malin Löfsjögård (M)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10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Lars Tysklind (FP)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Anders Åkesson (C)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825DC" w:rsidRPr="00E825DC" w:rsidRDefault="00E825DC">
            <w:r w:rsidRPr="00E825DC">
              <w:t>Annelie Enochson (KD)</w:t>
            </w:r>
          </w:p>
        </w:tc>
        <w:tc>
          <w:tcPr>
            <w:tcW w:w="1247" w:type="dxa"/>
          </w:tcPr>
          <w:p w:rsidR="00E825DC" w:rsidRPr="00E825DC" w:rsidRDefault="00E825DC">
            <w:pPr>
              <w:pStyle w:val="Talartid"/>
            </w:pPr>
            <w:r w:rsidRPr="00E825DC">
              <w:t>8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IngenText"/>
            </w:pP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Summalinje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Summalinje"/>
            </w:pPr>
            <w:r w:rsidRPr="00E825DC">
              <w:t>____</w:t>
            </w:r>
          </w:p>
        </w:tc>
      </w:tr>
      <w:tr w:rsidR="00000000" w:rsidRPr="00E825D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r w:rsidRPr="00E825DC">
              <w:t xml:space="preserve"> </w:t>
            </w: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5216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1247" w:type="dxa"/>
          </w:tcPr>
          <w:p w:rsidR="00E825DC" w:rsidRPr="00E825DC" w:rsidRDefault="00E825DC">
            <w:pPr>
              <w:pStyle w:val="TalartidSumma"/>
            </w:pPr>
            <w:r w:rsidRPr="00E825DC">
              <w:t>0.57</w:t>
            </w:r>
          </w:p>
        </w:tc>
        <w:tc>
          <w:tcPr>
            <w:tcW w:w="1489" w:type="dxa"/>
          </w:tcPr>
          <w:p w:rsidR="00E825DC" w:rsidRPr="00E825DC" w:rsidRDefault="00E825DC">
            <w:pPr>
              <w:pStyle w:val="TalartidAckumulerad"/>
            </w:pPr>
            <w:r w:rsidRPr="00E825DC">
              <w:t>5.21</w:t>
            </w:r>
          </w:p>
        </w:tc>
      </w:tr>
    </w:tbl>
    <w:p w:rsidR="00E825DC" w:rsidRPr="00E825DC" w:rsidRDefault="00E825DC">
      <w:pPr>
        <w:pStyle w:val="Blankrad"/>
      </w:pPr>
      <w:r w:rsidRPr="00E825D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825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454" w:type="dxa"/>
          </w:tcPr>
          <w:p w:rsidR="00E825DC" w:rsidRPr="00E825DC" w:rsidRDefault="00E825D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2268" w:type="dxa"/>
          </w:tcPr>
          <w:p w:rsidR="00E825DC" w:rsidRPr="00E825DC" w:rsidRDefault="00E825DC">
            <w:pPr>
              <w:pStyle w:val="TalartidTotalText"/>
            </w:pPr>
            <w:r w:rsidRPr="00E825D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825DC" w:rsidRPr="00E825DC" w:rsidRDefault="00E825DC">
            <w:pPr>
              <w:pStyle w:val="TalartidTotal"/>
            </w:pPr>
            <w:r w:rsidRPr="00E825DC">
              <w:t>5 tim. 21 min.</w:t>
            </w:r>
          </w:p>
        </w:tc>
      </w:tr>
      <w:tr w:rsidR="00000000" w:rsidRPr="00E825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825DC" w:rsidRPr="00E825DC" w:rsidRDefault="00E825D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825DC" w:rsidRPr="00E825DC" w:rsidRDefault="00E825DC"/>
          <w:p w:rsidR="00E825DC" w:rsidRPr="00E825DC" w:rsidRDefault="00E825DC">
            <w:pPr>
              <w:pStyle w:val="Mittstreck"/>
            </w:pPr>
            <w:r w:rsidRPr="00E825DC">
              <w:tab/>
            </w:r>
            <w:r w:rsidRPr="00E825DC">
              <w:tab/>
            </w:r>
          </w:p>
        </w:tc>
      </w:tr>
    </w:tbl>
    <w:p w:rsidR="00E825DC" w:rsidRPr="00E825DC" w:rsidRDefault="00E825DC">
      <w:pPr>
        <w:pStyle w:val="Blankrad"/>
      </w:pPr>
      <w:r w:rsidRPr="00E825DC">
        <w:t xml:space="preserve">     </w:t>
      </w:r>
    </w:p>
    <w:sectPr w:rsidR="00000000" w:rsidRPr="00E825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5DC" w:rsidRPr="00E825DC" w:rsidRDefault="00E825DC">
      <w:r w:rsidRPr="00E825DC">
        <w:separator/>
      </w:r>
    </w:p>
  </w:endnote>
  <w:endnote w:type="continuationSeparator" w:id="0">
    <w:p w:rsidR="00E825DC" w:rsidRPr="00E825DC" w:rsidRDefault="00E825DC">
      <w:r w:rsidRPr="00E825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5DC" w:rsidRPr="00E825DC" w:rsidRDefault="00E825DC">
    <w:pPr>
      <w:pStyle w:val="Sidhuvud"/>
      <w:jc w:val="center"/>
    </w:pPr>
    <w:r w:rsidRPr="00E825DC">
      <w:fldChar w:fldCharType="begin" w:fldLock="1"/>
    </w:r>
    <w:r w:rsidRPr="00E825DC">
      <w:instrText xml:space="preserve"> PAGE </w:instrText>
    </w:r>
    <w:r w:rsidRPr="00E825DC">
      <w:fldChar w:fldCharType="separate"/>
    </w:r>
    <w:r w:rsidRPr="00E825DC">
      <w:t>2</w:t>
    </w:r>
    <w:r w:rsidRPr="00E825DC">
      <w:fldChar w:fldCharType="end"/>
    </w:r>
    <w:r w:rsidRPr="00E825DC">
      <w:t xml:space="preserve"> (</w:t>
    </w:r>
    <w:r w:rsidRPr="00E825DC">
      <w:fldChar w:fldCharType="begin" w:fldLock="1"/>
    </w:r>
    <w:r w:rsidRPr="00E825DC">
      <w:instrText xml:space="preserve"> NUMPAGES </w:instrText>
    </w:r>
    <w:r w:rsidRPr="00E825DC">
      <w:fldChar w:fldCharType="separate"/>
    </w:r>
    <w:r w:rsidRPr="00E825DC">
      <w:t>3</w:t>
    </w:r>
    <w:r w:rsidRPr="00E825DC">
      <w:fldChar w:fldCharType="end"/>
    </w:r>
    <w:r w:rsidRPr="00E825D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5DC" w:rsidRPr="00E825DC" w:rsidRDefault="00E825DC">
    <w:pPr>
      <w:pStyle w:val="Sidhuvud"/>
      <w:jc w:val="center"/>
    </w:pPr>
    <w:r w:rsidRPr="00E825DC">
      <w:fldChar w:fldCharType="begin" w:fldLock="1"/>
    </w:r>
    <w:r w:rsidRPr="00E825DC">
      <w:instrText xml:space="preserve"> PAGE </w:instrText>
    </w:r>
    <w:r w:rsidRPr="00E825DC">
      <w:fldChar w:fldCharType="separate"/>
    </w:r>
    <w:r w:rsidRPr="00E825DC">
      <w:t>1</w:t>
    </w:r>
    <w:r w:rsidRPr="00E825DC">
      <w:fldChar w:fldCharType="end"/>
    </w:r>
    <w:r w:rsidRPr="00E825DC">
      <w:t xml:space="preserve"> (</w:t>
    </w:r>
    <w:r w:rsidRPr="00E825DC">
      <w:fldChar w:fldCharType="begin" w:fldLock="1"/>
    </w:r>
    <w:r w:rsidRPr="00E825DC">
      <w:instrText xml:space="preserve"> NUMPAGES </w:instrText>
    </w:r>
    <w:r w:rsidRPr="00E825DC">
      <w:fldChar w:fldCharType="separate"/>
    </w:r>
    <w:r w:rsidRPr="00E825DC">
      <w:t>4</w:t>
    </w:r>
    <w:r w:rsidRPr="00E825DC">
      <w:fldChar w:fldCharType="end"/>
    </w:r>
    <w:r w:rsidRPr="00E825D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5DC" w:rsidRPr="00E825DC" w:rsidRDefault="00E825DC">
      <w:r w:rsidRPr="00E825DC">
        <w:separator/>
      </w:r>
    </w:p>
  </w:footnote>
  <w:footnote w:type="continuationSeparator" w:id="0">
    <w:p w:rsidR="00E825DC" w:rsidRPr="00E825DC" w:rsidRDefault="00E825DC">
      <w:r w:rsidRPr="00E825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5DC" w:rsidRPr="00E825DC" w:rsidRDefault="00E825DC">
    <w:pPr>
      <w:pStyle w:val="Sidhuvud"/>
      <w:tabs>
        <w:tab w:val="clear" w:pos="4536"/>
      </w:tabs>
    </w:pPr>
    <w:r w:rsidRPr="00E825DC">
      <w:fldChar w:fldCharType="begin" w:fldLock="1"/>
    </w:r>
    <w:r w:rsidRPr="00E825DC">
      <w:instrText xml:space="preserve"> DOCPROPERTY "DocumentDate" </w:instrText>
    </w:r>
    <w:r w:rsidRPr="00E825DC">
      <w:fldChar w:fldCharType="separate"/>
    </w:r>
    <w:r w:rsidRPr="00E825DC">
      <w:t>Torsdagen den 7 april 2011</w:t>
    </w:r>
    <w:r w:rsidRPr="00E825DC">
      <w:fldChar w:fldCharType="end"/>
    </w:r>
    <w:r w:rsidRPr="00E825DC">
      <w:fldChar w:fldCharType="begin" w:fldLock="1"/>
    </w:r>
    <w:r w:rsidRPr="00E825DC">
      <w:instrText xml:space="preserve">if </w:instrText>
    </w:r>
    <w:r w:rsidRPr="00E825DC">
      <w:fldChar w:fldCharType="begin" w:fldLock="1"/>
    </w:r>
    <w:r w:rsidRPr="00E825DC">
      <w:instrText xml:space="preserve"> DOCPROPERTY "Status" </w:instrText>
    </w:r>
    <w:r w:rsidRPr="00E825DC">
      <w:fldChar w:fldCharType="separate"/>
    </w:r>
    <w:r w:rsidRPr="00E825DC">
      <w:instrText>slutlig</w:instrText>
    </w:r>
    <w:r w:rsidRPr="00E825DC">
      <w:fldChar w:fldCharType="end"/>
    </w:r>
    <w:r w:rsidRPr="00E825DC">
      <w:instrText xml:space="preserve"> = "preliminär" " (preliminärt)" "" </w:instrText>
    </w:r>
    <w:r w:rsidRPr="00E825DC">
      <w:fldChar w:fldCharType="end"/>
    </w:r>
    <w:r w:rsidRPr="00E825DC">
      <w:tab/>
    </w:r>
  </w:p>
  <w:p w:rsidR="00E825DC" w:rsidRPr="00E825DC" w:rsidRDefault="00E825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25DC">
      <w:rPr>
        <w:sz w:val="12"/>
      </w:rPr>
      <w:tab/>
    </w:r>
  </w:p>
  <w:p w:rsidR="00E825DC" w:rsidRPr="00E825DC" w:rsidRDefault="00E825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5DC" w:rsidRPr="00E825DC" w:rsidRDefault="00E825D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825D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5DC" w:rsidRPr="00E825DC" w:rsidRDefault="00E825DC">
    <w:pPr>
      <w:pStyle w:val="Dokumentrubrik"/>
      <w:spacing w:after="360"/>
    </w:pPr>
    <w:r w:rsidRPr="00E825DC">
      <w:fldChar w:fldCharType="begin" w:fldLock="1"/>
    </w:r>
    <w:r w:rsidRPr="00E825DC">
      <w:instrText xml:space="preserve"> if </w:instrText>
    </w:r>
    <w:r w:rsidRPr="00E825DC">
      <w:fldChar w:fldCharType="begin" w:fldLock="1"/>
    </w:r>
    <w:r w:rsidRPr="00E825DC">
      <w:instrText xml:space="preserve"> DOCPROPERTY  Status </w:instrText>
    </w:r>
    <w:r w:rsidRPr="00E825DC">
      <w:fldChar w:fldCharType="separate"/>
    </w:r>
    <w:r w:rsidRPr="00E825DC">
      <w:instrText>slutlig</w:instrText>
    </w:r>
    <w:r w:rsidRPr="00E825DC">
      <w:fldChar w:fldCharType="end"/>
    </w:r>
    <w:r w:rsidRPr="00E825DC">
      <w:instrText xml:space="preserve"> = "preliminär" "Preliminär t" "T" </w:instrText>
    </w:r>
    <w:r w:rsidRPr="00E825DC">
      <w:fldChar w:fldCharType="separate"/>
    </w:r>
    <w:r w:rsidRPr="00E825DC">
      <w:rPr>
        <w:noProof/>
      </w:rPr>
      <w:t>T</w:t>
    </w:r>
    <w:r w:rsidRPr="00E825DC">
      <w:fldChar w:fldCharType="end"/>
    </w:r>
    <w:r w:rsidRPr="00E825D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77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08C0A5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9CE32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856725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2039A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89801488">
    <w:abstractNumId w:val="45"/>
  </w:num>
  <w:num w:numId="2" w16cid:durableId="1448962274">
    <w:abstractNumId w:val="25"/>
  </w:num>
  <w:num w:numId="3" w16cid:durableId="31851300">
    <w:abstractNumId w:val="44"/>
  </w:num>
  <w:num w:numId="4" w16cid:durableId="620693669">
    <w:abstractNumId w:val="23"/>
  </w:num>
  <w:num w:numId="5" w16cid:durableId="1407149442">
    <w:abstractNumId w:val="13"/>
  </w:num>
  <w:num w:numId="6" w16cid:durableId="2028362361">
    <w:abstractNumId w:val="30"/>
  </w:num>
  <w:num w:numId="7" w16cid:durableId="529488061">
    <w:abstractNumId w:val="38"/>
  </w:num>
  <w:num w:numId="8" w16cid:durableId="455955209">
    <w:abstractNumId w:val="27"/>
  </w:num>
  <w:num w:numId="9" w16cid:durableId="1421484483">
    <w:abstractNumId w:val="36"/>
  </w:num>
  <w:num w:numId="10" w16cid:durableId="2035767185">
    <w:abstractNumId w:val="24"/>
  </w:num>
  <w:num w:numId="11" w16cid:durableId="481197856">
    <w:abstractNumId w:val="16"/>
  </w:num>
  <w:num w:numId="12" w16cid:durableId="1163007470">
    <w:abstractNumId w:val="11"/>
  </w:num>
  <w:num w:numId="13" w16cid:durableId="1846549537">
    <w:abstractNumId w:val="18"/>
  </w:num>
  <w:num w:numId="14" w16cid:durableId="1576165341">
    <w:abstractNumId w:val="19"/>
  </w:num>
  <w:num w:numId="15" w16cid:durableId="1587618514">
    <w:abstractNumId w:val="26"/>
  </w:num>
  <w:num w:numId="16" w16cid:durableId="274408527">
    <w:abstractNumId w:val="21"/>
  </w:num>
  <w:num w:numId="17" w16cid:durableId="284429088">
    <w:abstractNumId w:val="39"/>
  </w:num>
  <w:num w:numId="18" w16cid:durableId="210845288">
    <w:abstractNumId w:val="22"/>
  </w:num>
  <w:num w:numId="19" w16cid:durableId="1584678075">
    <w:abstractNumId w:val="48"/>
  </w:num>
  <w:num w:numId="20" w16cid:durableId="2122918629">
    <w:abstractNumId w:val="14"/>
  </w:num>
  <w:num w:numId="21" w16cid:durableId="1244222136">
    <w:abstractNumId w:val="20"/>
  </w:num>
  <w:num w:numId="22" w16cid:durableId="333798127">
    <w:abstractNumId w:val="32"/>
  </w:num>
  <w:num w:numId="23" w16cid:durableId="1197767358">
    <w:abstractNumId w:val="34"/>
  </w:num>
  <w:num w:numId="24" w16cid:durableId="297688440">
    <w:abstractNumId w:val="17"/>
  </w:num>
  <w:num w:numId="25" w16cid:durableId="540829377">
    <w:abstractNumId w:val="35"/>
  </w:num>
  <w:num w:numId="26" w16cid:durableId="1378167031">
    <w:abstractNumId w:val="40"/>
  </w:num>
  <w:num w:numId="27" w16cid:durableId="1090929499">
    <w:abstractNumId w:val="37"/>
  </w:num>
  <w:num w:numId="28" w16cid:durableId="728070537">
    <w:abstractNumId w:val="43"/>
  </w:num>
  <w:num w:numId="29" w16cid:durableId="1132674376">
    <w:abstractNumId w:val="15"/>
  </w:num>
  <w:num w:numId="30" w16cid:durableId="789738674">
    <w:abstractNumId w:val="47"/>
  </w:num>
  <w:num w:numId="31" w16cid:durableId="325517317">
    <w:abstractNumId w:val="28"/>
  </w:num>
  <w:num w:numId="32" w16cid:durableId="1988313702">
    <w:abstractNumId w:val="31"/>
  </w:num>
  <w:num w:numId="33" w16cid:durableId="1952200668">
    <w:abstractNumId w:val="33"/>
  </w:num>
  <w:num w:numId="34" w16cid:durableId="707728635">
    <w:abstractNumId w:val="41"/>
  </w:num>
  <w:num w:numId="35" w16cid:durableId="230626273">
    <w:abstractNumId w:val="8"/>
  </w:num>
  <w:num w:numId="36" w16cid:durableId="1140882092">
    <w:abstractNumId w:val="3"/>
  </w:num>
  <w:num w:numId="37" w16cid:durableId="1764567533">
    <w:abstractNumId w:val="2"/>
  </w:num>
  <w:num w:numId="38" w16cid:durableId="415249025">
    <w:abstractNumId w:val="1"/>
  </w:num>
  <w:num w:numId="39" w16cid:durableId="1034581407">
    <w:abstractNumId w:val="0"/>
  </w:num>
  <w:num w:numId="40" w16cid:durableId="962493087">
    <w:abstractNumId w:val="9"/>
  </w:num>
  <w:num w:numId="41" w16cid:durableId="1780563712">
    <w:abstractNumId w:val="7"/>
  </w:num>
  <w:num w:numId="42" w16cid:durableId="757604734">
    <w:abstractNumId w:val="6"/>
  </w:num>
  <w:num w:numId="43" w16cid:durableId="443234600">
    <w:abstractNumId w:val="5"/>
  </w:num>
  <w:num w:numId="44" w16cid:durableId="2089107032">
    <w:abstractNumId w:val="4"/>
  </w:num>
  <w:num w:numId="45" w16cid:durableId="1802845038">
    <w:abstractNumId w:val="42"/>
  </w:num>
  <w:num w:numId="46" w16cid:durableId="594900044">
    <w:abstractNumId w:val="46"/>
  </w:num>
  <w:num w:numId="47" w16cid:durableId="1805392354">
    <w:abstractNumId w:val="12"/>
  </w:num>
  <w:num w:numId="48" w16cid:durableId="597173252">
    <w:abstractNumId w:val="10"/>
  </w:num>
  <w:num w:numId="49" w16cid:durableId="17898126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033C"/>
    <w:rsid w:val="00E825DC"/>
    <w:rsid w:val="00E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ABEFA-D732-4F38-AE86-1EA58408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351</Words>
  <Characters>1613</Characters>
  <Application>Microsoft Office Word</Application>
  <DocSecurity>4</DocSecurity>
  <Lines>537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2011-04-06T12:43:00Z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2011-04-07</vt:lpwstr>
  </property>
  <property fmtid="{D5CDD505-2E9C-101B-9397-08002B2CF9AE}" pid="6" name="DocumentYear">
    <vt:lpwstr>2010/11</vt:lpwstr>
  </property>
</Properties>
</file>