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4A36" w:rsidRPr="00C73C77" w:rsidRDefault="00AF4A36" w:rsidP="00803B5C">
      <w:pPr>
        <w:pStyle w:val="Hemstlrubrik"/>
      </w:pPr>
      <w:r w:rsidRPr="00C73C77">
        <w:t>Förslag till riksdagsbeslut</w:t>
      </w:r>
    </w:p>
    <w:p w:rsidR="00AF4A36" w:rsidRPr="00C73C77" w:rsidRDefault="00AF4A36" w:rsidP="00AF4A36">
      <w:pPr>
        <w:pStyle w:val="Hemstlatt"/>
      </w:pPr>
      <w:r w:rsidRPr="00C73C77">
        <w:t>Riksdagen tillkännager för regeringen som sin mening vad i motionen anförs om att Södertörns högskolas universitetsansökan ska</w:t>
      </w:r>
      <w:r w:rsidR="00FE7BA4" w:rsidRPr="00C73C77">
        <w:t>ll</w:t>
      </w:r>
      <w:r w:rsidRPr="00C73C77">
        <w:t xml:space="preserve"> överlämnas till Högskoleverket för</w:t>
      </w:r>
      <w:r w:rsidR="00FE7BA4" w:rsidRPr="00C73C77">
        <w:t xml:space="preserve"> kvalitetsprövning under 2005/</w:t>
      </w:r>
      <w:r w:rsidRPr="00C73C77">
        <w:t>06 i syfte att snarast ge Stockholmsregionen ett nytt universitet.</w:t>
      </w:r>
    </w:p>
    <w:p w:rsidR="00AF4A36" w:rsidRPr="00C73C77" w:rsidRDefault="00AF4A36" w:rsidP="00AF4A36">
      <w:pPr>
        <w:pStyle w:val="Rubrik1"/>
      </w:pPr>
      <w:r w:rsidRPr="00C73C77">
        <w:t>Motivering</w:t>
      </w:r>
    </w:p>
    <w:p w:rsidR="00AF4A36" w:rsidRPr="00C73C77" w:rsidRDefault="00AF4A36" w:rsidP="00AF4A36">
      <w:r w:rsidRPr="00C73C77">
        <w:t>Ambitionen att stärka ungdomarnas möjligheter genom en kraftfull satsning över hela landet på högre utbildning har varit angelägen. 50</w:t>
      </w:r>
      <w:r w:rsidR="00803B5C" w:rsidRPr="00C73C77">
        <w:t> </w:t>
      </w:r>
      <w:r w:rsidRPr="00C73C77">
        <w:t>% av varje årskull har siktet varit inställt på. Utbyggnaden har tagit fasta på kvantitet och det står väl idag helt klart att behovet att satsa på kvalitet är mycket angel</w:t>
      </w:r>
      <w:r w:rsidRPr="00C73C77">
        <w:t>ä</w:t>
      </w:r>
      <w:r w:rsidRPr="00C73C77">
        <w:t>gen. Samtidigt har vi ånyo kunnat få bekräftat att nya högskolemiljöer öppnar dörren till högre utbildning för nya grupper och för nya arbetsmetoder. Söde</w:t>
      </w:r>
      <w:r w:rsidRPr="00C73C77">
        <w:t>r</w:t>
      </w:r>
      <w:r w:rsidRPr="00C73C77">
        <w:t xml:space="preserve">törns högskola är därvidlag ett mycket gott exempel. </w:t>
      </w:r>
    </w:p>
    <w:p w:rsidR="00AF4A36" w:rsidRPr="00C73C77" w:rsidRDefault="00AF4A36" w:rsidP="00803B5C">
      <w:pPr>
        <w:pStyle w:val="Normaltindrag"/>
      </w:pPr>
      <w:r w:rsidRPr="00C73C77">
        <w:t>Högskolan inrättades efter ett riksdagsbeslut 1995 och bedriver verksa</w:t>
      </w:r>
      <w:r w:rsidRPr="00C73C77">
        <w:t>m</w:t>
      </w:r>
      <w:r w:rsidRPr="00C73C77">
        <w:t>het på tre orter – Flemingsberg, Södertälje och Haninge. Bakgrunden var bl.a. att övergången till högre studier var låg i södra Storstockholm, arbetslösheten hög och segregationsproblemen tenderade att öka. Redan från början kla</w:t>
      </w:r>
      <w:r w:rsidRPr="00C73C77">
        <w:t>r</w:t>
      </w:r>
      <w:r w:rsidRPr="00C73C77">
        <w:t>gjordes att det var ett nytt universitet och inte en ny regional högskola som skulle byggas upp. Riksdagen ställde forskningsresurser till förfogande g</w:t>
      </w:r>
      <w:r w:rsidRPr="00C73C77">
        <w:t>e</w:t>
      </w:r>
      <w:r w:rsidRPr="00C73C77">
        <w:t>nom avkastningen från Östersjöstiftelsen som bildades i samband med a</w:t>
      </w:r>
      <w:r w:rsidRPr="00C73C77">
        <w:t>v</w:t>
      </w:r>
      <w:r w:rsidRPr="00C73C77">
        <w:t xml:space="preserve">skaffandet av löntagarfonderna. </w:t>
      </w:r>
    </w:p>
    <w:p w:rsidR="00AF4A36" w:rsidRPr="00C73C77" w:rsidRDefault="00AF4A36" w:rsidP="00803B5C">
      <w:pPr>
        <w:pStyle w:val="Normaltindrag"/>
      </w:pPr>
      <w:r w:rsidRPr="00C73C77">
        <w:t>Högskolan har som uttalat mål att utbildning och forskning ska vara såväl mångvetenskaplig som mångkulturell. I högskolans utbildning och forskning belyses och problematiseras mångkulturella och mångvetenskapliga frågor inom humaniora, samhälls- och naturvetenskap. I detta arbete har man god kontakt med nationella och internationella forskningsmiljöer.</w:t>
      </w:r>
    </w:p>
    <w:p w:rsidR="00AF4A36" w:rsidRPr="00C73C77" w:rsidRDefault="00AF4A36" w:rsidP="00803B5C">
      <w:pPr>
        <w:pStyle w:val="Normaltindrag"/>
      </w:pPr>
      <w:r w:rsidRPr="00C73C77">
        <w:t>Höstterminen 2005 har Södertörns högskola 12</w:t>
      </w:r>
      <w:r w:rsidR="00803B5C" w:rsidRPr="00C73C77">
        <w:t> </w:t>
      </w:r>
      <w:r w:rsidRPr="00C73C77">
        <w:t>000 registrerade studenter, ca 750 anställda – varav hälften är lärare/forskare. Av lärarna har ca 80</w:t>
      </w:r>
      <w:r w:rsidR="00803B5C" w:rsidRPr="00C73C77">
        <w:t> </w:t>
      </w:r>
      <w:r w:rsidRPr="00C73C77">
        <w:t xml:space="preserve">% </w:t>
      </w:r>
      <w:r w:rsidRPr="00C73C77">
        <w:lastRenderedPageBreak/>
        <w:t>do</w:t>
      </w:r>
      <w:r w:rsidRPr="00C73C77">
        <w:t>k</w:t>
      </w:r>
      <w:r w:rsidRPr="00C73C77">
        <w:t xml:space="preserve">torsexamen, vilket är en av de högsta andelarna i landet. I september 2004 hade högskolan 36 professorer och 100 doktorander. </w:t>
      </w:r>
    </w:p>
    <w:p w:rsidR="00AF4A36" w:rsidRPr="00C73C77" w:rsidRDefault="00AF4A36" w:rsidP="00803B5C">
      <w:pPr>
        <w:pStyle w:val="Normaltindrag"/>
      </w:pPr>
      <w:r w:rsidRPr="00C73C77">
        <w:t>Regeringen påtalar i budgetpropositionen vikten av att minska den sociala snedrekryteringen och bryta könsmönstren. Andelen kvinnor i professorsk</w:t>
      </w:r>
      <w:r w:rsidRPr="00C73C77">
        <w:t>å</w:t>
      </w:r>
      <w:r w:rsidRPr="00C73C77">
        <w:t>ren behöver öka. Jag delar detta synsätt och ser att det mot den bakgrunden är än angelägnare att ta fasta på den injektion som ett nytt universitet på Söde</w:t>
      </w:r>
      <w:r w:rsidRPr="00C73C77">
        <w:t>r</w:t>
      </w:r>
      <w:r w:rsidRPr="00C73C77">
        <w:t>törn skulle innebära, med beaktande av den nätverksstruktur som det idag har i form av högskoleutbildning på tre orter. Av dagens studenter är 66</w:t>
      </w:r>
      <w:r w:rsidR="00803B5C" w:rsidRPr="00C73C77">
        <w:t> </w:t>
      </w:r>
      <w:r w:rsidRPr="00C73C77">
        <w:t>% kvi</w:t>
      </w:r>
      <w:r w:rsidRPr="00C73C77">
        <w:t>n</w:t>
      </w:r>
      <w:r w:rsidRPr="00C73C77">
        <w:t>nor, har 27</w:t>
      </w:r>
      <w:r w:rsidR="00803B5C" w:rsidRPr="00C73C77">
        <w:t> </w:t>
      </w:r>
      <w:r w:rsidRPr="00C73C77">
        <w:t>% invandrarbakgrund – vilket är den högsta i landet. Högskolan har visat att man breddat rekryteringen från studieovana miljöer och tydligt rekryterat från Stockholm söder om Söder samt Södertörn. Andelen kvinnliga docenter har ökat från 26</w:t>
      </w:r>
      <w:r w:rsidR="00803B5C" w:rsidRPr="00C73C77">
        <w:t> </w:t>
      </w:r>
      <w:r w:rsidRPr="00C73C77">
        <w:t>% år 2001 till 45</w:t>
      </w:r>
      <w:r w:rsidR="00803B5C" w:rsidRPr="00C73C77">
        <w:t> </w:t>
      </w:r>
      <w:r w:rsidRPr="00C73C77">
        <w:t>% för 2004. Andelen kvinnliga professorer är nästan dubbelt så hög som den nationella nivån.</w:t>
      </w:r>
    </w:p>
    <w:p w:rsidR="00AF4A36" w:rsidRPr="00C73C77" w:rsidRDefault="00AF4A36" w:rsidP="00803B5C">
      <w:pPr>
        <w:pStyle w:val="Normaltindrag"/>
      </w:pPr>
      <w:r w:rsidRPr="00C73C77">
        <w:t>Södertörns högskola har generell kandidat- och magisterexamensrätt. För tre år sedan lämnade man in sin ansökan till regeringen om att få bli univer</w:t>
      </w:r>
      <w:r w:rsidR="00803B5C" w:rsidRPr="00C73C77">
        <w:t>s</w:t>
      </w:r>
      <w:r w:rsidRPr="00C73C77">
        <w:t>i</w:t>
      </w:r>
      <w:r w:rsidRPr="00C73C77">
        <w:t>tet. Sedan dess har ingenting hänt. Ansökan har inte lämnats vidare till Hö</w:t>
      </w:r>
      <w:r w:rsidRPr="00C73C77">
        <w:t>g</w:t>
      </w:r>
      <w:r w:rsidRPr="00C73C77">
        <w:t>skol</w:t>
      </w:r>
      <w:r w:rsidRPr="00C73C77">
        <w:t>e</w:t>
      </w:r>
      <w:r w:rsidRPr="00C73C77">
        <w:t>verket för den kvalitetsprövning som ska göras innan beslut. Allt talar för att denna prövning skulle visa att Södertörns högskola med mycket god marginal klarar att få status som universitet. I</w:t>
      </w:r>
      <w:r w:rsidR="00803B5C" w:rsidRPr="00C73C77">
        <w:t xml:space="preserve"> </w:t>
      </w:r>
      <w:r w:rsidRPr="00C73C77">
        <w:t>stället för att gå vidare med denna ans</w:t>
      </w:r>
      <w:r w:rsidRPr="00C73C77">
        <w:t>ö</w:t>
      </w:r>
      <w:r w:rsidRPr="00C73C77">
        <w:t>kan tittar regeringen nu på om KI, KTH och Södertörns högskola skulle ku</w:t>
      </w:r>
      <w:r w:rsidRPr="00C73C77">
        <w:t>n</w:t>
      </w:r>
      <w:r w:rsidRPr="00C73C77">
        <w:t>na forma ett nätverksuniversitet. Skälet för detta verkar främst vara den pol</w:t>
      </w:r>
      <w:r w:rsidRPr="00C73C77">
        <w:t>i</w:t>
      </w:r>
      <w:r w:rsidRPr="00C73C77">
        <w:t>tiska låsningen till att det bara ska finnas ett tydligt universitet i varje region. Oaktat denna utredning föreslås att riksdagen ger regeringen till känna vad som här anförts om att skyndsamt överlämna ansökan från Södertörns hö</w:t>
      </w:r>
      <w:r w:rsidRPr="00C73C77">
        <w:t>g</w:t>
      </w:r>
      <w:r w:rsidRPr="00C73C77">
        <w:t>skola till Högskoleverket så att kvalitetsprövningen kan genomföras. Detta bör ske så att beslut kan tas under 2006, att ge Mittuniversitet en efte</w:t>
      </w:r>
      <w:r w:rsidRPr="00C73C77">
        <w:t>r</w:t>
      </w:r>
      <w:r w:rsidRPr="00C73C77">
        <w:t xml:space="preserve">följare på Södertörn.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03B5C" w:rsidRPr="00C73C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03B5C" w:rsidRPr="00C73C77" w:rsidRDefault="00803B5C" w:rsidP="00803B5C">
            <w:pPr>
              <w:pStyle w:val="UnderskriftDatum"/>
              <w:spacing w:before="240"/>
            </w:pPr>
            <w:r w:rsidRPr="00C73C77">
              <w:t>Stockholm den 2 oktober 2005</w:t>
            </w:r>
          </w:p>
        </w:tc>
        <w:tc>
          <w:tcPr>
            <w:tcW w:w="3047" w:type="dxa"/>
          </w:tcPr>
          <w:p w:rsidR="00803B5C" w:rsidRPr="00C73C77" w:rsidRDefault="00803B5C" w:rsidP="00803B5C">
            <w:pPr>
              <w:pStyle w:val="Underskrifter"/>
              <w:spacing w:before="240"/>
            </w:pPr>
          </w:p>
        </w:tc>
      </w:tr>
      <w:tr w:rsidR="00803B5C" w:rsidRPr="00C73C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03B5C" w:rsidRPr="00C73C77" w:rsidRDefault="00803B5C" w:rsidP="00803B5C">
            <w:pPr>
              <w:pStyle w:val="Underskrifter"/>
            </w:pPr>
            <w:r w:rsidRPr="00C73C77">
              <w:t>Kerstin Lundgren (c)</w:t>
            </w:r>
          </w:p>
        </w:tc>
        <w:tc>
          <w:tcPr>
            <w:tcW w:w="3047" w:type="dxa"/>
          </w:tcPr>
          <w:p w:rsidR="00803B5C" w:rsidRPr="00C73C77" w:rsidRDefault="00803B5C" w:rsidP="00803B5C">
            <w:pPr>
              <w:pStyle w:val="Underskrifter"/>
            </w:pPr>
          </w:p>
        </w:tc>
      </w:tr>
    </w:tbl>
    <w:p w:rsidR="00E84F25" w:rsidRPr="00C73C77" w:rsidRDefault="00E84F25" w:rsidP="00803B5C">
      <w:pPr>
        <w:pStyle w:val="Normaltindrag"/>
      </w:pPr>
    </w:p>
    <w:sectPr w:rsidR="00E84F25" w:rsidRPr="00C73C77" w:rsidSect="00803B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37E7" w:rsidRPr="00C73C77" w:rsidRDefault="009B37E7">
      <w:r w:rsidRPr="00C73C77">
        <w:separator/>
      </w:r>
    </w:p>
  </w:endnote>
  <w:endnote w:type="continuationSeparator" w:id="0">
    <w:p w:rsidR="009B37E7" w:rsidRPr="00C73C77" w:rsidRDefault="009B37E7">
      <w:r w:rsidRPr="00C73C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5E31" w:rsidRPr="00C73C77" w:rsidRDefault="00C73C77" w:rsidP="00803B5C">
    <w:pPr>
      <w:pStyle w:val="Sidfot"/>
    </w:pPr>
    <w:r w:rsidRPr="00C73C7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641127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B5C" w:rsidRDefault="00803B5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03B5C" w:rsidRDefault="00803B5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A36" w:rsidRPr="00C73C77" w:rsidRDefault="00C73C77" w:rsidP="00803B5C">
    <w:pPr>
      <w:pStyle w:val="Sidfot"/>
    </w:pPr>
    <w:r w:rsidRPr="00C73C7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41840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B5C" w:rsidRDefault="00803B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3B5C" w:rsidRDefault="00803B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A36" w:rsidRPr="00C73C77" w:rsidRDefault="00C73C77" w:rsidP="00803B5C">
    <w:pPr>
      <w:pStyle w:val="Sidfot"/>
    </w:pPr>
    <w:r w:rsidRPr="00C73C7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82772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B5C" w:rsidRDefault="00803B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3B5C" w:rsidRDefault="00803B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37E7" w:rsidRPr="00C73C77" w:rsidRDefault="009B37E7">
      <w:r w:rsidRPr="00C73C77">
        <w:separator/>
      </w:r>
    </w:p>
  </w:footnote>
  <w:footnote w:type="continuationSeparator" w:id="0">
    <w:p w:rsidR="009B37E7" w:rsidRPr="00C73C77" w:rsidRDefault="009B37E7">
      <w:r w:rsidRPr="00C73C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5E31" w:rsidRPr="00C73C77" w:rsidRDefault="00C73C77" w:rsidP="00803B5C">
    <w:pPr>
      <w:pStyle w:val="Sidhuvud"/>
    </w:pPr>
    <w:r w:rsidRPr="00C73C7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67808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B5C" w:rsidRDefault="00803B5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03B5C" w:rsidRDefault="00803B5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A36" w:rsidRPr="00C73C77" w:rsidRDefault="00C73C77" w:rsidP="00803B5C">
    <w:pPr>
      <w:pStyle w:val="Sidhuvud"/>
    </w:pPr>
    <w:r w:rsidRPr="00C73C7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589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B5C" w:rsidRDefault="00803B5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03B5C" w:rsidRDefault="00803B5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B5C" w:rsidRPr="00C73C77" w:rsidRDefault="00803B5C">
    <w:pPr>
      <w:pStyle w:val="FSHNormal"/>
      <w:tabs>
        <w:tab w:val="right" w:pos="5840"/>
      </w:tabs>
    </w:pPr>
    <w:r w:rsidRPr="00C73C77">
      <w:br/>
    </w:r>
    <w:r w:rsidRPr="00C73C77">
      <w:fldChar w:fldCharType="begin" w:fldLock="1"/>
    </w:r>
    <w:r w:rsidRPr="00C73C77">
      <w:instrText xml:space="preserve"> DOCPROPERTY</w:instrText>
    </w:r>
    <w:r w:rsidRPr="00C73C77">
      <w:rPr>
        <w:sz w:val="18"/>
      </w:rPr>
      <w:instrText xml:space="preserve"> "YearUser" *\charformat </w:instrText>
    </w:r>
    <w:r w:rsidRPr="00C73C77">
      <w:fldChar w:fldCharType="separate"/>
    </w:r>
    <w:r w:rsidRPr="00C73C77">
      <w:t>2005/06</w:t>
    </w:r>
    <w:r w:rsidRPr="00C73C77">
      <w:fldChar w:fldCharType="end"/>
    </w:r>
    <w:r w:rsidRPr="00C73C77">
      <w:t xml:space="preserve"> </w:t>
    </w:r>
    <w:r w:rsidRPr="00C73C77">
      <w:tab/>
      <w:t xml:space="preserve">mnr: </w:t>
    </w:r>
    <w:r w:rsidRPr="00C73C77">
      <w:fldChar w:fldCharType="begin" w:fldLock="1"/>
    </w:r>
    <w:r w:rsidRPr="00C73C77">
      <w:instrText xml:space="preserve"> DOCPROPERTY</w:instrText>
    </w:r>
    <w:r w:rsidRPr="00C73C77">
      <w:rPr>
        <w:sz w:val="18"/>
      </w:rPr>
      <w:instrText xml:space="preserve"> "Motionsnummer" *\charformat </w:instrText>
    </w:r>
    <w:r w:rsidRPr="00C73C77">
      <w:fldChar w:fldCharType="separate"/>
    </w:r>
    <w:r w:rsidRPr="00C73C77">
      <w:t>Ub453</w:t>
    </w:r>
    <w:r w:rsidRPr="00C73C77">
      <w:fldChar w:fldCharType="end"/>
    </w:r>
    <w:r w:rsidRPr="00C73C77">
      <w:br/>
    </w:r>
    <w:r w:rsidRPr="00C73C77">
      <w:fldChar w:fldCharType="begin" w:fldLock="1"/>
    </w:r>
    <w:r w:rsidRPr="00C73C77">
      <w:instrText xml:space="preserve"> DOCPROPERTY</w:instrText>
    </w:r>
    <w:r w:rsidRPr="00C73C77">
      <w:rPr>
        <w:sz w:val="18"/>
      </w:rPr>
      <w:instrText xml:space="preserve"> "Samling" *\charformat </w:instrText>
    </w:r>
    <w:r w:rsidRPr="00C73C77">
      <w:fldChar w:fldCharType="end"/>
    </w:r>
    <w:r w:rsidRPr="00C73C77">
      <w:tab/>
      <w:t xml:space="preserve">pnr: </w:t>
    </w:r>
    <w:r w:rsidRPr="00C73C77">
      <w:fldChar w:fldCharType="begin" w:fldLock="1"/>
    </w:r>
    <w:r w:rsidRPr="00C73C77">
      <w:instrText xml:space="preserve"> DOCPROPERTY</w:instrText>
    </w:r>
    <w:r w:rsidRPr="00C73C77">
      <w:rPr>
        <w:sz w:val="18"/>
      </w:rPr>
      <w:instrText xml:space="preserve"> "Partinummer" *\charformat </w:instrText>
    </w:r>
    <w:r w:rsidRPr="00C73C77">
      <w:fldChar w:fldCharType="separate"/>
    </w:r>
    <w:r w:rsidRPr="00C73C77">
      <w:t>c779</w:t>
    </w:r>
    <w:r w:rsidRPr="00C73C77">
      <w:fldChar w:fldCharType="end"/>
    </w:r>
  </w:p>
  <w:p w:rsidR="00803B5C" w:rsidRPr="00C73C77" w:rsidRDefault="00803B5C">
    <w:pPr>
      <w:pStyle w:val="FSHRub1"/>
    </w:pPr>
    <w:r w:rsidRPr="00C73C77">
      <w:t>Motion till riksdagen</w:t>
    </w:r>
    <w:r w:rsidRPr="00C73C77">
      <w:br/>
    </w:r>
    <w:r w:rsidRPr="00C73C77">
      <w:fldChar w:fldCharType="begin" w:fldLock="1"/>
    </w:r>
    <w:r w:rsidRPr="00C73C77">
      <w:instrText xml:space="preserve"> DOCPROPERTY "YearUser" *\charformat </w:instrText>
    </w:r>
    <w:r w:rsidRPr="00C73C77">
      <w:fldChar w:fldCharType="separate"/>
    </w:r>
    <w:r w:rsidRPr="00C73C77">
      <w:t>2005/06</w:t>
    </w:r>
    <w:r w:rsidRPr="00C73C77">
      <w:fldChar w:fldCharType="end"/>
    </w:r>
    <w:r w:rsidRPr="00C73C77">
      <w:t>:</w:t>
    </w:r>
    <w:r w:rsidRPr="00C73C77">
      <w:fldChar w:fldCharType="begin" w:fldLock="1"/>
    </w:r>
    <w:r w:rsidRPr="00C73C77">
      <w:instrText xml:space="preserve"> DOCPROPERTY "Motionsnummer" *\charformat </w:instrText>
    </w:r>
    <w:r w:rsidRPr="00C73C77">
      <w:fldChar w:fldCharType="separate"/>
    </w:r>
    <w:r w:rsidRPr="00C73C77">
      <w:t>Ub453</w:t>
    </w:r>
    <w:r w:rsidRPr="00C73C77">
      <w:fldChar w:fldCharType="end"/>
    </w:r>
  </w:p>
  <w:p w:rsidR="00803B5C" w:rsidRPr="00C73C77" w:rsidRDefault="00803B5C">
    <w:pPr>
      <w:pStyle w:val="FSHNormalS5"/>
    </w:pPr>
    <w:r w:rsidRPr="00C73C77">
      <w:fldChar w:fldCharType="begin" w:fldLock="1"/>
    </w:r>
    <w:r w:rsidRPr="00C73C77">
      <w:instrText xml:space="preserve"> DOCPROPERTY "MotionarText" *\charformat </w:instrText>
    </w:r>
    <w:r w:rsidRPr="00C73C77">
      <w:fldChar w:fldCharType="separate"/>
    </w:r>
    <w:r w:rsidRPr="00C73C77">
      <w:t>av Kerstin Lundgren (c)</w:t>
    </w:r>
    <w:r w:rsidRPr="00C73C77">
      <w:fldChar w:fldCharType="end"/>
    </w:r>
    <w:r w:rsidRPr="00C73C77">
      <w:br/>
    </w:r>
    <w:r w:rsidRPr="00C73C77">
      <w:fldChar w:fldCharType="begin" w:fldLock="1"/>
    </w:r>
    <w:r w:rsidRPr="00C73C77">
      <w:instrText xml:space="preserve"> DOCPROPERTY "SvarFrasKort" *\charformat </w:instrText>
    </w:r>
    <w:r w:rsidRPr="00C73C77">
      <w:fldChar w:fldCharType="end"/>
    </w:r>
  </w:p>
  <w:p w:rsidR="00803B5C" w:rsidRPr="00C73C77" w:rsidRDefault="00803B5C">
    <w:pPr>
      <w:pStyle w:val="FSHTitel"/>
    </w:pPr>
    <w:r w:rsidRPr="00C73C77">
      <w:fldChar w:fldCharType="begin" w:fldLock="1"/>
    </w:r>
    <w:r w:rsidRPr="00C73C77">
      <w:instrText xml:space="preserve"> DOCPROPERTY</w:instrText>
    </w:r>
    <w:r w:rsidRPr="00C73C77">
      <w:rPr>
        <w:sz w:val="18"/>
      </w:rPr>
      <w:instrText xml:space="preserve"> "RubrikSvar" *\charformat </w:instrText>
    </w:r>
    <w:r w:rsidRPr="00C73C77">
      <w:fldChar w:fldCharType="separate"/>
    </w:r>
    <w:r w:rsidRPr="00C73C77">
      <w:t>Södertörn som universitet</w:t>
    </w:r>
    <w:r w:rsidRPr="00C73C77">
      <w:fldChar w:fldCharType="end"/>
    </w:r>
  </w:p>
  <w:p w:rsidR="00803B5C" w:rsidRPr="00C73C77" w:rsidRDefault="00803B5C" w:rsidP="00803B5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D020924"/>
    <w:multiLevelType w:val="hybridMultilevel"/>
    <w:tmpl w:val="A45A8F00"/>
    <w:lvl w:ilvl="0" w:tplc="1804A44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8699445">
    <w:abstractNumId w:val="14"/>
  </w:num>
  <w:num w:numId="2" w16cid:durableId="1093282026">
    <w:abstractNumId w:val="10"/>
  </w:num>
  <w:num w:numId="3" w16cid:durableId="1217547191">
    <w:abstractNumId w:val="11"/>
  </w:num>
  <w:num w:numId="4" w16cid:durableId="1668285343">
    <w:abstractNumId w:val="12"/>
  </w:num>
  <w:num w:numId="5" w16cid:durableId="279728746">
    <w:abstractNumId w:val="8"/>
  </w:num>
  <w:num w:numId="6" w16cid:durableId="12995144">
    <w:abstractNumId w:val="3"/>
  </w:num>
  <w:num w:numId="7" w16cid:durableId="1957757629">
    <w:abstractNumId w:val="2"/>
  </w:num>
  <w:num w:numId="8" w16cid:durableId="1008171081">
    <w:abstractNumId w:val="1"/>
  </w:num>
  <w:num w:numId="9" w16cid:durableId="1694574531">
    <w:abstractNumId w:val="0"/>
  </w:num>
  <w:num w:numId="10" w16cid:durableId="264653484">
    <w:abstractNumId w:val="9"/>
  </w:num>
  <w:num w:numId="11" w16cid:durableId="1927808236">
    <w:abstractNumId w:val="7"/>
  </w:num>
  <w:num w:numId="12" w16cid:durableId="103425060">
    <w:abstractNumId w:val="6"/>
  </w:num>
  <w:num w:numId="13" w16cid:durableId="729579059">
    <w:abstractNumId w:val="5"/>
  </w:num>
  <w:num w:numId="14" w16cid:durableId="748501036">
    <w:abstractNumId w:val="4"/>
  </w:num>
  <w:num w:numId="15" w16cid:durableId="5508491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8"/>
  </w:docVars>
  <w:rsids>
    <w:rsidRoot w:val="009E60A7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0164E"/>
    <w:rsid w:val="00445271"/>
    <w:rsid w:val="004A0504"/>
    <w:rsid w:val="004E38D9"/>
    <w:rsid w:val="005B145B"/>
    <w:rsid w:val="006E7D98"/>
    <w:rsid w:val="00740D6D"/>
    <w:rsid w:val="00794149"/>
    <w:rsid w:val="007B67A7"/>
    <w:rsid w:val="007C6092"/>
    <w:rsid w:val="00803B5C"/>
    <w:rsid w:val="008A4753"/>
    <w:rsid w:val="00927413"/>
    <w:rsid w:val="009B37E7"/>
    <w:rsid w:val="009E60A7"/>
    <w:rsid w:val="00A053C6"/>
    <w:rsid w:val="00A97B01"/>
    <w:rsid w:val="00AD2E13"/>
    <w:rsid w:val="00AF4A36"/>
    <w:rsid w:val="00B13BF0"/>
    <w:rsid w:val="00C1285C"/>
    <w:rsid w:val="00C27B7D"/>
    <w:rsid w:val="00C73C77"/>
    <w:rsid w:val="00CF7A43"/>
    <w:rsid w:val="00D1174F"/>
    <w:rsid w:val="00DC6C70"/>
    <w:rsid w:val="00DF5E31"/>
    <w:rsid w:val="00E22893"/>
    <w:rsid w:val="00E360DE"/>
    <w:rsid w:val="00E75D28"/>
    <w:rsid w:val="00E84F25"/>
    <w:rsid w:val="00FA3374"/>
    <w:rsid w:val="00FE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08F629B-329F-4040-96A2-27F42260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03B5C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F4A36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569</Words>
  <Characters>3329</Characters>
  <Application>Microsoft Office Word</Application>
  <DocSecurity>4</DocSecurity>
  <Lines>59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Ub453</vt:lpstr>
    </vt:vector>
  </TitlesOfParts>
  <Company>Riksdagen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Ub453</dc:title>
  <dc:subject>Ub453</dc:subject>
  <dc:creator>Riksdagen</dc:creator>
  <cp:keywords>Riksdagen</cp:keywords>
  <dc:description/>
  <cp:lastModifiedBy>Lars Brink</cp:lastModifiedBy>
  <cp:revision>2</cp:revision>
  <cp:lastPrinted>2005-12-28T09:50:00Z</cp:lastPrinted>
  <dcterms:created xsi:type="dcterms:W3CDTF">2025-12-16T22:05:00Z</dcterms:created>
  <dcterms:modified xsi:type="dcterms:W3CDTF">2025-12-16T22:05:00Z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mot2000_423_2005-12-28</vt:lpwstr>
  </property>
  <property fmtid="{D5CDD505-2E9C-101B-9397-08002B2CF9AE}" pid="3" name="version">
    <vt:lpwstr>mot2000_418_2005-10-02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Södertörn som universitet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Södertörn som universitet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c779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Kerstin Lundgren (c)</vt:lpwstr>
  </property>
  <property fmtid="{D5CDD505-2E9C-101B-9397-08002B2CF9AE}" pid="26" name="MotionarLista">
    <vt:lpwstr>Lundgren, Kerstin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Lundgren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2005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20052006000000000099000007790069</vt:lpwstr>
  </property>
  <property fmtid="{D5CDD505-2E9C-101B-9397-08002B2CF9AE}" pid="47" name="datum">
    <vt:lpwstr>051002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20052006000000000099000007790069</vt:lpwstr>
  </property>
  <property fmtid="{D5CDD505-2E9C-101B-9397-08002B2CF9AE}" pid="50" name="nummer">
    <vt:lpwstr>453</vt:lpwstr>
  </property>
  <property fmtid="{D5CDD505-2E9C-101B-9397-08002B2CF9AE}" pid="51" name="utskottsbeteckning">
    <vt:lpwstr>Ub</vt:lpwstr>
  </property>
</Properties>
</file>