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B09FB" w:rsidRDefault="00536F01" w14:paraId="7D151C2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0D2D9904A8A543F5BCC0992C386A891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78889a0-7a7b-48f5-9f95-5c8d66bce6a2"/>
        <w:id w:val="1994128116"/>
        <w:lock w:val="sdtLocked"/>
      </w:sdtPr>
      <w:sdtEndPr/>
      <w:sdtContent>
        <w:p w:rsidR="001B47CD" w:rsidRDefault="00435970" w14:paraId="4D7C57D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utreda möjligheterna att utöka ämnet idrott och hälsa i grundskolan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E690319034846E09A9BA386136F3EA8"/>
        </w:placeholder>
        <w:text/>
      </w:sdtPr>
      <w:sdtEndPr/>
      <w:sdtContent>
        <w:p w:rsidRPr="009B062B" w:rsidR="006D79C9" w:rsidP="00333E95" w:rsidRDefault="006D79C9" w14:paraId="099F502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34ECD" w:rsidP="001C56C9" w:rsidRDefault="001C56C9" w14:paraId="2DAA552E" w14:textId="4DA6470D">
      <w:pPr>
        <w:pStyle w:val="Normalutanindragellerluft"/>
      </w:pPr>
      <w:r w:rsidRPr="002B2054">
        <w:rPr>
          <w:spacing w:val="-2"/>
        </w:rPr>
        <w:t>Den psykiska och fysiska ohälsan fortsätter att öka i Sverige.</w:t>
      </w:r>
      <w:r w:rsidRPr="002B2054" w:rsidR="009F0B22">
        <w:rPr>
          <w:rStyle w:val="Fotnotsreferens"/>
          <w:spacing w:val="-2"/>
        </w:rPr>
        <w:footnoteReference w:id="1"/>
      </w:r>
      <w:r w:rsidRPr="002B2054">
        <w:rPr>
          <w:spacing w:val="-2"/>
        </w:rPr>
        <w:t xml:space="preserve"> Enligt data från Folkhälso</w:t>
      </w:r>
      <w:r w:rsidRPr="002B2054" w:rsidR="002B2054">
        <w:rPr>
          <w:spacing w:val="-2"/>
        </w:rPr>
        <w:softHyphen/>
      </w:r>
      <w:r>
        <w:t>myndigheten för läsåret 2021/22 lider nästan vart fjärde barn i åldern 6–9 år av övervikt eller fetma, och siffrorna ökar med åldern. Av 9</w:t>
      </w:r>
      <w:r w:rsidR="00435970">
        <w:noBreakHyphen/>
      </w:r>
      <w:r>
        <w:t>åringarna har 36 procent övervikt eller fetma, jämfört med 18 procent av 6</w:t>
      </w:r>
      <w:r w:rsidR="00435970">
        <w:noBreakHyphen/>
      </w:r>
      <w:r>
        <w:t>åringarna.</w:t>
      </w:r>
      <w:r w:rsidR="009F0B22">
        <w:rPr>
          <w:rStyle w:val="Fotnotsreferens"/>
        </w:rPr>
        <w:footnoteReference w:id="2"/>
      </w:r>
    </w:p>
    <w:p w:rsidR="00634ECD" w:rsidP="00634ECD" w:rsidRDefault="001C56C9" w14:paraId="12BCC136" w14:textId="1927C3D4">
      <w:r>
        <w:t xml:space="preserve">Barn och unga i Sverige rör sig alltför lite och spenderar för mycket tid stillasittande. </w:t>
      </w:r>
      <w:r w:rsidRPr="002B2054">
        <w:rPr>
          <w:spacing w:val="-2"/>
        </w:rPr>
        <w:t>För att vända denna negativa trend och främja en frisk framtida generation krävs åtgärder</w:t>
      </w:r>
      <w:r>
        <w:t xml:space="preserve"> på alla nivåer – lokalt, regionalt och nationellt. En viktig nyckel är att barn och unga ska </w:t>
      </w:r>
      <w:r w:rsidRPr="002B2054">
        <w:rPr>
          <w:spacing w:val="-3"/>
        </w:rPr>
        <w:t>hitta en motionsform som de tycker om och har lätt att fortsätta med hela livet. Det handlar</w:t>
      </w:r>
      <w:r>
        <w:t xml:space="preserve"> inte bara om idrott i skolan utan om att främja en livslång fysisk aktivitet som bygger på glädje och motivation. Skolan har en central roll i att ge eleverna verktygen för att förstå de långsiktiga positiva effekterna av fysisk aktivitet och hälsosamma livsval.</w:t>
      </w:r>
    </w:p>
    <w:p w:rsidR="00634ECD" w:rsidP="00634ECD" w:rsidRDefault="001C56C9" w14:paraId="20EB7978" w14:textId="77777777">
      <w:r>
        <w:t xml:space="preserve">Sambandet mellan fysisk aktivitet och elevers prestationer i skolan är tydligt, något som flera forskningsrapporter, inklusive </w:t>
      </w:r>
      <w:proofErr w:type="spellStart"/>
      <w:r>
        <w:t>Bunkefloprojektet</w:t>
      </w:r>
      <w:proofErr w:type="spellEnd"/>
      <w:r>
        <w:t xml:space="preserve">, har visat. Fysisk aktivitet förbättrar både motorik och skolresultat. Om vi vill se elever som är piggare, presterar </w:t>
      </w:r>
      <w:r w:rsidRPr="002B2054">
        <w:rPr>
          <w:spacing w:val="-3"/>
        </w:rPr>
        <w:t>bättre och mår bättre, måste vi säkerställa att idrott och hälsa får större utrymme i skolan.</w:t>
      </w:r>
    </w:p>
    <w:p w:rsidR="00634ECD" w:rsidP="00634ECD" w:rsidRDefault="001C56C9" w14:paraId="0E52288E" w14:textId="38724DBA">
      <w:r w:rsidRPr="002B2054">
        <w:rPr>
          <w:spacing w:val="-2"/>
        </w:rPr>
        <w:lastRenderedPageBreak/>
        <w:t>Läkaren Anders Hansen har lyft fram hur fysisk aktivitet påverkar hjärnan på ett posi</w:t>
      </w:r>
      <w:r w:rsidRPr="002B2054" w:rsidR="002B2054">
        <w:rPr>
          <w:spacing w:val="-2"/>
        </w:rPr>
        <w:softHyphen/>
      </w:r>
      <w:r w:rsidRPr="002B2054">
        <w:t>tivt</w:t>
      </w:r>
      <w:r>
        <w:t xml:space="preserve"> sätt, och hans arbete har inspirerat många att förstå vikten av att röra på sig regel</w:t>
      </w:r>
      <w:r w:rsidR="002B2054">
        <w:softHyphen/>
      </w:r>
      <w:r>
        <w:t>bundet. Skolan kan vara en idealisk plats för att sprida denna kunskap och inspirera alla barn, oavsett deras förutsättningar, att hitta en motionsform de kan behålla hela livet.</w:t>
      </w:r>
      <w:r w:rsidR="00843EDE">
        <w:rPr>
          <w:rStyle w:val="Fotnotsreferens"/>
        </w:rPr>
        <w:footnoteReference w:id="3"/>
      </w:r>
    </w:p>
    <w:p w:rsidR="00634ECD" w:rsidP="00634ECD" w:rsidRDefault="001C56C9" w14:paraId="17F8AC21" w14:textId="77777777">
      <w:r>
        <w:t xml:space="preserve">Trots den rödgröna regeringens beslut 2019 att utöka idrott och hälsa med 100 timmar i grundskolan, kvarstår behovet av att göra mer. Gymnasiet var inte inkluderat i denna utökning, trots att stillasittandet är som mest utbrett i de äldre åldrarna. Forskning visar att daglig fysisk aktivitet kan ha långsiktiga effekter, som i </w:t>
      </w:r>
      <w:proofErr w:type="spellStart"/>
      <w:r>
        <w:t>Bunkefloprojektet</w:t>
      </w:r>
      <w:proofErr w:type="spellEnd"/>
      <w:r>
        <w:t xml:space="preserve"> där elever fortsatte att vara mer fysiskt aktiva även efter att de lämnat skolan.</w:t>
      </w:r>
      <w:r w:rsidR="00843EDE">
        <w:rPr>
          <w:rStyle w:val="Fotnotsreferens"/>
        </w:rPr>
        <w:footnoteReference w:id="4"/>
      </w:r>
    </w:p>
    <w:p w:rsidR="00634ECD" w:rsidP="00634ECD" w:rsidRDefault="00435970" w14:paraId="757C98E3" w14:textId="141CACF1">
      <w:r>
        <w:t>Sveriges</w:t>
      </w:r>
      <w:r w:rsidR="001C56C9">
        <w:t xml:space="preserve"> </w:t>
      </w:r>
      <w:r>
        <w:t>O</w:t>
      </w:r>
      <w:r w:rsidR="001C56C9">
        <w:t xml:space="preserve">lympiska </w:t>
      </w:r>
      <w:r>
        <w:t xml:space="preserve">Kommitté </w:t>
      </w:r>
      <w:r w:rsidR="001C56C9">
        <w:t xml:space="preserve">(SOK) och Gymnastik- och idrottshögskolan (GIH) är också förespråkare </w:t>
      </w:r>
      <w:r>
        <w:t>av</w:t>
      </w:r>
      <w:r w:rsidR="001C56C9">
        <w:t xml:space="preserve"> en timmes fysisk aktivitet varje dag, något jag ser som ett lång</w:t>
      </w:r>
      <w:r w:rsidR="002B2054">
        <w:softHyphen/>
      </w:r>
      <w:r w:rsidR="001C56C9">
        <w:t>siktigt mål för alla elever. En invändning har varit att idrottshallarna inte räcker till, men detta kan lösas genom samarbete med lokala idrottsföreningar och genom att utnyttja utomhusmiljöer mer.</w:t>
      </w:r>
    </w:p>
    <w:p w:rsidR="00634ECD" w:rsidP="00634ECD" w:rsidRDefault="001C56C9" w14:paraId="4ADAD50F" w14:textId="77777777">
      <w:r w:rsidRPr="002B2054">
        <w:rPr>
          <w:spacing w:val="-2"/>
        </w:rPr>
        <w:t>Skolinspektionen har dessutom påpekat att innehållet i skolidrotten bör ses över för att</w:t>
      </w:r>
      <w:r>
        <w:t xml:space="preserve"> minska fokus på tävling och bollsport, och istället uppmuntra till rörelseglädje och en bredare upplevelse av fysisk aktivitet.</w:t>
      </w:r>
    </w:p>
    <w:p w:rsidR="00634ECD" w:rsidP="00634ECD" w:rsidRDefault="001C56C9" w14:paraId="17206F47" w14:textId="77777777">
      <w:r>
        <w:t>Den statliga offentliga utredningen Varje rörelse räknas (SOU 2023:29)</w:t>
      </w:r>
      <w:r w:rsidR="00843EDE">
        <w:rPr>
          <w:rStyle w:val="Fotnotsreferens"/>
        </w:rPr>
        <w:footnoteReference w:id="5"/>
      </w:r>
      <w:r>
        <w:t xml:space="preserve"> lyfter också </w:t>
      </w:r>
      <w:r w:rsidRPr="002B2054">
        <w:rPr>
          <w:spacing w:val="-3"/>
        </w:rPr>
        <w:t>behovet av att utöka idrott och hälsa, särskilt på gymnasiet där stillasittandet är mer utbrett.</w:t>
      </w:r>
      <w:r>
        <w:t xml:space="preserve"> Utredningen pekar även på de långsiktiga fördelarna med mer fysisk aktivitet i skolan, såsom förbättrade skolresultat och minskade sjukvårdskostnader.</w:t>
      </w:r>
    </w:p>
    <w:p w:rsidRPr="00422B9E" w:rsidR="00422B9E" w:rsidP="00634ECD" w:rsidRDefault="001C56C9" w14:paraId="3FD2864A" w14:textId="177FA66D">
      <w:r>
        <w:t>För att bygga en friskare och mer aktiv generation anser jag därför att regeringen bör överväga att utreda möjligheten att utöka ämnet idrott och hälsa på både grundskole- och gymnasienivå, med fokus på att hjälpa barn och unga att hitta en motionsform de tycker om och kan fortsätta med hela livet.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27652A773F54450BF1E0E113475C816"/>
        </w:placeholder>
      </w:sdtPr>
      <w:sdtEndPr>
        <w:rPr>
          <w:i w:val="0"/>
          <w:noProof w:val="0"/>
        </w:rPr>
      </w:sdtEndPr>
      <w:sdtContent>
        <w:p w:rsidR="007B09FB" w:rsidP="007B09FB" w:rsidRDefault="007B09FB" w14:paraId="385974DF" w14:textId="77777777"/>
        <w:p w:rsidRPr="008E0FE2" w:rsidR="004801AC" w:rsidP="007B09FB" w:rsidRDefault="00536F01" w14:paraId="77ECE408" w14:textId="712717D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B47CD" w14:paraId="00026C58" w14:textId="77777777">
        <w:trPr>
          <w:cantSplit/>
        </w:trPr>
        <w:tc>
          <w:tcPr>
            <w:tcW w:w="50" w:type="pct"/>
            <w:vAlign w:val="bottom"/>
          </w:tcPr>
          <w:p w:rsidR="001B47CD" w:rsidRDefault="00435970" w14:paraId="36463108" w14:textId="77777777">
            <w:pPr>
              <w:pStyle w:val="Underskrifter"/>
              <w:spacing w:after="0"/>
            </w:pPr>
            <w:r>
              <w:t>Mats Sander (M)</w:t>
            </w:r>
          </w:p>
        </w:tc>
        <w:tc>
          <w:tcPr>
            <w:tcW w:w="50" w:type="pct"/>
            <w:vAlign w:val="bottom"/>
          </w:tcPr>
          <w:p w:rsidR="001B47CD" w:rsidRDefault="001B47CD" w14:paraId="3DD3C391" w14:textId="77777777">
            <w:pPr>
              <w:pStyle w:val="Underskrifter"/>
              <w:spacing w:after="0"/>
            </w:pPr>
          </w:p>
        </w:tc>
      </w:tr>
    </w:tbl>
    <w:p w:rsidR="000449D7" w:rsidRDefault="000449D7" w14:paraId="3597D5D8" w14:textId="77777777"/>
    <w:sectPr w:rsidR="000449D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9BA0" w14:textId="77777777" w:rsidR="008C65CC" w:rsidRDefault="008C65CC" w:rsidP="000C1CAD">
      <w:pPr>
        <w:spacing w:line="240" w:lineRule="auto"/>
      </w:pPr>
      <w:r>
        <w:separator/>
      </w:r>
    </w:p>
  </w:endnote>
  <w:endnote w:type="continuationSeparator" w:id="0">
    <w:p w14:paraId="0DA6FFD0" w14:textId="77777777" w:rsidR="008C65CC" w:rsidRDefault="008C65C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626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F10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65DE" w14:textId="094562D0" w:rsidR="00262EA3" w:rsidRPr="007B09FB" w:rsidRDefault="00262EA3" w:rsidP="007B09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CB8F" w14:textId="5371089E" w:rsidR="008C65CC" w:rsidRPr="00171C62" w:rsidRDefault="008C65CC" w:rsidP="00171C62">
      <w:pPr>
        <w:pStyle w:val="Sidfot"/>
      </w:pPr>
    </w:p>
  </w:footnote>
  <w:footnote w:type="continuationSeparator" w:id="0">
    <w:p w14:paraId="5C85F94D" w14:textId="77777777" w:rsidR="008C65CC" w:rsidRDefault="008C65CC" w:rsidP="000C1CAD">
      <w:pPr>
        <w:spacing w:line="240" w:lineRule="auto"/>
      </w:pPr>
      <w:r>
        <w:continuationSeparator/>
      </w:r>
    </w:p>
  </w:footnote>
  <w:footnote w:id="1">
    <w:p w14:paraId="3A350BBC" w14:textId="2219018D" w:rsidR="009F0B22" w:rsidRDefault="009F0B22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9F0B22">
        <w:t>https://www.folkhalsomyndigheten.se/nyheter-och-press/nyhetsarkiv/2022/mars/negativ-utveckling-av-overvikt-och-fetma-i-40-ar-bland-bade-barn-och-vuxna/.</w:t>
      </w:r>
    </w:p>
  </w:footnote>
  <w:footnote w:id="2">
    <w:p w14:paraId="5CF930D9" w14:textId="1C67E9DE" w:rsidR="009F0B22" w:rsidRDefault="009F0B22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9F0B22">
        <w:t>https://www.folkhalsomyndigheten.se/nyheter-och-press/nyhetsarkiv/2023/juni/hog-forekomst-av-overvikt-och-fetma-bland-skolelever/.</w:t>
      </w:r>
    </w:p>
  </w:footnote>
  <w:footnote w:id="3">
    <w:p w14:paraId="26DE74C1" w14:textId="04C0E882" w:rsidR="00843EDE" w:rsidRDefault="00843EDE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843EDE">
        <w:t>https://generationpep.se/sv/aktuellt/hjarnstark-junior-till-alla-sveriges-skolor/.</w:t>
      </w:r>
    </w:p>
  </w:footnote>
  <w:footnote w:id="4">
    <w:p w14:paraId="67D96EE9" w14:textId="4CD67968" w:rsidR="00843EDE" w:rsidRDefault="00843EDE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843EDE">
        <w:t>https://www.vetenskaphalsa.se/daglig-skolidrott-kan-leda-till-mer-fysisk-aktivitet-senare-i-livet/.</w:t>
      </w:r>
    </w:p>
  </w:footnote>
  <w:footnote w:id="5">
    <w:p w14:paraId="54FB6B38" w14:textId="537926CF" w:rsidR="00843EDE" w:rsidRDefault="00843EDE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843EDE">
        <w:t>https://www.regeringen.se/contentassets/8ab754ea529f4fa5a6caaa00581948bd/sou-2023_29.pdf.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5B0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FFE193" wp14:editId="367D84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9DE48" w14:textId="72608280" w:rsidR="00262EA3" w:rsidRDefault="00536F0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C56C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95112">
                                <w:t>1128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FE19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499DE48" w14:textId="72608280" w:rsidR="00262EA3" w:rsidRDefault="00536F0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C56C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95112">
                          <w:t>1128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2AE0A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BCD9" w14:textId="77777777" w:rsidR="00262EA3" w:rsidRDefault="00262EA3" w:rsidP="008563AC">
    <w:pPr>
      <w:jc w:val="right"/>
    </w:pPr>
  </w:p>
  <w:p w14:paraId="3D78A22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E170" w14:textId="77777777" w:rsidR="00262EA3" w:rsidRDefault="00536F0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860EDE9" wp14:editId="0993C28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6864049" w14:textId="4541F79B" w:rsidR="00262EA3" w:rsidRDefault="00536F0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B09F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C56C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95112">
          <w:t>1128</w:t>
        </w:r>
      </w:sdtContent>
    </w:sdt>
  </w:p>
  <w:p w14:paraId="375CE5A5" w14:textId="77777777" w:rsidR="00262EA3" w:rsidRPr="008227B3" w:rsidRDefault="00536F0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1E2BC78" w14:textId="76F8E5BA" w:rsidR="00262EA3" w:rsidRPr="008227B3" w:rsidRDefault="00536F0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B09F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B09FB">
          <w:t>:2390</w:t>
        </w:r>
      </w:sdtContent>
    </w:sdt>
  </w:p>
  <w:p w14:paraId="7264ECAE" w14:textId="0CA1C888" w:rsidR="00262EA3" w:rsidRDefault="00536F0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B09FB">
          <w:t>av Mats Sander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4D8CC0C" w14:textId="35AC6EB6" w:rsidR="00262EA3" w:rsidRDefault="001C56C9" w:rsidP="00283E0F">
        <w:pPr>
          <w:pStyle w:val="FSHRub2"/>
        </w:pPr>
        <w:r>
          <w:t>Utökning av idrott i grundskolan och på gymnasiet för livslång hälsa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C18A41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C56C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49D7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1C62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7CD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6C9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996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054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F53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5970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112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6F0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4994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4ECD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0D5B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9F4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09FB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3EDE"/>
    <w:rsid w:val="00844EAA"/>
    <w:rsid w:val="00845483"/>
    <w:rsid w:val="008462B6"/>
    <w:rsid w:val="00847424"/>
    <w:rsid w:val="00850645"/>
    <w:rsid w:val="00852493"/>
    <w:rsid w:val="00852600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5CC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B22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732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60FA7D"/>
  <w15:chartTrackingRefBased/>
  <w15:docId w15:val="{7057C254-3CBD-452A-A191-0A72F7E3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9F0B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2D9904A8A543F5BCC0992C386A89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9C53D-31E7-4FC3-B8B8-1D3D28EA8CD5}"/>
      </w:docPartPr>
      <w:docPartBody>
        <w:p w:rsidR="00F72EF5" w:rsidRDefault="003E2B36">
          <w:pPr>
            <w:pStyle w:val="0D2D9904A8A543F5BCC0992C386A891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E690319034846E09A9BA386136F3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18C97-3EB3-4073-A343-0D320CE4B70C}"/>
      </w:docPartPr>
      <w:docPartBody>
        <w:p w:rsidR="00F72EF5" w:rsidRDefault="003E2B36">
          <w:pPr>
            <w:pStyle w:val="4E690319034846E09A9BA386136F3E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7652A773F54450BF1E0E113475C8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2775E-7219-477A-A612-E031E2BE752B}"/>
      </w:docPartPr>
      <w:docPartBody>
        <w:p w:rsidR="007B22A0" w:rsidRDefault="007B22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F5"/>
    <w:rsid w:val="003E2B36"/>
    <w:rsid w:val="007B22A0"/>
    <w:rsid w:val="00E06CDB"/>
    <w:rsid w:val="00F7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06CDB"/>
    <w:rPr>
      <w:color w:val="F4B083" w:themeColor="accent2" w:themeTint="99"/>
    </w:rPr>
  </w:style>
  <w:style w:type="paragraph" w:customStyle="1" w:styleId="0D2D9904A8A543F5BCC0992C386A8910">
    <w:name w:val="0D2D9904A8A543F5BCC0992C386A8910"/>
  </w:style>
  <w:style w:type="paragraph" w:customStyle="1" w:styleId="4E690319034846E09A9BA386136F3EA8">
    <w:name w:val="4E690319034846E09A9BA386136F3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682521-C0C5-4E66-8C56-03C79EE8C431}"/>
</file>

<file path=customXml/itemProps2.xml><?xml version="1.0" encoding="utf-8"?>
<ds:datastoreItem xmlns:ds="http://schemas.openxmlformats.org/officeDocument/2006/customXml" ds:itemID="{D2806138-B7A9-4A2B-B231-0A85C8A41C3B}"/>
</file>

<file path=customXml/itemProps3.xml><?xml version="1.0" encoding="utf-8"?>
<ds:datastoreItem xmlns:ds="http://schemas.openxmlformats.org/officeDocument/2006/customXml" ds:itemID="{29BDEB7E-D286-493C-9EFF-540EAB74D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471</Words>
  <Characters>3097</Characters>
  <Application>Microsoft Office Word</Application>
  <DocSecurity>0</DocSecurity>
  <Lines>72</Lines>
  <Paragraphs>36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M1128 Utökning av idrott i grundskolan och på gymnasiet för livslång hälsa</vt:lpstr>
      <vt:lpstr>
      </vt:lpstr>
    </vt:vector>
  </TitlesOfParts>
  <Company>Sveriges riksdag</Company>
  <LinksUpToDate>false</LinksUpToDate>
  <CharactersWithSpaces>3532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