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04557-4CC2-49F6-AC49-B2ED7C3FC3DF}"/>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A5FED908-4FA3-4581-914C-E5BF5DA020CD}"/>
</file>

<file path=customXml/itemProps4.xml><?xml version="1.0" encoding="utf-8"?>
<ds:datastoreItem xmlns:ds="http://schemas.openxmlformats.org/officeDocument/2006/customXml" ds:itemID="{AC96CD68-F0F9-492D-9F5C-0017722B284F}"/>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