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34664" w:rsidRPr="002D2980" w:rsidTr="003346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34664" w:rsidRPr="002D2980" w:rsidRDefault="00FB6360" w:rsidP="00334664">
            <w:pPr>
              <w:pStyle w:val="RSKRbeteckning"/>
              <w:spacing w:before="240"/>
            </w:pPr>
            <w:r w:rsidRPr="002D2980">
              <w:t>Riksdagsskrivelse</w:t>
            </w:r>
          </w:p>
          <w:p w:rsidR="00334664" w:rsidRPr="002D2980" w:rsidRDefault="00FB6360" w:rsidP="00334664">
            <w:pPr>
              <w:pStyle w:val="RSKRbeteckning"/>
            </w:pPr>
            <w:r w:rsidRPr="002D2980">
              <w:t>2010/11</w:t>
            </w:r>
            <w:r w:rsidR="00334664" w:rsidRPr="002D2980">
              <w:t>:</w:t>
            </w:r>
            <w:r w:rsidRPr="002D2980">
              <w:t>133</w:t>
            </w:r>
          </w:p>
        </w:tc>
        <w:tc>
          <w:tcPr>
            <w:tcW w:w="1134" w:type="dxa"/>
          </w:tcPr>
          <w:p w:rsidR="00334664" w:rsidRPr="002D2980" w:rsidRDefault="002D2980" w:rsidP="00334664">
            <w:pPr>
              <w:jc w:val="right"/>
            </w:pPr>
            <w:r w:rsidRPr="002D298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664" w:rsidRPr="002D2980" w:rsidTr="003346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34664" w:rsidRPr="002D2980" w:rsidRDefault="00334664">
            <w:pPr>
              <w:rPr>
                <w:sz w:val="10"/>
              </w:rPr>
            </w:pPr>
          </w:p>
        </w:tc>
      </w:tr>
    </w:tbl>
    <w:p w:rsidR="00334664" w:rsidRPr="002D2980" w:rsidRDefault="00334664"/>
    <w:p w:rsidR="00334664" w:rsidRPr="002D2980" w:rsidRDefault="00FB6360" w:rsidP="00334664">
      <w:pPr>
        <w:pStyle w:val="Mottagare1"/>
      </w:pPr>
      <w:r w:rsidRPr="002D2980">
        <w:t>Regeringen</w:t>
      </w:r>
    </w:p>
    <w:p w:rsidR="00334664" w:rsidRPr="002D2980" w:rsidRDefault="00FB6360" w:rsidP="00334664">
      <w:pPr>
        <w:pStyle w:val="Mottagare2"/>
      </w:pPr>
      <w:r w:rsidRPr="002D2980">
        <w:t>Utrikesdepartementet</w:t>
      </w:r>
      <w:r w:rsidR="00334664" w:rsidRPr="002D2980">
        <w:rPr>
          <w:rStyle w:val="Fotnotsreferens"/>
        </w:rPr>
        <w:footnoteReference w:id="1"/>
      </w:r>
    </w:p>
    <w:p w:rsidR="00334664" w:rsidRPr="002D2980" w:rsidRDefault="00334664" w:rsidP="00334664">
      <w:r w:rsidRPr="002D2980">
        <w:t xml:space="preserve">Med överlämnande av </w:t>
      </w:r>
      <w:r w:rsidR="00FB6360" w:rsidRPr="002D2980">
        <w:t>näringsutskottet</w:t>
      </w:r>
      <w:r w:rsidRPr="002D2980">
        <w:t xml:space="preserve">s betänkande </w:t>
      </w:r>
      <w:r w:rsidR="00FB6360" w:rsidRPr="002D2980">
        <w:t>2010/11</w:t>
      </w:r>
      <w:r w:rsidRPr="002D2980">
        <w:t>:</w:t>
      </w:r>
      <w:r w:rsidR="00FB6360" w:rsidRPr="002D2980">
        <w:t>NU1</w:t>
      </w:r>
      <w:r w:rsidRPr="002D2980">
        <w:t xml:space="preserve"> </w:t>
      </w:r>
      <w:r w:rsidR="00FB6360" w:rsidRPr="002D2980">
        <w:t>Utgiftsområde 24 Näringsliv</w:t>
      </w:r>
      <w:r w:rsidRPr="002D2980">
        <w:t xml:space="preserve"> får jag anmäla att riksdagen denna dag bifallit utskottets förslag till riksdagsbeslut.</w:t>
      </w:r>
    </w:p>
    <w:p w:rsidR="00334664" w:rsidRPr="002D2980" w:rsidRDefault="00334664" w:rsidP="00334664">
      <w:pPr>
        <w:pStyle w:val="Stockholm"/>
      </w:pPr>
      <w:r w:rsidRPr="002D2980">
        <w:t xml:space="preserve">Stockholm </w:t>
      </w:r>
      <w:r w:rsidR="00FB6360" w:rsidRPr="002D2980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6360" w:rsidRPr="002D2980" w:rsidTr="00FB636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B6360" w:rsidRPr="002D2980" w:rsidRDefault="00FB6360" w:rsidP="00FB6360">
            <w:pPr>
              <w:pStyle w:val="AvsTalman"/>
            </w:pPr>
            <w:r w:rsidRPr="002D2980">
              <w:t>Susanne Eberstein</w:t>
            </w:r>
          </w:p>
        </w:tc>
        <w:tc>
          <w:tcPr>
            <w:tcW w:w="3628" w:type="dxa"/>
          </w:tcPr>
          <w:p w:rsidR="00FB6360" w:rsidRPr="002D2980" w:rsidRDefault="00FB6360" w:rsidP="00FB6360">
            <w:pPr>
              <w:pStyle w:val="AvsTjnsteman"/>
            </w:pPr>
            <w:r w:rsidRPr="002D2980">
              <w:t>Ulf Christoffersson</w:t>
            </w:r>
          </w:p>
        </w:tc>
      </w:tr>
    </w:tbl>
    <w:p w:rsidR="00D85057" w:rsidRPr="002D2980" w:rsidRDefault="00D85057" w:rsidP="00334664"/>
    <w:sectPr w:rsidR="00D85057" w:rsidRPr="002D298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73E" w:rsidRPr="002D2980" w:rsidRDefault="002E373E" w:rsidP="00334664">
      <w:r w:rsidRPr="002D2980">
        <w:separator/>
      </w:r>
    </w:p>
  </w:endnote>
  <w:endnote w:type="continuationSeparator" w:id="0">
    <w:p w:rsidR="002E373E" w:rsidRPr="002D2980" w:rsidRDefault="002E373E" w:rsidP="00334664">
      <w:r w:rsidRPr="002D29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73E" w:rsidRPr="002D2980" w:rsidRDefault="002E373E" w:rsidP="00334664">
      <w:r w:rsidRPr="002D2980">
        <w:separator/>
      </w:r>
    </w:p>
  </w:footnote>
  <w:footnote w:type="continuationSeparator" w:id="0">
    <w:p w:rsidR="002E373E" w:rsidRPr="002D2980" w:rsidRDefault="002E373E" w:rsidP="00334664">
      <w:r w:rsidRPr="002D2980">
        <w:continuationSeparator/>
      </w:r>
    </w:p>
  </w:footnote>
  <w:footnote w:id="1">
    <w:p w:rsidR="00C4264A" w:rsidRPr="002D2980" w:rsidRDefault="00C4264A">
      <w:pPr>
        <w:pStyle w:val="Fotnotstext"/>
      </w:pPr>
      <w:r w:rsidRPr="002D2980">
        <w:rPr>
          <w:rStyle w:val="Fotnotsreferens"/>
        </w:rPr>
        <w:footnoteRef/>
      </w:r>
      <w:r w:rsidRPr="002D2980">
        <w:t xml:space="preserve"> Riksdagsskrivelse 2010/11:132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64"/>
    <w:rsid w:val="0009098F"/>
    <w:rsid w:val="000C2D8D"/>
    <w:rsid w:val="001667BD"/>
    <w:rsid w:val="001C1E6B"/>
    <w:rsid w:val="001C2855"/>
    <w:rsid w:val="00224A43"/>
    <w:rsid w:val="00243D3C"/>
    <w:rsid w:val="00244660"/>
    <w:rsid w:val="0026798D"/>
    <w:rsid w:val="002D2980"/>
    <w:rsid w:val="002E373E"/>
    <w:rsid w:val="00334664"/>
    <w:rsid w:val="003F0615"/>
    <w:rsid w:val="004A0681"/>
    <w:rsid w:val="004C4FD0"/>
    <w:rsid w:val="004F1358"/>
    <w:rsid w:val="00503547"/>
    <w:rsid w:val="00510D48"/>
    <w:rsid w:val="005422B3"/>
    <w:rsid w:val="005F2290"/>
    <w:rsid w:val="00621003"/>
    <w:rsid w:val="00654F97"/>
    <w:rsid w:val="00662397"/>
    <w:rsid w:val="006668C5"/>
    <w:rsid w:val="006D100F"/>
    <w:rsid w:val="007D2903"/>
    <w:rsid w:val="00852286"/>
    <w:rsid w:val="00860608"/>
    <w:rsid w:val="008D022D"/>
    <w:rsid w:val="009417EF"/>
    <w:rsid w:val="00957FAB"/>
    <w:rsid w:val="0098282B"/>
    <w:rsid w:val="009F0EC7"/>
    <w:rsid w:val="00A16D59"/>
    <w:rsid w:val="00AC3A6D"/>
    <w:rsid w:val="00BB222A"/>
    <w:rsid w:val="00BB66ED"/>
    <w:rsid w:val="00C1040E"/>
    <w:rsid w:val="00C4264A"/>
    <w:rsid w:val="00C72B82"/>
    <w:rsid w:val="00D644E9"/>
    <w:rsid w:val="00D85057"/>
    <w:rsid w:val="00D96E0D"/>
    <w:rsid w:val="00DC0766"/>
    <w:rsid w:val="00E570D1"/>
    <w:rsid w:val="00EC71A4"/>
    <w:rsid w:val="00EE41DF"/>
    <w:rsid w:val="00F520C1"/>
    <w:rsid w:val="00FB636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B0ED51-CEBA-4211-AA5B-795CA8EC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3466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34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2010-12-21T07:27:00Z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133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