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2F499497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</w:t>
            </w:r>
            <w:r w:rsidR="00E45919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E45919">
              <w:rPr>
                <w:b/>
                <w:sz w:val="20"/>
              </w:rPr>
              <w:t>2</w:t>
            </w:r>
            <w:r w:rsidR="00FD3F42">
              <w:rPr>
                <w:b/>
                <w:sz w:val="20"/>
              </w:rPr>
              <w:t>:</w:t>
            </w:r>
            <w:r w:rsidR="00041DDE">
              <w:rPr>
                <w:b/>
                <w:sz w:val="20"/>
              </w:rPr>
              <w:t>6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065A3A76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</w:t>
            </w:r>
            <w:r w:rsidR="00E45919">
              <w:rPr>
                <w:sz w:val="20"/>
              </w:rPr>
              <w:t>1</w:t>
            </w:r>
            <w:r w:rsidR="00A769DF">
              <w:rPr>
                <w:sz w:val="20"/>
              </w:rPr>
              <w:t>-</w:t>
            </w:r>
            <w:r w:rsidR="00344DFA">
              <w:rPr>
                <w:sz w:val="20"/>
              </w:rPr>
              <w:t>10-</w:t>
            </w:r>
            <w:r w:rsidR="00041DDE">
              <w:rPr>
                <w:sz w:val="20"/>
              </w:rPr>
              <w:t>21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5224C01" w14:textId="7E628E51" w:rsidR="009B5F05" w:rsidRDefault="000F43CA" w:rsidP="00A656DE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 w:rsidR="00041DDE">
              <w:rPr>
                <w:sz w:val="20"/>
              </w:rPr>
              <w:t>3</w:t>
            </w:r>
            <w:r w:rsidR="00E45919">
              <w:rPr>
                <w:sz w:val="20"/>
              </w:rPr>
              <w:t>0</w:t>
            </w:r>
            <w:r w:rsidR="00A769DF">
              <w:rPr>
                <w:sz w:val="20"/>
              </w:rPr>
              <w:t>-</w:t>
            </w:r>
            <w:r w:rsidR="00CB00C4">
              <w:rPr>
                <w:sz w:val="20"/>
              </w:rPr>
              <w:t>10:25</w:t>
            </w:r>
          </w:p>
          <w:p w14:paraId="25FA02CA" w14:textId="5211EF9D" w:rsidR="00E45919" w:rsidRPr="00E45919" w:rsidRDefault="00E45919" w:rsidP="00A656DE">
            <w:pPr>
              <w:rPr>
                <w:sz w:val="20"/>
                <w:highlight w:val="yellow"/>
              </w:rPr>
            </w:pP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7EB1949A" w14:textId="3F5B1441" w:rsidR="002B14D7" w:rsidRPr="006F58FB" w:rsidRDefault="0096348C" w:rsidP="009B5F05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4E10F68E" w14:textId="77777777" w:rsidR="004011F1" w:rsidRPr="00CB00C4" w:rsidRDefault="00CB00C4" w:rsidP="00041D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CB00C4">
              <w:rPr>
                <w:b/>
                <w:szCs w:val="26"/>
              </w:rPr>
              <w:t>Riksrevisionens arbete med internationellt utvecklingssamarbete</w:t>
            </w:r>
          </w:p>
          <w:p w14:paraId="0C6B78F3" w14:textId="77777777" w:rsidR="00CB00C4" w:rsidRDefault="00CB00C4" w:rsidP="00041D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1EEFE2AE" w14:textId="32EDCF9B" w:rsidR="00CB00C4" w:rsidRDefault="00CB00C4" w:rsidP="00041D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Riksrevisor Helena Lindberg med medarbetare från Riksrevisionen informerade utskottet om </w:t>
            </w:r>
            <w:r w:rsidR="00316BE4">
              <w:rPr>
                <w:szCs w:val="26"/>
              </w:rPr>
              <w:t xml:space="preserve">Riksrevisionens </w:t>
            </w:r>
            <w:r>
              <w:rPr>
                <w:szCs w:val="26"/>
              </w:rPr>
              <w:t>arbete med internationellt utvecklingssamarbete.</w:t>
            </w:r>
          </w:p>
          <w:p w14:paraId="3CBF4701" w14:textId="77777777" w:rsidR="00CB00C4" w:rsidRDefault="00CB00C4" w:rsidP="00041D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597DFEA2" w14:textId="77777777" w:rsidR="00CB00C4" w:rsidRDefault="00CB00C4" w:rsidP="00041D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Ledamöternas frågor besvarades.</w:t>
            </w:r>
          </w:p>
          <w:p w14:paraId="68123F59" w14:textId="5DC7EA8D" w:rsidR="00CB00C4" w:rsidRPr="00E8755E" w:rsidRDefault="00CB00C4" w:rsidP="00041D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26679B" w:rsidRPr="00ED752A" w14:paraId="0BBC924B" w14:textId="77777777" w:rsidTr="00C3524A">
        <w:trPr>
          <w:trHeight w:val="884"/>
        </w:trPr>
        <w:tc>
          <w:tcPr>
            <w:tcW w:w="567" w:type="dxa"/>
          </w:tcPr>
          <w:p w14:paraId="584FE917" w14:textId="57F606F5" w:rsidR="0026679B" w:rsidRDefault="0026679B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5B1A32EC" w14:textId="77777777" w:rsidR="004257A3" w:rsidRDefault="00CB00C4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Utgiftsramarna för utgiftsområde 5 och 7 (UU2y)</w:t>
            </w:r>
          </w:p>
          <w:p w14:paraId="545127C6" w14:textId="77777777" w:rsidR="00CB00C4" w:rsidRDefault="00CB00C4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86FC526" w14:textId="0CBC0664" w:rsidR="00CB00C4" w:rsidRDefault="00CB00C4" w:rsidP="00CB00C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frågan om yttrande till finansutskottet över proposition 2021/22:1, utgiftsområde 5 och motioner och proposition 2021/22:1, utgiftsområde 7 och motioner.</w:t>
            </w:r>
          </w:p>
          <w:p w14:paraId="02EB2411" w14:textId="77777777" w:rsidR="00CB00C4" w:rsidRDefault="00CB00C4" w:rsidP="00CB00C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1A7CDE7" w14:textId="076FB304" w:rsidR="00CB00C4" w:rsidRDefault="00CD5D07" w:rsidP="00CB00C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0CAE09D9" w14:textId="17207C67" w:rsidR="00CB00C4" w:rsidRDefault="00CB00C4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44DFA" w:rsidRPr="00ED752A" w14:paraId="6A1CED94" w14:textId="77777777" w:rsidTr="00C3524A">
        <w:trPr>
          <w:trHeight w:val="884"/>
        </w:trPr>
        <w:tc>
          <w:tcPr>
            <w:tcW w:w="567" w:type="dxa"/>
          </w:tcPr>
          <w:p w14:paraId="16B0C25B" w14:textId="5749AFA6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1CDFA83" w14:textId="77777777" w:rsidR="00E06C4E" w:rsidRDefault="00316BE4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2020 (UU3y)</w:t>
            </w:r>
          </w:p>
          <w:p w14:paraId="41F188CB" w14:textId="1E99B35B" w:rsidR="008A3BF3" w:rsidRDefault="008A3BF3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9827BCF" w14:textId="329FFA25" w:rsidR="008A3BF3" w:rsidRDefault="008A3BF3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frågan om yttrande till konstitutionsutskottet</w:t>
            </w:r>
            <w:r w:rsidR="00CE396E">
              <w:rPr>
                <w:bCs/>
                <w:color w:val="000000"/>
                <w:szCs w:val="24"/>
              </w:rPr>
              <w:t xml:space="preserve"> </w:t>
            </w:r>
            <w:r w:rsidR="00AB3D7D">
              <w:rPr>
                <w:bCs/>
                <w:color w:val="000000"/>
                <w:szCs w:val="24"/>
              </w:rPr>
              <w:t xml:space="preserve">om </w:t>
            </w:r>
            <w:r w:rsidR="00CE396E">
              <w:rPr>
                <w:bCs/>
                <w:color w:val="000000"/>
                <w:szCs w:val="24"/>
              </w:rPr>
              <w:t>uppföljning av riksdagens tillämpning av subsidiaritetsprincipen 2020 (UU3y).</w:t>
            </w:r>
          </w:p>
          <w:p w14:paraId="3D231ED6" w14:textId="77777777" w:rsidR="008A3BF3" w:rsidRPr="008A3BF3" w:rsidRDefault="008A3BF3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DA204E1" w14:textId="214E3BCF" w:rsidR="008A3BF3" w:rsidRDefault="00BE6C24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161CCE24" w14:textId="18061D62" w:rsidR="00CE396E" w:rsidRPr="008A3BF3" w:rsidRDefault="00CE396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8755E" w:rsidRPr="00ED752A" w14:paraId="53AAFBBD" w14:textId="77777777" w:rsidTr="00C3524A">
        <w:trPr>
          <w:trHeight w:val="884"/>
        </w:trPr>
        <w:tc>
          <w:tcPr>
            <w:tcW w:w="567" w:type="dxa"/>
          </w:tcPr>
          <w:p w14:paraId="3C63948C" w14:textId="13A3BCC5" w:rsidR="00E8755E" w:rsidRDefault="00E8755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E0F0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A5BAEC0" w14:textId="77777777" w:rsidR="008A4260" w:rsidRPr="00CE396E" w:rsidRDefault="00CE396E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E396E">
              <w:rPr>
                <w:b/>
                <w:bCs/>
                <w:color w:val="000000"/>
                <w:szCs w:val="24"/>
              </w:rPr>
              <w:t>Utgiftsområde 1 Utrikesförvaltningen (UU1y)</w:t>
            </w:r>
          </w:p>
          <w:p w14:paraId="3D05744E" w14:textId="77777777" w:rsidR="00CE396E" w:rsidRDefault="00CE396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424EF13" w14:textId="77777777" w:rsidR="00CE396E" w:rsidRDefault="00CE396E" w:rsidP="00041D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C3D61">
              <w:rPr>
                <w:szCs w:val="24"/>
              </w:rPr>
              <w:t>Utskottet behandlade frågan om yttrande till konstitutionsutskottet över proposition 202</w:t>
            </w:r>
            <w:r>
              <w:rPr>
                <w:szCs w:val="24"/>
              </w:rPr>
              <w:t>1</w:t>
            </w:r>
            <w:r w:rsidRPr="007C3D61">
              <w:rPr>
                <w:szCs w:val="24"/>
              </w:rPr>
              <w:t>/2</w:t>
            </w:r>
            <w:r>
              <w:rPr>
                <w:szCs w:val="24"/>
              </w:rPr>
              <w:t>2</w:t>
            </w:r>
            <w:r w:rsidRPr="007C3D61">
              <w:rPr>
                <w:szCs w:val="24"/>
              </w:rPr>
              <w:t>:1 utgiftsområde 1 och motioner i de delar som berör utrikesförvaltningen.</w:t>
            </w:r>
          </w:p>
          <w:p w14:paraId="479DEF95" w14:textId="77777777" w:rsidR="00CE396E" w:rsidRDefault="00CE396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B460A97" w14:textId="0DF3F45F" w:rsidR="00CE396E" w:rsidRDefault="00BE6C24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534686B7" w14:textId="6628EE2C" w:rsidR="003B7BAD" w:rsidRPr="00021958" w:rsidRDefault="003B7BAD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344DFA" w:rsidRPr="00ED752A" w14:paraId="0E45AF02" w14:textId="77777777" w:rsidTr="00C3524A">
        <w:trPr>
          <w:trHeight w:val="884"/>
        </w:trPr>
        <w:tc>
          <w:tcPr>
            <w:tcW w:w="567" w:type="dxa"/>
          </w:tcPr>
          <w:p w14:paraId="12902680" w14:textId="1536FC22" w:rsidR="00344DFA" w:rsidRDefault="00344DF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944F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4D785BD" w14:textId="77777777" w:rsidR="00344DFA" w:rsidRDefault="003B7BAD" w:rsidP="00041D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Sammansatt utrikes- och försvarsutskott (UFöU)</w:t>
            </w:r>
          </w:p>
          <w:p w14:paraId="7A1F7384" w14:textId="77777777" w:rsidR="003B7BAD" w:rsidRDefault="003B7BAD" w:rsidP="00041D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DF81EF5" w14:textId="456B0885" w:rsidR="00BE6C24" w:rsidRPr="00BE6C24" w:rsidRDefault="00BE6C24" w:rsidP="00BE6C24">
            <w:pPr>
              <w:ind w:left="-30" w:hanging="1"/>
            </w:pPr>
            <w:r>
              <w:t>R</w:t>
            </w:r>
            <w:r w:rsidRPr="00145E00">
              <w:t>egeringen har till riksdagen överlämnat proposition 202</w:t>
            </w:r>
            <w:r>
              <w:t>1</w:t>
            </w:r>
            <w:r w:rsidRPr="00145E00">
              <w:t>/2</w:t>
            </w:r>
            <w:r>
              <w:t>2</w:t>
            </w:r>
            <w:r w:rsidRPr="00145E00">
              <w:t>:</w:t>
            </w:r>
            <w:r>
              <w:t>10</w:t>
            </w:r>
            <w:r w:rsidRPr="00145E00">
              <w:rPr>
                <w:rFonts w:cs="Helvetica"/>
                <w:color w:val="333333"/>
              </w:rPr>
              <w:t xml:space="preserve"> om Fortsatt svenskt deltagande i militär insats </w:t>
            </w:r>
            <w:r>
              <w:rPr>
                <w:rFonts w:cs="Helvetica"/>
                <w:color w:val="333333"/>
              </w:rPr>
              <w:t>för stärkt säkerhet i Mali</w:t>
            </w:r>
            <w:r w:rsidRPr="00145E00">
              <w:rPr>
                <w:rFonts w:cs="Helvetica"/>
                <w:color w:val="333333"/>
              </w:rPr>
              <w:t>,</w:t>
            </w:r>
            <w:r>
              <w:rPr>
                <w:rFonts w:cs="Helvetica"/>
                <w:color w:val="333333"/>
              </w:rPr>
              <w:t xml:space="preserve"> </w:t>
            </w:r>
            <w:r>
              <w:t xml:space="preserve">proposition 2021/21:22 om </w:t>
            </w:r>
            <w:proofErr w:type="gramStart"/>
            <w:r>
              <w:t>Svenskt</w:t>
            </w:r>
            <w:proofErr w:type="gramEnd"/>
            <w:r>
              <w:t xml:space="preserve"> deltagande i Förenta Nationernas stabiliseringsinsats i Mali. </w:t>
            </w:r>
            <w:r>
              <w:rPr>
                <w:bCs/>
                <w:color w:val="000000"/>
                <w:szCs w:val="24"/>
              </w:rPr>
              <w:t>Propositionerna har hänvisats till utrikesutskottet.</w:t>
            </w:r>
          </w:p>
          <w:p w14:paraId="72C86CCD" w14:textId="77777777" w:rsidR="00BE6C24" w:rsidRDefault="00BE6C24" w:rsidP="00BE6C24">
            <w:pPr>
              <w:rPr>
                <w:b/>
                <w:bCs/>
                <w:color w:val="000000"/>
                <w:szCs w:val="24"/>
              </w:rPr>
            </w:pPr>
          </w:p>
          <w:p w14:paraId="0E02DF79" w14:textId="49F3C1A7" w:rsidR="00BE6C24" w:rsidRDefault="00BE6C24" w:rsidP="00BE6C24">
            <w:pPr>
              <w:ind w:left="-30" w:hanging="1"/>
            </w:pPr>
            <w:r w:rsidRPr="003B2F5E">
              <w:t xml:space="preserve">Utrikesutskottet beslutade att föreslå försvarsutskottet att hänskjuta dessa ärenden till gemensam beredning i ett sammansatt </w:t>
            </w:r>
            <w:r>
              <w:t>utrikes- och försvarsutskott, UFöU.</w:t>
            </w:r>
          </w:p>
          <w:p w14:paraId="2758FA23" w14:textId="1B80DBB8" w:rsidR="00BE6C24" w:rsidRDefault="00BE6C24" w:rsidP="00BE6C24">
            <w:pPr>
              <w:ind w:left="-30" w:hanging="1"/>
            </w:pPr>
          </w:p>
          <w:p w14:paraId="3F21C9C0" w14:textId="3E73F36D" w:rsidR="003B7BAD" w:rsidRPr="00BE6C24" w:rsidRDefault="0050712E" w:rsidP="00BE6C24">
            <w:pPr>
              <w:ind w:left="-30" w:hanging="1"/>
              <w:rPr>
                <w:bCs/>
                <w:color w:val="000000"/>
                <w:szCs w:val="24"/>
              </w:rPr>
            </w:pPr>
            <w:r>
              <w:lastRenderedPageBreak/>
              <w:br/>
            </w:r>
            <w:r w:rsidR="00BE6C24">
              <w:t>Denna paragraf förklarades omedelbart justerad.</w:t>
            </w: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3DA738B3" w14:textId="167A29F9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5231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5881A8A" w14:textId="77777777" w:rsidR="00041DDE" w:rsidRDefault="00041DDE" w:rsidP="00041D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316F1ED6" w14:textId="77777777" w:rsidR="00041DDE" w:rsidRPr="00C44276" w:rsidRDefault="00041DDE" w:rsidP="00041D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EFED781" w14:textId="0B87C93A" w:rsidR="00041DDE" w:rsidRDefault="00041DDE" w:rsidP="00041DD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5.</w:t>
            </w:r>
          </w:p>
          <w:p w14:paraId="5336F31C" w14:textId="34BC4EF7" w:rsidR="00AB1FD2" w:rsidRPr="00AB1FD2" w:rsidRDefault="00AB1FD2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7F48DD" w:rsidRPr="00ED752A" w14:paraId="396A69BB" w14:textId="77777777" w:rsidTr="00C3524A">
        <w:trPr>
          <w:trHeight w:val="884"/>
        </w:trPr>
        <w:tc>
          <w:tcPr>
            <w:tcW w:w="567" w:type="dxa"/>
          </w:tcPr>
          <w:p w14:paraId="4765B840" w14:textId="0D5EE000" w:rsidR="007F48DD" w:rsidRDefault="007F48DD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B730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56BBDE02" w14:textId="77777777" w:rsidR="00041DDE" w:rsidRPr="005E54A3" w:rsidRDefault="00041DDE" w:rsidP="00041DDE">
            <w:pPr>
              <w:spacing w:after="160" w:line="259" w:lineRule="auto"/>
              <w:contextualSpacing/>
              <w:rPr>
                <w:b/>
                <w:szCs w:val="24"/>
              </w:rPr>
            </w:pPr>
            <w:r w:rsidRPr="005E54A3">
              <w:rPr>
                <w:b/>
                <w:szCs w:val="24"/>
              </w:rPr>
              <w:t>Kanslimeddelanden</w:t>
            </w:r>
          </w:p>
          <w:p w14:paraId="0040E96B" w14:textId="77777777" w:rsidR="00041DDE" w:rsidRDefault="00041DDE" w:rsidP="00041DDE">
            <w:pPr>
              <w:spacing w:after="160" w:line="259" w:lineRule="auto"/>
              <w:contextualSpacing/>
              <w:rPr>
                <w:szCs w:val="24"/>
              </w:rPr>
            </w:pPr>
          </w:p>
          <w:p w14:paraId="2CD077A1" w14:textId="0C555A62" w:rsidR="00041DDE" w:rsidRDefault="00041DDE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Utskottet informerades om:</w:t>
            </w:r>
          </w:p>
          <w:p w14:paraId="417915D4" w14:textId="4C64D681" w:rsidR="00AB3D7D" w:rsidRDefault="00AB3D7D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- den nya överenskommelse mellan TM och partiernas gruppledare om riksdagsarbetet som gäller fr.om. den 25 oktober. </w:t>
            </w:r>
          </w:p>
          <w:p w14:paraId="7C10D387" w14:textId="25E9C752" w:rsidR="00253191" w:rsidRDefault="00253191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53191">
              <w:rPr>
                <w:szCs w:val="24"/>
              </w:rPr>
              <w:t>att det sedan tidigare planerade informationstillfället med s</w:t>
            </w:r>
            <w:r w:rsidR="0050712E">
              <w:rPr>
                <w:szCs w:val="24"/>
              </w:rPr>
              <w:t>tatssekreterare</w:t>
            </w:r>
            <w:r w:rsidRPr="00253191">
              <w:rPr>
                <w:szCs w:val="24"/>
              </w:rPr>
              <w:t xml:space="preserve"> A Jacobson torsdagen den 28 oktober kl. 11.00-12.00 äger rum fysiskt</w:t>
            </w:r>
            <w:r>
              <w:rPr>
                <w:szCs w:val="24"/>
              </w:rPr>
              <w:t>.</w:t>
            </w:r>
          </w:p>
          <w:p w14:paraId="5DBECF9C" w14:textId="007A2220" w:rsidR="00253191" w:rsidRDefault="00253191" w:rsidP="00041DDE">
            <w:pPr>
              <w:spacing w:after="160" w:line="259" w:lineRule="auto"/>
              <w:contextualSpacing/>
              <w:rPr>
                <w:szCs w:val="24"/>
              </w:rPr>
            </w:pPr>
            <w:r w:rsidRPr="00253191">
              <w:rPr>
                <w:szCs w:val="24"/>
              </w:rPr>
              <w:t>-</w:t>
            </w:r>
            <w:r>
              <w:rPr>
                <w:szCs w:val="24"/>
              </w:rPr>
              <w:t>att b</w:t>
            </w:r>
            <w:r w:rsidRPr="00253191">
              <w:rPr>
                <w:szCs w:val="24"/>
              </w:rPr>
              <w:t>esök från Ukraina den 27 oktober är inställt</w:t>
            </w:r>
            <w:r w:rsidR="00021BCA">
              <w:rPr>
                <w:szCs w:val="24"/>
              </w:rPr>
              <w:t>.</w:t>
            </w:r>
          </w:p>
          <w:p w14:paraId="61F1C202" w14:textId="77777777" w:rsidR="00D8255B" w:rsidRDefault="00D8255B" w:rsidP="00041DDE">
            <w:pPr>
              <w:spacing w:after="160" w:line="259" w:lineRule="auto"/>
              <w:contextualSpacing/>
              <w:rPr>
                <w:szCs w:val="24"/>
              </w:rPr>
            </w:pPr>
          </w:p>
          <w:p w14:paraId="548A2EE2" w14:textId="77777777" w:rsidR="00041DDE" w:rsidRPr="005E54A3" w:rsidRDefault="00041DDE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Utskottet beslutade:</w:t>
            </w:r>
          </w:p>
          <w:p w14:paraId="5435744F" w14:textId="6E37867C" w:rsidR="00041DDE" w:rsidRDefault="00D8255B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-att </w:t>
            </w:r>
            <w:r w:rsidR="00AB3D7D">
              <w:rPr>
                <w:szCs w:val="24"/>
              </w:rPr>
              <w:t xml:space="preserve">medge att </w:t>
            </w:r>
            <w:proofErr w:type="spellStart"/>
            <w:r w:rsidR="00AB3D7D" w:rsidRPr="00D8255B">
              <w:rPr>
                <w:szCs w:val="24"/>
              </w:rPr>
              <w:t>MJU:s</w:t>
            </w:r>
            <w:proofErr w:type="spellEnd"/>
            <w:r w:rsidR="00AB3D7D" w:rsidRPr="00D8255B">
              <w:rPr>
                <w:szCs w:val="24"/>
              </w:rPr>
              <w:t xml:space="preserve"> ledamöter</w:t>
            </w:r>
            <w:r w:rsidR="00AB3D7D">
              <w:rPr>
                <w:szCs w:val="24"/>
              </w:rPr>
              <w:t xml:space="preserve"> och suppleanter, jämte tjänstepersoner från kansliet, deltar </w:t>
            </w:r>
            <w:r>
              <w:rPr>
                <w:szCs w:val="24"/>
              </w:rPr>
              <w:t xml:space="preserve">vid utskottets sammanträde </w:t>
            </w:r>
            <w:r w:rsidR="00AB3D7D">
              <w:rPr>
                <w:szCs w:val="24"/>
              </w:rPr>
              <w:t xml:space="preserve">den </w:t>
            </w:r>
            <w:r>
              <w:rPr>
                <w:szCs w:val="24"/>
              </w:rPr>
              <w:t>26</w:t>
            </w:r>
            <w:r w:rsidR="00AB3D7D">
              <w:rPr>
                <w:szCs w:val="24"/>
              </w:rPr>
              <w:t xml:space="preserve"> oktober </w:t>
            </w:r>
            <w:r w:rsidR="00253191">
              <w:rPr>
                <w:szCs w:val="24"/>
              </w:rPr>
              <w:t>kl.11:00</w:t>
            </w:r>
            <w:r w:rsidR="00AB3D7D">
              <w:rPr>
                <w:szCs w:val="24"/>
              </w:rPr>
              <w:t xml:space="preserve"> och information från Mattias </w:t>
            </w:r>
            <w:proofErr w:type="spellStart"/>
            <w:r w:rsidR="00AB3D7D">
              <w:rPr>
                <w:szCs w:val="24"/>
              </w:rPr>
              <w:t>Frummerie</w:t>
            </w:r>
            <w:proofErr w:type="spellEnd"/>
            <w:r w:rsidR="00AB3D7D">
              <w:rPr>
                <w:szCs w:val="24"/>
              </w:rPr>
              <w:t xml:space="preserve">. </w:t>
            </w:r>
          </w:p>
          <w:p w14:paraId="2F8BFF3C" w14:textId="43435AB6" w:rsidR="00D8255B" w:rsidRDefault="00D8255B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-att</w:t>
            </w:r>
            <w:r w:rsidR="00AB3D7D">
              <w:rPr>
                <w:szCs w:val="24"/>
              </w:rPr>
              <w:t xml:space="preserve"> medge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FöU:s</w:t>
            </w:r>
            <w:proofErr w:type="spellEnd"/>
            <w:r>
              <w:rPr>
                <w:szCs w:val="24"/>
              </w:rPr>
              <w:t xml:space="preserve"> ledamöter </w:t>
            </w:r>
            <w:r w:rsidR="00AB3D7D">
              <w:rPr>
                <w:szCs w:val="24"/>
              </w:rPr>
              <w:t xml:space="preserve">och suppleanter, jämte tjänstepersoner </w:t>
            </w:r>
            <w:r>
              <w:rPr>
                <w:szCs w:val="24"/>
              </w:rPr>
              <w:t>delta</w:t>
            </w:r>
            <w:r w:rsidR="00021BCA">
              <w:rPr>
                <w:szCs w:val="24"/>
              </w:rPr>
              <w:t>r</w:t>
            </w:r>
            <w:r>
              <w:rPr>
                <w:szCs w:val="24"/>
              </w:rPr>
              <w:t xml:space="preserve"> </w:t>
            </w:r>
            <w:r w:rsidR="00253191">
              <w:rPr>
                <w:szCs w:val="24"/>
              </w:rPr>
              <w:t>vid utskottets sammanträde 28</w:t>
            </w:r>
            <w:r w:rsidR="00AB3D7D">
              <w:rPr>
                <w:szCs w:val="24"/>
              </w:rPr>
              <w:t xml:space="preserve"> oktober </w:t>
            </w:r>
            <w:r w:rsidR="00253191">
              <w:rPr>
                <w:szCs w:val="24"/>
              </w:rPr>
              <w:t>kl. 08:00 när UD och Fö</w:t>
            </w:r>
            <w:r w:rsidR="0050712E">
              <w:rPr>
                <w:szCs w:val="24"/>
              </w:rPr>
              <w:t>rsvarsdepartementet</w:t>
            </w:r>
            <w:r w:rsidR="00253191">
              <w:rPr>
                <w:szCs w:val="24"/>
              </w:rPr>
              <w:t xml:space="preserve"> informerar om den strategiska kompassen.</w:t>
            </w:r>
          </w:p>
          <w:p w14:paraId="0D7EE886" w14:textId="652BF9F8" w:rsidR="00253191" w:rsidRDefault="00253191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53191">
              <w:rPr>
                <w:szCs w:val="24"/>
              </w:rPr>
              <w:t>att sammanträda</w:t>
            </w:r>
            <w:r>
              <w:rPr>
                <w:szCs w:val="24"/>
              </w:rPr>
              <w:t xml:space="preserve"> </w:t>
            </w:r>
            <w:r w:rsidR="00021BCA">
              <w:rPr>
                <w:szCs w:val="24"/>
              </w:rPr>
              <w:t xml:space="preserve">den </w:t>
            </w:r>
            <w:r>
              <w:rPr>
                <w:szCs w:val="24"/>
              </w:rPr>
              <w:t>28</w:t>
            </w:r>
            <w:r w:rsidR="00AB3D7D">
              <w:rPr>
                <w:szCs w:val="24"/>
              </w:rPr>
              <w:t xml:space="preserve"> oktober </w:t>
            </w:r>
            <w:r w:rsidRPr="00253191">
              <w:rPr>
                <w:szCs w:val="24"/>
              </w:rPr>
              <w:t>kl. 13–1</w:t>
            </w:r>
            <w:r w:rsidR="00AB3D7D">
              <w:rPr>
                <w:szCs w:val="24"/>
              </w:rPr>
              <w:t>4</w:t>
            </w:r>
            <w:r w:rsidRPr="00253191">
              <w:rPr>
                <w:szCs w:val="24"/>
              </w:rPr>
              <w:t xml:space="preserve"> under </w:t>
            </w:r>
            <w:r w:rsidR="00AB3D7D">
              <w:rPr>
                <w:szCs w:val="24"/>
              </w:rPr>
              <w:t xml:space="preserve">ev. </w:t>
            </w:r>
            <w:r w:rsidRPr="00253191">
              <w:rPr>
                <w:szCs w:val="24"/>
              </w:rPr>
              <w:t>pågående arbetsplenum och att medge närvaro för talmannen, övriga utskott och EU-nämnden med kanslipersonal samt för riksdagsdirektören och medarbetare vid EU-samordningen.</w:t>
            </w:r>
          </w:p>
          <w:p w14:paraId="63217EA0" w14:textId="1703B0AC" w:rsidR="0060504B" w:rsidRDefault="0060504B" w:rsidP="00041DDE">
            <w:pPr>
              <w:spacing w:after="160" w:line="259" w:lineRule="auto"/>
              <w:contextualSpacing/>
              <w:rPr>
                <w:szCs w:val="24"/>
              </w:rPr>
            </w:pPr>
          </w:p>
          <w:p w14:paraId="039D6338" w14:textId="47F41FAE" w:rsidR="0060504B" w:rsidRDefault="0060504B" w:rsidP="00041DDE">
            <w:pPr>
              <w:spacing w:after="160" w:line="259" w:lineRule="auto"/>
              <w:contextualSpacing/>
              <w:rPr>
                <w:szCs w:val="24"/>
              </w:rPr>
            </w:pPr>
            <w:r>
              <w:t>Denna paragraf förklarades omedelbart justerad.</w:t>
            </w:r>
            <w:bookmarkStart w:id="0" w:name="_GoBack"/>
            <w:bookmarkEnd w:id="0"/>
          </w:p>
          <w:p w14:paraId="245A5B39" w14:textId="7B61A2FD" w:rsidR="00BE6C24" w:rsidRDefault="00BE6C24" w:rsidP="00AB3D7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21EF1" w:rsidRPr="00ED752A" w14:paraId="3E780AED" w14:textId="77777777" w:rsidTr="00C3524A">
        <w:trPr>
          <w:trHeight w:val="884"/>
        </w:trPr>
        <w:tc>
          <w:tcPr>
            <w:tcW w:w="567" w:type="dxa"/>
          </w:tcPr>
          <w:p w14:paraId="0F93B8C2" w14:textId="4C104CF9" w:rsidR="00A21EF1" w:rsidRDefault="00A21EF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6D3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2998012B" w14:textId="77777777" w:rsidR="00041DDE" w:rsidRDefault="00041DDE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47719308" w14:textId="77777777" w:rsidR="00041DDE" w:rsidRDefault="00041DDE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9542BF4" w14:textId="5D2726B3" w:rsidR="00BE6C24" w:rsidRDefault="00041DD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31239E2E" w14:textId="77777777" w:rsidR="00A21EF1" w:rsidRDefault="00A21EF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20A6B" w:rsidRPr="00ED752A" w14:paraId="6BD49FC4" w14:textId="77777777" w:rsidTr="00C3524A">
        <w:trPr>
          <w:trHeight w:val="884"/>
        </w:trPr>
        <w:tc>
          <w:tcPr>
            <w:tcW w:w="567" w:type="dxa"/>
          </w:tcPr>
          <w:p w14:paraId="6BC5873E" w14:textId="19234F43" w:rsidR="00B20A6B" w:rsidRDefault="00B20A6B" w:rsidP="00B20A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7237D1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4C553BA4" w14:textId="77777777" w:rsidR="00041DDE" w:rsidRDefault="00041DDE" w:rsidP="00041DDE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0C5A8435" w14:textId="77777777" w:rsidR="00B20A6B" w:rsidRDefault="00041DDE" w:rsidP="00041DD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</w:t>
            </w:r>
            <w:r w:rsidR="00253191">
              <w:rPr>
                <w:bCs/>
                <w:color w:val="000000"/>
                <w:szCs w:val="24"/>
              </w:rPr>
              <w:t xml:space="preserve"> tisdag den 26 oktober kl. 11:00.</w:t>
            </w:r>
          </w:p>
          <w:p w14:paraId="06187D81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7252BA4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68F4506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6D6FB0E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3340C4D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49FFB75E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0967ABC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7ACDF02" w14:textId="77777777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3E24DF0" w14:textId="07EF701E" w:rsidR="00253191" w:rsidRDefault="00253191" w:rsidP="00041DD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56DFB4D7" w14:textId="72061724" w:rsidR="00041DDE" w:rsidRDefault="00041DDE" w:rsidP="00702754">
      <w:pPr>
        <w:rPr>
          <w:highlight w:val="yellow"/>
        </w:rPr>
      </w:pPr>
    </w:p>
    <w:p w14:paraId="6EB2A6CD" w14:textId="56B607DF" w:rsidR="00A65728" w:rsidRDefault="00A65728" w:rsidP="00702754">
      <w:pPr>
        <w:rPr>
          <w:highlight w:val="yellow"/>
        </w:rPr>
      </w:pPr>
    </w:p>
    <w:p w14:paraId="2058EA87" w14:textId="0E2A01D5" w:rsidR="00A65728" w:rsidRDefault="00A65728" w:rsidP="00702754">
      <w:pPr>
        <w:rPr>
          <w:highlight w:val="yellow"/>
        </w:rPr>
      </w:pPr>
    </w:p>
    <w:p w14:paraId="7C94F21C" w14:textId="7919230A" w:rsidR="00A65728" w:rsidRDefault="00A65728" w:rsidP="00702754">
      <w:pPr>
        <w:rPr>
          <w:highlight w:val="yellow"/>
        </w:rPr>
      </w:pPr>
    </w:p>
    <w:p w14:paraId="54623509" w14:textId="56998497" w:rsidR="00A65728" w:rsidRDefault="00A65728" w:rsidP="00702754">
      <w:pPr>
        <w:rPr>
          <w:highlight w:val="yellow"/>
        </w:rPr>
      </w:pPr>
    </w:p>
    <w:p w14:paraId="5A808B64" w14:textId="107062CF" w:rsidR="00A65728" w:rsidRDefault="00A65728" w:rsidP="00702754">
      <w:pPr>
        <w:rPr>
          <w:highlight w:val="yellow"/>
        </w:rPr>
      </w:pPr>
    </w:p>
    <w:p w14:paraId="428B4CC1" w14:textId="750C72BC" w:rsidR="00A65728" w:rsidRDefault="00A65728" w:rsidP="00702754">
      <w:pPr>
        <w:rPr>
          <w:highlight w:val="yellow"/>
        </w:rPr>
      </w:pPr>
    </w:p>
    <w:p w14:paraId="799A8257" w14:textId="3787411C" w:rsidR="00A65728" w:rsidRDefault="00A65728" w:rsidP="00702754">
      <w:pPr>
        <w:rPr>
          <w:highlight w:val="yellow"/>
        </w:rPr>
      </w:pPr>
    </w:p>
    <w:p w14:paraId="5AD9B29A" w14:textId="77777777" w:rsidR="00A65728" w:rsidRDefault="00A65728" w:rsidP="00702754">
      <w:pPr>
        <w:rPr>
          <w:highlight w:val="yellow"/>
        </w:rPr>
      </w:pPr>
    </w:p>
    <w:p w14:paraId="02EBBC40" w14:textId="77777777" w:rsidR="009132B6" w:rsidRPr="00ED752A" w:rsidRDefault="009132B6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196E0990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2D719E8C" w14:textId="77777777" w:rsidR="00CB00C4" w:rsidRDefault="00CB00C4" w:rsidP="00E81E4C">
            <w:pPr>
              <w:tabs>
                <w:tab w:val="left" w:pos="1701"/>
              </w:tabs>
            </w:pP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67072D9F" w:rsidR="00634561" w:rsidRPr="003200BF" w:rsidRDefault="00CB00C4" w:rsidP="00E81E4C">
            <w:pPr>
              <w:tabs>
                <w:tab w:val="left" w:pos="1701"/>
              </w:tabs>
            </w:pPr>
            <w:r>
              <w:t>Andreas Stenlund</w:t>
            </w:r>
          </w:p>
          <w:p w14:paraId="78EA5BFC" w14:textId="77777777" w:rsidR="000F43CA" w:rsidRPr="003200BF" w:rsidRDefault="000F43CA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2A711466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A232A9">
              <w:t>2</w:t>
            </w:r>
            <w:r w:rsidR="00041DDE">
              <w:t>6</w:t>
            </w:r>
            <w:r w:rsidR="004011F1">
              <w:t xml:space="preserve"> </w:t>
            </w:r>
            <w:r w:rsidR="00A232A9">
              <w:t>oktober</w:t>
            </w:r>
            <w:r w:rsidR="00607740">
              <w:t xml:space="preserve"> 202</w:t>
            </w:r>
            <w:r w:rsidR="00A232A9">
              <w:t>1</w:t>
            </w:r>
          </w:p>
          <w:p w14:paraId="1FCA1CE4" w14:textId="4C8E882A" w:rsidR="00E81E4C" w:rsidRDefault="00E81E4C" w:rsidP="00E81E4C">
            <w:pPr>
              <w:tabs>
                <w:tab w:val="left" w:pos="1701"/>
              </w:tabs>
            </w:pP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35F07130" w:rsidR="00E81E4C" w:rsidRPr="00EE4D74" w:rsidRDefault="00344DFA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58F70489" w:rsidR="00C457D5" w:rsidRPr="0000078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041DDE">
              <w:rPr>
                <w:sz w:val="20"/>
              </w:rPr>
              <w:t>6</w:t>
            </w:r>
          </w:p>
        </w:tc>
      </w:tr>
      <w:tr w:rsidR="007D44B6" w:rsidRPr="00E13B49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430C1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565D2AD8" w:rsidR="007D44B6" w:rsidRPr="00A3776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BC090C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07DD1886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BC090C">
              <w:rPr>
                <w:sz w:val="18"/>
                <w:szCs w:val="18"/>
              </w:rPr>
              <w:t>2–10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1C7D300F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B5C76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442D99C9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44414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31C994B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DD668A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31D10483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5F76AE">
              <w:rPr>
                <w:sz w:val="18"/>
                <w:szCs w:val="18"/>
              </w:rPr>
              <w:t>§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321F8D1B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76AE">
              <w:rPr>
                <w:sz w:val="18"/>
                <w:szCs w:val="18"/>
              </w:rPr>
              <w:t>§</w:t>
            </w:r>
          </w:p>
        </w:tc>
      </w:tr>
      <w:tr w:rsidR="007D44B6" w:rsidRPr="00E13B49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EF104D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026DD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B5C76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B5C7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84441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0267E31D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9706A6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D668A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18E7C17E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DF6C522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4EF57255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F76AE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392FFD92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A3123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03FE26F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5DDEA778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  <w:r w:rsidRPr="000B5BF0">
              <w:rPr>
                <w:sz w:val="21"/>
                <w:szCs w:val="21"/>
              </w:rPr>
              <w:t>V</w:t>
            </w:r>
          </w:p>
        </w:tc>
      </w:tr>
      <w:tr w:rsidR="00041DDE" w:rsidRPr="00E13B49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217072AC" w:rsidR="00041DDE" w:rsidRPr="00EF104D" w:rsidRDefault="00BC090C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041DDE" w:rsidRPr="00EF104D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26987849" w:rsidR="00041DDE" w:rsidRPr="00EB5C76" w:rsidRDefault="00BC090C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7F752337" w:rsidR="00041DDE" w:rsidRPr="00844414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041DDE" w:rsidRPr="006779CD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07651DFC" w:rsidR="00041DDE" w:rsidRPr="00DD668A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041DDE" w:rsidRPr="00DD668A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4D3C13E1" w:rsidR="00041DDE" w:rsidRPr="005F76A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041DDE" w:rsidRPr="005F76A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2C5280A0" w:rsidR="00041DDE" w:rsidRPr="005F76A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041DDE" w:rsidRPr="00EA3123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41D5323" w:rsidR="00041DDE" w:rsidRPr="00CF74FE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041DDE" w:rsidRPr="006779CD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3996BEE5" w:rsidR="00041DDE" w:rsidRPr="00EF104D" w:rsidRDefault="00041DDE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12E85374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4BD4F016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40A14F1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4D37595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605B5ED8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240B5DD4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01A38566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75D6550A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430B669E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0E53D1B9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0F529C9D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6D57E790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631B4815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08442163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2A319FFC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276C8115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4300668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6F4EF173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0094F3C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28A94511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73EAA7BC" w:rsidR="00041DDE" w:rsidRPr="00EF104D" w:rsidRDefault="00041DDE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0826D5E3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08A0D9A0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062B3798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4291AE6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3C64C2E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00CB6530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355ACC96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Jamal El-Haj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5623504A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54E820CF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1DC97E2F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775800F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69DBA4C4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27DBF578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5F584E8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6660F290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683F79A4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55FA873F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016B59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2A4CD1C4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27A9603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06F8810B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1A3FAD56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662A7D9D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0723623E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4342DE53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60180885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823FCE3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067B29ED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29BEA26B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07791801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37C9CA4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69999054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150BB8A0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3FAF6E3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3E04174B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1DDBA1ED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29A9CA55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041DDE" w:rsidRPr="00EB5C76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E9241A8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7B7599C8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7DB69196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5FE3C2A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3DFE5E31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3EE61B78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Jennie Nilsson</w:t>
            </w:r>
            <w:r w:rsidRPr="00EF104D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73979EAF" w:rsidR="00041DDE" w:rsidRPr="00DF3345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71C3F27F" w:rsidR="00041DDE" w:rsidRPr="00EB5C76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="00BC090C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1BED8A19" w:rsidR="00041DDE" w:rsidRPr="00844414" w:rsidRDefault="00041DDE" w:rsidP="00041DDE">
            <w:pPr>
              <w:rPr>
                <w:sz w:val="21"/>
                <w:szCs w:val="21"/>
              </w:rPr>
            </w:pPr>
            <w:r w:rsidRPr="00EB5C76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5CE94129" w:rsidR="00041DDE" w:rsidRPr="00DD668A" w:rsidRDefault="00041DDE" w:rsidP="00041DDE">
            <w:pPr>
              <w:rPr>
                <w:sz w:val="21"/>
                <w:szCs w:val="21"/>
              </w:rPr>
            </w:pPr>
            <w:r w:rsidRPr="00844414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5FFC21EC" w:rsidR="00041DDE" w:rsidRPr="005F76AE" w:rsidRDefault="00041DDE" w:rsidP="00041DDE">
            <w:pPr>
              <w:rPr>
                <w:sz w:val="21"/>
                <w:szCs w:val="21"/>
              </w:rPr>
            </w:pPr>
            <w:r w:rsidRPr="00DD668A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106A7A55" w:rsidR="00041DDE" w:rsidRPr="005F76AE" w:rsidRDefault="00041DDE" w:rsidP="00041DDE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627059F6" w:rsidR="00041DDE" w:rsidRPr="00CF74FE" w:rsidRDefault="00041DDE" w:rsidP="00041DDE">
            <w:pPr>
              <w:rPr>
                <w:sz w:val="21"/>
                <w:szCs w:val="21"/>
              </w:rPr>
            </w:pPr>
            <w:r w:rsidRPr="005F76AE">
              <w:rPr>
                <w:sz w:val="21"/>
                <w:szCs w:val="21"/>
              </w:rPr>
              <w:softHyphen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  <w:r>
              <w:rPr>
                <w:snapToGrid w:val="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5AE85133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053AE741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02D7A02D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18CBC8F6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66AE5371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4086DA1E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0B381C3F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18946F41" w:rsidR="00041DDE" w:rsidRPr="00EF104D" w:rsidRDefault="00041DDE" w:rsidP="00041DD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69A4F650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25288F94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7BF812F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48C407CB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57610843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02A04341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4BA3C570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Joar Forssell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508C1A46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788A5CC3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2018E135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000B2CBA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236BC63F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3EE44CBF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5940C816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3AEB7020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Aron Emilsson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7FF2A81A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6F158EC9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758480D2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320E55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78A12E02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36CF044A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2548EC08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BF2ED7D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EF104D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64453CF3" w:rsidR="00041DDE" w:rsidRPr="00FA7557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2913AF3B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74EFEEF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5E8D05B5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5A6EFBBC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4BF95216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993B8EF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041DDE" w:rsidRPr="00EF104D" w:rsidRDefault="00041DDE" w:rsidP="00041DD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6D0103A8" w:rsidR="00041DDE" w:rsidRPr="00EF104D" w:rsidRDefault="00BC090C" w:rsidP="00041DD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041DDE" w:rsidRPr="00EF104D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733627CC" w:rsidR="00041DDE" w:rsidRPr="00EB5C76" w:rsidRDefault="00BC090C" w:rsidP="00041D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041DDE" w:rsidRPr="00EB5C76" w:rsidRDefault="00041DDE" w:rsidP="0004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2C970066" w:rsidR="00041DDE" w:rsidRPr="00844414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49FF347A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041DDE" w:rsidRPr="00DD668A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6EBC429F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0B11FBE6" w:rsidR="00041DDE" w:rsidRPr="005F76A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041DDE" w:rsidRPr="00EA3123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332A9459" w:rsidR="00041DDE" w:rsidRPr="00CF74FE" w:rsidRDefault="00041DDE" w:rsidP="00041DD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041DDE" w:rsidRPr="006779CD" w:rsidRDefault="00041DDE" w:rsidP="00041DDE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7D44B6" w:rsidRPr="00EF104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7D44B6" w:rsidRPr="00844414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EF104D">
              <w:rPr>
                <w:snapToGrid w:val="0"/>
                <w:sz w:val="21"/>
                <w:szCs w:val="21"/>
              </w:rPr>
              <w:t xml:space="preserve">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31268BB1" w:rsidR="007D44B6" w:rsidRPr="00EF104D" w:rsidRDefault="00BC090C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7FA1B43E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37F72059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4E526526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4754BA1C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051B803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0389E6F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65F4D233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Helena Storckenfeldt</w:t>
            </w:r>
            <w:r w:rsidR="007D44B6" w:rsidRPr="00EF104D">
              <w:rPr>
                <w:snapToGrid w:val="0"/>
                <w:sz w:val="21"/>
                <w:szCs w:val="21"/>
                <w:lang w:val="en-GB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758EFF8F" w:rsidR="007D44B6" w:rsidRPr="00EF104D" w:rsidRDefault="00041DDE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0B672B88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1822F365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2840859B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7D44B6" w:rsidRPr="00DD668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187490D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20F228FF" w:rsidR="007D44B6" w:rsidRPr="005F76A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7D44B6" w:rsidRPr="00EA3123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C6F246B" w:rsidR="007D44B6" w:rsidRPr="00CF74FE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68242E39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Anders Österberg</w:t>
            </w:r>
            <w:r w:rsidR="007D44B6" w:rsidRPr="00EF104D">
              <w:rPr>
                <w:snapToGrid w:val="0"/>
                <w:sz w:val="21"/>
                <w:szCs w:val="21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7D44B6" w:rsidRPr="00EF104D" w:rsidRDefault="008F79FC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0100131C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1EA0C143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39DB2C55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4AE4C18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88EFFA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2ED4F2AA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507C35D2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0FE02B2F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62999AF9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1D6E83AD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53A8D4B8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3A6E3CC6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3A4EA05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</w:t>
            </w:r>
            <w:r w:rsidR="00934FCA">
              <w:rPr>
                <w:snapToGrid w:val="0"/>
                <w:sz w:val="21"/>
                <w:szCs w:val="21"/>
              </w:rPr>
              <w:t>tefan Plath</w:t>
            </w:r>
            <w:r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0E0A01B7" w:rsidR="007D44B6" w:rsidRPr="00EF104D" w:rsidRDefault="00BC090C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48299F57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25E5541C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1F3C2D11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44E10779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1BBFB69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321E49A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0980D4CA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69D88C30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372B9D3E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07E885FA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4E2B6484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4EFD5234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7D44B6" w:rsidRPr="00EF104D" w:rsidRDefault="007D44B6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0CF3753A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3386FB5C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06DBBE99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7E68733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0EF56E2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6747855B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49F19E61" w:rsidR="007D44B6" w:rsidRPr="00EF104D" w:rsidRDefault="00934FCA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5EF8E1EA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5C65BDCE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6381D52B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0818724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09243C5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3DD3E68D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3501B026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462F6951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CB6EAB" w:rsidRPr="006779CD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C41630E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2CE3CB8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3BF034B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054077AF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E357F13" w:rsidR="00CB6EAB" w:rsidRPr="00EF104D" w:rsidRDefault="00041DDE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041DDE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1601E8A7" w:rsidR="00CB6EAB" w:rsidRPr="00EF104D" w:rsidRDefault="00BC090C" w:rsidP="00CB6EAB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7079330E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3E82E5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2C8CAFCF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3A02EDE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08E7B3F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153C1A7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37D15CD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1D46278E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121E3966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33BE50E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1908FD3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3DD103C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5614D7CF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</w:t>
            </w:r>
            <w:r w:rsidR="007D44B6" w:rsidRPr="00EF104D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67A10061" w:rsidR="007D44B6" w:rsidRPr="00EF104D" w:rsidRDefault="00BC090C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1AF2BF77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276840AA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4902F92E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73170BA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59CC98A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168BB9E0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1420708C" w:rsidR="00CB6EAB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="00CB6EAB" w:rsidRPr="00EF104D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780F7F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65857792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65B417D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2EBE50C2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6CF04D2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0966772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194CC857" w:rsidR="00CB6EAB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Maria Nilsson</w:t>
            </w:r>
            <w:r w:rsidR="00CB6EAB" w:rsidRPr="00EF104D">
              <w:rPr>
                <w:snapToGrid w:val="0"/>
                <w:sz w:val="21"/>
                <w:szCs w:val="21"/>
                <w:lang w:val="en-US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C067450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4C49169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1150D97C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562CFD5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54416C9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3AF5F686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14022808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2AF5B1E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7FFC68E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1700BF4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269599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08FF46F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0AC0849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2EB679C1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4F0EA5D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12B73FF2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2A6CAF80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4452A58F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7D44B6" w:rsidRPr="00DF3345" w:rsidRDefault="00D10EF9" w:rsidP="007D44B6">
            <w:pPr>
              <w:rPr>
                <w:sz w:val="21"/>
                <w:szCs w:val="21"/>
              </w:rPr>
            </w:pPr>
            <w:r w:rsidRPr="00EB5C76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303B9DF7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2969B99B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2ED8D275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0B25DA63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069C04B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31A63664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4FE53238" w:rsidR="007D44B6" w:rsidRPr="00EF104D" w:rsidRDefault="00934FCA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Ludvig Aspling</w:t>
            </w:r>
            <w:r w:rsidR="007D44B6"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7D44B6" w:rsidRPr="00EF104D" w:rsidRDefault="00FB164D" w:rsidP="007D44B6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1419316E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580236A4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7D44B6" w:rsidRPr="006779CD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4A4E09BF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1B1CD406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2D5A91E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5081733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37148159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67F7086B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61BDD2D4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3BFEAA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ABFDBA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112D08FA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01EF879A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0B0ADEB8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117572B2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33F2B0AF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2BBFDE4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07BE2110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1F7A7823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3B0EF742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0B853CAD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070FE5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0FD2F9A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240705C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17E16265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48308494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22860BF3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09D953F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20163A9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3C768302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0FD243AB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085B074C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0E9FC645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71775C89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64515AD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298CAF08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E13B49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7D44B6" w:rsidRPr="00EF104D" w:rsidRDefault="007D44B6" w:rsidP="007D44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47CCF24" w:rsidR="007D44B6" w:rsidRPr="00EF104D" w:rsidRDefault="00041DDE" w:rsidP="007D44B6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7D44B6" w:rsidRPr="00EF104D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12454C80" w:rsidR="007D44B6" w:rsidRPr="00EB5C76" w:rsidRDefault="00BC090C" w:rsidP="007D44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7D44B6" w:rsidRPr="00EB5C76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2733A6CF" w:rsidR="007D44B6" w:rsidRPr="00844414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0CDB4DA" w:rsidR="007D44B6" w:rsidRPr="00DD668A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4637C555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5479EBA1" w:rsidR="007D44B6" w:rsidRPr="005F76A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7D44B6" w:rsidRPr="00EA3123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5238E71" w:rsidR="007D44B6" w:rsidRPr="00CF74FE" w:rsidRDefault="007D44B6" w:rsidP="007D44B6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7D44B6" w:rsidRPr="006779CD" w:rsidRDefault="007D44B6" w:rsidP="007D44B6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6BD24F45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03930F85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321D157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649A1EA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669D0BD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01C31F0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E5A6E" w:rsidRPr="00E13B49" w14:paraId="2079B8D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98B8" w14:textId="45B50D42" w:rsidR="007E5A6E" w:rsidRPr="00EF104D" w:rsidRDefault="007E5A6E" w:rsidP="007E5A6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9A91" w14:textId="4FB97A5C" w:rsidR="007E5A6E" w:rsidRPr="00DF3345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90B5" w14:textId="77777777" w:rsidR="007E5A6E" w:rsidRPr="00EF104D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3609" w14:textId="3171E172" w:rsidR="007E5A6E" w:rsidRPr="001B530F" w:rsidRDefault="00BC090C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FA5" w14:textId="77777777" w:rsidR="007E5A6E" w:rsidRPr="00EB5C76" w:rsidRDefault="007E5A6E" w:rsidP="007E5A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97D4" w14:textId="3BC71D42" w:rsidR="007E5A6E" w:rsidRPr="00EB5C76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8685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6261" w14:textId="15D89D74" w:rsidR="007E5A6E" w:rsidRPr="00844414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D058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A725" w14:textId="0796BF2B" w:rsidR="007E5A6E" w:rsidRPr="00DD668A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14DA" w14:textId="77777777" w:rsidR="007E5A6E" w:rsidRPr="005F76AE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C3F0" w14:textId="222B690D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B8BC" w14:textId="77777777" w:rsidR="007E5A6E" w:rsidRPr="00EA3123" w:rsidRDefault="007E5A6E" w:rsidP="007E5A6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E960" w14:textId="24B47019" w:rsidR="007E5A6E" w:rsidRPr="005F76AE" w:rsidRDefault="007E5A6E" w:rsidP="007E5A6E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E310" w14:textId="77777777" w:rsidR="007E5A6E" w:rsidRPr="006779CD" w:rsidRDefault="007E5A6E" w:rsidP="007E5A6E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E32F343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60BA52CD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23DAA42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3D308793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6170098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393D337E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39E5725E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67077CE7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19F695B9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54EF9686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098C2B91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BED3C64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6DE10E09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254FA27B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7EA4F922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09CDD9AA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58FD53FE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5732BD71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0D7D57BC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7B19061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3B1DBB3D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3923F845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790619B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509A6E4B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CB6EAB" w:rsidRPr="00E13B49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CB6EAB" w:rsidRPr="00EF104D" w:rsidRDefault="00CB6EAB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CB6EAB" w:rsidRPr="00EF104D" w:rsidRDefault="00CB6EAB" w:rsidP="00CB6EAB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CB6EAB" w:rsidRPr="00EF104D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24AF65C4" w:rsidR="00CB6EAB" w:rsidRPr="00EB5C76" w:rsidRDefault="00BC090C" w:rsidP="00CB6E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CB6EAB" w:rsidRPr="00EB5C76" w:rsidRDefault="00CB6EAB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0A0CD15F" w:rsidR="00CB6EAB" w:rsidRPr="00844414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28C8D19A" w:rsidR="00CB6EAB" w:rsidRPr="00DD668A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33F83AAC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066E7BCF" w:rsidR="00CB6EAB" w:rsidRPr="005F76A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CB6EAB" w:rsidRPr="00EA3123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4F860FB5" w:rsidR="00CB6EAB" w:rsidRPr="00CF74FE" w:rsidRDefault="00CB6EAB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CB6EAB" w:rsidRPr="006779CD" w:rsidRDefault="00CB6EAB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934FCA" w:rsidRPr="00E13B49" w14:paraId="64595E9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591B" w14:textId="74BBED8A" w:rsidR="00934FCA" w:rsidRPr="00EF104D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B2D" w14:textId="41EA2041" w:rsidR="00934FCA" w:rsidRPr="00DF3345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E313" w14:textId="77777777" w:rsidR="00934FCA" w:rsidRPr="00EF104D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0C71" w14:textId="428D22C1" w:rsidR="00934FCA" w:rsidRPr="001B530F" w:rsidRDefault="00BC090C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4243" w14:textId="77777777" w:rsidR="00934FCA" w:rsidRPr="00EB5C76" w:rsidRDefault="00934FCA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DE2" w14:textId="77777777" w:rsidR="00934FCA" w:rsidRPr="00EB5C76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DCE6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4D6E" w14:textId="77777777" w:rsidR="00934FCA" w:rsidRPr="00844414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41C3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B6A6" w14:textId="77777777" w:rsidR="00934FCA" w:rsidRPr="00DD668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CBDB" w14:textId="77777777" w:rsidR="00934FCA" w:rsidRPr="005F76AE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6A53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BCDB" w14:textId="77777777" w:rsidR="00934FCA" w:rsidRPr="00EA3123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FB13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AF63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934FCA" w:rsidRPr="00E13B49" w14:paraId="01BF43E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0F68" w14:textId="6B92AA7D" w:rsidR="00934FCA" w:rsidRDefault="00934FCA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D12A" w14:textId="0BE297B3" w:rsidR="00934FC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FD91" w14:textId="77777777" w:rsidR="00934FCA" w:rsidRPr="00EF104D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7E30" w14:textId="6D62C2BD" w:rsidR="00934FCA" w:rsidRPr="001B530F" w:rsidRDefault="00BC090C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E177" w14:textId="77777777" w:rsidR="00934FCA" w:rsidRPr="00EB5C76" w:rsidRDefault="00934FCA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4688" w14:textId="77777777" w:rsidR="00934FCA" w:rsidRPr="00EB5C76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A101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75C9" w14:textId="77777777" w:rsidR="00934FCA" w:rsidRPr="00844414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725E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4B87" w14:textId="77777777" w:rsidR="00934FCA" w:rsidRPr="00DD668A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498B" w14:textId="77777777" w:rsidR="00934FCA" w:rsidRPr="005F76AE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289F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2E68" w14:textId="77777777" w:rsidR="00934FCA" w:rsidRPr="00EA3123" w:rsidRDefault="00934FCA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3308" w14:textId="77777777" w:rsidR="00934FCA" w:rsidRPr="005F76AE" w:rsidRDefault="00934FCA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9F6F" w14:textId="77777777" w:rsidR="00934FCA" w:rsidRPr="006779CD" w:rsidRDefault="00934FCA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041DDE" w:rsidRPr="00E13B49" w14:paraId="465337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0543" w14:textId="4209AAC7" w:rsidR="00041DDE" w:rsidRDefault="00041DDE" w:rsidP="00CB6EA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Christina Nilsson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7EC8" w14:textId="07E96272" w:rsidR="00041DDE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9547" w14:textId="77777777" w:rsidR="00041DDE" w:rsidRPr="00EF104D" w:rsidRDefault="00041DDE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7760" w14:textId="5CBB4C86" w:rsidR="00041DDE" w:rsidRPr="001B530F" w:rsidRDefault="00BC090C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424B" w14:textId="77777777" w:rsidR="00041DDE" w:rsidRPr="00EB5C76" w:rsidRDefault="00041DDE" w:rsidP="00CB6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55D" w14:textId="77777777" w:rsidR="00041DDE" w:rsidRPr="00EB5C76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BA83" w14:textId="77777777" w:rsidR="00041DDE" w:rsidRPr="006779CD" w:rsidRDefault="00041DDE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299A" w14:textId="77777777" w:rsidR="00041DDE" w:rsidRPr="00844414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D614" w14:textId="77777777" w:rsidR="00041DDE" w:rsidRPr="006779CD" w:rsidRDefault="00041DDE" w:rsidP="00CB6EAB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501" w14:textId="77777777" w:rsidR="00041DDE" w:rsidRPr="00DD668A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4E1" w14:textId="77777777" w:rsidR="00041DDE" w:rsidRPr="005F76AE" w:rsidRDefault="00041DDE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2A74" w14:textId="77777777" w:rsidR="00041DDE" w:rsidRPr="005F76AE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4808" w14:textId="77777777" w:rsidR="00041DDE" w:rsidRPr="00EA3123" w:rsidRDefault="00041DDE" w:rsidP="00CB6EAB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34F8" w14:textId="77777777" w:rsidR="00041DDE" w:rsidRPr="005F76AE" w:rsidRDefault="00041DDE" w:rsidP="00CB6EAB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F4AB" w14:textId="77777777" w:rsidR="00041DDE" w:rsidRPr="006779CD" w:rsidRDefault="00041DDE" w:rsidP="00CB6EAB">
            <w:pPr>
              <w:rPr>
                <w:sz w:val="21"/>
                <w:szCs w:val="21"/>
                <w:highlight w:val="yellow"/>
              </w:rPr>
            </w:pPr>
          </w:p>
        </w:tc>
      </w:tr>
      <w:tr w:rsidR="007D44B6" w:rsidRPr="0000078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7D44B6" w:rsidRPr="005F371A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7D44B6" w:rsidRPr="0000078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7D44B6" w:rsidRPr="005F371A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9A9A7" w14:textId="77777777" w:rsidR="004117CA" w:rsidRDefault="004117CA" w:rsidP="009255E3">
      <w:r>
        <w:separator/>
      </w:r>
    </w:p>
  </w:endnote>
  <w:endnote w:type="continuationSeparator" w:id="0">
    <w:p w14:paraId="40C4A53B" w14:textId="77777777" w:rsidR="004117CA" w:rsidRDefault="004117C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2A256" w14:textId="77777777" w:rsidR="004117CA" w:rsidRDefault="004117CA" w:rsidP="009255E3">
      <w:r>
        <w:separator/>
      </w:r>
    </w:p>
  </w:footnote>
  <w:footnote w:type="continuationSeparator" w:id="0">
    <w:p w14:paraId="4AA8309F" w14:textId="77777777" w:rsidR="004117CA" w:rsidRDefault="004117C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0E4"/>
    <w:multiLevelType w:val="hybridMultilevel"/>
    <w:tmpl w:val="97B6CD32"/>
    <w:lvl w:ilvl="0" w:tplc="AD46E7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744C7"/>
    <w:multiLevelType w:val="hybridMultilevel"/>
    <w:tmpl w:val="54720684"/>
    <w:lvl w:ilvl="0" w:tplc="FCAAA6A4">
      <w:numFmt w:val="bullet"/>
      <w:lvlText w:val="-"/>
      <w:lvlJc w:val="left"/>
      <w:pPr>
        <w:ind w:left="720" w:hanging="360"/>
      </w:pPr>
      <w:rPr>
        <w:rFonts w:ascii="Bembo" w:eastAsiaTheme="minorHAnsi" w:hAnsi="Bemb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677E"/>
    <w:multiLevelType w:val="hybridMultilevel"/>
    <w:tmpl w:val="8D044F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3"/>
  </w:num>
  <w:num w:numId="4">
    <w:abstractNumId w:val="28"/>
  </w:num>
  <w:num w:numId="5">
    <w:abstractNumId w:val="9"/>
  </w:num>
  <w:num w:numId="6">
    <w:abstractNumId w:val="29"/>
  </w:num>
  <w:num w:numId="7">
    <w:abstractNumId w:val="12"/>
  </w:num>
  <w:num w:numId="8">
    <w:abstractNumId w:val="19"/>
  </w:num>
  <w:num w:numId="9">
    <w:abstractNumId w:val="10"/>
  </w:num>
  <w:num w:numId="10">
    <w:abstractNumId w:val="18"/>
  </w:num>
  <w:num w:numId="11">
    <w:abstractNumId w:val="0"/>
  </w:num>
  <w:num w:numId="12">
    <w:abstractNumId w:val="25"/>
  </w:num>
  <w:num w:numId="13">
    <w:abstractNumId w:val="31"/>
  </w:num>
  <w:num w:numId="14">
    <w:abstractNumId w:val="24"/>
  </w:num>
  <w:num w:numId="15">
    <w:abstractNumId w:val="20"/>
  </w:num>
  <w:num w:numId="16">
    <w:abstractNumId w:val="26"/>
  </w:num>
  <w:num w:numId="17">
    <w:abstractNumId w:val="8"/>
  </w:num>
  <w:num w:numId="18">
    <w:abstractNumId w:val="15"/>
  </w:num>
  <w:num w:numId="19">
    <w:abstractNumId w:val="27"/>
  </w:num>
  <w:num w:numId="20">
    <w:abstractNumId w:val="14"/>
  </w:num>
  <w:num w:numId="21">
    <w:abstractNumId w:val="32"/>
  </w:num>
  <w:num w:numId="22">
    <w:abstractNumId w:val="16"/>
  </w:num>
  <w:num w:numId="23">
    <w:abstractNumId w:val="17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4"/>
  </w:num>
  <w:num w:numId="28">
    <w:abstractNumId w:val="23"/>
  </w:num>
  <w:num w:numId="29">
    <w:abstractNumId w:val="7"/>
  </w:num>
  <w:num w:numId="30">
    <w:abstractNumId w:val="7"/>
  </w:num>
  <w:num w:numId="31">
    <w:abstractNumId w:val="23"/>
  </w:num>
  <w:num w:numId="32">
    <w:abstractNumId w:val="22"/>
  </w:num>
  <w:num w:numId="33">
    <w:abstractNumId w:val="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6"/>
  </w:num>
  <w:num w:numId="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1958"/>
    <w:rsid w:val="00021BCA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1DD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2311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2E92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1955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191"/>
    <w:rsid w:val="00253612"/>
    <w:rsid w:val="00253FC9"/>
    <w:rsid w:val="002542EA"/>
    <w:rsid w:val="002544E0"/>
    <w:rsid w:val="002574D4"/>
    <w:rsid w:val="002608B9"/>
    <w:rsid w:val="00260A12"/>
    <w:rsid w:val="00260E75"/>
    <w:rsid w:val="002624FF"/>
    <w:rsid w:val="0026349E"/>
    <w:rsid w:val="00263610"/>
    <w:rsid w:val="00265088"/>
    <w:rsid w:val="00265344"/>
    <w:rsid w:val="0026585E"/>
    <w:rsid w:val="0026679B"/>
    <w:rsid w:val="00267692"/>
    <w:rsid w:val="00270EF2"/>
    <w:rsid w:val="00271DEA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BE4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B7BAD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7CA"/>
    <w:rsid w:val="00411D51"/>
    <w:rsid w:val="00411D8E"/>
    <w:rsid w:val="00413A64"/>
    <w:rsid w:val="004148CA"/>
    <w:rsid w:val="00414A2B"/>
    <w:rsid w:val="0041580F"/>
    <w:rsid w:val="004171B2"/>
    <w:rsid w:val="00422187"/>
    <w:rsid w:val="004257A3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0FA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A75"/>
    <w:rsid w:val="004E3B71"/>
    <w:rsid w:val="004E3E2E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4E6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609"/>
    <w:rsid w:val="00504CCB"/>
    <w:rsid w:val="00505894"/>
    <w:rsid w:val="00506001"/>
    <w:rsid w:val="00506C15"/>
    <w:rsid w:val="0050712E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6FC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E54A3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B5D"/>
    <w:rsid w:val="00603E7B"/>
    <w:rsid w:val="0060430E"/>
    <w:rsid w:val="0060504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167E"/>
    <w:rsid w:val="0061304E"/>
    <w:rsid w:val="00613701"/>
    <w:rsid w:val="00613755"/>
    <w:rsid w:val="0061442C"/>
    <w:rsid w:val="006150AB"/>
    <w:rsid w:val="006152A1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133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0D85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7D1"/>
    <w:rsid w:val="00723817"/>
    <w:rsid w:val="00723D66"/>
    <w:rsid w:val="0072546F"/>
    <w:rsid w:val="00725C30"/>
    <w:rsid w:val="00725E91"/>
    <w:rsid w:val="0072602F"/>
    <w:rsid w:val="00730C43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59A2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5A6E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3BF3"/>
    <w:rsid w:val="008A4260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22C7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583"/>
    <w:rsid w:val="008F23E1"/>
    <w:rsid w:val="008F27DF"/>
    <w:rsid w:val="008F384F"/>
    <w:rsid w:val="008F39F5"/>
    <w:rsid w:val="008F3B78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15F"/>
    <w:rsid w:val="00910C11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39D6"/>
    <w:rsid w:val="00934E5C"/>
    <w:rsid w:val="00934FCA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602B"/>
    <w:rsid w:val="0097653D"/>
    <w:rsid w:val="00976861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30A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2A9"/>
    <w:rsid w:val="00A23972"/>
    <w:rsid w:val="00A26044"/>
    <w:rsid w:val="00A264B8"/>
    <w:rsid w:val="00A27846"/>
    <w:rsid w:val="00A27E7F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4157"/>
    <w:rsid w:val="00A6447D"/>
    <w:rsid w:val="00A64B00"/>
    <w:rsid w:val="00A656DE"/>
    <w:rsid w:val="00A65728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44F8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3D7D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23E7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33FA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474B"/>
    <w:rsid w:val="00B76BA2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90C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6C24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7F6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3A95"/>
    <w:rsid w:val="00CA56D1"/>
    <w:rsid w:val="00CA5D44"/>
    <w:rsid w:val="00CA5EE2"/>
    <w:rsid w:val="00CA6995"/>
    <w:rsid w:val="00CA7522"/>
    <w:rsid w:val="00CB00C4"/>
    <w:rsid w:val="00CB2821"/>
    <w:rsid w:val="00CB2FCF"/>
    <w:rsid w:val="00CB312A"/>
    <w:rsid w:val="00CB332B"/>
    <w:rsid w:val="00CB4BA5"/>
    <w:rsid w:val="00CB533C"/>
    <w:rsid w:val="00CB5A51"/>
    <w:rsid w:val="00CB5B68"/>
    <w:rsid w:val="00CB6EAB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07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96E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255B"/>
    <w:rsid w:val="00D832B9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334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6D3D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6C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45919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6325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629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7B9"/>
    <w:rsid w:val="00F81830"/>
    <w:rsid w:val="00F81CB8"/>
    <w:rsid w:val="00F84DC1"/>
    <w:rsid w:val="00F8508A"/>
    <w:rsid w:val="00F85653"/>
    <w:rsid w:val="00F8579B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85A"/>
    <w:rsid w:val="00F95F84"/>
    <w:rsid w:val="00F96099"/>
    <w:rsid w:val="00F97354"/>
    <w:rsid w:val="00F9779F"/>
    <w:rsid w:val="00FA09F5"/>
    <w:rsid w:val="00FA102C"/>
    <w:rsid w:val="00FA208B"/>
    <w:rsid w:val="00FA35E7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7576-E967-488E-B3EA-15A0FE40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8</TotalTime>
  <Pages>4</Pages>
  <Words>626</Words>
  <Characters>4754</Characters>
  <Application>Microsoft Office Word</Application>
  <DocSecurity>0</DocSecurity>
  <Lines>1584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Andreas Stenlund</cp:lastModifiedBy>
  <cp:revision>7</cp:revision>
  <cp:lastPrinted>2020-10-16T07:47:00Z</cp:lastPrinted>
  <dcterms:created xsi:type="dcterms:W3CDTF">2021-10-21T13:49:00Z</dcterms:created>
  <dcterms:modified xsi:type="dcterms:W3CDTF">2021-10-26T11:33:00Z</dcterms:modified>
</cp:coreProperties>
</file>