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63825097C1840188E8238ADBCC34393"/>
        </w:placeholder>
        <w:text/>
      </w:sdtPr>
      <w:sdtEndPr/>
      <w:sdtContent>
        <w:p w:rsidRPr="009B062B" w:rsidR="00AF30DD" w:rsidP="00DA28CE" w:rsidRDefault="00AF30DD" w14:paraId="3CCA98EB" w14:textId="77777777">
          <w:pPr>
            <w:pStyle w:val="Rubrik1"/>
            <w:spacing w:after="300"/>
          </w:pPr>
          <w:r w:rsidRPr="009B062B">
            <w:t>Förslag till riksdagsbeslut</w:t>
          </w:r>
        </w:p>
      </w:sdtContent>
    </w:sdt>
    <w:sdt>
      <w:sdtPr>
        <w:alias w:val="Yrkande 1"/>
        <w:tag w:val="19fc7b01-7acd-453f-b612-3871148f1ad0"/>
        <w:id w:val="346299532"/>
        <w:lock w:val="sdtLocked"/>
      </w:sdtPr>
      <w:sdtEndPr/>
      <w:sdtContent>
        <w:p w:rsidR="00134A47" w:rsidRDefault="00AD7ADE" w14:paraId="4BD37592" w14:textId="646988A5">
          <w:pPr>
            <w:pStyle w:val="Frslagstext"/>
            <w:numPr>
              <w:ilvl w:val="0"/>
              <w:numId w:val="0"/>
            </w:numPr>
          </w:pPr>
          <w:r>
            <w:t>Riksdagen ställer sig bakom det som anförs i motionen om att Forum för levande historia bör ges i uppdrag att genomföra en särskild satsning på upplysning om kommunismens brott mot mänskligheten i enlighet med vad som tidigare gjorts inom kampanjen Om detta må ni berätta avseende Förintelsens förbrytelser mot mänskligheten,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42563519A546D29B4390452B6162D3"/>
        </w:placeholder>
        <w:text/>
      </w:sdtPr>
      <w:sdtEndPr/>
      <w:sdtContent>
        <w:p w:rsidRPr="009B062B" w:rsidR="006D79C9" w:rsidP="00333E95" w:rsidRDefault="006D79C9" w14:paraId="53F8872D" w14:textId="77777777">
          <w:pPr>
            <w:pStyle w:val="Rubrik1"/>
          </w:pPr>
          <w:r>
            <w:t>Motivering</w:t>
          </w:r>
        </w:p>
      </w:sdtContent>
    </w:sdt>
    <w:p w:rsidR="00F8584D" w:rsidP="00F8584D" w:rsidRDefault="00F8584D" w14:paraId="0066A643" w14:textId="77777777">
      <w:pPr>
        <w:pStyle w:val="Normalutanindragellerluft"/>
      </w:pPr>
      <w:r w:rsidRPr="00804AE8">
        <w:t>Det förra århundradet präglades av folkmord och terror i två fruktansvärda ideologiers namn: nazismen och kommunismen. Cirka sex miljoner judar dog i nazisternas förintelseläger. Även romer och polacker utsattes för folkmord</w:t>
      </w:r>
      <w:r>
        <w:t xml:space="preserve"> </w:t>
      </w:r>
      <w:r w:rsidRPr="00804AE8">
        <w:t>av rasistiska skäl. Dessutom förföljde, fängslade och dödade Nazityskland miljontals andra, bland annat homosexuella och människor med funktionsnedsättning. I kommunismens namn har tiotals miljoner människor i världen, många av dem i våra grannländer, mördats, svultit ihjäl eller blivit förtryckta.</w:t>
      </w:r>
      <w:r>
        <w:t xml:space="preserve"> </w:t>
      </w:r>
    </w:p>
    <w:p w:rsidR="00F8584D" w:rsidP="00F8584D" w:rsidRDefault="00F8584D" w14:paraId="7D0514CE" w14:textId="77777777">
      <w:r w:rsidRPr="00A346BA">
        <w:lastRenderedPageBreak/>
        <w:t>Många, särskilt ungdomar, har ingen eller dålig kännedom om kommunismens brott</w:t>
      </w:r>
      <w:r w:rsidR="00100580">
        <w:t xml:space="preserve"> </w:t>
      </w:r>
      <w:r w:rsidRPr="00A346BA">
        <w:t>mot mänskligheten. Av det skälet är det av vikt att öka kännedomen om kommunismens brott mot mänskligheten genom särskilda satsningar.</w:t>
      </w:r>
    </w:p>
    <w:p w:rsidR="00F8584D" w:rsidP="00F8584D" w:rsidRDefault="00F8584D" w14:paraId="46FC1314" w14:textId="0055BA24">
      <w:r>
        <w:t xml:space="preserve">En undersökning i Demoskop år 2007 </w:t>
      </w:r>
      <w:r w:rsidRPr="00804AE8">
        <w:t>visa</w:t>
      </w:r>
      <w:r>
        <w:t>r</w:t>
      </w:r>
      <w:r w:rsidR="00C93D71">
        <w:t xml:space="preserve"> att 90 </w:t>
      </w:r>
      <w:r w:rsidRPr="00804AE8">
        <w:t xml:space="preserve">procent </w:t>
      </w:r>
      <w:r>
        <w:t xml:space="preserve">av Sveriges ungdomar </w:t>
      </w:r>
      <w:r w:rsidRPr="00804AE8">
        <w:t xml:space="preserve">inte hört talas om </w:t>
      </w:r>
      <w:r>
        <w:t>den kommunistiska</w:t>
      </w:r>
      <w:r w:rsidRPr="00804AE8">
        <w:t xml:space="preserve"> </w:t>
      </w:r>
      <w:r>
        <w:t>S</w:t>
      </w:r>
      <w:r w:rsidRPr="00804AE8">
        <w:t>ovjet</w:t>
      </w:r>
      <w:r>
        <w:t xml:space="preserve">regimens </w:t>
      </w:r>
      <w:r w:rsidRPr="00804AE8">
        <w:t>koncentrationsläg</w:t>
      </w:r>
      <w:r>
        <w:t>er</w:t>
      </w:r>
      <w:r w:rsidRPr="00804AE8">
        <w:t xml:space="preserve">, </w:t>
      </w:r>
      <w:r>
        <w:t>G</w:t>
      </w:r>
      <w:r w:rsidRPr="00804AE8">
        <w:t>ul</w:t>
      </w:r>
      <w:r w:rsidR="00C93D71">
        <w:t>ag. Det är mycket positivt att a</w:t>
      </w:r>
      <w:r w:rsidRPr="00804AE8">
        <w:t xml:space="preserve">lliansregeringen ändrade kursplanen för historia för årskurs 7–9 på så vis att undervisningen ska behandla nationalism, demokrati och diktatur i världen, de båda världskrigen samt Förintelsen och </w:t>
      </w:r>
      <w:r>
        <w:t>kommunismens G</w:t>
      </w:r>
      <w:r w:rsidRPr="00804AE8">
        <w:t>ulag</w:t>
      </w:r>
      <w:r>
        <w:t>läger.</w:t>
      </w:r>
    </w:p>
    <w:p w:rsidR="00F8584D" w:rsidP="00F8584D" w:rsidRDefault="00F8584D" w14:paraId="4F74D23D" w14:textId="77777777">
      <w:r w:rsidRPr="00804AE8">
        <w:t xml:space="preserve"> Resultaten från Demoskopundersökningen</w:t>
      </w:r>
      <w:r>
        <w:t xml:space="preserve"> visar dock </w:t>
      </w:r>
      <w:r w:rsidRPr="00804AE8">
        <w:t>att det behövs fler riktade insatser för att förbättra kunskapen om kommunismens brott mot mänskligheten</w:t>
      </w:r>
      <w:r>
        <w:t xml:space="preserve">. </w:t>
      </w:r>
    </w:p>
    <w:p w:rsidR="00F8584D" w:rsidP="00F8584D" w:rsidRDefault="00F8584D" w14:paraId="4FB23E2F" w14:textId="77777777">
      <w:r w:rsidRPr="0035649D">
        <w:t xml:space="preserve">Forum för levande historia är en myndighet under Kulturdepartementet med uppdrag att arbeta för demokrati och alla människors lika värde. Myndigheten har särskilt till uppgift att informera om Förintelsen och kommunistiska regimers brott mot mänskligheten. </w:t>
      </w:r>
    </w:p>
    <w:p w:rsidR="00CC6CDC" w:rsidP="00F8584D" w:rsidRDefault="00F8584D" w14:paraId="3ED5E266" w14:textId="2968A830">
      <w:bookmarkStart w:name="_GoBack" w:id="1"/>
      <w:bookmarkEnd w:id="1"/>
      <w:r>
        <w:t>Jag föreslår att Forum för levande historia ges i uppdrag att genomföra</w:t>
      </w:r>
      <w:r w:rsidRPr="00804AE8">
        <w:t xml:space="preserve"> en särskild satsning på upplysning om kommunismens brott mot mänskligheten i</w:t>
      </w:r>
      <w:r>
        <w:t xml:space="preserve"> likhet med vad som tidigare gjorts inom kampanjen </w:t>
      </w:r>
      <w:r w:rsidRPr="00804AE8">
        <w:t>”Om detta må ni berätta</w:t>
      </w:r>
      <w:r>
        <w:t>” avseende Förintelsens förbrytelser mot mänskligheten.</w:t>
      </w:r>
    </w:p>
    <w:sdt>
      <w:sdtPr>
        <w:rPr>
          <w:i/>
          <w:noProof/>
        </w:rPr>
        <w:alias w:val="CC_Underskrifter"/>
        <w:tag w:val="CC_Underskrifter"/>
        <w:id w:val="583496634"/>
        <w:lock w:val="sdtContentLocked"/>
        <w:placeholder>
          <w:docPart w:val="8AE36072890C426DA1A56B406A458A2B"/>
        </w:placeholder>
      </w:sdtPr>
      <w:sdtEndPr>
        <w:rPr>
          <w:i w:val="0"/>
          <w:noProof w:val="0"/>
        </w:rPr>
      </w:sdtEndPr>
      <w:sdtContent>
        <w:p w:rsidR="00CC6CDC" w:rsidP="00CC6CDC" w:rsidRDefault="00CC6CDC" w14:paraId="3C10AFEA" w14:textId="169A770D"/>
        <w:p w:rsidRPr="008E0FE2" w:rsidR="004801AC" w:rsidP="00CC6CDC" w:rsidRDefault="00093E28" w14:paraId="7EC298A0" w14:textId="6355FCD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ED40B0" w:rsidRDefault="00ED40B0" w14:paraId="43F4AB15" w14:textId="77777777"/>
    <w:sectPr w:rsidR="00ED40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F765E" w14:textId="77777777" w:rsidR="00FA62B9" w:rsidRDefault="00FA62B9" w:rsidP="000C1CAD">
      <w:pPr>
        <w:spacing w:line="240" w:lineRule="auto"/>
      </w:pPr>
      <w:r>
        <w:separator/>
      </w:r>
    </w:p>
  </w:endnote>
  <w:endnote w:type="continuationSeparator" w:id="0">
    <w:p w14:paraId="6D81DC69" w14:textId="77777777" w:rsidR="00FA62B9" w:rsidRDefault="00FA62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31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2BDBB" w14:textId="712EA0D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3E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DD5F3" w14:textId="77777777" w:rsidR="00FA62B9" w:rsidRDefault="00FA62B9" w:rsidP="000C1CAD">
      <w:pPr>
        <w:spacing w:line="240" w:lineRule="auto"/>
      </w:pPr>
      <w:r>
        <w:separator/>
      </w:r>
    </w:p>
  </w:footnote>
  <w:footnote w:type="continuationSeparator" w:id="0">
    <w:p w14:paraId="62DDDDF7" w14:textId="77777777" w:rsidR="00FA62B9" w:rsidRDefault="00FA62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1C1B5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DA18CB" wp14:anchorId="47B68A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3E28" w14:paraId="440A91EC" w14:textId="77777777">
                          <w:pPr>
                            <w:jc w:val="right"/>
                          </w:pPr>
                          <w:sdt>
                            <w:sdtPr>
                              <w:alias w:val="CC_Noformat_Partikod"/>
                              <w:tag w:val="CC_Noformat_Partikod"/>
                              <w:id w:val="-53464382"/>
                              <w:placeholder>
                                <w:docPart w:val="5132D41637CF4EF9AD8DCF3414C3947E"/>
                              </w:placeholder>
                              <w:text/>
                            </w:sdtPr>
                            <w:sdtEndPr/>
                            <w:sdtContent>
                              <w:r w:rsidR="00F8584D">
                                <w:t>M</w:t>
                              </w:r>
                            </w:sdtContent>
                          </w:sdt>
                          <w:sdt>
                            <w:sdtPr>
                              <w:alias w:val="CC_Noformat_Partinummer"/>
                              <w:tag w:val="CC_Noformat_Partinummer"/>
                              <w:id w:val="-1709555926"/>
                              <w:placeholder>
                                <w:docPart w:val="80B9ACA8C2FF44BAAE9D5B2B93CE6111"/>
                              </w:placeholder>
                              <w:text/>
                            </w:sdtPr>
                            <w:sdtEndPr/>
                            <w:sdtContent>
                              <w:r w:rsidR="00024496">
                                <w:t>1868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B68A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3E28" w14:paraId="440A91EC" w14:textId="77777777">
                    <w:pPr>
                      <w:jc w:val="right"/>
                    </w:pPr>
                    <w:sdt>
                      <w:sdtPr>
                        <w:alias w:val="CC_Noformat_Partikod"/>
                        <w:tag w:val="CC_Noformat_Partikod"/>
                        <w:id w:val="-53464382"/>
                        <w:placeholder>
                          <w:docPart w:val="5132D41637CF4EF9AD8DCF3414C3947E"/>
                        </w:placeholder>
                        <w:text/>
                      </w:sdtPr>
                      <w:sdtEndPr/>
                      <w:sdtContent>
                        <w:r w:rsidR="00F8584D">
                          <w:t>M</w:t>
                        </w:r>
                      </w:sdtContent>
                    </w:sdt>
                    <w:sdt>
                      <w:sdtPr>
                        <w:alias w:val="CC_Noformat_Partinummer"/>
                        <w:tag w:val="CC_Noformat_Partinummer"/>
                        <w:id w:val="-1709555926"/>
                        <w:placeholder>
                          <w:docPart w:val="80B9ACA8C2FF44BAAE9D5B2B93CE6111"/>
                        </w:placeholder>
                        <w:text/>
                      </w:sdtPr>
                      <w:sdtEndPr/>
                      <w:sdtContent>
                        <w:r w:rsidR="00024496">
                          <w:t>1868</w:t>
                        </w:r>
                      </w:sdtContent>
                    </w:sdt>
                  </w:p>
                </w:txbxContent>
              </v:textbox>
              <w10:wrap anchorx="page"/>
            </v:shape>
          </w:pict>
        </mc:Fallback>
      </mc:AlternateContent>
    </w:r>
  </w:p>
  <w:p w:rsidRPr="00293C4F" w:rsidR="00262EA3" w:rsidP="00776B74" w:rsidRDefault="00262EA3" w14:paraId="7F6C27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8E8E174" w14:textId="77777777">
    <w:pPr>
      <w:jc w:val="right"/>
    </w:pPr>
  </w:p>
  <w:p w:rsidR="00262EA3" w:rsidP="00776B74" w:rsidRDefault="00262EA3" w14:paraId="491E00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93E28" w14:paraId="7F0AD9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9011E0" wp14:anchorId="09F5EC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3E28" w14:paraId="5E38A8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8584D">
          <w:t>M</w:t>
        </w:r>
      </w:sdtContent>
    </w:sdt>
    <w:sdt>
      <w:sdtPr>
        <w:alias w:val="CC_Noformat_Partinummer"/>
        <w:tag w:val="CC_Noformat_Partinummer"/>
        <w:id w:val="-2014525982"/>
        <w:lock w:val="contentLocked"/>
        <w:text/>
      </w:sdtPr>
      <w:sdtEndPr/>
      <w:sdtContent>
        <w:r w:rsidR="00024496">
          <w:t>1868</w:t>
        </w:r>
      </w:sdtContent>
    </w:sdt>
  </w:p>
  <w:p w:rsidRPr="008227B3" w:rsidR="00262EA3" w:rsidP="008227B3" w:rsidRDefault="00093E28" w14:paraId="3EB254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3E28" w14:paraId="5A5C45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:1654</w:t>
        </w:r>
      </w:sdtContent>
    </w:sdt>
  </w:p>
  <w:p w:rsidR="00262EA3" w:rsidP="00E03A3D" w:rsidRDefault="00093E28" w14:paraId="20EB389A"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F8584D" w14:paraId="7AE72B7B" w14:textId="77777777">
        <w:pPr>
          <w:pStyle w:val="FSHRub2"/>
        </w:pPr>
        <w:r>
          <w:t>Upplysning om kommunismens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117C0F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858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496"/>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E28"/>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580"/>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A47"/>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C97"/>
    <w:rsid w:val="00287D69"/>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A29"/>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7A8"/>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409"/>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86F"/>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2D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E09"/>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6C1"/>
    <w:rsid w:val="00656257"/>
    <w:rsid w:val="00656D71"/>
    <w:rsid w:val="0065708F"/>
    <w:rsid w:val="0066104F"/>
    <w:rsid w:val="00661278"/>
    <w:rsid w:val="00662796"/>
    <w:rsid w:val="006629C4"/>
    <w:rsid w:val="00662A20"/>
    <w:rsid w:val="00662B4C"/>
    <w:rsid w:val="0066334D"/>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6AE"/>
    <w:rsid w:val="006C7A36"/>
    <w:rsid w:val="006D01C3"/>
    <w:rsid w:val="006D0B01"/>
    <w:rsid w:val="006D0B69"/>
    <w:rsid w:val="006D12A9"/>
    <w:rsid w:val="006D1A26"/>
    <w:rsid w:val="006D1B03"/>
    <w:rsid w:val="006D2268"/>
    <w:rsid w:val="006D3730"/>
    <w:rsid w:val="006D4920"/>
    <w:rsid w:val="006D5269"/>
    <w:rsid w:val="006D5599"/>
    <w:rsid w:val="006D6335"/>
    <w:rsid w:val="006D6421"/>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A85"/>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D36"/>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13"/>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66A"/>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E95"/>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92"/>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ADE"/>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156"/>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4CC5"/>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7CE"/>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71"/>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DC"/>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B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5C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78F"/>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7A2"/>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55F"/>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B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599"/>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84D"/>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2B9"/>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D2099C"/>
  <w15:chartTrackingRefBased/>
  <w15:docId w15:val="{57B0F94E-E7B3-447D-825F-2E158F37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8584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3825097C1840188E8238ADBCC34393"/>
        <w:category>
          <w:name w:val="Allmänt"/>
          <w:gallery w:val="placeholder"/>
        </w:category>
        <w:types>
          <w:type w:val="bbPlcHdr"/>
        </w:types>
        <w:behaviors>
          <w:behavior w:val="content"/>
        </w:behaviors>
        <w:guid w:val="{AE9DA247-D06B-4BF6-843F-65A21026C56B}"/>
      </w:docPartPr>
      <w:docPartBody>
        <w:p w:rsidR="00F77272" w:rsidRDefault="00714788">
          <w:pPr>
            <w:pStyle w:val="C63825097C1840188E8238ADBCC34393"/>
          </w:pPr>
          <w:r w:rsidRPr="005A0A93">
            <w:rPr>
              <w:rStyle w:val="Platshllartext"/>
            </w:rPr>
            <w:t>Förslag till riksdagsbeslut</w:t>
          </w:r>
        </w:p>
      </w:docPartBody>
    </w:docPart>
    <w:docPart>
      <w:docPartPr>
        <w:name w:val="7A42563519A546D29B4390452B6162D3"/>
        <w:category>
          <w:name w:val="Allmänt"/>
          <w:gallery w:val="placeholder"/>
        </w:category>
        <w:types>
          <w:type w:val="bbPlcHdr"/>
        </w:types>
        <w:behaviors>
          <w:behavior w:val="content"/>
        </w:behaviors>
        <w:guid w:val="{67D05EB4-D565-4FD0-97BC-C0202B2A8F3A}"/>
      </w:docPartPr>
      <w:docPartBody>
        <w:p w:rsidR="00F77272" w:rsidRDefault="00714788">
          <w:pPr>
            <w:pStyle w:val="7A42563519A546D29B4390452B6162D3"/>
          </w:pPr>
          <w:r w:rsidRPr="005A0A93">
            <w:rPr>
              <w:rStyle w:val="Platshllartext"/>
            </w:rPr>
            <w:t>Motivering</w:t>
          </w:r>
        </w:p>
      </w:docPartBody>
    </w:docPart>
    <w:docPart>
      <w:docPartPr>
        <w:name w:val="5132D41637CF4EF9AD8DCF3414C3947E"/>
        <w:category>
          <w:name w:val="Allmänt"/>
          <w:gallery w:val="placeholder"/>
        </w:category>
        <w:types>
          <w:type w:val="bbPlcHdr"/>
        </w:types>
        <w:behaviors>
          <w:behavior w:val="content"/>
        </w:behaviors>
        <w:guid w:val="{22F1744B-D6F3-4F04-8181-EA23EE195D50}"/>
      </w:docPartPr>
      <w:docPartBody>
        <w:p w:rsidR="00F77272" w:rsidRDefault="00714788">
          <w:pPr>
            <w:pStyle w:val="5132D41637CF4EF9AD8DCF3414C3947E"/>
          </w:pPr>
          <w:r>
            <w:rPr>
              <w:rStyle w:val="Platshllartext"/>
            </w:rPr>
            <w:t xml:space="preserve"> </w:t>
          </w:r>
        </w:p>
      </w:docPartBody>
    </w:docPart>
    <w:docPart>
      <w:docPartPr>
        <w:name w:val="80B9ACA8C2FF44BAAE9D5B2B93CE6111"/>
        <w:category>
          <w:name w:val="Allmänt"/>
          <w:gallery w:val="placeholder"/>
        </w:category>
        <w:types>
          <w:type w:val="bbPlcHdr"/>
        </w:types>
        <w:behaviors>
          <w:behavior w:val="content"/>
        </w:behaviors>
        <w:guid w:val="{1DEFFCDD-0298-470A-BD6D-9A90D8E036DA}"/>
      </w:docPartPr>
      <w:docPartBody>
        <w:p w:rsidR="00F77272" w:rsidRDefault="00714788">
          <w:pPr>
            <w:pStyle w:val="80B9ACA8C2FF44BAAE9D5B2B93CE6111"/>
          </w:pPr>
          <w:r>
            <w:t xml:space="preserve"> </w:t>
          </w:r>
        </w:p>
      </w:docPartBody>
    </w:docPart>
    <w:docPart>
      <w:docPartPr>
        <w:name w:val="8AE36072890C426DA1A56B406A458A2B"/>
        <w:category>
          <w:name w:val="Allmänt"/>
          <w:gallery w:val="placeholder"/>
        </w:category>
        <w:types>
          <w:type w:val="bbPlcHdr"/>
        </w:types>
        <w:behaviors>
          <w:behavior w:val="content"/>
        </w:behaviors>
        <w:guid w:val="{572B75D6-2F2B-4945-86F0-177CE9278A5A}"/>
      </w:docPartPr>
      <w:docPartBody>
        <w:p w:rsidR="00EC4364" w:rsidRDefault="00EC43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88"/>
    <w:rsid w:val="003311C6"/>
    <w:rsid w:val="00394E2F"/>
    <w:rsid w:val="004063B8"/>
    <w:rsid w:val="004D1C5D"/>
    <w:rsid w:val="005A7F10"/>
    <w:rsid w:val="00670390"/>
    <w:rsid w:val="00714788"/>
    <w:rsid w:val="00797C2C"/>
    <w:rsid w:val="009002ED"/>
    <w:rsid w:val="00916C12"/>
    <w:rsid w:val="00C62A16"/>
    <w:rsid w:val="00E147B1"/>
    <w:rsid w:val="00EC4364"/>
    <w:rsid w:val="00F772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3825097C1840188E8238ADBCC34393">
    <w:name w:val="C63825097C1840188E8238ADBCC34393"/>
  </w:style>
  <w:style w:type="paragraph" w:customStyle="1" w:styleId="56411E70A9D94F899FE601012EF2789B">
    <w:name w:val="56411E70A9D94F899FE601012EF278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1115BBF3324E44B7F987689C12FF28">
    <w:name w:val="5B1115BBF3324E44B7F987689C12FF28"/>
  </w:style>
  <w:style w:type="paragraph" w:customStyle="1" w:styleId="7A42563519A546D29B4390452B6162D3">
    <w:name w:val="7A42563519A546D29B4390452B6162D3"/>
  </w:style>
  <w:style w:type="paragraph" w:customStyle="1" w:styleId="ACDC185AE46D40F2A587BE5B39086B59">
    <w:name w:val="ACDC185AE46D40F2A587BE5B39086B59"/>
  </w:style>
  <w:style w:type="paragraph" w:customStyle="1" w:styleId="A3FF064D5188401AA115639F82380FAC">
    <w:name w:val="A3FF064D5188401AA115639F82380FAC"/>
  </w:style>
  <w:style w:type="paragraph" w:customStyle="1" w:styleId="5132D41637CF4EF9AD8DCF3414C3947E">
    <w:name w:val="5132D41637CF4EF9AD8DCF3414C3947E"/>
  </w:style>
  <w:style w:type="paragraph" w:customStyle="1" w:styleId="80B9ACA8C2FF44BAAE9D5B2B93CE6111">
    <w:name w:val="80B9ACA8C2FF44BAAE9D5B2B93CE6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7B085-B889-417D-8F6F-E7AD67F69AF7}"/>
</file>

<file path=customXml/itemProps2.xml><?xml version="1.0" encoding="utf-8"?>
<ds:datastoreItem xmlns:ds="http://schemas.openxmlformats.org/officeDocument/2006/customXml" ds:itemID="{E44A9C9A-ED65-408A-AAEC-157706D52042}"/>
</file>

<file path=customXml/itemProps3.xml><?xml version="1.0" encoding="utf-8"?>
<ds:datastoreItem xmlns:ds="http://schemas.openxmlformats.org/officeDocument/2006/customXml" ds:itemID="{FD6FD2B0-F0E0-45CA-AF8F-7329CBEF67A8}"/>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1969</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M1868 Upplysning om kommunismens brott</vt:lpstr>
      <vt:lpstr>
      </vt:lpstr>
    </vt:vector>
  </TitlesOfParts>
  <Company>Sveriges riksdag</Company>
  <LinksUpToDate>false</LinksUpToDate>
  <CharactersWithSpaces>2277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