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1BFD4AA" w14:textId="77777777" w:rsidTr="00782EA9">
        <w:tc>
          <w:tcPr>
            <w:tcW w:w="9141" w:type="dxa"/>
          </w:tcPr>
          <w:p w14:paraId="09CBCC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A71907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4E3069" w14:textId="77777777" w:rsidR="0096348C" w:rsidRPr="00477C9F" w:rsidRDefault="0096348C" w:rsidP="00477C9F">
      <w:pPr>
        <w:rPr>
          <w:sz w:val="22"/>
          <w:szCs w:val="22"/>
        </w:rPr>
      </w:pPr>
    </w:p>
    <w:p w14:paraId="6DA3FDE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56F5E3" w14:textId="77777777" w:rsidTr="00F86ACF">
        <w:trPr>
          <w:cantSplit/>
          <w:trHeight w:val="742"/>
        </w:trPr>
        <w:tc>
          <w:tcPr>
            <w:tcW w:w="1790" w:type="dxa"/>
          </w:tcPr>
          <w:p w14:paraId="474FF43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579FB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96235D" w14:textId="764AB67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14217">
              <w:rPr>
                <w:b/>
                <w:sz w:val="22"/>
                <w:szCs w:val="22"/>
              </w:rPr>
              <w:t>4</w:t>
            </w:r>
            <w:r w:rsidR="00764E44">
              <w:rPr>
                <w:b/>
                <w:sz w:val="22"/>
                <w:szCs w:val="22"/>
              </w:rPr>
              <w:t>3</w:t>
            </w:r>
          </w:p>
          <w:p w14:paraId="0FD78D5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2200642" w14:textId="77777777" w:rsidTr="00F86ACF">
        <w:tc>
          <w:tcPr>
            <w:tcW w:w="1790" w:type="dxa"/>
          </w:tcPr>
          <w:p w14:paraId="3223DBC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4B36B17" w14:textId="4140DBA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2F2C4A">
              <w:rPr>
                <w:sz w:val="22"/>
                <w:szCs w:val="22"/>
              </w:rPr>
              <w:t>2</w:t>
            </w:r>
            <w:r w:rsidR="001758CD">
              <w:rPr>
                <w:sz w:val="22"/>
                <w:szCs w:val="22"/>
              </w:rPr>
              <w:t>6</w:t>
            </w:r>
          </w:p>
        </w:tc>
      </w:tr>
      <w:tr w:rsidR="0096348C" w:rsidRPr="00477C9F" w14:paraId="6ACCAF9C" w14:textId="77777777" w:rsidTr="00F86ACF">
        <w:tc>
          <w:tcPr>
            <w:tcW w:w="1790" w:type="dxa"/>
          </w:tcPr>
          <w:p w14:paraId="719CCE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7AE7509" w14:textId="000AB694" w:rsidR="003A52D4" w:rsidRPr="00477C9F" w:rsidRDefault="0051421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A52D4">
              <w:rPr>
                <w:sz w:val="22"/>
                <w:szCs w:val="22"/>
              </w:rPr>
              <w:t>9.</w:t>
            </w:r>
            <w:r w:rsidR="00CE5235">
              <w:rPr>
                <w:sz w:val="22"/>
                <w:szCs w:val="22"/>
              </w:rPr>
              <w:t>56</w:t>
            </w:r>
          </w:p>
        </w:tc>
      </w:tr>
      <w:tr w:rsidR="0096348C" w:rsidRPr="00477C9F" w14:paraId="561993B9" w14:textId="77777777" w:rsidTr="00F86ACF">
        <w:tc>
          <w:tcPr>
            <w:tcW w:w="1790" w:type="dxa"/>
          </w:tcPr>
          <w:p w14:paraId="4979EF9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5E9D191" w14:textId="62BC7A4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E44F733" w14:textId="77777777" w:rsidR="0096348C" w:rsidRPr="00477C9F" w:rsidRDefault="0096348C" w:rsidP="00477C9F">
      <w:pPr>
        <w:rPr>
          <w:sz w:val="22"/>
          <w:szCs w:val="22"/>
        </w:rPr>
      </w:pPr>
    </w:p>
    <w:p w14:paraId="26CC34F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318047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376C7D" w:rsidRPr="004C33DC" w14:paraId="3F87D0B5" w14:textId="77777777" w:rsidTr="00F86ACF">
        <w:tc>
          <w:tcPr>
            <w:tcW w:w="753" w:type="dxa"/>
          </w:tcPr>
          <w:p w14:paraId="3A178FEE" w14:textId="5525C814" w:rsidR="00376C7D" w:rsidRPr="004C33D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§</w:t>
            </w:r>
            <w:r w:rsidR="00D74D69" w:rsidRPr="004C33D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758C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34F98384" w14:textId="6862F718" w:rsidR="00376C7D" w:rsidRPr="004C33DC" w:rsidRDefault="007A654D" w:rsidP="0069143B">
            <w:pPr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 w:rsidR="001758CD">
              <w:rPr>
                <w:b/>
                <w:snapToGrid w:val="0"/>
                <w:sz w:val="22"/>
                <w:szCs w:val="22"/>
              </w:rPr>
              <w:t>Ulf Kristersson</w:t>
            </w:r>
          </w:p>
          <w:p w14:paraId="63372190" w14:textId="77777777" w:rsidR="00930B63" w:rsidRPr="004C33D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B525189" w14:textId="68079902" w:rsidR="00376C7D" w:rsidRPr="001758CD" w:rsidRDefault="007A654D" w:rsidP="001758CD">
            <w:pPr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 xml:space="preserve">Utskottet höll en offentlig utfrågning med </w:t>
            </w:r>
            <w:r w:rsidR="001758CD">
              <w:rPr>
                <w:sz w:val="22"/>
                <w:szCs w:val="22"/>
              </w:rPr>
              <w:t>statsminister Ulf Kristersson</w:t>
            </w:r>
            <w:r w:rsidRPr="004C33DC">
              <w:rPr>
                <w:sz w:val="22"/>
                <w:szCs w:val="22"/>
              </w:rPr>
              <w:t>, rörande granskningsärende</w:t>
            </w:r>
            <w:r w:rsidR="001758CD">
              <w:rPr>
                <w:sz w:val="22"/>
                <w:szCs w:val="22"/>
              </w:rPr>
              <w:t xml:space="preserve"> 16</w:t>
            </w:r>
            <w:r w:rsidR="001758CD" w:rsidRPr="006A71B4">
              <w:rPr>
                <w:snapToGrid w:val="0"/>
                <w:sz w:val="22"/>
                <w:szCs w:val="22"/>
              </w:rPr>
              <w:t xml:space="preserve"> Granskning av statsminister Ulf Kristersson och hanteringen av löneprocessen för opolitiska tjänstemän inom Regeringskansliet.</w:t>
            </w:r>
          </w:p>
          <w:p w14:paraId="4E4EC928" w14:textId="2A38AD05" w:rsidR="00D74D69" w:rsidRPr="004C33DC" w:rsidRDefault="00D74D69" w:rsidP="00D74D6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C33DC" w14:paraId="50AA3E9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85E8D0A" w14:textId="77777777" w:rsidR="008273F4" w:rsidRPr="004C33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Vid protokollet</w:t>
            </w:r>
          </w:p>
          <w:p w14:paraId="71628674" w14:textId="1F086419" w:rsidR="008273F4" w:rsidRPr="004C33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Justera</w:t>
            </w:r>
            <w:r w:rsidR="00242137">
              <w:rPr>
                <w:sz w:val="22"/>
                <w:szCs w:val="22"/>
              </w:rPr>
              <w:t>t 2024-05-02</w:t>
            </w:r>
          </w:p>
          <w:p w14:paraId="33AB60B8" w14:textId="1FF4E282" w:rsidR="00AF32C5" w:rsidRPr="004C33DC" w:rsidRDefault="000106E1" w:rsidP="0024213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3DC">
              <w:rPr>
                <w:sz w:val="22"/>
                <w:szCs w:val="22"/>
              </w:rPr>
              <w:t>Ida Karkiainen</w:t>
            </w:r>
          </w:p>
        </w:tc>
      </w:tr>
    </w:tbl>
    <w:p w14:paraId="0C0331D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2CCE8F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8CE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779293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2E54A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783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C50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10C7E7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75C1637" w14:textId="6177E66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66088">
              <w:rPr>
                <w:sz w:val="20"/>
              </w:rPr>
              <w:t>4</w:t>
            </w:r>
            <w:r w:rsidR="003D0BD0">
              <w:rPr>
                <w:sz w:val="20"/>
              </w:rPr>
              <w:t>3</w:t>
            </w:r>
          </w:p>
        </w:tc>
      </w:tr>
      <w:tr w:rsidR="005805B8" w14:paraId="4EA328A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86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441" w14:textId="2BC230C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030BE0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E" w14:textId="4FCFF1B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C33D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F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3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2D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089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67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BA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49AC8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E9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BB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4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C3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88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8B0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6D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44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1B8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0B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8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B4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DE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6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24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7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3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CC96C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8987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F8A" w14:textId="50A9EB3E" w:rsidR="008E4E18" w:rsidRPr="00003AB2" w:rsidRDefault="00E375C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6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467" w14:textId="48D78BBA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1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5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1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D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F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6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D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3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E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E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A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C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4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43F6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23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56" w14:textId="21B2938D" w:rsidR="008E4E18" w:rsidRPr="00003AB2" w:rsidRDefault="00E375C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A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454" w14:textId="0E4CADE5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5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B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8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6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D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9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F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7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5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F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8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0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7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7473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C1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ED2" w14:textId="4FC03D9F" w:rsidR="003F7EB7" w:rsidRPr="00003AB2" w:rsidRDefault="003F10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9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197" w14:textId="5F695329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4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7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5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0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8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4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6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8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C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D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2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321F8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35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4F1" w14:textId="74C5B246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C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3F8" w14:textId="5F79A3E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C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D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2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3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B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2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5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6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6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B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D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71F16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98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F42" w14:textId="5F552036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5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F62" w14:textId="69292BC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F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0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F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0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7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0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7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D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F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7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F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2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3AD96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4E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12F" w14:textId="5FC1B053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E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ECB" w14:textId="7189FBE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A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1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6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D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2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0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8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F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A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2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4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D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DF74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D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0F2" w14:textId="249651E5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1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982" w14:textId="46C7192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0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C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C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F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F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8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E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0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6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B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4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C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91779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9D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5BC" w14:textId="35D08DB1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7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B41" w14:textId="033015E2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7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E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7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4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D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6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7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E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C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A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2E0B1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EB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B95" w14:textId="1CD88E6D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7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1B8" w14:textId="0E2E9C74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C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F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0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8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D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0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A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1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A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1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A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4AE1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C2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DF6" w14:textId="2B47A83C" w:rsidR="003F7EB7" w:rsidRPr="00003AB2" w:rsidRDefault="00764E4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1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078" w14:textId="5E2242F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8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0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2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B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3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3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F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5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9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4C987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7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0C6" w14:textId="3ADCBE3F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BD7" w14:textId="6C873B0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B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0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4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B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F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E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7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4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3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16248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F6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0A6" w14:textId="417B37C6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E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A20" w14:textId="0A45F03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C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F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C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6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A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B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D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3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9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B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02F6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5D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E84" w14:textId="79CF8493" w:rsidR="003F7EB7" w:rsidRPr="00003AB2" w:rsidRDefault="003F10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8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F20" w14:textId="442B465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7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4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98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7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F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82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B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1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3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9C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E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F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6E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0D055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0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20D" w14:textId="356E8353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8BB" w14:textId="7D527A6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E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5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9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F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D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4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B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9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1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6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C0D36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E3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28E" w14:textId="6BB0CBB6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7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172" w14:textId="153888E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6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D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0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8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5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9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D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7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1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1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0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8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8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B6667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D7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382" w14:textId="7883E6AC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B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25D" w14:textId="545E4521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1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7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6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2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D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5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1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5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6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B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5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9267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66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699" w14:textId="77354181" w:rsidR="003F7EB7" w:rsidRPr="00003AB2" w:rsidRDefault="00E375C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7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2BD" w14:textId="6586F086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A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7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F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6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5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D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2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8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C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8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9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7A5E2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9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B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5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1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1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1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C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D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0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D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009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A0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184" w14:textId="511ED6CA" w:rsidR="00151E08" w:rsidRPr="00003AB2" w:rsidRDefault="00E375C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896" w14:textId="4253A60C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D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6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6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0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8BDB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D5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7B4" w14:textId="2722F700" w:rsidR="00151E08" w:rsidRPr="00003AB2" w:rsidRDefault="00E375C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A0B" w14:textId="48241E48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B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D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4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4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272E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6A4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0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A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B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1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5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A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7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1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877EF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15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75F" w14:textId="3EA7D10E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2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7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4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1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6AFB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AB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069" w14:textId="34167963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AFC" w14:textId="2540700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6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0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1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4B201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47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1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E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9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A531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3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D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0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C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E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8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F2BF0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1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4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8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A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F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1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B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6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D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8AFE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E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9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A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A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1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585C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E3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7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C9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0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9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8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C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B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D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3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4214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92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626" w14:textId="5142E622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6AE" w14:textId="5D3B9152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5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D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2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7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1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C24E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D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6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7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3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C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F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08F1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C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E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F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E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A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9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D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9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6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1268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DD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2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E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3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2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A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334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47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3D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8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B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6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358D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B1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A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5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9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9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5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F295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6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E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5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6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A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5E69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6A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8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2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6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5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5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D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C78D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12F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A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9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B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F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B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AEE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55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1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F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D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CB42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966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2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A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C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E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44CE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C9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8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B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B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A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2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7CA0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06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D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B3A9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3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B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8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2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D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2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B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6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7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F4B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8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C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E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6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1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E3E9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D4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2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C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0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2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8247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0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C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8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C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4F0F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8D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A7" w14:textId="036A78E5" w:rsidR="00151E08" w:rsidRPr="00003AB2" w:rsidRDefault="00E375C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FF7" w14:textId="0E837D0C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B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A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B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A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7B48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2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0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0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02DA06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945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56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0B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F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82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7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12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C1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38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1A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B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17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78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C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4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6F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ED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12EE85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DA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21F" w14:textId="26AC9E05" w:rsidR="00BE15A0" w:rsidRPr="00003AB2" w:rsidRDefault="00E375C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9C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D03" w14:textId="52BA00F0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DD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B1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EB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31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1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09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E5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E7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BF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63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2B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D4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C1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4EFA30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D66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22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B7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E4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B2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E2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36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6D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34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18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19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36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E3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8E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E7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B1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DD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B9221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29F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089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49E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4129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E0AB0B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E79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D1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CBCFDE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965B62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B2A4A8C" w14:textId="5F1BB3C1" w:rsidR="004F680C" w:rsidRPr="00477C9F" w:rsidRDefault="004F680C" w:rsidP="002B180D">
      <w:pPr>
        <w:widowControl/>
        <w:rPr>
          <w:sz w:val="22"/>
          <w:szCs w:val="22"/>
        </w:rPr>
      </w:pPr>
    </w:p>
    <w:sectPr w:rsidR="004F680C" w:rsidRPr="00477C9F" w:rsidSect="002B180D">
      <w:pgSz w:w="11906" w:h="16838" w:code="9"/>
      <w:pgMar w:top="993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31A7"/>
    <w:multiLevelType w:val="hybridMultilevel"/>
    <w:tmpl w:val="45869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058"/>
    <w:multiLevelType w:val="hybridMultilevel"/>
    <w:tmpl w:val="897CD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5927"/>
    <w:multiLevelType w:val="hybridMultilevel"/>
    <w:tmpl w:val="E7869C4E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0BE0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5DC6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626E"/>
    <w:rsid w:val="00161AA6"/>
    <w:rsid w:val="00164E3D"/>
    <w:rsid w:val="00165461"/>
    <w:rsid w:val="00166858"/>
    <w:rsid w:val="001758CD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AFC"/>
    <w:rsid w:val="00240D9B"/>
    <w:rsid w:val="00242137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180D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C4A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088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52D4"/>
    <w:rsid w:val="003A729A"/>
    <w:rsid w:val="003C73F9"/>
    <w:rsid w:val="003D0BD0"/>
    <w:rsid w:val="003D31E8"/>
    <w:rsid w:val="003E0092"/>
    <w:rsid w:val="003E1AE3"/>
    <w:rsid w:val="003E3027"/>
    <w:rsid w:val="003F1078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608"/>
    <w:rsid w:val="004A3CE1"/>
    <w:rsid w:val="004A7B6B"/>
    <w:rsid w:val="004B2106"/>
    <w:rsid w:val="004B6B3E"/>
    <w:rsid w:val="004B6D8F"/>
    <w:rsid w:val="004C33DC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4F79FD"/>
    <w:rsid w:val="0050040F"/>
    <w:rsid w:val="005012C3"/>
    <w:rsid w:val="00502075"/>
    <w:rsid w:val="00506ACC"/>
    <w:rsid w:val="00506EBC"/>
    <w:rsid w:val="005108E6"/>
    <w:rsid w:val="00510C80"/>
    <w:rsid w:val="00514217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4E44"/>
    <w:rsid w:val="00767BDA"/>
    <w:rsid w:val="0077463D"/>
    <w:rsid w:val="00777B91"/>
    <w:rsid w:val="00782EA9"/>
    <w:rsid w:val="00783D2C"/>
    <w:rsid w:val="00783D32"/>
    <w:rsid w:val="007864F6"/>
    <w:rsid w:val="00787586"/>
    <w:rsid w:val="007A654D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72E7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15F0"/>
    <w:rsid w:val="008B71A3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0F2F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6131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1636"/>
    <w:rsid w:val="00CE5235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4D69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75C8"/>
    <w:rsid w:val="00E444D0"/>
    <w:rsid w:val="00E45D77"/>
    <w:rsid w:val="00E572B1"/>
    <w:rsid w:val="00E57F06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EF00F4"/>
    <w:rsid w:val="00F03690"/>
    <w:rsid w:val="00F064EF"/>
    <w:rsid w:val="00F07228"/>
    <w:rsid w:val="00F101D7"/>
    <w:rsid w:val="00F16AFF"/>
    <w:rsid w:val="00F227F9"/>
    <w:rsid w:val="00F25D5F"/>
    <w:rsid w:val="00F33C48"/>
    <w:rsid w:val="00F37387"/>
    <w:rsid w:val="00F454FD"/>
    <w:rsid w:val="00F54002"/>
    <w:rsid w:val="00F70370"/>
    <w:rsid w:val="00F71B2F"/>
    <w:rsid w:val="00F72637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56BBD"/>
  <w15:chartTrackingRefBased/>
  <w15:docId w15:val="{DE06FDB2-D687-43E2-B7E1-0447D48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70</TotalTime>
  <Pages>2</Pages>
  <Words>282</Words>
  <Characters>2402</Characters>
  <Application>Microsoft Office Word</Application>
  <DocSecurity>0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2024-04-25T06:50:00Z</cp:lastPrinted>
  <dcterms:created xsi:type="dcterms:W3CDTF">2024-04-25T13:30:00Z</dcterms:created>
  <dcterms:modified xsi:type="dcterms:W3CDTF">2024-05-02T13:31:00Z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