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0031" w:rsidRDefault="001415CB" w14:paraId="09C95A3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F1D80F6A8A34D08A21EF2249D4FF69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d41f80f-3110-46c0-b446-9a1556d96b3c"/>
        <w:id w:val="-1092781287"/>
        <w:lock w:val="sdtLocked"/>
      </w:sdtPr>
      <w:sdtEndPr/>
      <w:sdtContent>
        <w:p w:rsidR="00F9018F" w:rsidRDefault="00CE6061" w14:paraId="6C2845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lagändring i syfte att förenkla och modernisera bokföringslagen med modell i SOU 2021:60 bör komma till stånd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DCA1A790B974BDC8E11860133B51459"/>
        </w:placeholder>
        <w:text/>
      </w:sdtPr>
      <w:sdtEndPr/>
      <w:sdtContent>
        <w:p w:rsidRPr="009B062B" w:rsidR="006D79C9" w:rsidP="00333E95" w:rsidRDefault="006D79C9" w14:paraId="193AC2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1415CB" w:rsidRDefault="00CB67EE" w14:paraId="7E38EACD" w14:textId="7ACA10B7">
      <w:pPr>
        <w:pStyle w:val="Normalutanindragellerluft"/>
      </w:pPr>
      <w:r w:rsidRPr="00CB67EE">
        <w:t>Ju mindre tid företag måste lägga på att följa regler</w:t>
      </w:r>
      <w:r w:rsidR="00CE6061">
        <w:t>,</w:t>
      </w:r>
      <w:r w:rsidRPr="00CB67EE">
        <w:t xml:space="preserve"> desto mer tid kan de lägga på att göra produktiva aktiviteter i sin verksamhet. Regelkrånglet är ett konstaterat problem för företag, i synnerhet småföretagare som inte har samma kapacitet att inkludera olika typer av jurister i processer som kanske medelstora och stora företag har. Många regler behövs</w:t>
      </w:r>
      <w:r w:rsidR="00CE6061">
        <w:t>,</w:t>
      </w:r>
      <w:r w:rsidRPr="00CB67EE">
        <w:t xml:space="preserve"> men en del är utdaterade och tillhör inte längre det moderna samhället. En sådan reglering är bokföringslagens krav på att papperskvitton ska sparas. Avskaffas de</w:t>
      </w:r>
      <w:r w:rsidR="00CE6061">
        <w:t>t</w:t>
      </w:r>
      <w:r w:rsidRPr="00CB67EE">
        <w:t xml:space="preserve"> </w:t>
      </w:r>
      <w:r w:rsidRPr="001415CB">
        <w:rPr>
          <w:spacing w:val="-2"/>
        </w:rPr>
        <w:t>kan företag spara upp till ca</w:t>
      </w:r>
      <w:r w:rsidRPr="001415CB" w:rsidR="00CE6061">
        <w:rPr>
          <w:spacing w:val="-2"/>
        </w:rPr>
        <w:t> </w:t>
      </w:r>
      <w:r w:rsidRPr="001415CB">
        <w:rPr>
          <w:spacing w:val="-2"/>
        </w:rPr>
        <w:t xml:space="preserve">3,9 miljarder kronor per år enligt betänkandet av </w:t>
      </w:r>
      <w:r w:rsidRPr="001415CB" w:rsidR="00CE6061">
        <w:rPr>
          <w:spacing w:val="-2"/>
        </w:rPr>
        <w:t>Utredningen</w:t>
      </w:r>
      <w:r w:rsidRPr="00CB67EE" w:rsidR="00CE6061">
        <w:t xml:space="preserve"> </w:t>
      </w:r>
      <w:r w:rsidRPr="00CB67EE">
        <w:t xml:space="preserve">om enklare regelverk för mikroföretagande och en modernare bokföringslag, SOU 2021:60. Förslaget innebär enligt SOU 2021:60 administrativa och ekonomiska lättnader för samtliga bokföringsskyldiga. För ett stort antal bokföringsskyldiga som i dagsläget tvingas spara pappersoriginal innebär förslaget väsentliga lättnader.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1E4EB7ACF14638984E75D405E1C82F"/>
        </w:placeholder>
      </w:sdtPr>
      <w:sdtEndPr>
        <w:rPr>
          <w:i w:val="0"/>
          <w:noProof w:val="0"/>
        </w:rPr>
      </w:sdtEndPr>
      <w:sdtContent>
        <w:p w:rsidR="000B0031" w:rsidP="000B0031" w:rsidRDefault="000B0031" w14:paraId="3A947E1B" w14:textId="77777777"/>
        <w:p w:rsidRPr="008E0FE2" w:rsidR="004801AC" w:rsidP="000B0031" w:rsidRDefault="001415CB" w14:paraId="17DBB09C" w14:textId="6AA5FCF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9018F" w14:paraId="4A20ACFB" w14:textId="77777777">
        <w:trPr>
          <w:cantSplit/>
        </w:trPr>
        <w:tc>
          <w:tcPr>
            <w:tcW w:w="50" w:type="pct"/>
            <w:vAlign w:val="bottom"/>
          </w:tcPr>
          <w:p w:rsidR="00F9018F" w:rsidRDefault="00CE6061" w14:paraId="67A6868C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F9018F" w:rsidRDefault="00F9018F" w14:paraId="7A848CF6" w14:textId="77777777">
            <w:pPr>
              <w:pStyle w:val="Underskrifter"/>
              <w:spacing w:after="0"/>
            </w:pPr>
          </w:p>
        </w:tc>
      </w:tr>
    </w:tbl>
    <w:p w:rsidR="000942B4" w:rsidRDefault="000942B4" w14:paraId="5402A41C" w14:textId="77777777"/>
    <w:sectPr w:rsidR="000942B4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8572" w14:textId="77777777" w:rsidR="00CB67EE" w:rsidRDefault="00CB67EE" w:rsidP="000C1CAD">
      <w:pPr>
        <w:spacing w:line="240" w:lineRule="auto"/>
      </w:pPr>
      <w:r>
        <w:separator/>
      </w:r>
    </w:p>
  </w:endnote>
  <w:endnote w:type="continuationSeparator" w:id="0">
    <w:p w14:paraId="092FE111" w14:textId="77777777" w:rsidR="00CB67EE" w:rsidRDefault="00CB67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24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70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9B32" w14:textId="0D6FA29B" w:rsidR="00262EA3" w:rsidRPr="000B0031" w:rsidRDefault="00262EA3" w:rsidP="000B00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EE2B" w14:textId="77777777" w:rsidR="00CB67EE" w:rsidRDefault="00CB67EE" w:rsidP="000C1CAD">
      <w:pPr>
        <w:spacing w:line="240" w:lineRule="auto"/>
      </w:pPr>
      <w:r>
        <w:separator/>
      </w:r>
    </w:p>
  </w:footnote>
  <w:footnote w:type="continuationSeparator" w:id="0">
    <w:p w14:paraId="3C928EF1" w14:textId="77777777" w:rsidR="00CB67EE" w:rsidRDefault="00CB67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D75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1C6E57" wp14:editId="6AC1EF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6CF86" w14:textId="04550FF9" w:rsidR="00262EA3" w:rsidRDefault="001415C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B67E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C6E5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86CF86" w14:textId="04550FF9" w:rsidR="00262EA3" w:rsidRDefault="001415C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B67E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DAD691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CC" w14:textId="77777777" w:rsidR="00262EA3" w:rsidRDefault="00262EA3" w:rsidP="008563AC">
    <w:pPr>
      <w:jc w:val="right"/>
    </w:pPr>
  </w:p>
  <w:p w14:paraId="667F145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F1DA" w14:textId="77777777" w:rsidR="00262EA3" w:rsidRDefault="001415C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0156A8" wp14:editId="2766458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AC15A1" w14:textId="4E334EC7" w:rsidR="00262EA3" w:rsidRDefault="001415C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00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B67E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9C6AEBD" w14:textId="77777777" w:rsidR="00262EA3" w:rsidRPr="008227B3" w:rsidRDefault="001415C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2A35B2" w14:textId="4D6AB156" w:rsidR="00262EA3" w:rsidRPr="008227B3" w:rsidRDefault="001415C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003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0031">
          <w:t>:1188</w:t>
        </w:r>
      </w:sdtContent>
    </w:sdt>
  </w:p>
  <w:p w14:paraId="3C5AA782" w14:textId="4C487AE6" w:rsidR="00262EA3" w:rsidRDefault="001415C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0031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D908C1" w14:textId="02F7F38F" w:rsidR="00262EA3" w:rsidRDefault="00CB67EE" w:rsidP="00283E0F">
        <w:pPr>
          <w:pStyle w:val="FSHRub2"/>
        </w:pPr>
        <w:r>
          <w:t>Förändring av bokföringslagen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D31CE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B67E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2B4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031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5CB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24CB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7EE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6061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12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18F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7D59C"/>
  <w15:chartTrackingRefBased/>
  <w15:docId w15:val="{09C882B0-A588-4FF5-B14A-272914F2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D80F6A8A34D08A21EF2249D4FF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967D8-126B-4876-A9C3-0D58EB82A10A}"/>
      </w:docPartPr>
      <w:docPartBody>
        <w:p w:rsidR="005D3A8D" w:rsidRDefault="005D3A8D">
          <w:pPr>
            <w:pStyle w:val="DF1D80F6A8A34D08A21EF2249D4FF69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DCA1A790B974BDC8E11860133B51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C4248-F6E5-42DA-8018-682DA023A6CF}"/>
      </w:docPartPr>
      <w:docPartBody>
        <w:p w:rsidR="005D3A8D" w:rsidRDefault="005D3A8D">
          <w:pPr>
            <w:pStyle w:val="3DCA1A790B974BDC8E11860133B514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1E4EB7ACF14638984E75D405E1C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CD7BC-B954-4C66-8464-CB4697812C28}"/>
      </w:docPartPr>
      <w:docPartBody>
        <w:p w:rsidR="00A31CDE" w:rsidRDefault="00A31C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8D"/>
    <w:rsid w:val="005D3A8D"/>
    <w:rsid w:val="00A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1D80F6A8A34D08A21EF2249D4FF696">
    <w:name w:val="DF1D80F6A8A34D08A21EF2249D4FF696"/>
  </w:style>
  <w:style w:type="paragraph" w:customStyle="1" w:styleId="3DCA1A790B974BDC8E11860133B51459">
    <w:name w:val="3DCA1A790B974BDC8E11860133B51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AFB1A-18BF-480F-A148-D10C1A85217D}"/>
</file>

<file path=customXml/itemProps2.xml><?xml version="1.0" encoding="utf-8"?>
<ds:datastoreItem xmlns:ds="http://schemas.openxmlformats.org/officeDocument/2006/customXml" ds:itemID="{651B1A70-F907-4912-9A6D-66284F5AED85}"/>
</file>

<file path=customXml/itemProps3.xml><?xml version="1.0" encoding="utf-8"?>
<ds:datastoreItem xmlns:ds="http://schemas.openxmlformats.org/officeDocument/2006/customXml" ds:itemID="{4474599D-AA15-428B-A002-3DBD39DA8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1052</Characters>
  <Application>Microsoft Office Word</Application>
  <DocSecurity>0</DocSecurity>
  <Lines>23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