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1E3AD5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AA0D49">
              <w:t>11-1</w:t>
            </w:r>
            <w:r w:rsidR="001E3AD5">
              <w:t>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A0D49" w:rsidP="0096348C">
            <w:r>
              <w:t>10.00</w:t>
            </w:r>
            <w:r w:rsidR="00FF2EB5">
              <w:t>–10.20</w:t>
            </w:r>
            <w:r w:rsidR="00FF2EB5">
              <w:br/>
              <w:t>10.30–</w:t>
            </w:r>
            <w:r w:rsidR="00446B5F">
              <w:t>1</w:t>
            </w:r>
            <w:r w:rsidR="001E3AD5">
              <w:t>1.1</w:t>
            </w:r>
            <w:r w:rsidR="005E577B">
              <w:t>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F93B25" w:rsidRDefault="00F93B25" w:rsidP="0096348C"/>
    <w:p w:rsidR="00340B76" w:rsidRDefault="00340B76" w:rsidP="0096348C"/>
    <w:p w:rsidR="00340B76" w:rsidRDefault="00340B76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1E18" w:rsidTr="00D12EAD">
        <w:tc>
          <w:tcPr>
            <w:tcW w:w="567" w:type="dxa"/>
          </w:tcPr>
          <w:p w:rsidR="00171E18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78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B3302" w:rsidRDefault="00171E18" w:rsidP="00171E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B3302" w:rsidRDefault="008B3302" w:rsidP="00171E18">
            <w:pPr>
              <w:tabs>
                <w:tab w:val="left" w:pos="1701"/>
              </w:tabs>
              <w:rPr>
                <w:snapToGrid w:val="0"/>
              </w:rPr>
            </w:pPr>
          </w:p>
          <w:p w:rsidR="00171E18" w:rsidRPr="008B3302" w:rsidRDefault="00171E18" w:rsidP="00171E1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1E3AD5">
              <w:rPr>
                <w:snapToGrid w:val="0"/>
              </w:rPr>
              <w:t>6.</w:t>
            </w:r>
          </w:p>
          <w:p w:rsidR="00171E18" w:rsidRDefault="00171E18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71E18" w:rsidTr="00D12EAD">
        <w:tc>
          <w:tcPr>
            <w:tcW w:w="567" w:type="dxa"/>
          </w:tcPr>
          <w:p w:rsidR="00171E18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78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B3302" w:rsidRDefault="001E3AD5" w:rsidP="00536C5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8B3302" w:rsidRDefault="008B3302" w:rsidP="00536C57">
            <w:pPr>
              <w:tabs>
                <w:tab w:val="left" w:pos="1701"/>
              </w:tabs>
              <w:rPr>
                <w:snapToGrid w:val="0"/>
              </w:rPr>
            </w:pPr>
          </w:p>
          <w:p w:rsidR="00536C57" w:rsidRPr="008B3302" w:rsidRDefault="00536C57" w:rsidP="00536C5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171E18" w:rsidRDefault="00171E18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C6995" w:rsidTr="00D12EAD">
        <w:tc>
          <w:tcPr>
            <w:tcW w:w="567" w:type="dxa"/>
          </w:tcPr>
          <w:p w:rsidR="002C6995" w:rsidRDefault="002C6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78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B3302" w:rsidRDefault="001E3AD5" w:rsidP="000142A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Komplettering av den utvidgade fåmansföretagsdefinitionen</w:t>
            </w:r>
            <w:r w:rsidR="002C699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5</w:t>
            </w:r>
            <w:r w:rsidR="002C699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8B3302" w:rsidRDefault="008B3302" w:rsidP="000142A1">
            <w:pPr>
              <w:tabs>
                <w:tab w:val="left" w:pos="1701"/>
              </w:tabs>
              <w:rPr>
                <w:snapToGrid w:val="0"/>
              </w:rPr>
            </w:pPr>
          </w:p>
          <w:p w:rsidR="000142A1" w:rsidRPr="008B3302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2021/22:27 och motion.</w:t>
            </w:r>
          </w:p>
          <w:p w:rsidR="000142A1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</w:p>
          <w:p w:rsidR="000142A1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5.</w:t>
            </w:r>
          </w:p>
          <w:p w:rsidR="002C6995" w:rsidRDefault="002C6995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D5F95" w:rsidRPr="00ED5F95" w:rsidRDefault="00ED5F95" w:rsidP="001E3A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B7A6B">
              <w:rPr>
                <w:rFonts w:eastAsiaTheme="minorHAnsi"/>
                <w:bCs/>
                <w:color w:val="000000"/>
                <w:szCs w:val="24"/>
                <w:lang w:eastAsia="en-US"/>
              </w:rPr>
              <w:t>L-ledamoten anmälde</w:t>
            </w:r>
            <w:r w:rsidR="00DB7A6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två</w:t>
            </w:r>
            <w:r w:rsidRPr="00DB7A6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reservationer.</w:t>
            </w:r>
          </w:p>
          <w:p w:rsidR="00ED5F95" w:rsidRDefault="00ED5F95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A0D49" w:rsidTr="00D12EAD">
        <w:tc>
          <w:tcPr>
            <w:tcW w:w="567" w:type="dxa"/>
          </w:tcPr>
          <w:p w:rsidR="00AA0D49" w:rsidRDefault="00171E1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78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A0D49" w:rsidRDefault="001E3AD5" w:rsidP="00AA0D4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Ändrat alkoholskattedirektiv och vissa andra ändringar (SkU6)</w:t>
            </w:r>
          </w:p>
          <w:p w:rsidR="000142A1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</w:p>
          <w:p w:rsidR="000142A1" w:rsidRDefault="000142A1" w:rsidP="000142A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2021/22:23.</w:t>
            </w:r>
          </w:p>
          <w:p w:rsidR="000142A1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</w:p>
          <w:p w:rsidR="000142A1" w:rsidRDefault="000142A1" w:rsidP="000142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6.</w:t>
            </w:r>
          </w:p>
          <w:p w:rsidR="00ED5F95" w:rsidRDefault="00ED5F95" w:rsidP="000142A1">
            <w:pPr>
              <w:tabs>
                <w:tab w:val="left" w:pos="1701"/>
              </w:tabs>
              <w:rPr>
                <w:snapToGrid w:val="0"/>
              </w:rPr>
            </w:pPr>
          </w:p>
          <w:p w:rsidR="00ED5F95" w:rsidRDefault="00ED5F95" w:rsidP="000142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C-ledamoten anmälde ett särskilt yttrande.</w:t>
            </w:r>
          </w:p>
          <w:p w:rsidR="00AA0D49" w:rsidRPr="009C2ED3" w:rsidRDefault="00AA0D49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2C6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578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B3302" w:rsidRDefault="001E3AD5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mervärde</w:t>
            </w:r>
            <w:r w:rsidR="00850B3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skatteregler om vissa förvärv som görs av EU-organ med anledning av covid-19 pandemin (SkU8)</w:t>
            </w:r>
          </w:p>
          <w:p w:rsidR="008B3302" w:rsidRDefault="008B3302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1E3AD5">
              <w:rPr>
                <w:rFonts w:eastAsiaTheme="minorHAnsi"/>
                <w:color w:val="000000"/>
                <w:szCs w:val="24"/>
                <w:lang w:eastAsia="en-US"/>
              </w:rPr>
              <w:t>35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40B76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340B76" w:rsidRDefault="00340B76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40B76" w:rsidRDefault="00340B76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40B76" w:rsidRDefault="00340B76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40B76" w:rsidRDefault="00340B76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1E3AD5" w:rsidTr="00D12EAD">
        <w:tc>
          <w:tcPr>
            <w:tcW w:w="567" w:type="dxa"/>
          </w:tcPr>
          <w:p w:rsidR="001E3AD5" w:rsidRDefault="0001578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65F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B3302" w:rsidRDefault="001E3AD5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Mottagande av motionsyrkanden</w:t>
            </w:r>
          </w:p>
          <w:p w:rsidR="008B3302" w:rsidRDefault="008B3302" w:rsidP="001E3A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142A1" w:rsidRDefault="000142A1" w:rsidP="001E3AD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142A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ta emot följande motionsyrkanden från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0142A1">
              <w:rPr>
                <w:rFonts w:eastAsiaTheme="minorHAnsi"/>
                <w:bCs/>
                <w:color w:val="000000"/>
                <w:szCs w:val="24"/>
                <w:lang w:eastAsia="en-US"/>
              </w:rPr>
              <w:t>miljöutskottet: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color w:val="000000"/>
                <w:szCs w:val="24"/>
              </w:rPr>
              <w:t>2021/22:3436 yrkande 46 av Jessica Rosencrantz m.fl. (M), 2021/22:3650 yrkande 71 av Kristina Yngwe m.fl. (C),</w:t>
            </w:r>
          </w:p>
          <w:p w:rsidR="008B3302" w:rsidRDefault="000142A1" w:rsidP="001E3AD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2021/22:4030 yrkande 3, 4 och 5 av Ulf Kristersson m.fl. (M).</w:t>
            </w:r>
          </w:p>
          <w:p w:rsidR="008B3302" w:rsidRDefault="008B3302" w:rsidP="001E3AD5">
            <w:pPr>
              <w:tabs>
                <w:tab w:val="left" w:pos="1701"/>
              </w:tabs>
            </w:pPr>
          </w:p>
          <w:p w:rsidR="001E3AD5" w:rsidRDefault="000142A1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Denna paragraf förklarades omedelbart justerad.</w:t>
            </w:r>
            <w:r w:rsidR="001E3A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1E3AD5" w:rsidTr="00D12EAD">
        <w:tc>
          <w:tcPr>
            <w:tcW w:w="567" w:type="dxa"/>
          </w:tcPr>
          <w:p w:rsidR="001E3AD5" w:rsidRDefault="0001578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5F5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B3302" w:rsidRDefault="001E3AD5" w:rsidP="0013168C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Kronofogd</w:t>
            </w:r>
            <w:r w:rsidR="00717F0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emyndigheten</w:t>
            </w:r>
          </w:p>
          <w:p w:rsidR="008B3302" w:rsidRDefault="008B3302" w:rsidP="0013168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3168C" w:rsidRPr="009C2ED3" w:rsidRDefault="00015782" w:rsidP="001316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Rikskronofogde Christina Gellerbrant H</w:t>
            </w:r>
            <w:r w:rsidR="000D54EA">
              <w:rPr>
                <w:szCs w:val="24"/>
              </w:rPr>
              <w:t>a</w:t>
            </w:r>
            <w:r>
              <w:rPr>
                <w:szCs w:val="24"/>
              </w:rPr>
              <w:t>gberg</w:t>
            </w:r>
            <w:r w:rsidR="0013168C">
              <w:t xml:space="preserve"> </w:t>
            </w:r>
            <w:r w:rsidR="0013168C">
              <w:rPr>
                <w:szCs w:val="24"/>
              </w:rPr>
              <w:t xml:space="preserve">med medarbetare, </w:t>
            </w:r>
            <w:r>
              <w:t>kronofogden</w:t>
            </w:r>
            <w:r w:rsidR="0013168C">
              <w:t>,</w:t>
            </w:r>
            <w:r w:rsidR="0013168C">
              <w:rPr>
                <w:szCs w:val="24"/>
              </w:rPr>
              <w:t xml:space="preserve"> deltog på distans och lämnade information och svarade på utskottets frågor.</w:t>
            </w:r>
          </w:p>
          <w:p w:rsidR="001E3AD5" w:rsidRDefault="001E3AD5" w:rsidP="001E3A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5F5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A0D4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0142A1">
              <w:rPr>
                <w:snapToGrid w:val="0"/>
              </w:rPr>
              <w:t xml:space="preserve">25 </w:t>
            </w:r>
            <w:r w:rsidR="00AA0D49">
              <w:rPr>
                <w:snapToGrid w:val="0"/>
              </w:rPr>
              <w:t>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AA0D49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142A1">
              <w:t>25</w:t>
            </w:r>
            <w:r w:rsidR="00AA0D49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015782">
              <w:t>7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FF50C8">
              <w:rPr>
                <w:sz w:val="22"/>
              </w:rPr>
              <w:t>-</w:t>
            </w:r>
            <w:r w:rsidR="00340B76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FF50C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</w:t>
            </w:r>
            <w:r w:rsidR="00015782">
              <w:rPr>
                <w:sz w:val="22"/>
              </w:rPr>
              <w:t xml:space="preserve"> </w:t>
            </w:r>
            <w:r w:rsidR="00340B76">
              <w:rPr>
                <w:sz w:val="22"/>
              </w:rPr>
              <w:t>7</w:t>
            </w:r>
            <w:proofErr w:type="gramEnd"/>
            <w:r w:rsidR="00340B76">
              <w:rPr>
                <w:sz w:val="22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57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57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D3C8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D3C8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0157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0157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602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Default="0072602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90472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FF5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BD3C8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A621E8" w:rsidRDefault="00A621E8" w:rsidP="006E7B1F">
      <w:pPr>
        <w:widowControl/>
      </w:pPr>
    </w:p>
    <w:p w:rsidR="00A621E8" w:rsidRDefault="00A621E8">
      <w:pPr>
        <w:widowControl/>
      </w:pPr>
      <w:bookmarkStart w:id="0" w:name="_GoBack"/>
      <w:bookmarkEnd w:id="0"/>
    </w:p>
    <w:sectPr w:rsidR="00A621E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2A1"/>
    <w:rsid w:val="00015782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C49D3"/>
    <w:rsid w:val="000D0939"/>
    <w:rsid w:val="000D3043"/>
    <w:rsid w:val="000D4D83"/>
    <w:rsid w:val="000D54EA"/>
    <w:rsid w:val="000F2258"/>
    <w:rsid w:val="000F47DE"/>
    <w:rsid w:val="000F4B22"/>
    <w:rsid w:val="000F6C0E"/>
    <w:rsid w:val="000F7279"/>
    <w:rsid w:val="00102BE9"/>
    <w:rsid w:val="00104694"/>
    <w:rsid w:val="0013168C"/>
    <w:rsid w:val="00133B7E"/>
    <w:rsid w:val="00140387"/>
    <w:rsid w:val="00144FCB"/>
    <w:rsid w:val="001507C0"/>
    <w:rsid w:val="001522CE"/>
    <w:rsid w:val="00161AA6"/>
    <w:rsid w:val="001631CE"/>
    <w:rsid w:val="00171E18"/>
    <w:rsid w:val="00186BCD"/>
    <w:rsid w:val="0019469E"/>
    <w:rsid w:val="001A1578"/>
    <w:rsid w:val="001C74B4"/>
    <w:rsid w:val="001D45F9"/>
    <w:rsid w:val="001E1FAC"/>
    <w:rsid w:val="001E3AD5"/>
    <w:rsid w:val="001F67F5"/>
    <w:rsid w:val="002174A8"/>
    <w:rsid w:val="002348E1"/>
    <w:rsid w:val="002373C0"/>
    <w:rsid w:val="002373F7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6995"/>
    <w:rsid w:val="002D2AB5"/>
    <w:rsid w:val="002E1614"/>
    <w:rsid w:val="002F284C"/>
    <w:rsid w:val="003102EF"/>
    <w:rsid w:val="00314F14"/>
    <w:rsid w:val="003378A2"/>
    <w:rsid w:val="00340B76"/>
    <w:rsid w:val="00360479"/>
    <w:rsid w:val="00362805"/>
    <w:rsid w:val="00363647"/>
    <w:rsid w:val="00366763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B5F"/>
    <w:rsid w:val="00446C86"/>
    <w:rsid w:val="004673D5"/>
    <w:rsid w:val="00481B64"/>
    <w:rsid w:val="00494D6F"/>
    <w:rsid w:val="004A0DC8"/>
    <w:rsid w:val="004A0EF6"/>
    <w:rsid w:val="004B0550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36C57"/>
    <w:rsid w:val="00540AE9"/>
    <w:rsid w:val="00555EB7"/>
    <w:rsid w:val="0056215B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D2F2D"/>
    <w:rsid w:val="005E28B9"/>
    <w:rsid w:val="005E439C"/>
    <w:rsid w:val="005E577B"/>
    <w:rsid w:val="005F1814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6E7B1F"/>
    <w:rsid w:val="006F03D9"/>
    <w:rsid w:val="00717F06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20AC7"/>
    <w:rsid w:val="00834B38"/>
    <w:rsid w:val="008378F7"/>
    <w:rsid w:val="00850B37"/>
    <w:rsid w:val="008557FA"/>
    <w:rsid w:val="0086262B"/>
    <w:rsid w:val="00865F52"/>
    <w:rsid w:val="0087359E"/>
    <w:rsid w:val="008808A5"/>
    <w:rsid w:val="008B3302"/>
    <w:rsid w:val="008C2DE4"/>
    <w:rsid w:val="008C68ED"/>
    <w:rsid w:val="008D12B1"/>
    <w:rsid w:val="008E7088"/>
    <w:rsid w:val="008F1A6E"/>
    <w:rsid w:val="008F4D68"/>
    <w:rsid w:val="008F656A"/>
    <w:rsid w:val="0090472B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0A0F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5748"/>
    <w:rsid w:val="00A621E8"/>
    <w:rsid w:val="00A63738"/>
    <w:rsid w:val="00A70B78"/>
    <w:rsid w:val="00A744C3"/>
    <w:rsid w:val="00A81721"/>
    <w:rsid w:val="00A84DE6"/>
    <w:rsid w:val="00A90C14"/>
    <w:rsid w:val="00A9262A"/>
    <w:rsid w:val="00AA0D49"/>
    <w:rsid w:val="00AB15F1"/>
    <w:rsid w:val="00AB3136"/>
    <w:rsid w:val="00AD4893"/>
    <w:rsid w:val="00AE2CD0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D3C8D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CC5"/>
    <w:rsid w:val="00DA7DB7"/>
    <w:rsid w:val="00DB7A6B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D5F95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D2446"/>
    <w:rsid w:val="00FE35DD"/>
    <w:rsid w:val="00FF2EB5"/>
    <w:rsid w:val="00FF50C8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249C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437</Words>
  <Characters>3283</Characters>
  <Application>Microsoft Office Word</Application>
  <DocSecurity>0</DocSecurity>
  <Lines>1094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2021-11-26T09:03:00Z</dcterms:created>
  <dcterms:modified xsi:type="dcterms:W3CDTF">2021-11-26T09:05:00Z</dcterms:modified>
</cp:coreProperties>
</file>