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03F" w:rsidRPr="0004790D" w:rsidRDefault="00B9703F" w:rsidP="0076037E">
      <w:pPr>
        <w:pStyle w:val="Hemstlrubrik"/>
      </w:pPr>
      <w:r w:rsidRPr="0004790D">
        <w:t>Förslag till riksdagsbeslut</w:t>
      </w:r>
    </w:p>
    <w:p w:rsidR="00B9703F" w:rsidRPr="0004790D" w:rsidRDefault="00B9703F" w:rsidP="00B9703F">
      <w:pPr>
        <w:pStyle w:val="Hemstlatt"/>
      </w:pPr>
      <w:r w:rsidRPr="0004790D">
        <w:t xml:space="preserve">Riksdagen tillkännager för regeringen som sin mening vad i motionen anförs om en översyn av handikappsersättningen. </w:t>
      </w:r>
    </w:p>
    <w:p w:rsidR="00E84F25" w:rsidRPr="0004790D" w:rsidRDefault="007C6092" w:rsidP="006B18A2">
      <w:pPr>
        <w:pStyle w:val="Rubrik1"/>
      </w:pPr>
      <w:r w:rsidRPr="0004790D">
        <w:t>Motivering</w:t>
      </w:r>
    </w:p>
    <w:p w:rsidR="00BD5117" w:rsidRPr="0004790D" w:rsidRDefault="00BD5117" w:rsidP="006B18A2">
      <w:r w:rsidRPr="0004790D">
        <w:t xml:space="preserve">Enligt dagens regler är nivåerna för handikappersättning 36, 53 eller 69 % av prisbasbeloppet. Ersättningens storlek bestäms utifrån det </w:t>
      </w:r>
      <w:r w:rsidR="00BC39CC" w:rsidRPr="0004790D">
        <w:t>sammanlagda b</w:t>
      </w:r>
      <w:r w:rsidR="00BC39CC" w:rsidRPr="0004790D">
        <w:t>e</w:t>
      </w:r>
      <w:r w:rsidR="00BC39CC" w:rsidRPr="0004790D">
        <w:t>hovet av stöd gällande</w:t>
      </w:r>
      <w:r w:rsidRPr="0004790D">
        <w:t xml:space="preserve"> stora merkostnader och/eller tidskrävande hjälp av andra. Det är </w:t>
      </w:r>
      <w:r w:rsidR="0076037E" w:rsidRPr="0004790D">
        <w:t xml:space="preserve">Försäkringskassan </w:t>
      </w:r>
      <w:r w:rsidRPr="0004790D">
        <w:t>som fattar beslut om rätten till ersättning.</w:t>
      </w:r>
    </w:p>
    <w:p w:rsidR="00BD5117" w:rsidRPr="0004790D" w:rsidRDefault="00BD5117" w:rsidP="0076037E">
      <w:pPr>
        <w:pStyle w:val="Normaltindrag"/>
      </w:pPr>
      <w:r w:rsidRPr="0004790D">
        <w:t>Merkostnaderna för den enskilde har sedan reglernas tillkomst ökat stadigt samtidigt som olika subventioner från samhället har försvunnit. Nivåerna för handikappersättning har länge legat på dagens nivå. Trots att prisbasbeloppet årligen har justerats leder det ändock till ökade kostnader för den enskilde. En utveckling kan ses där bedömningen i enskilda ärenden blir allt hårdare och även om antalet avslag inte ökar markant så blir minskningarna i förhålland</w:t>
      </w:r>
      <w:r w:rsidR="0076037E" w:rsidRPr="0004790D">
        <w:t>e till de ansökta beloppen allt</w:t>
      </w:r>
      <w:r w:rsidRPr="0004790D">
        <w:t xml:space="preserve">fler från </w:t>
      </w:r>
      <w:r w:rsidR="0076037E" w:rsidRPr="0004790D">
        <w:t xml:space="preserve">Försäkringskassornas </w:t>
      </w:r>
      <w:r w:rsidRPr="0004790D">
        <w:t>sida. Sammantaget leder detta till att den enskilde får allt lägre ersättning för sina merkostnader. För att bättre motsvara de faktiska merkostnader som den enskilde har borde dagens nivåer ändras till 25 % som lägsta nivå, 50 %, 75 % och 100 % av prisbasbeloppet.</w:t>
      </w:r>
    </w:p>
    <w:p w:rsidR="00BD5117" w:rsidRPr="0004790D" w:rsidRDefault="00BD5117" w:rsidP="0076037E">
      <w:pPr>
        <w:pStyle w:val="Normaltindrag"/>
      </w:pPr>
      <w:r w:rsidRPr="0004790D">
        <w:t>Variationerna i bedömningen av rätten till handikappersättning är också stora</w:t>
      </w:r>
      <w:r w:rsidR="0076037E" w:rsidRPr="0004790D">
        <w:t>,</w:t>
      </w:r>
      <w:r w:rsidRPr="0004790D">
        <w:t xml:space="preserve"> och ofta har det avgörande betydelse var i landet man bor. Behovet av enhe</w:t>
      </w:r>
      <w:r w:rsidRPr="0004790D">
        <w:t>t</w:t>
      </w:r>
      <w:r w:rsidRPr="0004790D">
        <w:t>liga och gemensamma tillämpningar är därför stort.</w:t>
      </w:r>
    </w:p>
    <w:p w:rsidR="00BC39CC" w:rsidRPr="0004790D" w:rsidRDefault="00BC39CC" w:rsidP="0076037E">
      <w:pPr>
        <w:pStyle w:val="Normaltindrag"/>
      </w:pPr>
      <w:r w:rsidRPr="0004790D">
        <w:t>Vid utskottets behandling av en liknande motion under föregående riksm</w:t>
      </w:r>
      <w:r w:rsidRPr="0004790D">
        <w:t>ö</w:t>
      </w:r>
      <w:r w:rsidRPr="0004790D">
        <w:t>te konstaterades att ”utskottet inte anser det aktuellt att göra en allmän öve</w:t>
      </w:r>
      <w:r w:rsidRPr="0004790D">
        <w:t>r</w:t>
      </w:r>
      <w:r w:rsidRPr="0004790D">
        <w:t xml:space="preserve">syn av handikappersättningen eller att överväga andra nivåer i förmånen”. Att på detta </w:t>
      </w:r>
      <w:r w:rsidR="000E50B4" w:rsidRPr="0004790D">
        <w:t>sätt, utan närmare motivering av</w:t>
      </w:r>
      <w:r w:rsidRPr="0004790D">
        <w:t>slå motionsförslaget är ett uttryck för bristande insikt och förståelse f</w:t>
      </w:r>
      <w:r w:rsidR="006B18A2" w:rsidRPr="0004790D">
        <w:t>ör de handikappades situation.</w:t>
      </w:r>
    </w:p>
    <w:p w:rsidR="006B18A2" w:rsidRPr="0004790D" w:rsidRDefault="006B18A2" w:rsidP="006B18A2">
      <w:pPr>
        <w:pStyle w:val="Normaltindrag"/>
      </w:pPr>
    </w:p>
    <w:p w:rsidR="00BD5117" w:rsidRPr="0004790D" w:rsidRDefault="00BD5117" w:rsidP="009F1682">
      <w:pPr>
        <w:pStyle w:val="Normaltindrag"/>
      </w:pPr>
      <w:r w:rsidRPr="0004790D">
        <w:lastRenderedPageBreak/>
        <w:t xml:space="preserve">Riksdagen bör mot bakgrund av ovanstående </w:t>
      </w:r>
      <w:r w:rsidR="0076037E" w:rsidRPr="0004790D">
        <w:t xml:space="preserve">tillkännage för </w:t>
      </w:r>
      <w:r w:rsidR="00BC39CC" w:rsidRPr="0004790D">
        <w:t xml:space="preserve">regeringen </w:t>
      </w:r>
      <w:r w:rsidR="0076037E" w:rsidRPr="0004790D">
        <w:t>behovet av</w:t>
      </w:r>
      <w:r w:rsidR="00BC39CC" w:rsidRPr="0004790D">
        <w:t xml:space="preserve"> en </w:t>
      </w:r>
      <w:r w:rsidRPr="0004790D">
        <w:t>översyn av reglerna för och tillämpningen av handikappersät</w:t>
      </w:r>
      <w:r w:rsidRPr="0004790D">
        <w:t>t</w:t>
      </w:r>
      <w:r w:rsidRPr="0004790D">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037E" w:rsidRPr="0004790D">
        <w:tblPrEx>
          <w:tblCellMar>
            <w:top w:w="0" w:type="dxa"/>
            <w:bottom w:w="0" w:type="dxa"/>
          </w:tblCellMar>
        </w:tblPrEx>
        <w:trPr>
          <w:cantSplit/>
        </w:trPr>
        <w:tc>
          <w:tcPr>
            <w:tcW w:w="3046" w:type="dxa"/>
          </w:tcPr>
          <w:p w:rsidR="0076037E" w:rsidRPr="0004790D" w:rsidRDefault="0076037E" w:rsidP="0076037E">
            <w:pPr>
              <w:pStyle w:val="UnderskriftDatum"/>
              <w:spacing w:before="240"/>
            </w:pPr>
            <w:r w:rsidRPr="0004790D">
              <w:t>Stockholm den 28 september 2005</w:t>
            </w:r>
          </w:p>
        </w:tc>
        <w:tc>
          <w:tcPr>
            <w:tcW w:w="3047" w:type="dxa"/>
          </w:tcPr>
          <w:p w:rsidR="0076037E" w:rsidRPr="0004790D" w:rsidRDefault="0076037E" w:rsidP="0076037E">
            <w:pPr>
              <w:pStyle w:val="Underskrifter"/>
              <w:spacing w:before="240"/>
            </w:pPr>
          </w:p>
        </w:tc>
      </w:tr>
      <w:tr w:rsidR="0076037E" w:rsidRPr="0004790D">
        <w:tblPrEx>
          <w:tblCellMar>
            <w:top w:w="0" w:type="dxa"/>
            <w:bottom w:w="0" w:type="dxa"/>
          </w:tblCellMar>
        </w:tblPrEx>
        <w:trPr>
          <w:cantSplit/>
        </w:trPr>
        <w:tc>
          <w:tcPr>
            <w:tcW w:w="3046" w:type="dxa"/>
          </w:tcPr>
          <w:p w:rsidR="0076037E" w:rsidRPr="0004790D" w:rsidRDefault="0076037E" w:rsidP="0076037E">
            <w:pPr>
              <w:pStyle w:val="Underskrifter"/>
            </w:pPr>
            <w:r w:rsidRPr="0004790D">
              <w:t>Sven Gunnar Persson (kd)</w:t>
            </w:r>
          </w:p>
        </w:tc>
        <w:tc>
          <w:tcPr>
            <w:tcW w:w="3047" w:type="dxa"/>
          </w:tcPr>
          <w:p w:rsidR="0076037E" w:rsidRPr="0004790D" w:rsidRDefault="0076037E" w:rsidP="0076037E">
            <w:pPr>
              <w:pStyle w:val="Underskrifter"/>
            </w:pPr>
          </w:p>
        </w:tc>
      </w:tr>
    </w:tbl>
    <w:p w:rsidR="00BD5117" w:rsidRPr="0004790D" w:rsidRDefault="00BD5117" w:rsidP="0076037E">
      <w:pPr>
        <w:pStyle w:val="Normaltindrag"/>
      </w:pPr>
    </w:p>
    <w:sectPr w:rsidR="00BD5117" w:rsidRPr="0004790D" w:rsidSect="007603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18B" w:rsidRPr="0004790D" w:rsidRDefault="0009618B">
      <w:r w:rsidRPr="0004790D">
        <w:separator/>
      </w:r>
    </w:p>
  </w:endnote>
  <w:endnote w:type="continuationSeparator" w:id="0">
    <w:p w:rsidR="0009618B" w:rsidRPr="0004790D" w:rsidRDefault="0009618B">
      <w:r w:rsidRPr="000479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BA0" w:rsidRPr="0004790D" w:rsidRDefault="0004790D" w:rsidP="0076037E">
    <w:pPr>
      <w:pStyle w:val="Sidfot"/>
    </w:pPr>
    <w:r w:rsidRPr="000479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949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7E" w:rsidRDefault="0076037E">
                          <w:pPr>
                            <w:pStyle w:val="NormalS5sidnrV"/>
                          </w:pPr>
                          <w:r>
                            <w:fldChar w:fldCharType="begin"/>
                          </w:r>
                          <w:r>
                            <w:instrText xml:space="preserve"> PAGE *\charformat</w:instrText>
                          </w:r>
                          <w:r>
                            <w:fldChar w:fldCharType="separate"/>
                          </w:r>
                          <w:r w:rsidR="009F16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037E" w:rsidRDefault="0076037E">
                    <w:pPr>
                      <w:pStyle w:val="NormalS5sidnrV"/>
                    </w:pPr>
                    <w:r>
                      <w:fldChar w:fldCharType="begin"/>
                    </w:r>
                    <w:r>
                      <w:instrText xml:space="preserve"> PAGE *\charformat</w:instrText>
                    </w:r>
                    <w:r>
                      <w:fldChar w:fldCharType="separate"/>
                    </w:r>
                    <w:r w:rsidR="009F16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BA0" w:rsidRPr="0004790D" w:rsidRDefault="0004790D" w:rsidP="0076037E">
    <w:pPr>
      <w:pStyle w:val="Sidfot"/>
    </w:pPr>
    <w:r w:rsidRPr="000479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33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7E" w:rsidRDefault="0076037E">
                          <w:pPr>
                            <w:pStyle w:val="NormalS5sidnrH"/>
                            <w:ind w:right="0"/>
                          </w:pPr>
                          <w:r>
                            <w:fldChar w:fldCharType="begin"/>
                          </w:r>
                          <w:r>
                            <w:instrText xml:space="preserve"> PAGE *\charformat</w:instrText>
                          </w:r>
                          <w:r>
                            <w:fldChar w:fldCharType="separate"/>
                          </w:r>
                          <w:r w:rsidR="009F16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037E" w:rsidRDefault="0076037E">
                    <w:pPr>
                      <w:pStyle w:val="NormalS5sidnrH"/>
                      <w:ind w:right="0"/>
                    </w:pPr>
                    <w:r>
                      <w:fldChar w:fldCharType="begin"/>
                    </w:r>
                    <w:r>
                      <w:instrText xml:space="preserve"> PAGE *\charformat</w:instrText>
                    </w:r>
                    <w:r>
                      <w:fldChar w:fldCharType="separate"/>
                    </w:r>
                    <w:r w:rsidR="009F168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BA0" w:rsidRPr="0004790D" w:rsidRDefault="0004790D" w:rsidP="0076037E">
    <w:pPr>
      <w:pStyle w:val="Sidfot"/>
    </w:pPr>
    <w:r w:rsidRPr="000479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391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7E" w:rsidRDefault="0076037E">
                          <w:pPr>
                            <w:pStyle w:val="NormalS5sidnrH"/>
                            <w:ind w:right="0"/>
                          </w:pPr>
                          <w:r>
                            <w:fldChar w:fldCharType="begin"/>
                          </w:r>
                          <w:r>
                            <w:instrText xml:space="preserve"> PAGE *\charformat</w:instrText>
                          </w:r>
                          <w:r>
                            <w:fldChar w:fldCharType="separate"/>
                          </w:r>
                          <w:r w:rsidR="009F16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037E" w:rsidRDefault="0076037E">
                    <w:pPr>
                      <w:pStyle w:val="NormalS5sidnrH"/>
                      <w:ind w:right="0"/>
                    </w:pPr>
                    <w:r>
                      <w:fldChar w:fldCharType="begin"/>
                    </w:r>
                    <w:r>
                      <w:instrText xml:space="preserve"> PAGE *\charformat</w:instrText>
                    </w:r>
                    <w:r>
                      <w:fldChar w:fldCharType="separate"/>
                    </w:r>
                    <w:r w:rsidR="009F16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18B" w:rsidRPr="0004790D" w:rsidRDefault="0009618B">
      <w:r w:rsidRPr="0004790D">
        <w:separator/>
      </w:r>
    </w:p>
  </w:footnote>
  <w:footnote w:type="continuationSeparator" w:id="0">
    <w:p w:rsidR="0009618B" w:rsidRPr="0004790D" w:rsidRDefault="0009618B">
      <w:r w:rsidRPr="000479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BA0" w:rsidRPr="0004790D" w:rsidRDefault="0004790D" w:rsidP="0076037E">
    <w:pPr>
      <w:pStyle w:val="Sidhuvud"/>
    </w:pPr>
    <w:r w:rsidRPr="000479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073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7E" w:rsidRDefault="0076037E">
                          <w:pPr>
                            <w:pStyle w:val="KantRubrikS5V"/>
                          </w:pPr>
                          <w:r>
                            <w:fldChar w:fldCharType="begin"/>
                          </w:r>
                          <w:r>
                            <w:instrText xml:space="preserve"> DOCPROPERTY "YearUser" *\charformat </w:instrText>
                          </w:r>
                          <w:r>
                            <w:fldChar w:fldCharType="separate"/>
                          </w:r>
                          <w:r w:rsidR="009F1682">
                            <w:t>2005/06</w:t>
                          </w:r>
                          <w:r>
                            <w:fldChar w:fldCharType="end"/>
                          </w:r>
                          <w:r>
                            <w:t>:</w:t>
                          </w:r>
                          <w:r>
                            <w:fldChar w:fldCharType="begin"/>
                          </w:r>
                          <w:r>
                            <w:instrText xml:space="preserve"> DOCPROPERTY "Motionsnummer" *\charformat </w:instrText>
                          </w:r>
                          <w:r>
                            <w:fldChar w:fldCharType="separate"/>
                          </w:r>
                          <w:r w:rsidR="009F1682">
                            <w:t>Sf355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037E" w:rsidRDefault="0076037E">
                    <w:pPr>
                      <w:pStyle w:val="KantRubrikS5V"/>
                    </w:pPr>
                    <w:r>
                      <w:fldChar w:fldCharType="begin"/>
                    </w:r>
                    <w:r>
                      <w:instrText xml:space="preserve"> DOCPROPERTY "YearUser" *\charformat </w:instrText>
                    </w:r>
                    <w:r>
                      <w:fldChar w:fldCharType="separate"/>
                    </w:r>
                    <w:r w:rsidR="009F1682">
                      <w:t>2005/06</w:t>
                    </w:r>
                    <w:r>
                      <w:fldChar w:fldCharType="end"/>
                    </w:r>
                    <w:r>
                      <w:t>:</w:t>
                    </w:r>
                    <w:r>
                      <w:fldChar w:fldCharType="begin"/>
                    </w:r>
                    <w:r>
                      <w:instrText xml:space="preserve"> DOCPROPERTY "Motionsnummer" *\charformat </w:instrText>
                    </w:r>
                    <w:r>
                      <w:fldChar w:fldCharType="separate"/>
                    </w:r>
                    <w:r w:rsidR="009F1682">
                      <w:t>Sf355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BA0" w:rsidRPr="0004790D" w:rsidRDefault="0004790D" w:rsidP="0076037E">
    <w:pPr>
      <w:pStyle w:val="Sidhuvud"/>
    </w:pPr>
    <w:r w:rsidRPr="000479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006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7E" w:rsidRDefault="0076037E">
                          <w:pPr>
                            <w:pStyle w:val="KantRubrikS5H"/>
                            <w:ind w:right="0"/>
                          </w:pPr>
                          <w:r>
                            <w:fldChar w:fldCharType="begin"/>
                          </w:r>
                          <w:r>
                            <w:instrText xml:space="preserve"> DOCPROPERTY "YearUser" *\charformat </w:instrText>
                          </w:r>
                          <w:r>
                            <w:fldChar w:fldCharType="separate"/>
                          </w:r>
                          <w:r w:rsidR="009F1682">
                            <w:t>2005/06</w:t>
                          </w:r>
                          <w:r>
                            <w:fldChar w:fldCharType="end"/>
                          </w:r>
                          <w:r>
                            <w:t>:</w:t>
                          </w:r>
                          <w:r>
                            <w:fldChar w:fldCharType="begin"/>
                          </w:r>
                          <w:r>
                            <w:instrText xml:space="preserve"> DOCPROPERTY "Motionsnummer" *\charformat </w:instrText>
                          </w:r>
                          <w:r>
                            <w:fldChar w:fldCharType="separate"/>
                          </w:r>
                          <w:r w:rsidR="009F1682">
                            <w:t>Sf355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037E" w:rsidRDefault="0076037E">
                    <w:pPr>
                      <w:pStyle w:val="KantRubrikS5H"/>
                      <w:ind w:right="0"/>
                    </w:pPr>
                    <w:r>
                      <w:fldChar w:fldCharType="begin"/>
                    </w:r>
                    <w:r>
                      <w:instrText xml:space="preserve"> DOCPROPERTY "YearUser" *\charformat </w:instrText>
                    </w:r>
                    <w:r>
                      <w:fldChar w:fldCharType="separate"/>
                    </w:r>
                    <w:r w:rsidR="009F1682">
                      <w:t>2005/06</w:t>
                    </w:r>
                    <w:r>
                      <w:fldChar w:fldCharType="end"/>
                    </w:r>
                    <w:r>
                      <w:t>:</w:t>
                    </w:r>
                    <w:r>
                      <w:fldChar w:fldCharType="begin"/>
                    </w:r>
                    <w:r>
                      <w:instrText xml:space="preserve"> DOCPROPERTY "Motionsnummer" *\charformat </w:instrText>
                    </w:r>
                    <w:r>
                      <w:fldChar w:fldCharType="separate"/>
                    </w:r>
                    <w:r w:rsidR="009F1682">
                      <w:t>Sf355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7E" w:rsidRPr="0004790D" w:rsidRDefault="0076037E">
    <w:pPr>
      <w:pStyle w:val="FSHNormal"/>
      <w:tabs>
        <w:tab w:val="right" w:pos="5840"/>
      </w:tabs>
    </w:pPr>
    <w:r w:rsidRPr="0004790D">
      <w:br/>
    </w:r>
    <w:r w:rsidRPr="0004790D">
      <w:fldChar w:fldCharType="begin" w:fldLock="1"/>
    </w:r>
    <w:r w:rsidRPr="0004790D">
      <w:instrText xml:space="preserve"> DOCPROPERTY</w:instrText>
    </w:r>
    <w:r w:rsidRPr="0004790D">
      <w:rPr>
        <w:sz w:val="18"/>
      </w:rPr>
      <w:instrText xml:space="preserve"> "YearUser" *\charformat </w:instrText>
    </w:r>
    <w:r w:rsidRPr="0004790D">
      <w:fldChar w:fldCharType="separate"/>
    </w:r>
    <w:r w:rsidR="009F1682" w:rsidRPr="0004790D">
      <w:t>2005/06</w:t>
    </w:r>
    <w:r w:rsidRPr="0004790D">
      <w:fldChar w:fldCharType="end"/>
    </w:r>
    <w:r w:rsidRPr="0004790D">
      <w:t xml:space="preserve"> </w:t>
    </w:r>
    <w:r w:rsidRPr="0004790D">
      <w:tab/>
      <w:t xml:space="preserve">mnr: </w:t>
    </w:r>
    <w:r w:rsidRPr="0004790D">
      <w:fldChar w:fldCharType="begin" w:fldLock="1"/>
    </w:r>
    <w:r w:rsidRPr="0004790D">
      <w:instrText xml:space="preserve"> DOCPROPERTY</w:instrText>
    </w:r>
    <w:r w:rsidRPr="0004790D">
      <w:rPr>
        <w:sz w:val="18"/>
      </w:rPr>
      <w:instrText xml:space="preserve"> "Motionsnummer" *\charformat </w:instrText>
    </w:r>
    <w:r w:rsidRPr="0004790D">
      <w:fldChar w:fldCharType="separate"/>
    </w:r>
    <w:r w:rsidR="009F1682" w:rsidRPr="0004790D">
      <w:t>Sf355</w:t>
    </w:r>
    <w:r w:rsidRPr="0004790D">
      <w:fldChar w:fldCharType="end"/>
    </w:r>
    <w:r w:rsidRPr="0004790D">
      <w:br/>
    </w:r>
    <w:r w:rsidRPr="0004790D">
      <w:fldChar w:fldCharType="begin" w:fldLock="1"/>
    </w:r>
    <w:r w:rsidRPr="0004790D">
      <w:instrText xml:space="preserve"> DOCPROPERTY</w:instrText>
    </w:r>
    <w:r w:rsidRPr="0004790D">
      <w:rPr>
        <w:sz w:val="18"/>
      </w:rPr>
      <w:instrText xml:space="preserve"> "Samling" *\charformat </w:instrText>
    </w:r>
    <w:r w:rsidRPr="0004790D">
      <w:fldChar w:fldCharType="end"/>
    </w:r>
    <w:r w:rsidRPr="0004790D">
      <w:tab/>
      <w:t xml:space="preserve">pnr: </w:t>
    </w:r>
    <w:r w:rsidRPr="0004790D">
      <w:fldChar w:fldCharType="begin" w:fldLock="1"/>
    </w:r>
    <w:r w:rsidRPr="0004790D">
      <w:instrText xml:space="preserve"> DOCPROPERTY</w:instrText>
    </w:r>
    <w:r w:rsidRPr="0004790D">
      <w:rPr>
        <w:sz w:val="18"/>
      </w:rPr>
      <w:instrText xml:space="preserve"> "Partinummer" *\charformat </w:instrText>
    </w:r>
    <w:r w:rsidRPr="0004790D">
      <w:fldChar w:fldCharType="separate"/>
    </w:r>
    <w:r w:rsidR="009F1682" w:rsidRPr="0004790D">
      <w:t>kd947</w:t>
    </w:r>
    <w:r w:rsidRPr="0004790D">
      <w:fldChar w:fldCharType="end"/>
    </w:r>
  </w:p>
  <w:p w:rsidR="0076037E" w:rsidRPr="0004790D" w:rsidRDefault="0076037E">
    <w:pPr>
      <w:pStyle w:val="FSHRub1"/>
    </w:pPr>
    <w:r w:rsidRPr="0004790D">
      <w:t>Motion till riksdagen</w:t>
    </w:r>
    <w:r w:rsidRPr="0004790D">
      <w:br/>
    </w:r>
    <w:r w:rsidRPr="0004790D">
      <w:fldChar w:fldCharType="begin" w:fldLock="1"/>
    </w:r>
    <w:r w:rsidRPr="0004790D">
      <w:instrText xml:space="preserve"> DOCPROPERTY "YearUser" *\charformat </w:instrText>
    </w:r>
    <w:r w:rsidRPr="0004790D">
      <w:fldChar w:fldCharType="separate"/>
    </w:r>
    <w:r w:rsidR="009F1682" w:rsidRPr="0004790D">
      <w:t>2005/06</w:t>
    </w:r>
    <w:r w:rsidRPr="0004790D">
      <w:fldChar w:fldCharType="end"/>
    </w:r>
    <w:r w:rsidRPr="0004790D">
      <w:t>:</w:t>
    </w:r>
    <w:r w:rsidRPr="0004790D">
      <w:fldChar w:fldCharType="begin" w:fldLock="1"/>
    </w:r>
    <w:r w:rsidRPr="0004790D">
      <w:instrText xml:space="preserve"> DOCPROPERTY "Motionsnummer" *\charformat </w:instrText>
    </w:r>
    <w:r w:rsidRPr="0004790D">
      <w:fldChar w:fldCharType="separate"/>
    </w:r>
    <w:r w:rsidR="009F1682" w:rsidRPr="0004790D">
      <w:t>Sf355</w:t>
    </w:r>
    <w:r w:rsidRPr="0004790D">
      <w:fldChar w:fldCharType="end"/>
    </w:r>
  </w:p>
  <w:p w:rsidR="0076037E" w:rsidRPr="0004790D" w:rsidRDefault="0076037E">
    <w:pPr>
      <w:pStyle w:val="FSHNormalS5"/>
    </w:pPr>
    <w:r w:rsidRPr="0004790D">
      <w:fldChar w:fldCharType="begin" w:fldLock="1"/>
    </w:r>
    <w:r w:rsidRPr="0004790D">
      <w:instrText xml:space="preserve"> DOCPROPERTY "MotionarText" *\charformat </w:instrText>
    </w:r>
    <w:r w:rsidRPr="0004790D">
      <w:fldChar w:fldCharType="separate"/>
    </w:r>
    <w:r w:rsidR="009F1682" w:rsidRPr="0004790D">
      <w:t>av Sven Gunnar Persson (kd)</w:t>
    </w:r>
    <w:r w:rsidRPr="0004790D">
      <w:fldChar w:fldCharType="end"/>
    </w:r>
    <w:r w:rsidRPr="0004790D">
      <w:br/>
    </w:r>
    <w:r w:rsidRPr="0004790D">
      <w:fldChar w:fldCharType="begin" w:fldLock="1"/>
    </w:r>
    <w:r w:rsidRPr="0004790D">
      <w:instrText xml:space="preserve"> DOCPROPERTY "SvarFrasKort" *\charformat </w:instrText>
    </w:r>
    <w:r w:rsidRPr="0004790D">
      <w:fldChar w:fldCharType="end"/>
    </w:r>
  </w:p>
  <w:p w:rsidR="0076037E" w:rsidRPr="0004790D" w:rsidRDefault="0076037E">
    <w:pPr>
      <w:pStyle w:val="FSHTitel"/>
    </w:pPr>
    <w:r w:rsidRPr="0004790D">
      <w:fldChar w:fldCharType="begin" w:fldLock="1"/>
    </w:r>
    <w:r w:rsidRPr="0004790D">
      <w:instrText xml:space="preserve"> DOCPROPERTY</w:instrText>
    </w:r>
    <w:r w:rsidRPr="0004790D">
      <w:rPr>
        <w:sz w:val="18"/>
      </w:rPr>
      <w:instrText xml:space="preserve"> "RubrikSvar" *\charformat </w:instrText>
    </w:r>
    <w:r w:rsidRPr="0004790D">
      <w:fldChar w:fldCharType="separate"/>
    </w:r>
    <w:r w:rsidR="009F1682" w:rsidRPr="0004790D">
      <w:t>Översyn av handikappersättningen</w:t>
    </w:r>
    <w:r w:rsidRPr="0004790D">
      <w:fldChar w:fldCharType="end"/>
    </w:r>
  </w:p>
  <w:p w:rsidR="0076037E" w:rsidRPr="0004790D" w:rsidRDefault="0076037E" w:rsidP="0076037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7995226">
    <w:abstractNumId w:val="13"/>
  </w:num>
  <w:num w:numId="2" w16cid:durableId="635991956">
    <w:abstractNumId w:val="10"/>
  </w:num>
  <w:num w:numId="3" w16cid:durableId="1176381139">
    <w:abstractNumId w:val="11"/>
  </w:num>
  <w:num w:numId="4" w16cid:durableId="631329504">
    <w:abstractNumId w:val="12"/>
  </w:num>
  <w:num w:numId="5" w16cid:durableId="266038052">
    <w:abstractNumId w:val="8"/>
  </w:num>
  <w:num w:numId="6" w16cid:durableId="246159255">
    <w:abstractNumId w:val="3"/>
  </w:num>
  <w:num w:numId="7" w16cid:durableId="517697254">
    <w:abstractNumId w:val="2"/>
  </w:num>
  <w:num w:numId="8" w16cid:durableId="1151214333">
    <w:abstractNumId w:val="1"/>
  </w:num>
  <w:num w:numId="9" w16cid:durableId="2100171346">
    <w:abstractNumId w:val="0"/>
  </w:num>
  <w:num w:numId="10" w16cid:durableId="77800275">
    <w:abstractNumId w:val="9"/>
  </w:num>
  <w:num w:numId="11" w16cid:durableId="1465730266">
    <w:abstractNumId w:val="7"/>
  </w:num>
  <w:num w:numId="12" w16cid:durableId="547494201">
    <w:abstractNumId w:val="6"/>
  </w:num>
  <w:num w:numId="13" w16cid:durableId="1280264069">
    <w:abstractNumId w:val="5"/>
  </w:num>
  <w:num w:numId="14" w16cid:durableId="2134056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BC39CC"/>
    <w:rsid w:val="0004790D"/>
    <w:rsid w:val="00064BC3"/>
    <w:rsid w:val="00066775"/>
    <w:rsid w:val="00072FB9"/>
    <w:rsid w:val="0009618B"/>
    <w:rsid w:val="000A6BD6"/>
    <w:rsid w:val="000E50B4"/>
    <w:rsid w:val="00100531"/>
    <w:rsid w:val="0013794C"/>
    <w:rsid w:val="00201DFB"/>
    <w:rsid w:val="00204A63"/>
    <w:rsid w:val="00212FF1"/>
    <w:rsid w:val="0022046A"/>
    <w:rsid w:val="00230193"/>
    <w:rsid w:val="0025068A"/>
    <w:rsid w:val="002818D3"/>
    <w:rsid w:val="002D11A8"/>
    <w:rsid w:val="00334BA0"/>
    <w:rsid w:val="00445271"/>
    <w:rsid w:val="004A0504"/>
    <w:rsid w:val="004E38D9"/>
    <w:rsid w:val="006B18A2"/>
    <w:rsid w:val="00740D6D"/>
    <w:rsid w:val="0076037E"/>
    <w:rsid w:val="00794149"/>
    <w:rsid w:val="007B67A7"/>
    <w:rsid w:val="007C6092"/>
    <w:rsid w:val="009F1682"/>
    <w:rsid w:val="00A053C6"/>
    <w:rsid w:val="00B13BF0"/>
    <w:rsid w:val="00B9703F"/>
    <w:rsid w:val="00BC39CC"/>
    <w:rsid w:val="00BD5117"/>
    <w:rsid w:val="00C1285C"/>
    <w:rsid w:val="00C27B7D"/>
    <w:rsid w:val="00D1174F"/>
    <w:rsid w:val="00DC6C70"/>
    <w:rsid w:val="00E22893"/>
    <w:rsid w:val="00E360DE"/>
    <w:rsid w:val="00E75D28"/>
    <w:rsid w:val="00E84F25"/>
    <w:rsid w:val="00F01CCD"/>
    <w:rsid w:val="00F365FD"/>
    <w:rsid w:val="00FB53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C0578C-0343-4711-B9E1-49795BD0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6037E"/>
    <w:pPr>
      <w:spacing w:after="250"/>
    </w:pPr>
  </w:style>
  <w:style w:type="paragraph" w:customStyle="1" w:styleId="Hemstlatt">
    <w:name w:val="Hemstl_att"/>
    <w:aliases w:val="HemstPunkt,HemstPunktFlera,HemställansPunkt,Förslagstext"/>
    <w:basedOn w:val="Normal"/>
    <w:next w:val="Normal"/>
    <w:rsid w:val="006B18A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BD5117"/>
    <w:pPr>
      <w:spacing w:before="100" w:beforeAutospacing="1" w:after="100" w:afterAutospacing="1" w:line="240" w:lineRule="auto"/>
    </w:pPr>
    <w:rPr>
      <w:szCs w:val="24"/>
    </w:rPr>
  </w:style>
  <w:style w:type="paragraph" w:customStyle="1" w:styleId="Norma">
    <w:name w:val="Norma"/>
    <w:basedOn w:val="bread"/>
    <w:rsid w:val="00BC39CC"/>
  </w:style>
  <w:style w:type="paragraph" w:styleId="Ballongtext">
    <w:name w:val="Balloon Text"/>
    <w:basedOn w:val="Normal"/>
    <w:semiHidden/>
    <w:rsid w:val="00FB5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292</Words>
  <Characters>1748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Sf355</vt:lpstr>
    </vt:vector>
  </TitlesOfParts>
  <Company>Riksdagen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Sf355</dc:title>
  <dc:subject>Sf355</dc:subject>
  <dc:creator>Riksdagen</dc:creator>
  <cp:keywords>Riksdagen</cp:keywords>
  <dc:description/>
  <cp:lastModifiedBy>Lars Brink</cp:lastModifiedBy>
  <cp:revision>2</cp:revision>
  <cp:lastPrinted>2006-01-12T12:45:00Z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handikappersättningen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handikappersättningen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20052006000001070100000009470069</vt:lpwstr>
  </property>
  <property fmtid="{D5CDD505-2E9C-101B-9397-08002B2CF9AE}" pid="47" name="datum">
    <vt:lpwstr>050928</vt:lpwstr>
  </property>
  <property fmtid="{D5CDD505-2E9C-101B-9397-08002B2CF9AE}" pid="48" name="avsändar-e-post">
    <vt:lpwstr>martin.stahlgren@riksdagen.se</vt:lpwstr>
  </property>
  <property fmtid="{D5CDD505-2E9C-101B-9397-08002B2CF9AE}" pid="49" name="id">
    <vt:lpwstr>20052006000001070100000009470069</vt:lpwstr>
  </property>
  <property fmtid="{D5CDD505-2E9C-101B-9397-08002B2CF9AE}" pid="50" name="nummer">
    <vt:lpwstr>355</vt:lpwstr>
  </property>
  <property fmtid="{D5CDD505-2E9C-101B-9397-08002B2CF9AE}" pid="51" name="utskottsbeteckning">
    <vt:lpwstr>Sf</vt:lpwstr>
  </property>
</Properties>
</file>