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54725-DDDE-40AC-A604-7D8B5343BBE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1787F91-8DC4-4E1F-8219-F124BB9D2608}"/>
</file>

<file path=customXml/itemProps4.xml><?xml version="1.0" encoding="utf-8"?>
<ds:datastoreItem xmlns:ds="http://schemas.openxmlformats.org/officeDocument/2006/customXml" ds:itemID="{410E82CD-C38C-40F1-B671-E3BA382DBA17}"/>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