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235" w:rsidRPr="002D4D4C" w:rsidRDefault="00DC4235" w:rsidP="006053FC">
      <w:pPr>
        <w:pStyle w:val="Hemstlrubrik"/>
      </w:pPr>
      <w:r w:rsidRPr="002D4D4C">
        <w:t>Förslag till riksdagsbeslut</w:t>
      </w:r>
    </w:p>
    <w:p w:rsidR="00DC4235" w:rsidRPr="002D4D4C" w:rsidRDefault="00DC4235" w:rsidP="001E630F">
      <w:pPr>
        <w:pStyle w:val="Hemstlatt"/>
      </w:pPr>
      <w:r w:rsidRPr="002D4D4C">
        <w:t>Riksdagen tillkännager för regeringen som sin mening vad som i moti</w:t>
      </w:r>
      <w:r w:rsidRPr="002D4D4C">
        <w:t>o</w:t>
      </w:r>
      <w:r w:rsidRPr="002D4D4C">
        <w:t>nen anförs om muslimska begravningsplatser i Sverige.</w:t>
      </w:r>
    </w:p>
    <w:p w:rsidR="00DC4235" w:rsidRPr="002D4D4C" w:rsidRDefault="00DC4235" w:rsidP="00DC4235">
      <w:pPr>
        <w:pStyle w:val="Rubrik1"/>
      </w:pPr>
      <w:r w:rsidRPr="002D4D4C">
        <w:t>Motivering</w:t>
      </w:r>
    </w:p>
    <w:p w:rsidR="00DC4235" w:rsidRPr="002D4D4C" w:rsidRDefault="00DC4235" w:rsidP="00DC4235">
      <w:r w:rsidRPr="002D4D4C">
        <w:t xml:space="preserve">Sverige förändras och har blivit ett alltmer mångkulturellt samhälle. Detta innebär att även servicen till invånarna </w:t>
      </w:r>
      <w:r w:rsidRPr="002D4D4C">
        <w:rPr>
          <w:spacing w:val="-2"/>
          <w:szCs w:val="19"/>
        </w:rPr>
        <w:t>måste bli mer mångfasetterad. I Sver</w:t>
      </w:r>
      <w:r w:rsidRPr="002D4D4C">
        <w:rPr>
          <w:spacing w:val="-2"/>
          <w:szCs w:val="19"/>
        </w:rPr>
        <w:t>i</w:t>
      </w:r>
      <w:r w:rsidRPr="002D4D4C">
        <w:t>ge bor i</w:t>
      </w:r>
      <w:r w:rsidR="006053FC" w:rsidRPr="002D4D4C">
        <w:t xml:space="preserve"> </w:t>
      </w:r>
      <w:r w:rsidRPr="002D4D4C">
        <w:t>dag många muslimer som precis som kristna vill ha sina anförvanters gravplatser på nära håll för att på ett enkelt och värdigt sätt kunna sörja och minnas dem som är nära och kära. I</w:t>
      </w:r>
      <w:r w:rsidR="006053FC" w:rsidRPr="002D4D4C">
        <w:t xml:space="preserve"> </w:t>
      </w:r>
      <w:r w:rsidRPr="002D4D4C">
        <w:t>dag är det så att muslimer får vända sig till ett fåtal begravningsplatser. Jag anser att det är självklart att det skall fi</w:t>
      </w:r>
      <w:r w:rsidRPr="002D4D4C">
        <w:t>n</w:t>
      </w:r>
      <w:r w:rsidRPr="002D4D4C">
        <w:t>nas begravningsplatser nära alla. Därför är det av stor vikt att regeringen ser över möjligheten att det skall finnas muslimsk begravningsplats i fler ko</w:t>
      </w:r>
      <w:r w:rsidRPr="002D4D4C">
        <w:t>m</w:t>
      </w:r>
      <w:r w:rsidRPr="002D4D4C">
        <w:t>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053FC" w:rsidRPr="002D4D4C">
        <w:tblPrEx>
          <w:tblCellMar>
            <w:top w:w="0" w:type="dxa"/>
            <w:bottom w:w="0" w:type="dxa"/>
          </w:tblCellMar>
        </w:tblPrEx>
        <w:trPr>
          <w:cantSplit/>
        </w:trPr>
        <w:tc>
          <w:tcPr>
            <w:tcW w:w="3046" w:type="dxa"/>
          </w:tcPr>
          <w:p w:rsidR="006053FC" w:rsidRPr="002D4D4C" w:rsidRDefault="006053FC" w:rsidP="006053FC">
            <w:pPr>
              <w:pStyle w:val="UnderskriftDatum"/>
              <w:spacing w:before="240"/>
            </w:pPr>
            <w:r w:rsidRPr="002D4D4C">
              <w:t>Stockholm den 30 september 2005</w:t>
            </w:r>
          </w:p>
        </w:tc>
        <w:tc>
          <w:tcPr>
            <w:tcW w:w="3047" w:type="dxa"/>
          </w:tcPr>
          <w:p w:rsidR="006053FC" w:rsidRPr="002D4D4C" w:rsidRDefault="006053FC" w:rsidP="006053FC">
            <w:pPr>
              <w:pStyle w:val="Underskrifter"/>
              <w:spacing w:before="240"/>
            </w:pPr>
          </w:p>
        </w:tc>
      </w:tr>
      <w:tr w:rsidR="006053FC" w:rsidRPr="002D4D4C">
        <w:tblPrEx>
          <w:tblCellMar>
            <w:top w:w="0" w:type="dxa"/>
            <w:bottom w:w="0" w:type="dxa"/>
          </w:tblCellMar>
        </w:tblPrEx>
        <w:trPr>
          <w:cantSplit/>
        </w:trPr>
        <w:tc>
          <w:tcPr>
            <w:tcW w:w="3046" w:type="dxa"/>
          </w:tcPr>
          <w:p w:rsidR="006053FC" w:rsidRPr="002D4D4C" w:rsidRDefault="006053FC" w:rsidP="006053FC">
            <w:pPr>
              <w:pStyle w:val="Underskrifter"/>
            </w:pPr>
            <w:r w:rsidRPr="002D4D4C">
              <w:t>Johan Andersson (s)</w:t>
            </w:r>
          </w:p>
        </w:tc>
        <w:tc>
          <w:tcPr>
            <w:tcW w:w="3047" w:type="dxa"/>
          </w:tcPr>
          <w:p w:rsidR="006053FC" w:rsidRPr="002D4D4C" w:rsidRDefault="006053FC" w:rsidP="006053FC">
            <w:pPr>
              <w:pStyle w:val="Underskrifter"/>
            </w:pPr>
          </w:p>
        </w:tc>
      </w:tr>
    </w:tbl>
    <w:p w:rsidR="00DC4235" w:rsidRPr="002D4D4C" w:rsidRDefault="00DC4235" w:rsidP="006053FC">
      <w:pPr>
        <w:pStyle w:val="Normaltindrag"/>
      </w:pPr>
    </w:p>
    <w:sectPr w:rsidR="00DC4235" w:rsidRPr="002D4D4C" w:rsidSect="006053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6689" w:rsidRPr="002D4D4C" w:rsidRDefault="00596689">
      <w:r w:rsidRPr="002D4D4C">
        <w:separator/>
      </w:r>
    </w:p>
  </w:endnote>
  <w:endnote w:type="continuationSeparator" w:id="0">
    <w:p w:rsidR="00596689" w:rsidRPr="002D4D4C" w:rsidRDefault="00596689">
      <w:r w:rsidRPr="002D4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129" w:rsidRPr="002D4D4C" w:rsidRDefault="002D4D4C" w:rsidP="006053FC">
    <w:pPr>
      <w:pStyle w:val="Sidfot"/>
    </w:pPr>
    <w:r w:rsidRPr="002D4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45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3FC" w:rsidRDefault="006053F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53FC" w:rsidRDefault="006053F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D4D4C" w:rsidRDefault="002D4D4C" w:rsidP="006053FC">
    <w:pPr>
      <w:pStyle w:val="Sidfot"/>
    </w:pPr>
    <w:r w:rsidRPr="002D4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3635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3FC" w:rsidRDefault="00605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53FC" w:rsidRDefault="00605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D4D4C" w:rsidRDefault="002D4D4C" w:rsidP="006053FC">
    <w:pPr>
      <w:pStyle w:val="Sidfot"/>
    </w:pPr>
    <w:r w:rsidRPr="002D4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9417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3FC" w:rsidRDefault="006053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53FC" w:rsidRDefault="006053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6689" w:rsidRPr="002D4D4C" w:rsidRDefault="00596689">
      <w:r w:rsidRPr="002D4D4C">
        <w:separator/>
      </w:r>
    </w:p>
  </w:footnote>
  <w:footnote w:type="continuationSeparator" w:id="0">
    <w:p w:rsidR="00596689" w:rsidRPr="002D4D4C" w:rsidRDefault="00596689">
      <w:r w:rsidRPr="002D4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4129" w:rsidRPr="002D4D4C" w:rsidRDefault="002D4D4C" w:rsidP="006053FC">
    <w:pPr>
      <w:pStyle w:val="Sidhuvud"/>
    </w:pPr>
    <w:r w:rsidRPr="002D4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195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3FC" w:rsidRDefault="006053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53FC" w:rsidRDefault="006053F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D4D4C" w:rsidRDefault="002D4D4C" w:rsidP="006053FC">
    <w:pPr>
      <w:pStyle w:val="Sidhuvud"/>
    </w:pPr>
    <w:r w:rsidRPr="002D4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641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3FC" w:rsidRDefault="006053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53FC" w:rsidRDefault="006053F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53FC" w:rsidRPr="002D4D4C" w:rsidRDefault="006053FC">
    <w:pPr>
      <w:pStyle w:val="FSHNormal"/>
      <w:tabs>
        <w:tab w:val="right" w:pos="5840"/>
      </w:tabs>
    </w:pPr>
    <w:r w:rsidRPr="002D4D4C">
      <w:br/>
    </w:r>
    <w:r w:rsidRPr="002D4D4C">
      <w:fldChar w:fldCharType="begin" w:fldLock="1"/>
    </w:r>
    <w:r w:rsidRPr="002D4D4C">
      <w:instrText xml:space="preserve"> DOCPROPERTY</w:instrText>
    </w:r>
    <w:r w:rsidRPr="002D4D4C">
      <w:rPr>
        <w:sz w:val="18"/>
      </w:rPr>
      <w:instrText xml:space="preserve"> "YearUser" *\charformat </w:instrText>
    </w:r>
    <w:r w:rsidRPr="002D4D4C">
      <w:fldChar w:fldCharType="separate"/>
    </w:r>
    <w:r w:rsidRPr="002D4D4C">
      <w:t>2005/06</w:t>
    </w:r>
    <w:r w:rsidRPr="002D4D4C">
      <w:fldChar w:fldCharType="end"/>
    </w:r>
    <w:r w:rsidRPr="002D4D4C">
      <w:t xml:space="preserve"> </w:t>
    </w:r>
    <w:r w:rsidRPr="002D4D4C">
      <w:tab/>
      <w:t xml:space="preserve">mnr: </w:t>
    </w:r>
    <w:r w:rsidRPr="002D4D4C">
      <w:fldChar w:fldCharType="begin" w:fldLock="1"/>
    </w:r>
    <w:r w:rsidRPr="002D4D4C">
      <w:instrText xml:space="preserve"> DOCPROPERTY</w:instrText>
    </w:r>
    <w:r w:rsidRPr="002D4D4C">
      <w:rPr>
        <w:sz w:val="18"/>
      </w:rPr>
      <w:instrText xml:space="preserve"> "Motionsnummer" *\charformat </w:instrText>
    </w:r>
    <w:r w:rsidRPr="002D4D4C">
      <w:fldChar w:fldCharType="separate"/>
    </w:r>
    <w:r w:rsidRPr="002D4D4C">
      <w:t>K395</w:t>
    </w:r>
    <w:r w:rsidRPr="002D4D4C">
      <w:fldChar w:fldCharType="end"/>
    </w:r>
    <w:r w:rsidRPr="002D4D4C">
      <w:br/>
    </w:r>
    <w:r w:rsidRPr="002D4D4C">
      <w:fldChar w:fldCharType="begin" w:fldLock="1"/>
    </w:r>
    <w:r w:rsidRPr="002D4D4C">
      <w:instrText xml:space="preserve"> DOCPROPERTY</w:instrText>
    </w:r>
    <w:r w:rsidRPr="002D4D4C">
      <w:rPr>
        <w:sz w:val="18"/>
      </w:rPr>
      <w:instrText xml:space="preserve"> "Samling" *\charformat </w:instrText>
    </w:r>
    <w:r w:rsidRPr="002D4D4C">
      <w:fldChar w:fldCharType="end"/>
    </w:r>
    <w:r w:rsidRPr="002D4D4C">
      <w:tab/>
      <w:t xml:space="preserve">pnr: </w:t>
    </w:r>
    <w:r w:rsidRPr="002D4D4C">
      <w:fldChar w:fldCharType="begin" w:fldLock="1"/>
    </w:r>
    <w:r w:rsidRPr="002D4D4C">
      <w:instrText xml:space="preserve"> DOCPROPERTY</w:instrText>
    </w:r>
    <w:r w:rsidRPr="002D4D4C">
      <w:rPr>
        <w:sz w:val="18"/>
      </w:rPr>
      <w:instrText xml:space="preserve"> "Partinummer" *\charformat </w:instrText>
    </w:r>
    <w:r w:rsidRPr="002D4D4C">
      <w:fldChar w:fldCharType="separate"/>
    </w:r>
    <w:r w:rsidRPr="002D4D4C">
      <w:t>s38030</w:t>
    </w:r>
    <w:r w:rsidRPr="002D4D4C">
      <w:fldChar w:fldCharType="end"/>
    </w:r>
  </w:p>
  <w:p w:rsidR="006053FC" w:rsidRPr="002D4D4C" w:rsidRDefault="006053FC">
    <w:pPr>
      <w:pStyle w:val="FSHRub1"/>
    </w:pPr>
    <w:r w:rsidRPr="002D4D4C">
      <w:t>Motion till riksdagen</w:t>
    </w:r>
    <w:r w:rsidRPr="002D4D4C">
      <w:br/>
    </w:r>
    <w:r w:rsidRPr="002D4D4C">
      <w:fldChar w:fldCharType="begin" w:fldLock="1"/>
    </w:r>
    <w:r w:rsidRPr="002D4D4C">
      <w:instrText xml:space="preserve"> DOCPROPERTY "YearUser" *\charformat </w:instrText>
    </w:r>
    <w:r w:rsidRPr="002D4D4C">
      <w:fldChar w:fldCharType="separate"/>
    </w:r>
    <w:r w:rsidRPr="002D4D4C">
      <w:t>2005/06</w:t>
    </w:r>
    <w:r w:rsidRPr="002D4D4C">
      <w:fldChar w:fldCharType="end"/>
    </w:r>
    <w:r w:rsidRPr="002D4D4C">
      <w:t>:</w:t>
    </w:r>
    <w:r w:rsidRPr="002D4D4C">
      <w:fldChar w:fldCharType="begin" w:fldLock="1"/>
    </w:r>
    <w:r w:rsidRPr="002D4D4C">
      <w:instrText xml:space="preserve"> DOCPROPERTY "Motionsnummer" *\charformat </w:instrText>
    </w:r>
    <w:r w:rsidRPr="002D4D4C">
      <w:fldChar w:fldCharType="separate"/>
    </w:r>
    <w:r w:rsidRPr="002D4D4C">
      <w:t>K395</w:t>
    </w:r>
    <w:r w:rsidRPr="002D4D4C">
      <w:fldChar w:fldCharType="end"/>
    </w:r>
  </w:p>
  <w:p w:rsidR="006053FC" w:rsidRPr="002D4D4C" w:rsidRDefault="006053FC">
    <w:pPr>
      <w:pStyle w:val="FSHNormalS5"/>
    </w:pPr>
    <w:r w:rsidRPr="002D4D4C">
      <w:fldChar w:fldCharType="begin" w:fldLock="1"/>
    </w:r>
    <w:r w:rsidRPr="002D4D4C">
      <w:instrText xml:space="preserve"> DOCPROPERTY "MotionarText" *\charformat </w:instrText>
    </w:r>
    <w:r w:rsidRPr="002D4D4C">
      <w:fldChar w:fldCharType="separate"/>
    </w:r>
    <w:r w:rsidRPr="002D4D4C">
      <w:t>av Johan Andersson (s)</w:t>
    </w:r>
    <w:r w:rsidRPr="002D4D4C">
      <w:fldChar w:fldCharType="end"/>
    </w:r>
    <w:r w:rsidRPr="002D4D4C">
      <w:br/>
    </w:r>
    <w:r w:rsidRPr="002D4D4C">
      <w:fldChar w:fldCharType="begin" w:fldLock="1"/>
    </w:r>
    <w:r w:rsidRPr="002D4D4C">
      <w:instrText xml:space="preserve"> DOCPROPERTY "SvarFrasKort" *\charformat </w:instrText>
    </w:r>
    <w:r w:rsidRPr="002D4D4C">
      <w:fldChar w:fldCharType="end"/>
    </w:r>
  </w:p>
  <w:p w:rsidR="006053FC" w:rsidRPr="002D4D4C" w:rsidRDefault="006053FC">
    <w:pPr>
      <w:pStyle w:val="FSHTitel"/>
    </w:pPr>
    <w:r w:rsidRPr="002D4D4C">
      <w:fldChar w:fldCharType="begin" w:fldLock="1"/>
    </w:r>
    <w:r w:rsidRPr="002D4D4C">
      <w:instrText xml:space="preserve"> DOCPROPERTY</w:instrText>
    </w:r>
    <w:r w:rsidRPr="002D4D4C">
      <w:rPr>
        <w:sz w:val="18"/>
      </w:rPr>
      <w:instrText xml:space="preserve"> "RubrikSvar" *\charformat </w:instrText>
    </w:r>
    <w:r w:rsidRPr="002D4D4C">
      <w:fldChar w:fldCharType="separate"/>
    </w:r>
    <w:r w:rsidRPr="002D4D4C">
      <w:t>Begravningsplatser för muslimer</w:t>
    </w:r>
    <w:r w:rsidRPr="002D4D4C">
      <w:fldChar w:fldCharType="end"/>
    </w:r>
  </w:p>
  <w:p w:rsidR="006053FC" w:rsidRPr="002D4D4C" w:rsidRDefault="006053FC" w:rsidP="006053F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8687843">
    <w:abstractNumId w:val="13"/>
  </w:num>
  <w:num w:numId="2" w16cid:durableId="1502314089">
    <w:abstractNumId w:val="10"/>
  </w:num>
  <w:num w:numId="3" w16cid:durableId="1310480310">
    <w:abstractNumId w:val="11"/>
  </w:num>
  <w:num w:numId="4" w16cid:durableId="957764255">
    <w:abstractNumId w:val="12"/>
  </w:num>
  <w:num w:numId="5" w16cid:durableId="2005474925">
    <w:abstractNumId w:val="8"/>
  </w:num>
  <w:num w:numId="6" w16cid:durableId="1791127954">
    <w:abstractNumId w:val="3"/>
  </w:num>
  <w:num w:numId="7" w16cid:durableId="775175948">
    <w:abstractNumId w:val="2"/>
  </w:num>
  <w:num w:numId="8" w16cid:durableId="1796755712">
    <w:abstractNumId w:val="1"/>
  </w:num>
  <w:num w:numId="9" w16cid:durableId="801266973">
    <w:abstractNumId w:val="0"/>
  </w:num>
  <w:num w:numId="10" w16cid:durableId="1553346591">
    <w:abstractNumId w:val="9"/>
  </w:num>
  <w:num w:numId="11" w16cid:durableId="1559321771">
    <w:abstractNumId w:val="7"/>
  </w:num>
  <w:num w:numId="12" w16cid:durableId="1521971573">
    <w:abstractNumId w:val="6"/>
  </w:num>
  <w:num w:numId="13" w16cid:durableId="1515068282">
    <w:abstractNumId w:val="5"/>
  </w:num>
  <w:num w:numId="14" w16cid:durableId="153453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1300FE"/>
    <w:rsid w:val="0004381F"/>
    <w:rsid w:val="00064BC3"/>
    <w:rsid w:val="00066775"/>
    <w:rsid w:val="00072FB9"/>
    <w:rsid w:val="00100531"/>
    <w:rsid w:val="001300FE"/>
    <w:rsid w:val="001E630F"/>
    <w:rsid w:val="00201DFB"/>
    <w:rsid w:val="00204A63"/>
    <w:rsid w:val="00212FF1"/>
    <w:rsid w:val="00230193"/>
    <w:rsid w:val="0025068A"/>
    <w:rsid w:val="002818D3"/>
    <w:rsid w:val="002D11A8"/>
    <w:rsid w:val="002D4D4C"/>
    <w:rsid w:val="00445271"/>
    <w:rsid w:val="004A0504"/>
    <w:rsid w:val="004E38D9"/>
    <w:rsid w:val="00596689"/>
    <w:rsid w:val="005B145B"/>
    <w:rsid w:val="006053FC"/>
    <w:rsid w:val="00740D6D"/>
    <w:rsid w:val="00794149"/>
    <w:rsid w:val="007B67A7"/>
    <w:rsid w:val="007C6092"/>
    <w:rsid w:val="009A5E56"/>
    <w:rsid w:val="00A053C6"/>
    <w:rsid w:val="00AA54EB"/>
    <w:rsid w:val="00B13BF0"/>
    <w:rsid w:val="00BF4129"/>
    <w:rsid w:val="00C1285C"/>
    <w:rsid w:val="00C27B7D"/>
    <w:rsid w:val="00CF7A43"/>
    <w:rsid w:val="00D1174F"/>
    <w:rsid w:val="00DC4235"/>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2A5F4D-B65E-4F52-A89E-3A1D5F2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300FE"/>
    <w:rPr>
      <w:rFonts w:ascii="Tahoma" w:hAnsi="Tahoma" w:cs="Tahoma"/>
      <w:sz w:val="16"/>
      <w:szCs w:val="16"/>
    </w:rPr>
  </w:style>
  <w:style w:type="paragraph" w:customStyle="1" w:styleId="Hemstlrubrik">
    <w:name w:val="Hemstl_rubrik"/>
    <w:basedOn w:val="Rubrik1"/>
    <w:next w:val="Normal"/>
    <w:rsid w:val="006053F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133</Words>
  <Characters>717</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K395</vt:lpstr>
    </vt:vector>
  </TitlesOfParts>
  <Company>Riksdagen</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K395</dc:title>
  <dc:subject>K395</dc:subject>
  <dc:creator>Riksdagen</dc:creator>
  <cp:keywords>Riksdagen</cp:keywords>
  <dc:description/>
  <cp:lastModifiedBy>Lars Brink</cp:lastModifiedBy>
  <cp:revision>2</cp:revision>
  <cp:lastPrinted>2005-11-13T12:27:00Z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Begravningsplatser för muslimer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Begravningsplatser för muslimer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Andersson (s)</vt:lpwstr>
  </property>
  <property fmtid="{D5CDD505-2E9C-101B-9397-08002B2CF9AE}" pid="26" name="MotionarLista">
    <vt:lpwstr>Andersson,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ulf.nordlinder@riksdagen.se</vt:lpwstr>
  </property>
  <property fmtid="{D5CDD505-2E9C-101B-9397-08002B2CF9AE}" pid="45" name="ReservUID">
    <vt:lpwstr>birgitta lundblad</vt:lpwstr>
  </property>
  <property fmtid="{D5CDD505-2E9C-101B-9397-08002B2CF9AE}" pid="46" name="MotionID">
    <vt:lpwstr>20052006000000000115000380300069</vt:lpwstr>
  </property>
  <property fmtid="{D5CDD505-2E9C-101B-9397-08002B2CF9AE}" pid="47" name="datum">
    <vt:lpwstr>050930</vt:lpwstr>
  </property>
  <property fmtid="{D5CDD505-2E9C-101B-9397-08002B2CF9AE}" pid="48" name="avsändar-e-post">
    <vt:lpwstr>ulf.nordlinder@riksdagen.se</vt:lpwstr>
  </property>
  <property fmtid="{D5CDD505-2E9C-101B-9397-08002B2CF9AE}" pid="49" name="id">
    <vt:lpwstr>20052006000000000115000380300069</vt:lpwstr>
  </property>
  <property fmtid="{D5CDD505-2E9C-101B-9397-08002B2CF9AE}" pid="50" name="nummer">
    <vt:lpwstr>395</vt:lpwstr>
  </property>
  <property fmtid="{D5CDD505-2E9C-101B-9397-08002B2CF9AE}" pid="51" name="utskottsbeteckning">
    <vt:lpwstr>K</vt:lpwstr>
  </property>
</Properties>
</file>