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3868672826A4E64A8D49768F3D6C0DB"/>
        </w:placeholder>
        <w:text/>
      </w:sdtPr>
      <w:sdtEndPr/>
      <w:sdtContent>
        <w:p w:rsidRPr="009B062B" w:rsidR="00AF30DD" w:rsidP="00611404" w:rsidRDefault="00AF30DD" w14:paraId="70C201E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130646-3122-4306-a575-4fd164e4d8a5"/>
        <w:id w:val="951288663"/>
        <w:lock w:val="sdtLocked"/>
      </w:sdtPr>
      <w:sdtEndPr/>
      <w:sdtContent>
        <w:p w:rsidR="002F1861" w:rsidRDefault="007C680E" w14:paraId="6D99C1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ha ett svenskt enhetligt flexibelt journalsystem som patienten äger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7ABD2173CD4F9EA1CF9D4D5F139E58"/>
        </w:placeholder>
        <w:text/>
      </w:sdtPr>
      <w:sdtEndPr/>
      <w:sdtContent>
        <w:p w:rsidRPr="009B062B" w:rsidR="006D79C9" w:rsidP="00333E95" w:rsidRDefault="006D79C9" w14:paraId="1F7A26DE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D75F91" w14:paraId="08718797" w14:textId="20B73F52">
      <w:pPr>
        <w:pStyle w:val="Normalutanindragellerluft"/>
      </w:pPr>
      <w:bookmarkStart w:name="_Hlk201931095" w:id="1"/>
      <w:r>
        <w:t xml:space="preserve">Vården har idag olika system som inte pratar med varandra och </w:t>
      </w:r>
      <w:r w:rsidR="007C680E">
        <w:t xml:space="preserve">i onödig utsträckning </w:t>
      </w:r>
      <w:r>
        <w:t xml:space="preserve">hindrar patienter att få en snabb, rättssäker och kvalitativ vård. </w:t>
      </w:r>
      <w:bookmarkEnd w:id="1"/>
      <w:r>
        <w:t xml:space="preserve">Det kan handla om det enkla i att som gravid boende och arbetande i olika regioner inte kunna möta mödravård både under arbetsdagen och hemma i hemkommunen då vården inte ser journalen och därmed inte kan följa graviditeten. Något som kostar onödigt med pengar i det stora hela då arbetstid måste läggas </w:t>
      </w:r>
      <w:r w:rsidR="007C680E">
        <w:t>på</w:t>
      </w:r>
      <w:r>
        <w:t xml:space="preserve"> onödiga resor istället för att smidigt sköta ärendet på lunchen. Än viktigare blir det att hitta en gemensam lösning när den cancersjuke inte kan få vård i olika regioner då röntgenbilder mm inte </w:t>
      </w:r>
      <w:r w:rsidR="00AE2D49">
        <w:t xml:space="preserve">direkt </w:t>
      </w:r>
      <w:r>
        <w:t xml:space="preserve">kan följa med över till de regioner som inte själva tagit bilderna. Något som i sig riskerar att såväl försvåra som fördröja behandlingsförloppet vilket i sin tur riskerar </w:t>
      </w:r>
      <w:r w:rsidR="007C680E">
        <w:t xml:space="preserve">att </w:t>
      </w:r>
      <w:r>
        <w:t>skada patienten i slutändan. Med ett enhetligt journalsystem som patienten äger genom såväl Bank</w:t>
      </w:r>
      <w:r w:rsidR="007C680E">
        <w:t>-i</w:t>
      </w:r>
      <w:r>
        <w:t>d</w:t>
      </w:r>
      <w:r w:rsidR="00FE1D0F">
        <w:t xml:space="preserve"> som möjlig</w:t>
      </w:r>
      <w:r w:rsidR="001652FB">
        <w:softHyphen/>
      </w:r>
      <w:r w:rsidRPr="001652FB" w:rsidR="00FE1D0F">
        <w:rPr>
          <w:spacing w:val="-2"/>
        </w:rPr>
        <w:t xml:space="preserve">heten att digitalt föra </w:t>
      </w:r>
      <w:r w:rsidRPr="001652FB" w:rsidR="007C680E">
        <w:rPr>
          <w:spacing w:val="-2"/>
        </w:rPr>
        <w:t xml:space="preserve">med sig </w:t>
      </w:r>
      <w:r w:rsidRPr="001652FB" w:rsidR="00FE1D0F">
        <w:rPr>
          <w:spacing w:val="-2"/>
        </w:rPr>
        <w:t>sin journal oavsett var i landet vården ska ges. Ett flexibelt</w:t>
      </w:r>
      <w:r w:rsidR="00FE1D0F">
        <w:t xml:space="preserve"> journalsystem som sätter individen i centrum.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8FDB59101494629A487F34FFB8AFED0"/>
        </w:placeholder>
      </w:sdtPr>
      <w:sdtEndPr>
        <w:rPr>
          <w:i w:val="0"/>
          <w:noProof w:val="0"/>
        </w:rPr>
      </w:sdtEndPr>
      <w:sdtContent>
        <w:p w:rsidR="00611404" w:rsidP="00611404" w:rsidRDefault="00611404" w14:paraId="712614CC" w14:textId="77777777"/>
        <w:p w:rsidRPr="008E0FE2" w:rsidR="004801AC" w:rsidP="00611404" w:rsidRDefault="00ED041B" w14:paraId="21B6C745" w14:textId="49278F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1861" w14:paraId="698FE1D1" w14:textId="77777777">
        <w:trPr>
          <w:cantSplit/>
        </w:trPr>
        <w:tc>
          <w:tcPr>
            <w:tcW w:w="50" w:type="pct"/>
            <w:vAlign w:val="bottom"/>
          </w:tcPr>
          <w:p w:rsidR="002F1861" w:rsidRDefault="007C680E" w14:paraId="0560CEFE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F1861" w:rsidRDefault="002F1861" w14:paraId="6DF19FE4" w14:textId="77777777">
            <w:pPr>
              <w:pStyle w:val="Underskrifter"/>
              <w:spacing w:after="0"/>
            </w:pPr>
          </w:p>
        </w:tc>
      </w:tr>
    </w:tbl>
    <w:p w:rsidR="0069387D" w:rsidRDefault="0069387D" w14:paraId="3C4DBAA4" w14:textId="77777777"/>
    <w:sectPr w:rsidR="0069387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1542" w14:textId="77777777" w:rsidR="00A02811" w:rsidRDefault="00A02811" w:rsidP="000C1CAD">
      <w:pPr>
        <w:spacing w:line="240" w:lineRule="auto"/>
      </w:pPr>
      <w:r>
        <w:separator/>
      </w:r>
    </w:p>
  </w:endnote>
  <w:endnote w:type="continuationSeparator" w:id="0">
    <w:p w14:paraId="78B467A8" w14:textId="77777777" w:rsidR="00A02811" w:rsidRDefault="00A028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5F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06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4A21" w14:textId="2B934660" w:rsidR="00262EA3" w:rsidRPr="00611404" w:rsidRDefault="00262EA3" w:rsidP="006114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8C16" w14:textId="77777777" w:rsidR="00A02811" w:rsidRDefault="00A02811" w:rsidP="000C1CAD">
      <w:pPr>
        <w:spacing w:line="240" w:lineRule="auto"/>
      </w:pPr>
      <w:r>
        <w:separator/>
      </w:r>
    </w:p>
  </w:footnote>
  <w:footnote w:type="continuationSeparator" w:id="0">
    <w:p w14:paraId="47E8BED6" w14:textId="77777777" w:rsidR="00A02811" w:rsidRDefault="00A028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F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4A9934" wp14:editId="03E450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93A91" w14:textId="38AB0C8C" w:rsidR="00262EA3" w:rsidRDefault="00ED04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D18E39619E4E51A8BA06F8F9E1B8DF"/>
                              </w:placeholder>
                              <w:text/>
                            </w:sdtPr>
                            <w:sdtEndPr/>
                            <w:sdtContent>
                              <w:r w:rsidR="00A17E5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2142E647DC49F2A5220A568A8384F3"/>
                              </w:placeholder>
                              <w:text/>
                            </w:sdtPr>
                            <w:sdtEndPr/>
                            <w:sdtContent>
                              <w:r w:rsidR="004F2DA3">
                                <w:t>1393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4A99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F93A91" w14:textId="38AB0C8C" w:rsidR="00262EA3" w:rsidRDefault="00ED04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D18E39619E4E51A8BA06F8F9E1B8DF"/>
                        </w:placeholder>
                        <w:text/>
                      </w:sdtPr>
                      <w:sdtEndPr/>
                      <w:sdtContent>
                        <w:r w:rsidR="00A17E5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2142E647DC49F2A5220A568A8384F3"/>
                        </w:placeholder>
                        <w:text/>
                      </w:sdtPr>
                      <w:sdtEndPr/>
                      <w:sdtContent>
                        <w:r w:rsidR="004F2DA3">
                          <w:t>1393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9D723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A1F2" w14:textId="77777777" w:rsidR="00262EA3" w:rsidRDefault="00262EA3" w:rsidP="008563AC">
    <w:pPr>
      <w:jc w:val="right"/>
    </w:pPr>
  </w:p>
  <w:p w14:paraId="7D27BB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739B" w14:textId="77777777" w:rsidR="00262EA3" w:rsidRDefault="00ED04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E02624" wp14:editId="7A2412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74E5A3" w14:textId="0F81C8FC" w:rsidR="00262EA3" w:rsidRDefault="00ED04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114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7E5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F2DA3">
          <w:t>1393</w:t>
        </w:r>
      </w:sdtContent>
    </w:sdt>
  </w:p>
  <w:p w14:paraId="769A805E" w14:textId="77777777" w:rsidR="00262EA3" w:rsidRPr="008227B3" w:rsidRDefault="00ED04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3B9468" w14:textId="58A5F05D" w:rsidR="00262EA3" w:rsidRPr="008227B3" w:rsidRDefault="00ED04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140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1404">
          <w:t>:2847</w:t>
        </w:r>
      </w:sdtContent>
    </w:sdt>
  </w:p>
  <w:p w14:paraId="28B90FCE" w14:textId="77777777" w:rsidR="00262EA3" w:rsidRDefault="00ED04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11404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A02A40" w14:textId="162F9B09" w:rsidR="00262EA3" w:rsidRDefault="00AE2D49" w:rsidP="00283E0F">
        <w:pPr>
          <w:pStyle w:val="FSHRub2"/>
        </w:pPr>
        <w:r>
          <w:t>Flexibelt journalsystem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81BFF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17E5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26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9E1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2FB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861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DA3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404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87D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BB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680E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D6E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811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E5D"/>
    <w:rsid w:val="00A200AF"/>
    <w:rsid w:val="00A21529"/>
    <w:rsid w:val="00A2153D"/>
    <w:rsid w:val="00A22EEE"/>
    <w:rsid w:val="00A234BB"/>
    <w:rsid w:val="00A23A27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81D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49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B23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709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5F91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41B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AD7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D0F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FB9EE"/>
  <w15:chartTrackingRefBased/>
  <w15:docId w15:val="{28E0491D-C27A-4D7B-9EB3-EA0C3165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E2D4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E2D4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E2D49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E2D49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E2D4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E2D4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E2D4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E2D4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E2D49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E2D4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E2D4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E2D4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E2D4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E2D4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E2D4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E2D4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E2D4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E2D4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E2D49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E2D4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E2D4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E2D4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E2D4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E2D4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E2D4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E2D4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E2D4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E2D4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E2D4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E2D4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E2D49"/>
  </w:style>
  <w:style w:type="paragraph" w:styleId="Innehll1">
    <w:name w:val="toc 1"/>
    <w:basedOn w:val="Normalutanindragellerluft"/>
    <w:next w:val="Normal"/>
    <w:uiPriority w:val="39"/>
    <w:unhideWhenUsed/>
    <w:rsid w:val="00AE2D4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E2D4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E2D4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E2D4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E2D4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E2D49"/>
  </w:style>
  <w:style w:type="paragraph" w:styleId="Innehll7">
    <w:name w:val="toc 7"/>
    <w:basedOn w:val="Rubrik6"/>
    <w:next w:val="Normal"/>
    <w:uiPriority w:val="39"/>
    <w:semiHidden/>
    <w:unhideWhenUsed/>
    <w:rsid w:val="00AE2D4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E2D49"/>
  </w:style>
  <w:style w:type="paragraph" w:styleId="Innehll9">
    <w:name w:val="toc 9"/>
    <w:basedOn w:val="Innehll8"/>
    <w:next w:val="Normal"/>
    <w:uiPriority w:val="39"/>
    <w:semiHidden/>
    <w:unhideWhenUsed/>
    <w:rsid w:val="00AE2D4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E2D4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E2D4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E2D4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E2D4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E2D4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E2D4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E2D4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E2D4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E2D4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E2D4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E2D4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E2D4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E2D4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E2D4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E2D4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E2D4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E2D4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E2D4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E2D4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E2D4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E2D4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E2D4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E2D4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E2D4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E2D4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E2D4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E2D4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E2D4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E2D4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E2D4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E2D49"/>
  </w:style>
  <w:style w:type="paragraph" w:customStyle="1" w:styleId="RubrikSammanf">
    <w:name w:val="RubrikSammanf"/>
    <w:basedOn w:val="Rubrik1"/>
    <w:next w:val="Normal"/>
    <w:uiPriority w:val="3"/>
    <w:semiHidden/>
    <w:rsid w:val="00AE2D49"/>
  </w:style>
  <w:style w:type="paragraph" w:styleId="Sidfot">
    <w:name w:val="footer"/>
    <w:basedOn w:val="Normalutanindragellerluft"/>
    <w:link w:val="SidfotChar"/>
    <w:uiPriority w:val="7"/>
    <w:unhideWhenUsed/>
    <w:rsid w:val="00AE2D4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E2D4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E2D4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E2D4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E2D4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E2D4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E2D4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E2D4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E2D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E2D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E2D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E2D4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2D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2D4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E2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E2D4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E2D4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E2D4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E2D4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E2D4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E2D4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E2D4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E2D49"/>
    <w:pPr>
      <w:outlineLvl w:val="9"/>
    </w:pPr>
  </w:style>
  <w:style w:type="paragraph" w:customStyle="1" w:styleId="KantrubrikV">
    <w:name w:val="KantrubrikV"/>
    <w:basedOn w:val="Sidhuvud"/>
    <w:qFormat/>
    <w:rsid w:val="00AE2D4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E2D4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E2D4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E2D49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E2D4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E2D4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E2D4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E2D49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E2D49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E2D49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E2D49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E2D49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E2D49"/>
    <w:pPr>
      <w:ind w:left="720"/>
      <w:contextualSpacing/>
    </w:pPr>
  </w:style>
  <w:style w:type="paragraph" w:customStyle="1" w:styleId="ListaLinje">
    <w:name w:val="ListaLinje"/>
    <w:basedOn w:val="Lista"/>
    <w:qFormat/>
    <w:rsid w:val="00AE2D49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E2D49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E2D4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E2D49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E2D4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E2D49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E2D4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E2D4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E2D4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E2D4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E2D4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E2D49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E2D49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E2D49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E2D49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E2D49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E2D4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868672826A4E64A8D49768F3D6C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4E00F-9D83-4926-B294-D31C59683A1E}"/>
      </w:docPartPr>
      <w:docPartBody>
        <w:p w:rsidR="006A56E0" w:rsidRDefault="00712FB7">
          <w:pPr>
            <w:pStyle w:val="63868672826A4E64A8D49768F3D6C0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7ABD2173CD4F9EA1CF9D4D5F139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7F1C8-E6BD-4F6B-ACD7-65F8C4642153}"/>
      </w:docPartPr>
      <w:docPartBody>
        <w:p w:rsidR="006A56E0" w:rsidRDefault="00712FB7">
          <w:pPr>
            <w:pStyle w:val="B87ABD2173CD4F9EA1CF9D4D5F139E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D18E39619E4E51A8BA06F8F9E1B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B26EA-AB1E-47FD-AFBE-1CC5833A114B}"/>
      </w:docPartPr>
      <w:docPartBody>
        <w:p w:rsidR="006A56E0" w:rsidRDefault="00712FB7">
          <w:pPr>
            <w:pStyle w:val="F6D18E39619E4E51A8BA06F8F9E1B8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2142E647DC49F2A5220A568A838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323D0-9084-4C2F-A291-F563840AA8E6}"/>
      </w:docPartPr>
      <w:docPartBody>
        <w:p w:rsidR="006A56E0" w:rsidRDefault="00712FB7">
          <w:pPr>
            <w:pStyle w:val="0F2142E647DC49F2A5220A568A8384F3"/>
          </w:pPr>
          <w:r>
            <w:t xml:space="preserve"> </w:t>
          </w:r>
        </w:p>
      </w:docPartBody>
    </w:docPart>
    <w:docPart>
      <w:docPartPr>
        <w:name w:val="08FDB59101494629A487F34FFB8AF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ED99D-C586-4F85-BEF0-6E3C681351E3}"/>
      </w:docPartPr>
      <w:docPartBody>
        <w:p w:rsidR="00B85CA9" w:rsidRDefault="00B85C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B7"/>
    <w:rsid w:val="00271872"/>
    <w:rsid w:val="006A56E0"/>
    <w:rsid w:val="00712FB7"/>
    <w:rsid w:val="00B85CA9"/>
    <w:rsid w:val="00B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868672826A4E64A8D49768F3D6C0DB">
    <w:name w:val="63868672826A4E64A8D49768F3D6C0DB"/>
  </w:style>
  <w:style w:type="paragraph" w:customStyle="1" w:styleId="B87ABD2173CD4F9EA1CF9D4D5F139E58">
    <w:name w:val="B87ABD2173CD4F9EA1CF9D4D5F139E58"/>
  </w:style>
  <w:style w:type="paragraph" w:customStyle="1" w:styleId="F6D18E39619E4E51A8BA06F8F9E1B8DF">
    <w:name w:val="F6D18E39619E4E51A8BA06F8F9E1B8DF"/>
  </w:style>
  <w:style w:type="paragraph" w:customStyle="1" w:styleId="0F2142E647DC49F2A5220A568A8384F3">
    <w:name w:val="0F2142E647DC49F2A5220A568A838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03329-7766-4FB5-9268-746D6F41CE3C}"/>
</file>

<file path=customXml/itemProps2.xml><?xml version="1.0" encoding="utf-8"?>
<ds:datastoreItem xmlns:ds="http://schemas.openxmlformats.org/officeDocument/2006/customXml" ds:itemID="{10033E6E-C5BD-41C1-A812-2A58A6CD5F43}"/>
</file>

<file path=customXml/itemProps3.xml><?xml version="1.0" encoding="utf-8"?>
<ds:datastoreItem xmlns:ds="http://schemas.openxmlformats.org/officeDocument/2006/customXml" ds:itemID="{C7D082DA-1440-4D02-A5A1-41131B5AD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216</Words>
  <Characters>1143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Flexibelt journalsystem</vt:lpstr>
      <vt:lpstr>
      </vt:lpstr>
    </vt:vector>
  </TitlesOfParts>
  <Company>Sveriges riksdag</Company>
  <LinksUpToDate>false</LinksUpToDate>
  <CharactersWithSpaces>1354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