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65D476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860782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EEDD66D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860782">
              <w:t>4</w:t>
            </w:r>
            <w:r w:rsidR="00745634">
              <w:t>-</w:t>
            </w:r>
            <w:r w:rsidR="00860782">
              <w:t>02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A2AD3C2" w:rsidR="0096348C" w:rsidRDefault="00B5095E" w:rsidP="00214E90">
            <w:r>
              <w:t>1</w:t>
            </w:r>
            <w:r w:rsidR="000B5D64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60782">
              <w:t>1</w:t>
            </w:r>
            <w:r w:rsidR="00CD6B96" w:rsidRPr="00BE690A">
              <w:t>.</w:t>
            </w:r>
            <w:r w:rsidR="00001BE5">
              <w:t>40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FDE9D4E" w14:textId="32FFD9B2" w:rsidR="00466837" w:rsidRDefault="004958B9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</w:t>
            </w:r>
            <w:r w:rsidR="00B147BF" w:rsidRPr="00B147BF">
              <w:rPr>
                <w:b/>
              </w:rPr>
              <w:t xml:space="preserve"> </w:t>
            </w:r>
            <w:r>
              <w:rPr>
                <w:b/>
              </w:rPr>
              <w:t>regeringen</w:t>
            </w:r>
          </w:p>
          <w:p w14:paraId="46A7E388" w14:textId="77777777" w:rsidR="008D2D0C" w:rsidRPr="0077665F" w:rsidRDefault="008D2D0C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BFAE58" w14:textId="7E3F1E39" w:rsidR="000E6A97" w:rsidRPr="008D2D0C" w:rsidRDefault="00154942" w:rsidP="0077665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Statsrådet</w:t>
            </w:r>
            <w:r w:rsidR="00B147BF" w:rsidRPr="00B147BF">
              <w:rPr>
                <w:bCs/>
              </w:rPr>
              <w:t xml:space="preserve"> Paulina Brandberg</w:t>
            </w:r>
            <w:r w:rsidR="00001BE5">
              <w:rPr>
                <w:bCs/>
              </w:rPr>
              <w:t>, biträdd av</w:t>
            </w:r>
            <w:r w:rsidR="008D2D0C" w:rsidRPr="008D2D0C">
              <w:rPr>
                <w:bCs/>
              </w:rPr>
              <w:t xml:space="preserve"> medarbetare</w:t>
            </w:r>
            <w:r w:rsidR="00001BE5">
              <w:rPr>
                <w:bCs/>
              </w:rPr>
              <w:t xml:space="preserve"> från Arbetsmarknadsdepartementet,</w:t>
            </w:r>
            <w:r w:rsidR="008D2D0C" w:rsidRPr="008D2D0C">
              <w:rPr>
                <w:bCs/>
              </w:rPr>
              <w:t xml:space="preserve"> </w:t>
            </w:r>
            <w:r w:rsidR="00A5315B">
              <w:rPr>
                <w:bCs/>
              </w:rPr>
              <w:t xml:space="preserve">lämnade </w:t>
            </w:r>
            <w:r w:rsidR="00001BE5">
              <w:rPr>
                <w:bCs/>
              </w:rPr>
              <w:t>i</w:t>
            </w:r>
            <w:r w:rsidR="00001BE5" w:rsidRPr="00001BE5">
              <w:rPr>
                <w:bCs/>
              </w:rPr>
              <w:t>nformation inom ramen för ärendet Säkerhetszoner (JuU13) om beredningen av förslagen i betänkandet Ett utökat skydd mot diskriminering (SOU 2021:94)</w:t>
            </w:r>
            <w:r w:rsidR="00001BE5">
              <w:rPr>
                <w:bCs/>
              </w:rPr>
              <w:t>.</w:t>
            </w:r>
          </w:p>
          <w:p w14:paraId="0DAC8047" w14:textId="0BDC83F9" w:rsidR="008D2D0C" w:rsidRDefault="008D2D0C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9D1B0D5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A5A5D60" w14:textId="77777777" w:rsidR="003038F0" w:rsidRDefault="003038F0" w:rsidP="003038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7BD0437" w14:textId="77777777" w:rsidR="003038F0" w:rsidRDefault="003038F0" w:rsidP="003038F0">
            <w:pPr>
              <w:tabs>
                <w:tab w:val="left" w:pos="1701"/>
              </w:tabs>
              <w:rPr>
                <w:b/>
              </w:rPr>
            </w:pPr>
          </w:p>
          <w:p w14:paraId="695791BD" w14:textId="7261D52A" w:rsidR="003038F0" w:rsidRPr="0077665F" w:rsidRDefault="003038F0" w:rsidP="00303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860782">
              <w:rPr>
                <w:bCs/>
              </w:rPr>
              <w:t>5</w:t>
            </w:r>
            <w:r w:rsidRPr="0077665F">
              <w:rPr>
                <w:bCs/>
              </w:rPr>
              <w:t>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A747E8" w14:paraId="3FA25D99" w14:textId="77777777" w:rsidTr="00121808">
        <w:tc>
          <w:tcPr>
            <w:tcW w:w="567" w:type="dxa"/>
            <w:shd w:val="clear" w:color="auto" w:fill="auto"/>
          </w:tcPr>
          <w:p w14:paraId="052302B5" w14:textId="49DDD2DD" w:rsidR="00A747E8" w:rsidRDefault="00A74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6DFABE80" w14:textId="77777777" w:rsidR="00A747E8" w:rsidRDefault="00A747E8" w:rsidP="003038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motionsyrkanden</w:t>
            </w:r>
          </w:p>
          <w:p w14:paraId="76B2107B" w14:textId="77777777" w:rsidR="00A747E8" w:rsidRDefault="00A747E8" w:rsidP="003038F0">
            <w:pPr>
              <w:tabs>
                <w:tab w:val="left" w:pos="1701"/>
              </w:tabs>
              <w:rPr>
                <w:b/>
              </w:rPr>
            </w:pPr>
          </w:p>
          <w:p w14:paraId="6872655F" w14:textId="77777777" w:rsidR="00A747E8" w:rsidRPr="00A747E8" w:rsidRDefault="00A747E8" w:rsidP="003038F0">
            <w:pPr>
              <w:tabs>
                <w:tab w:val="left" w:pos="1701"/>
              </w:tabs>
              <w:rPr>
                <w:bCs/>
              </w:rPr>
            </w:pPr>
            <w:r w:rsidRPr="00A747E8">
              <w:rPr>
                <w:bCs/>
              </w:rPr>
              <w:t>Utskottet överlämnade motion 2023/24:2669 av Märta Stenevi m.fl. (MP) yrkandena 172 och 173 till konstitutionsutskottet under förutsättning att det utskottet tar emot motionsyrkandena.</w:t>
            </w:r>
          </w:p>
          <w:p w14:paraId="2B2B8537" w14:textId="55423830" w:rsidR="00A747E8" w:rsidRDefault="00A747E8" w:rsidP="003038F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119E" w14:paraId="7CF67F7E" w14:textId="77777777" w:rsidTr="00121808">
        <w:tc>
          <w:tcPr>
            <w:tcW w:w="567" w:type="dxa"/>
            <w:shd w:val="clear" w:color="auto" w:fill="auto"/>
          </w:tcPr>
          <w:p w14:paraId="3E5C635E" w14:textId="4F9C7F8F" w:rsidR="00F8119E" w:rsidRDefault="00F8119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47E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487863F" w14:textId="228BDCB5" w:rsidR="00F8119E" w:rsidRDefault="00983F06" w:rsidP="003038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6A82AC6" w14:textId="7C7DAFCA" w:rsidR="00EB1400" w:rsidRDefault="00EB1400" w:rsidP="003038F0">
            <w:pPr>
              <w:tabs>
                <w:tab w:val="left" w:pos="1701"/>
              </w:tabs>
              <w:rPr>
                <w:b/>
              </w:rPr>
            </w:pPr>
          </w:p>
          <w:p w14:paraId="6479A4A7" w14:textId="30EEADBB" w:rsidR="00F8119E" w:rsidRDefault="00983F06" w:rsidP="003038F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Kanslichefen </w:t>
            </w:r>
            <w:r w:rsidR="00470E3A">
              <w:rPr>
                <w:bCs/>
              </w:rPr>
              <w:t>informerade om ett besök av en delegation från den thailändska senaten</w:t>
            </w:r>
            <w:r w:rsidR="004958B9">
              <w:rPr>
                <w:bCs/>
              </w:rPr>
              <w:t>s utskott för information, kommunikation och telekommunikation</w:t>
            </w:r>
            <w:r w:rsidR="00470E3A">
              <w:rPr>
                <w:bCs/>
              </w:rPr>
              <w:t xml:space="preserve"> fredagen den 26 april kl. 14.00.</w:t>
            </w:r>
          </w:p>
          <w:p w14:paraId="1A2B2DC9" w14:textId="05882C7A" w:rsidR="00470E3A" w:rsidRDefault="00470E3A" w:rsidP="003038F0">
            <w:pPr>
              <w:tabs>
                <w:tab w:val="left" w:pos="1701"/>
              </w:tabs>
              <w:rPr>
                <w:bCs/>
              </w:rPr>
            </w:pPr>
          </w:p>
          <w:p w14:paraId="541EEE21" w14:textId="3864A1ED" w:rsidR="00470E3A" w:rsidRDefault="00470E3A" w:rsidP="003038F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S-ledamöterna föreslog att utskottet skulle ta ett initiativ om mäns våld mot kvinnor</w:t>
            </w:r>
            <w:r w:rsidR="004958B9">
              <w:rPr>
                <w:bCs/>
              </w:rPr>
              <w:t>, se bilaga 2</w:t>
            </w:r>
            <w:r>
              <w:rPr>
                <w:bCs/>
              </w:rPr>
              <w:t>.</w:t>
            </w:r>
          </w:p>
          <w:p w14:paraId="4B36589E" w14:textId="7EF28B5F" w:rsidR="00470E3A" w:rsidRDefault="00470E3A" w:rsidP="003038F0">
            <w:pPr>
              <w:tabs>
                <w:tab w:val="left" w:pos="1701"/>
              </w:tabs>
              <w:rPr>
                <w:bCs/>
              </w:rPr>
            </w:pPr>
          </w:p>
          <w:p w14:paraId="39D9C3E2" w14:textId="2EED039D" w:rsidR="00470E3A" w:rsidRDefault="00470E3A" w:rsidP="003038F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795CECD4" w14:textId="14CF0182" w:rsidR="00983F06" w:rsidRDefault="00983F06" w:rsidP="003038F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59A07AF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47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9A315C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0D51D3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860782">
              <w:rPr>
                <w:snapToGrid w:val="0"/>
              </w:rPr>
              <w:t>4 april</w:t>
            </w:r>
            <w:r>
              <w:rPr>
                <w:snapToGrid w:val="0"/>
              </w:rPr>
              <w:t xml:space="preserve"> 2023 kl. 1</w:t>
            </w:r>
            <w:r w:rsidR="000D51D3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A67AADE" w:rsidR="008E3AF3" w:rsidRDefault="00AB12C6" w:rsidP="008E3AF3">
            <w:pPr>
              <w:tabs>
                <w:tab w:val="left" w:pos="1701"/>
              </w:tabs>
            </w:pPr>
            <w:r>
              <w:lastRenderedPageBreak/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119D6A3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60782">
              <w:t>4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65FEA52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860782">
              <w:t>6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625BE18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5F60A7">
              <w:rPr>
                <w:sz w:val="22"/>
              </w:rPr>
              <w:t>-</w:t>
            </w:r>
            <w:r w:rsidR="002B6899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9D7827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B68C5" w:rsidRPr="007379A1" w:rsidRDefault="00DB68C5" w:rsidP="00DB68C5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5BB5E042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B68C5" w:rsidRPr="009841C1" w:rsidRDefault="00DB68C5" w:rsidP="00DB68C5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54DAC88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B68C5" w:rsidRPr="00F72CCB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B68C5" w:rsidRPr="00C04C3F" w:rsidRDefault="00DB68C5" w:rsidP="00DB68C5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B691EB6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B68C5" w:rsidRPr="007B654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B68C5" w:rsidRPr="00A74BA5" w:rsidRDefault="00DB68C5" w:rsidP="00DB68C5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ACC2B0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B68C5" w:rsidRPr="00A74BA5" w:rsidRDefault="00DB68C5" w:rsidP="00DB68C5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56777122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59C39C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B68C5" w:rsidRPr="00F85329" w:rsidRDefault="00DB68C5" w:rsidP="00DB68C5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29AD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B68C5" w:rsidRPr="00A74BA5" w:rsidRDefault="00DB68C5" w:rsidP="00DB68C5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2DBA98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003CEC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D20723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B68C5" w:rsidRPr="00A74BA5" w:rsidRDefault="00DB68C5" w:rsidP="00DB68C5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10CBD672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B68C5" w:rsidRPr="00A74BA5" w:rsidRDefault="00DB68C5" w:rsidP="00DB68C5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3F3C0C1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6EE9B1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B68C5" w:rsidRPr="00A74BA5" w:rsidRDefault="00DB68C5" w:rsidP="00DB68C5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AC1C795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B68C5" w:rsidRPr="00A74BA5" w:rsidRDefault="00DB68C5" w:rsidP="00DB68C5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12785F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B68C5" w:rsidRPr="00A74BA5" w:rsidRDefault="00DB68C5" w:rsidP="00DB68C5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AA094CD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B68C5" w:rsidRPr="00A74BA5" w:rsidRDefault="00DB68C5" w:rsidP="00DB68C5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D7950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B68C5" w:rsidRPr="000253CD" w:rsidRDefault="00DB68C5" w:rsidP="00DB68C5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10D6D3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0CD4E591" w:rsidR="00DB68C5" w:rsidRPr="00A74BA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2B0E1E37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B68C5" w:rsidRPr="00B20174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B68C5" w:rsidRPr="00A74BA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B68C5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8C5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B68C5" w:rsidRPr="00CD65BC" w:rsidRDefault="00DB68C5" w:rsidP="00DB68C5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39353C8B" w:rsidR="00DB68C5" w:rsidRPr="0078232D" w:rsidRDefault="00001BE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7A9FB59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B68C5" w:rsidRPr="00A23450" w:rsidRDefault="00DB68C5" w:rsidP="00DB68C5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61F20BB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1BA90C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B68C5" w:rsidRPr="00A23450" w:rsidRDefault="00DB68C5" w:rsidP="00DB68C5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33377CDA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8C5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B68C5" w:rsidRDefault="00DB68C5" w:rsidP="00DB68C5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2BD85A4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F1C573B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B68C5" w:rsidRPr="0078232D" w:rsidRDefault="00DB68C5" w:rsidP="00DB68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4A606282" w:rsidR="00125D57" w:rsidRPr="0078232D" w:rsidRDefault="00001BE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6EAFF00A" w:rsidR="002C4514" w:rsidRPr="0078232D" w:rsidRDefault="00001BE5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6491DB87" w:rsidR="006A012A" w:rsidRPr="002F723A" w:rsidRDefault="00704A66" w:rsidP="004F206C">
            <w:r>
              <w:t>Patrik</w:t>
            </w:r>
            <w:r w:rsidR="003856C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1BE5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3F81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7DE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5D64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1D3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942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3D1F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4FDA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89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1AB"/>
    <w:rsid w:val="003017D7"/>
    <w:rsid w:val="003018FD"/>
    <w:rsid w:val="0030275D"/>
    <w:rsid w:val="00302849"/>
    <w:rsid w:val="00302B4D"/>
    <w:rsid w:val="003032CF"/>
    <w:rsid w:val="0030372D"/>
    <w:rsid w:val="003038F0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64B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6C8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338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0E3A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58B9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33F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0A7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6115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A66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AD1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782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5FE9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D0C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4AB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B16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3F06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B0C"/>
    <w:rsid w:val="009E6EDD"/>
    <w:rsid w:val="009E6F97"/>
    <w:rsid w:val="009E7172"/>
    <w:rsid w:val="009E741B"/>
    <w:rsid w:val="009E75AE"/>
    <w:rsid w:val="009E7671"/>
    <w:rsid w:val="009E7700"/>
    <w:rsid w:val="009E7FDD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15B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7E8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2C6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7BF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5DB1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628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5EA9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107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8C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219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00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2F34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23D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9E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DCF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0BB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</TotalTime>
  <Pages>4</Pages>
  <Words>379</Words>
  <Characters>2920</Characters>
  <Application>Microsoft Office Word</Application>
  <DocSecurity>0</DocSecurity>
  <Lines>1460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17</cp:revision>
  <cp:lastPrinted>2024-04-02T14:54:00Z</cp:lastPrinted>
  <dcterms:created xsi:type="dcterms:W3CDTF">2024-03-19T16:45:00Z</dcterms:created>
  <dcterms:modified xsi:type="dcterms:W3CDTF">2024-04-02T14:54:00Z</dcterms:modified>
</cp:coreProperties>
</file>