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97C21E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6003F" w:rsidRDefault="00746BF0" w14:paraId="3A2E3E6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B766EBB649B4E4481A30E07B8125D9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a83e40-7236-4062-9d27-3d891ef4025f"/>
        <w:id w:val="1231817960"/>
        <w:lock w:val="sdtLocked"/>
      </w:sdtPr>
      <w:sdtEndPr/>
      <w:sdtContent>
        <w:p w:rsidR="00E71068" w:rsidRDefault="00746BF0" w14:paraId="083F3D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folkhälsans 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10B8593CD24B41819D0DCF7B5856A0"/>
        </w:placeholder>
        <w:text/>
      </w:sdtPr>
      <w:sdtEndPr/>
      <w:sdtContent>
        <w:p w:rsidRPr="009B062B" w:rsidR="006D79C9" w:rsidP="00333E95" w:rsidRDefault="006D79C9" w14:paraId="27A18A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71526" w:rsidP="00D71526" w:rsidRDefault="00D71526" w14:paraId="7263C9D8" w14:textId="36BCBD96">
      <w:pPr>
        <w:pStyle w:val="Normalutanindragellerluft"/>
      </w:pPr>
      <w:r>
        <w:t>Enligt Folkhälsomyndigheten innebär en god folkhälsa att hälsan är ”så god och så jämlikt fördelad som möjligt mellan olika grupper i samhället. Hälsan i befolkningen formas genom ett samspel av faktorer – från ärftliga faktorer som individen själv bär på till levnadsvanor, livsvillkor och levnadsförhållanden”</w:t>
      </w:r>
      <w:r w:rsidR="00515818">
        <w:t>.</w:t>
      </w:r>
    </w:p>
    <w:p w:rsidRPr="00723C18" w:rsidR="00723C18" w:rsidP="00BD4853" w:rsidRDefault="00723C18" w14:paraId="72F4EDDF" w14:textId="77777777"/>
    <w:p w:rsidR="00D71526" w:rsidP="00D71526" w:rsidRDefault="00D71526" w14:paraId="7943592E" w14:textId="0822304B">
      <w:pPr>
        <w:pStyle w:val="Normalutanindragellerluft"/>
      </w:pPr>
      <w:r>
        <w:t>Vissa delar kan vi alltså själva påverka, andra är genetiskt betingade.</w:t>
      </w:r>
    </w:p>
    <w:p w:rsidRPr="00723C18" w:rsidR="00723C18" w:rsidP="00BD4853" w:rsidRDefault="00723C18" w14:paraId="22A359C1" w14:textId="77777777"/>
    <w:p w:rsidR="00D71526" w:rsidP="00D71526" w:rsidRDefault="00D71526" w14:paraId="27C12157" w14:textId="77F44FC2">
      <w:pPr>
        <w:pStyle w:val="Normalutanindragellerluft"/>
      </w:pPr>
      <w:r>
        <w:t>Regelbunden fysisk aktivitet bidrar till förbättrad hälsa, livskvalitet, minne, stämningsläge och fysisk kapacitet. Regelbundet fysiskt aktiva personer har en lägre risk för exempelvis typ</w:t>
      </w:r>
      <w:r w:rsidR="00515818">
        <w:t> </w:t>
      </w:r>
      <w:r>
        <w:t>2-diabetes, övervikt/fetma, hjärt-kärlsjukdom, demens, vissa cancerformer och för</w:t>
      </w:r>
      <w:r w:rsidR="00515818">
        <w:t xml:space="preserve"> </w:t>
      </w:r>
      <w:r>
        <w:t xml:space="preserve">tidig död, enligt Folkhälsomyndigheten. Således bör vi på alla sätt uppmuntra befolkningen för att få fler ut i fysisk aktivitet av olika slag. </w:t>
      </w:r>
    </w:p>
    <w:p w:rsidRPr="00723C18" w:rsidR="00723C18" w:rsidP="00BD4853" w:rsidRDefault="00723C18" w14:paraId="15A63C26" w14:textId="77777777"/>
    <w:p w:rsidR="00D71526" w:rsidP="00D71526" w:rsidRDefault="00D71526" w14:paraId="3728C22D" w14:textId="4D1D3185">
      <w:pPr>
        <w:pStyle w:val="Normalutanindragellerluft"/>
      </w:pPr>
      <w:r>
        <w:lastRenderedPageBreak/>
        <w:t xml:space="preserve">Vasaloppet är kanske den årliga händelse i folkhälsans tecken som samlar flest människor både i spåren </w:t>
      </w:r>
      <w:r w:rsidR="00515818">
        <w:t xml:space="preserve">och </w:t>
      </w:r>
      <w:r>
        <w:t xml:space="preserve">framför teven. Därför är det bra att använda sig av det som en språngbräda för att få fler om inte att </w:t>
      </w:r>
      <w:r w:rsidR="00BD4853">
        <w:t xml:space="preserve">åka </w:t>
      </w:r>
      <w:r>
        <w:t>Vasaloppet så att i alla fall bli mer fysiskt aktiva. Inte minst för sin egen del, men även för samhällets skull då det skulle spara samhället stora summor.</w:t>
      </w:r>
    </w:p>
    <w:p w:rsidRPr="00723C18" w:rsidR="00723C18" w:rsidP="00BD4853" w:rsidRDefault="00723C18" w14:paraId="6B8E63B7" w14:textId="77777777"/>
    <w:p w:rsidRPr="00422B9E" w:rsidR="00422B9E" w:rsidP="00D71526" w:rsidRDefault="00D71526" w14:paraId="7B5D2508" w14:textId="51B7EC79">
      <w:pPr>
        <w:pStyle w:val="Normalutanindragellerluft"/>
      </w:pPr>
      <w:r>
        <w:t>För att markera vikten av en god folkhälsa och fysisk aktivitet bör första söndagen i mars, som är den så kallade vasaloppssöndagen, utropas till folkhälsans dag, och låt även dagen bli en flaggdag för att än tydligare skapa en samling om temat god folkhälsa.</w:t>
      </w:r>
    </w:p>
    <w:p w:rsidR="00BB6339" w:rsidP="008E0FE2" w:rsidRDefault="00BB6339" w14:paraId="3F62950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6C0BD7E2DA403AAA6DD94D773B7DBB"/>
        </w:placeholder>
      </w:sdtPr>
      <w:sdtEndPr/>
      <w:sdtContent>
        <w:p w:rsidR="00B6003F" w:rsidP="00B6003F" w:rsidRDefault="00B6003F" w14:paraId="21F3BB42" w14:textId="77777777"/>
        <w:p w:rsidR="00B6003F" w:rsidP="00B6003F" w:rsidRDefault="00746BF0" w14:paraId="5FDD360A" w14:textId="462F2F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1068" w14:paraId="21A962C3" w14:textId="77777777">
        <w:trPr>
          <w:cantSplit/>
        </w:trPr>
        <w:tc>
          <w:tcPr>
            <w:tcW w:w="50" w:type="pct"/>
            <w:vAlign w:val="bottom"/>
          </w:tcPr>
          <w:p w:rsidR="00E71068" w:rsidRDefault="00746BF0" w14:paraId="7D1D02CE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E71068" w:rsidRDefault="00E71068" w14:paraId="5D019B2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10AE93" w14:textId="446EFBB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F7EA" w14:textId="77777777" w:rsidR="00746BF0" w:rsidRDefault="00746BF0" w:rsidP="000C1CAD">
      <w:pPr>
        <w:spacing w:line="240" w:lineRule="auto"/>
      </w:pPr>
      <w:r>
        <w:separator/>
      </w:r>
    </w:p>
  </w:endnote>
  <w:endnote w:type="continuationSeparator" w:id="0">
    <w:p w14:paraId="1083C806" w14:textId="77777777" w:rsidR="00746BF0" w:rsidRDefault="00746B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9E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72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99C" w14:textId="235991EA" w:rsidR="00262EA3" w:rsidRPr="00B6003F" w:rsidRDefault="00262EA3" w:rsidP="00B60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76BB" w14:textId="77777777" w:rsidR="00746BF0" w:rsidRDefault="00746BF0" w:rsidP="000C1CAD">
      <w:pPr>
        <w:spacing w:line="240" w:lineRule="auto"/>
      </w:pPr>
      <w:r>
        <w:separator/>
      </w:r>
    </w:p>
  </w:footnote>
  <w:footnote w:type="continuationSeparator" w:id="0">
    <w:p w14:paraId="58B94077" w14:textId="77777777" w:rsidR="00746BF0" w:rsidRDefault="00746B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F6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755DC1" wp14:editId="059A8E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F155A" w14:textId="703F7CAD" w:rsidR="00262EA3" w:rsidRDefault="00746BF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38ED85F0DB44F281655660CED8B065"/>
                              </w:placeholder>
                              <w:text/>
                            </w:sdtPr>
                            <w:sdtEndPr/>
                            <w:sdtContent>
                              <w:r w:rsidR="00D7152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76D81C37AA48C5BFDCBE9C8ABABC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4755D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003F" w14:paraId="647F155A" w14:textId="703F7CA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38ED85F0DB44F281655660CED8B065"/>
                        </w:placeholder>
                        <w:text/>
                      </w:sdtPr>
                      <w:sdtEndPr/>
                      <w:sdtContent>
                        <w:r w:rsidR="00D7152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76D81C37AA48C5BFDCBE9C8ABABC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DDCF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664D" w14:textId="77777777" w:rsidR="00262EA3" w:rsidRDefault="00262EA3" w:rsidP="008563AC">
    <w:pPr>
      <w:jc w:val="right"/>
    </w:pPr>
  </w:p>
  <w:p w14:paraId="30405D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FC2A" w14:textId="77777777" w:rsidR="00262EA3" w:rsidRDefault="00746BF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5C98F6" wp14:editId="1C64DD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EFAC13" w14:textId="4191D2D1" w:rsidR="00262EA3" w:rsidRDefault="00746BF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0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7152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6A9466B" w14:textId="77777777" w:rsidR="00262EA3" w:rsidRPr="008227B3" w:rsidRDefault="00746BF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FF57D5" w14:textId="5A5A21CD" w:rsidR="00262EA3" w:rsidRPr="008227B3" w:rsidRDefault="00746BF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0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03F">
          <w:t>:3014</w:t>
        </w:r>
      </w:sdtContent>
    </w:sdt>
  </w:p>
  <w:p w14:paraId="0CD93B82" w14:textId="56314FF3" w:rsidR="00262EA3" w:rsidRDefault="00746BF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38ED85F0DB44F281655660CED8B065"/>
        </w:placeholder>
        <w15:appearance w15:val="hidden"/>
        <w:text/>
      </w:sdtPr>
      <w:sdtEndPr/>
      <w:sdtContent>
        <w:r w:rsidR="00B6003F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F76D81C37AA48C5BFDCBE9C8ABABC19"/>
      </w:placeholder>
      <w:text/>
    </w:sdtPr>
    <w:sdtEndPr/>
    <w:sdtContent>
      <w:p w14:paraId="04CC9564" w14:textId="1E7D8E9B" w:rsidR="00262EA3" w:rsidRDefault="00D71526" w:rsidP="00283E0F">
        <w:pPr>
          <w:pStyle w:val="FSHRub2"/>
        </w:pPr>
        <w:r>
          <w:t>Folkhälsans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8BC2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7178906">
    <w:abstractNumId w:val="9"/>
  </w:num>
  <w:num w:numId="2" w16cid:durableId="28847580">
    <w:abstractNumId w:val="8"/>
  </w:num>
  <w:num w:numId="3" w16cid:durableId="245967394">
    <w:abstractNumId w:val="16"/>
  </w:num>
  <w:num w:numId="4" w16cid:durableId="1483158763">
    <w:abstractNumId w:val="14"/>
  </w:num>
  <w:num w:numId="5" w16cid:durableId="2088575580">
    <w:abstractNumId w:val="17"/>
  </w:num>
  <w:num w:numId="6" w16cid:durableId="1202935541">
    <w:abstractNumId w:val="18"/>
  </w:num>
  <w:num w:numId="7" w16cid:durableId="1550265545">
    <w:abstractNumId w:val="11"/>
  </w:num>
  <w:num w:numId="8" w16cid:durableId="1729062975">
    <w:abstractNumId w:val="12"/>
  </w:num>
  <w:num w:numId="9" w16cid:durableId="29838719">
    <w:abstractNumId w:val="15"/>
  </w:num>
  <w:num w:numId="10" w16cid:durableId="1895002896">
    <w:abstractNumId w:val="22"/>
  </w:num>
  <w:num w:numId="11" w16cid:durableId="1655334072">
    <w:abstractNumId w:val="21"/>
  </w:num>
  <w:num w:numId="12" w16cid:durableId="719475673">
    <w:abstractNumId w:val="21"/>
  </w:num>
  <w:num w:numId="13" w16cid:durableId="1365793339">
    <w:abstractNumId w:val="3"/>
  </w:num>
  <w:num w:numId="14" w16cid:durableId="658657244">
    <w:abstractNumId w:val="2"/>
  </w:num>
  <w:num w:numId="15" w16cid:durableId="288516003">
    <w:abstractNumId w:val="1"/>
  </w:num>
  <w:num w:numId="16" w16cid:durableId="1689259616">
    <w:abstractNumId w:val="0"/>
  </w:num>
  <w:num w:numId="17" w16cid:durableId="1780484393">
    <w:abstractNumId w:val="7"/>
  </w:num>
  <w:num w:numId="18" w16cid:durableId="1866676171">
    <w:abstractNumId w:val="6"/>
  </w:num>
  <w:num w:numId="19" w16cid:durableId="1646545797">
    <w:abstractNumId w:val="5"/>
  </w:num>
  <w:num w:numId="20" w16cid:durableId="2034114557">
    <w:abstractNumId w:val="4"/>
  </w:num>
  <w:num w:numId="21" w16cid:durableId="243074051">
    <w:abstractNumId w:val="21"/>
  </w:num>
  <w:num w:numId="22" w16cid:durableId="566303150">
    <w:abstractNumId w:val="21"/>
  </w:num>
  <w:num w:numId="23" w16cid:durableId="1986422461">
    <w:abstractNumId w:val="21"/>
  </w:num>
  <w:num w:numId="24" w16cid:durableId="473641502">
    <w:abstractNumId w:val="21"/>
  </w:num>
  <w:num w:numId="25" w16cid:durableId="1905944517">
    <w:abstractNumId w:val="21"/>
  </w:num>
  <w:num w:numId="26" w16cid:durableId="400099212">
    <w:abstractNumId w:val="22"/>
  </w:num>
  <w:num w:numId="27" w16cid:durableId="496306156">
    <w:abstractNumId w:val="22"/>
  </w:num>
  <w:num w:numId="28" w16cid:durableId="74062033">
    <w:abstractNumId w:val="22"/>
  </w:num>
  <w:num w:numId="29" w16cid:durableId="2125923058">
    <w:abstractNumId w:val="22"/>
  </w:num>
  <w:num w:numId="30" w16cid:durableId="1743915260">
    <w:abstractNumId w:val="21"/>
  </w:num>
  <w:num w:numId="31" w16cid:durableId="1600989279">
    <w:abstractNumId w:val="21"/>
  </w:num>
  <w:num w:numId="32" w16cid:durableId="72970020">
    <w:abstractNumId w:val="22"/>
  </w:num>
  <w:num w:numId="33" w16cid:durableId="943727576">
    <w:abstractNumId w:val="21"/>
  </w:num>
  <w:num w:numId="34" w16cid:durableId="714045465">
    <w:abstractNumId w:val="18"/>
  </w:num>
  <w:num w:numId="35" w16cid:durableId="1273051332">
    <w:abstractNumId w:val="18"/>
    <w:lvlOverride w:ilvl="0">
      <w:startOverride w:val="1"/>
    </w:lvlOverride>
  </w:num>
  <w:num w:numId="36" w16cid:durableId="1373067456">
    <w:abstractNumId w:val="19"/>
  </w:num>
  <w:num w:numId="37" w16cid:durableId="1073045447">
    <w:abstractNumId w:val="18"/>
    <w:lvlOverride w:ilvl="0">
      <w:startOverride w:val="1"/>
    </w:lvlOverride>
  </w:num>
  <w:num w:numId="38" w16cid:durableId="1724864741">
    <w:abstractNumId w:val="13"/>
  </w:num>
  <w:num w:numId="39" w16cid:durableId="1301570377">
    <w:abstractNumId w:val="10"/>
  </w:num>
  <w:num w:numId="40" w16cid:durableId="10995265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7152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D5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18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D7B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EBD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3C1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BF0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28F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03F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85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526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9D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068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086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D60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B2AE"/>
  <w15:chartTrackingRefBased/>
  <w15:docId w15:val="{765F6FEC-26D8-4B91-9E8B-2F2D15A3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766EBB649B4E4481A30E07B8125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4AFB1-4486-43F2-A674-D56C6AD10FEE}"/>
      </w:docPartPr>
      <w:docPartBody>
        <w:p w:rsidR="00D35C58" w:rsidRDefault="00D35C58">
          <w:pPr>
            <w:pStyle w:val="2B766EBB649B4E4481A30E07B8125D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10B8593CD24B41819D0DCF7B585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B7DB8-0143-42BB-BFB7-3E41FBD76891}"/>
      </w:docPartPr>
      <w:docPartBody>
        <w:p w:rsidR="00D35C58" w:rsidRDefault="00D35C58">
          <w:pPr>
            <w:pStyle w:val="6A10B8593CD24B41819D0DCF7B5856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38ED85F0DB44F281655660CED8B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B27B1-9EEF-41B7-80C0-1C84B1623B3C}"/>
      </w:docPartPr>
      <w:docPartBody>
        <w:p w:rsidR="00D35C58" w:rsidRDefault="00D35C58">
          <w:pPr>
            <w:pStyle w:val="9338ED85F0DB44F281655660CED8B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76D81C37AA48C5BFDCBE9C8ABAB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39385-511D-4747-A8E3-541D45BEEE10}"/>
      </w:docPartPr>
      <w:docPartBody>
        <w:p w:rsidR="00D35C58" w:rsidRDefault="00D35C58">
          <w:pPr>
            <w:pStyle w:val="4F76D81C37AA48C5BFDCBE9C8ABABC19"/>
          </w:pPr>
          <w:r>
            <w:t xml:space="preserve"> </w:t>
          </w:r>
        </w:p>
      </w:docPartBody>
    </w:docPart>
    <w:docPart>
      <w:docPartPr>
        <w:name w:val="6B6C0BD7E2DA403AAA6DD94D773B7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A7DE6-4FFB-4D13-8854-67B3DB0B44DF}"/>
      </w:docPartPr>
      <w:docPartBody>
        <w:p w:rsidR="00E43E63" w:rsidRDefault="00E43E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8"/>
    <w:rsid w:val="007261D4"/>
    <w:rsid w:val="00D35C58"/>
    <w:rsid w:val="00E43E63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B766EBB649B4E4481A30E07B8125D90">
    <w:name w:val="2B766EBB649B4E4481A30E07B8125D90"/>
  </w:style>
  <w:style w:type="paragraph" w:customStyle="1" w:styleId="6A10B8593CD24B41819D0DCF7B5856A0">
    <w:name w:val="6A10B8593CD24B41819D0DCF7B5856A0"/>
  </w:style>
  <w:style w:type="paragraph" w:customStyle="1" w:styleId="9338ED85F0DB44F281655660CED8B065">
    <w:name w:val="9338ED85F0DB44F281655660CED8B065"/>
  </w:style>
  <w:style w:type="paragraph" w:customStyle="1" w:styleId="4F76D81C37AA48C5BFDCBE9C8ABABC19">
    <w:name w:val="4F76D81C37AA48C5BFDCBE9C8ABAB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0E7CC-4A55-42EF-AA86-516F89DBCA95}"/>
</file>

<file path=customXml/itemProps2.xml><?xml version="1.0" encoding="utf-8"?>
<ds:datastoreItem xmlns:ds="http://schemas.openxmlformats.org/officeDocument/2006/customXml" ds:itemID="{9B8FDB5D-83E5-4165-A1B9-7DFE8C34A80C}"/>
</file>

<file path=customXml/itemProps3.xml><?xml version="1.0" encoding="utf-8"?>
<ds:datastoreItem xmlns:ds="http://schemas.openxmlformats.org/officeDocument/2006/customXml" ds:itemID="{3FE3FB05-8B05-442C-A380-0B539C375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1389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