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32E1B59C" w14:textId="70570D35" w:rsidR="00ED0F5B" w:rsidRDefault="00ED0F5B" w:rsidP="0096348C">
      <w:pPr>
        <w:rPr>
          <w:szCs w:val="24"/>
        </w:rPr>
      </w:pPr>
    </w:p>
    <w:p w14:paraId="56A2903B" w14:textId="77777777" w:rsidR="0053516F" w:rsidRDefault="0053516F" w:rsidP="0096348C">
      <w:pPr>
        <w:rPr>
          <w:szCs w:val="24"/>
        </w:rPr>
      </w:pPr>
    </w:p>
    <w:p w14:paraId="4A432077" w14:textId="419BF2AE" w:rsidR="00A01B6D" w:rsidRDefault="00A01B6D" w:rsidP="0096348C">
      <w:pPr>
        <w:rPr>
          <w:szCs w:val="24"/>
        </w:rPr>
      </w:pPr>
    </w:p>
    <w:p w14:paraId="6E52620D" w14:textId="77777777" w:rsidR="007E0443" w:rsidRPr="00D10746" w:rsidRDefault="007E0443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3FF88DE1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2</w:t>
            </w:r>
            <w:r w:rsidR="000D522A" w:rsidRPr="00D10746">
              <w:rPr>
                <w:b/>
                <w:szCs w:val="24"/>
              </w:rPr>
              <w:t>:</w:t>
            </w:r>
            <w:r w:rsidR="00CA56EC">
              <w:rPr>
                <w:b/>
                <w:szCs w:val="24"/>
              </w:rPr>
              <w:t>5</w:t>
            </w:r>
            <w:r w:rsidR="0053516F">
              <w:rPr>
                <w:b/>
                <w:szCs w:val="24"/>
              </w:rPr>
              <w:t>4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36406B3D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490352" w:rsidRPr="001C05DA">
              <w:rPr>
                <w:szCs w:val="24"/>
              </w:rPr>
              <w:t>2</w:t>
            </w:r>
            <w:r w:rsidRPr="001C05DA">
              <w:rPr>
                <w:szCs w:val="24"/>
              </w:rPr>
              <w:t>-</w:t>
            </w:r>
            <w:r w:rsidR="00490352" w:rsidRPr="001C05DA">
              <w:rPr>
                <w:szCs w:val="24"/>
              </w:rPr>
              <w:t>0</w:t>
            </w:r>
            <w:r w:rsidR="00BF5D39">
              <w:rPr>
                <w:szCs w:val="24"/>
              </w:rPr>
              <w:t>5</w:t>
            </w:r>
            <w:r w:rsidR="00955E92" w:rsidRPr="001C05DA">
              <w:rPr>
                <w:szCs w:val="24"/>
              </w:rPr>
              <w:t>-</w:t>
            </w:r>
            <w:r w:rsidR="0053516F">
              <w:rPr>
                <w:szCs w:val="24"/>
              </w:rPr>
              <w:t>10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933590" w:rsidRDefault="00BF5B1A" w:rsidP="0096348C">
            <w:pPr>
              <w:rPr>
                <w:szCs w:val="24"/>
              </w:rPr>
            </w:pPr>
            <w:r w:rsidRPr="00933590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13402BDA" w:rsidR="00CA45DB" w:rsidRPr="001972DE" w:rsidRDefault="00E4575E" w:rsidP="00EE1733">
            <w:pPr>
              <w:rPr>
                <w:szCs w:val="24"/>
                <w:highlight w:val="yellow"/>
              </w:rPr>
            </w:pPr>
            <w:r w:rsidRPr="00B34878">
              <w:rPr>
                <w:szCs w:val="24"/>
              </w:rPr>
              <w:t>1</w:t>
            </w:r>
            <w:r w:rsidR="0053516F" w:rsidRPr="00B34878">
              <w:rPr>
                <w:szCs w:val="24"/>
              </w:rPr>
              <w:t>1</w:t>
            </w:r>
            <w:r w:rsidR="00BF5D39" w:rsidRPr="00B34878">
              <w:rPr>
                <w:szCs w:val="24"/>
              </w:rPr>
              <w:t>:</w:t>
            </w:r>
            <w:r w:rsidRPr="00B34878">
              <w:rPr>
                <w:szCs w:val="24"/>
              </w:rPr>
              <w:t>0</w:t>
            </w:r>
            <w:r w:rsidR="003D7D74" w:rsidRPr="00B34878">
              <w:rPr>
                <w:szCs w:val="24"/>
              </w:rPr>
              <w:t>0</w:t>
            </w:r>
            <w:r w:rsidR="00953995" w:rsidRPr="00B34878">
              <w:rPr>
                <w:szCs w:val="24"/>
              </w:rPr>
              <w:t>–</w:t>
            </w:r>
            <w:r w:rsidR="00986C9A" w:rsidRPr="00B34878">
              <w:rPr>
                <w:szCs w:val="24"/>
              </w:rPr>
              <w:t>11</w:t>
            </w:r>
            <w:r w:rsidR="001972DE" w:rsidRPr="00B34878">
              <w:rPr>
                <w:szCs w:val="24"/>
              </w:rPr>
              <w:t>.</w:t>
            </w:r>
            <w:r w:rsidR="00986C9A" w:rsidRPr="00B34878">
              <w:rPr>
                <w:szCs w:val="24"/>
              </w:rPr>
              <w:t>25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2E3A2181" w14:textId="075CAC5E" w:rsidR="001972DE" w:rsidRDefault="001972DE" w:rsidP="00D15874">
      <w:pPr>
        <w:tabs>
          <w:tab w:val="left" w:pos="1418"/>
        </w:tabs>
        <w:rPr>
          <w:snapToGrid w:val="0"/>
          <w:szCs w:val="24"/>
        </w:rPr>
      </w:pPr>
    </w:p>
    <w:p w14:paraId="094D33A5" w14:textId="33C3702F" w:rsidR="000C0E4E" w:rsidRDefault="000C0E4E" w:rsidP="00D15874">
      <w:pPr>
        <w:tabs>
          <w:tab w:val="left" w:pos="1418"/>
        </w:tabs>
        <w:rPr>
          <w:snapToGrid w:val="0"/>
          <w:szCs w:val="24"/>
        </w:rPr>
      </w:pPr>
    </w:p>
    <w:p w14:paraId="6BB3863A" w14:textId="77777777" w:rsidR="00DE3FFA" w:rsidRPr="00D10746" w:rsidRDefault="00DE3FFA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53516F" w:rsidRPr="00D10746" w14:paraId="17CCA444" w14:textId="77777777" w:rsidTr="00804B3A">
        <w:tc>
          <w:tcPr>
            <w:tcW w:w="567" w:type="dxa"/>
          </w:tcPr>
          <w:p w14:paraId="45A735F8" w14:textId="446D5DD9" w:rsidR="0053516F" w:rsidRDefault="0053516F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159" w:type="dxa"/>
          </w:tcPr>
          <w:p w14:paraId="2996253A" w14:textId="77777777" w:rsidR="0053516F" w:rsidRDefault="0053516F" w:rsidP="00BF5D39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Socialdepartementet</w:t>
            </w:r>
          </w:p>
          <w:p w14:paraId="46C2D2D4" w14:textId="4EEAC9A4" w:rsidR="0053516F" w:rsidRDefault="0053516F" w:rsidP="00BF5D39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</w:t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 xml:space="preserve">Statssekreterare Maja Fjaestad </w:t>
            </w:r>
            <w:r w:rsidR="00B34878">
              <w:rPr>
                <w:color w:val="000000"/>
                <w:szCs w:val="24"/>
              </w:rPr>
              <w:t xml:space="preserve">med medarbetare </w:t>
            </w:r>
            <w:r>
              <w:rPr>
                <w:color w:val="000000"/>
                <w:szCs w:val="24"/>
              </w:rPr>
              <w:t xml:space="preserve">informerade på distans om beredningen av utkastet till lagrådsremiss om vissa kirurgiska ingrepp i könsorganen och ändring av det kön som framgår av folkbokföringen. </w:t>
            </w:r>
          </w:p>
          <w:p w14:paraId="3ACE4F80" w14:textId="27641D3F" w:rsidR="0053516F" w:rsidRPr="00933BD5" w:rsidRDefault="0053516F" w:rsidP="00BF5D39">
            <w:pPr>
              <w:rPr>
                <w:b/>
                <w:bCs/>
                <w:szCs w:val="24"/>
              </w:rPr>
            </w:pPr>
          </w:p>
        </w:tc>
      </w:tr>
      <w:tr w:rsidR="00425451" w:rsidRPr="00D10746" w14:paraId="35B16EE7" w14:textId="77777777" w:rsidTr="00804B3A">
        <w:tc>
          <w:tcPr>
            <w:tcW w:w="567" w:type="dxa"/>
          </w:tcPr>
          <w:p w14:paraId="3689AF0F" w14:textId="1092C95E" w:rsidR="00425451" w:rsidRDefault="00425451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3516F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2AEB3F0B" w14:textId="77777777" w:rsidR="00BF5D39" w:rsidRPr="00933BD5" w:rsidRDefault="00BF5D39" w:rsidP="00BF5D39">
            <w:pPr>
              <w:rPr>
                <w:b/>
                <w:bCs/>
                <w:szCs w:val="24"/>
              </w:rPr>
            </w:pPr>
            <w:r w:rsidRPr="00933BD5">
              <w:rPr>
                <w:b/>
                <w:bCs/>
                <w:szCs w:val="24"/>
              </w:rPr>
              <w:t>Justering av protokoll</w:t>
            </w:r>
          </w:p>
          <w:p w14:paraId="1DDE42B1" w14:textId="77777777" w:rsidR="00BF5D39" w:rsidRPr="00933BD5" w:rsidRDefault="00BF5D39" w:rsidP="00BF5D39">
            <w:pPr>
              <w:rPr>
                <w:b/>
                <w:bCs/>
                <w:szCs w:val="24"/>
              </w:rPr>
            </w:pPr>
          </w:p>
          <w:p w14:paraId="72B154E4" w14:textId="73364478" w:rsidR="00BF5D39" w:rsidRDefault="00BF5D39" w:rsidP="00BF5D39">
            <w:pPr>
              <w:rPr>
                <w:bCs/>
                <w:szCs w:val="24"/>
              </w:rPr>
            </w:pPr>
            <w:r w:rsidRPr="00933BD5">
              <w:rPr>
                <w:bCs/>
                <w:szCs w:val="24"/>
              </w:rPr>
              <w:t>Utskottet justerade protokoll 2021/</w:t>
            </w:r>
            <w:r w:rsidRPr="00F24FB3">
              <w:rPr>
                <w:bCs/>
                <w:szCs w:val="24"/>
              </w:rPr>
              <w:t>22:</w:t>
            </w:r>
            <w:r w:rsidRPr="00EC13D4">
              <w:rPr>
                <w:bCs/>
                <w:szCs w:val="24"/>
              </w:rPr>
              <w:t>5</w:t>
            </w:r>
            <w:r w:rsidR="0053516F" w:rsidRPr="00EC13D4">
              <w:rPr>
                <w:bCs/>
                <w:szCs w:val="24"/>
              </w:rPr>
              <w:t>3</w:t>
            </w:r>
            <w:r w:rsidRPr="00EC13D4">
              <w:rPr>
                <w:bCs/>
                <w:szCs w:val="24"/>
              </w:rPr>
              <w:t>.</w:t>
            </w:r>
          </w:p>
          <w:p w14:paraId="5B0DA64B" w14:textId="42FA6AE8" w:rsidR="00425451" w:rsidRPr="00524C01" w:rsidRDefault="00425451" w:rsidP="003E1E06">
            <w:pPr>
              <w:rPr>
                <w:b/>
                <w:bCs/>
                <w:szCs w:val="24"/>
              </w:rPr>
            </w:pPr>
          </w:p>
        </w:tc>
      </w:tr>
      <w:tr w:rsidR="002E21CA" w:rsidRPr="00D10746" w14:paraId="2D9726A3" w14:textId="77777777" w:rsidTr="00804B3A">
        <w:tc>
          <w:tcPr>
            <w:tcW w:w="567" w:type="dxa"/>
          </w:tcPr>
          <w:p w14:paraId="5B33A942" w14:textId="0AB0CF14" w:rsidR="002E21CA" w:rsidRDefault="002E21C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3516F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47019942" w14:textId="2D59847D" w:rsidR="00DE3FFA" w:rsidRDefault="0053516F" w:rsidP="00DE3FFA">
            <w:pPr>
              <w:rPr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E-hälsa m.m. </w:t>
            </w:r>
            <w:r w:rsidR="00DE3FFA">
              <w:rPr>
                <w:b/>
                <w:bCs/>
                <w:color w:val="000000"/>
                <w:szCs w:val="24"/>
              </w:rPr>
              <w:t xml:space="preserve"> (SoU1</w:t>
            </w:r>
            <w:r>
              <w:rPr>
                <w:b/>
                <w:bCs/>
                <w:color w:val="000000"/>
                <w:szCs w:val="24"/>
              </w:rPr>
              <w:t>7</w:t>
            </w:r>
            <w:r w:rsidR="00DE3FFA">
              <w:rPr>
                <w:b/>
                <w:bCs/>
                <w:color w:val="000000"/>
                <w:szCs w:val="24"/>
              </w:rPr>
              <w:t xml:space="preserve">) </w:t>
            </w:r>
            <w:r w:rsidR="00DE3FFA">
              <w:rPr>
                <w:b/>
                <w:bCs/>
                <w:color w:val="000000"/>
                <w:szCs w:val="24"/>
              </w:rPr>
              <w:br/>
            </w:r>
          </w:p>
          <w:p w14:paraId="23615464" w14:textId="032EA208" w:rsidR="00DE3FFA" w:rsidRPr="003E1E06" w:rsidRDefault="00DE3FFA" w:rsidP="00DE3FFA">
            <w:r w:rsidRPr="003E1E06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3E1E06">
              <w:rPr>
                <w:bCs/>
                <w:szCs w:val="24"/>
              </w:rPr>
              <w:t>behand</w:t>
            </w:r>
            <w:r>
              <w:rPr>
                <w:bCs/>
                <w:szCs w:val="24"/>
              </w:rPr>
              <w:t>lingen av</w:t>
            </w:r>
            <w:r w:rsidRPr="003E1E06">
              <w:rPr>
                <w:bCs/>
                <w:szCs w:val="24"/>
              </w:rPr>
              <w:t xml:space="preserve"> motioner </w:t>
            </w:r>
            <w:r>
              <w:rPr>
                <w:bCs/>
                <w:szCs w:val="24"/>
              </w:rPr>
              <w:t xml:space="preserve">om </w:t>
            </w:r>
            <w:r w:rsidR="0053516F">
              <w:rPr>
                <w:bCs/>
                <w:szCs w:val="24"/>
              </w:rPr>
              <w:t>e-hälsa m.m.</w:t>
            </w:r>
            <w:r w:rsidRPr="003E1E06">
              <w:rPr>
                <w:bCs/>
                <w:szCs w:val="24"/>
              </w:rPr>
              <w:t xml:space="preserve"> </w:t>
            </w:r>
          </w:p>
          <w:p w14:paraId="67EF4AE1" w14:textId="77777777" w:rsidR="00DE3FFA" w:rsidRPr="00B34878" w:rsidRDefault="00DE3FFA" w:rsidP="00DE3FF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5EE6B1E6" w14:textId="48B1963A" w:rsidR="00DE3FFA" w:rsidRPr="00B34878" w:rsidRDefault="00DE3FFA" w:rsidP="00DE3FFA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B34878">
              <w:rPr>
                <w:bCs/>
                <w:szCs w:val="24"/>
              </w:rPr>
              <w:t>Utskottet justerade betänkande 2021/</w:t>
            </w:r>
            <w:proofErr w:type="gramStart"/>
            <w:r w:rsidRPr="00B34878">
              <w:rPr>
                <w:bCs/>
                <w:szCs w:val="24"/>
              </w:rPr>
              <w:t>22:SoU</w:t>
            </w:r>
            <w:proofErr w:type="gramEnd"/>
            <w:r w:rsidRPr="00B34878">
              <w:rPr>
                <w:bCs/>
                <w:szCs w:val="24"/>
              </w:rPr>
              <w:t>1</w:t>
            </w:r>
            <w:r w:rsidR="0053516F" w:rsidRPr="00B34878">
              <w:rPr>
                <w:bCs/>
                <w:szCs w:val="24"/>
              </w:rPr>
              <w:t>7</w:t>
            </w:r>
            <w:r w:rsidRPr="00B34878">
              <w:rPr>
                <w:bCs/>
                <w:szCs w:val="24"/>
              </w:rPr>
              <w:t>.</w:t>
            </w:r>
          </w:p>
          <w:p w14:paraId="5343A6EF" w14:textId="77777777" w:rsidR="00DE3FFA" w:rsidRPr="00B34878" w:rsidRDefault="00DE3FFA" w:rsidP="00DE3FFA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65680B9E" w14:textId="4B8F19EF" w:rsidR="00DE3FFA" w:rsidRPr="00B34878" w:rsidRDefault="00DE3FFA" w:rsidP="00DE3FFA">
            <w:pPr>
              <w:pStyle w:val="Default"/>
              <w:rPr>
                <w:bCs/>
                <w:color w:val="auto"/>
              </w:rPr>
            </w:pPr>
            <w:r w:rsidRPr="00B34878">
              <w:rPr>
                <w:bCs/>
                <w:color w:val="auto"/>
              </w:rPr>
              <w:t xml:space="preserve">S-, M-, SD-, C-, V-, KD-, L- och MP-ledamöterna anmälde reservationer. M-, SD-, C-, V-, KD- och </w:t>
            </w:r>
            <w:r w:rsidR="00EC13D4" w:rsidRPr="00B34878">
              <w:rPr>
                <w:bCs/>
                <w:color w:val="auto"/>
              </w:rPr>
              <w:t>L</w:t>
            </w:r>
            <w:r w:rsidRPr="00B34878">
              <w:rPr>
                <w:bCs/>
                <w:color w:val="auto"/>
              </w:rPr>
              <w:t xml:space="preserve">-ledamöterna anmälde särskilda yttranden. </w:t>
            </w:r>
          </w:p>
          <w:p w14:paraId="67F142A8" w14:textId="3F47A633" w:rsidR="00BF5D39" w:rsidRDefault="00BF5D39" w:rsidP="00BF5D3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53516F" w:rsidRPr="00D10746" w14:paraId="1ADA1F14" w14:textId="77777777" w:rsidTr="00804B3A">
        <w:tc>
          <w:tcPr>
            <w:tcW w:w="567" w:type="dxa"/>
          </w:tcPr>
          <w:p w14:paraId="556B7F5C" w14:textId="20E3533C" w:rsidR="0053516F" w:rsidRDefault="0053516F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159" w:type="dxa"/>
          </w:tcPr>
          <w:p w14:paraId="67052DC3" w14:textId="50985DD1" w:rsidR="0053516F" w:rsidRDefault="0053516F" w:rsidP="0053516F">
            <w:pPr>
              <w:rPr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Värdlandsavtal mellan Sverige och Internationella vaccininstitutet (SoU29)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14:paraId="4CB98B4C" w14:textId="1C042E67" w:rsidR="0053516F" w:rsidRPr="0053516F" w:rsidRDefault="0053516F" w:rsidP="0053516F">
            <w:r w:rsidRPr="0053516F">
              <w:rPr>
                <w:bCs/>
                <w:szCs w:val="24"/>
              </w:rPr>
              <w:t xml:space="preserve">Utskottet fortsatte behandlingen av </w:t>
            </w:r>
            <w:r w:rsidRPr="0053516F">
              <w:rPr>
                <w:bCs/>
                <w:color w:val="000000"/>
                <w:szCs w:val="24"/>
              </w:rPr>
              <w:t>proposition</w:t>
            </w:r>
            <w:r>
              <w:rPr>
                <w:bCs/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2021/22:145.</w:t>
            </w:r>
          </w:p>
          <w:p w14:paraId="0521CD50" w14:textId="77777777" w:rsidR="0053516F" w:rsidRPr="003504BC" w:rsidRDefault="0053516F" w:rsidP="0053516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CCE1C59" w14:textId="4CE4B12E" w:rsidR="0053516F" w:rsidRPr="00524C01" w:rsidRDefault="0053516F" w:rsidP="0053516F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524C01">
              <w:rPr>
                <w:bCs/>
                <w:szCs w:val="24"/>
              </w:rPr>
              <w:t>Utskottet justerade betänkande 2021/</w:t>
            </w:r>
            <w:proofErr w:type="gramStart"/>
            <w:r w:rsidRPr="00524C01">
              <w:rPr>
                <w:bCs/>
                <w:szCs w:val="24"/>
              </w:rPr>
              <w:t>22:SoU</w:t>
            </w:r>
            <w:proofErr w:type="gramEnd"/>
            <w:r>
              <w:rPr>
                <w:bCs/>
                <w:szCs w:val="24"/>
              </w:rPr>
              <w:t>29</w:t>
            </w:r>
            <w:r w:rsidRPr="00524C01">
              <w:rPr>
                <w:bCs/>
                <w:szCs w:val="24"/>
              </w:rPr>
              <w:t>.</w:t>
            </w:r>
          </w:p>
          <w:p w14:paraId="1801DF24" w14:textId="77777777" w:rsidR="0053516F" w:rsidRDefault="0053516F" w:rsidP="00DE3FFA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53516F" w:rsidRPr="00D10746" w14:paraId="78CE0811" w14:textId="77777777" w:rsidTr="00804B3A">
        <w:tc>
          <w:tcPr>
            <w:tcW w:w="567" w:type="dxa"/>
          </w:tcPr>
          <w:p w14:paraId="3B036EE7" w14:textId="7ADD41EE" w:rsidR="0053516F" w:rsidRDefault="0053516F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159" w:type="dxa"/>
          </w:tcPr>
          <w:p w14:paraId="0A22702C" w14:textId="49F02262" w:rsidR="0053516F" w:rsidRDefault="0053516F" w:rsidP="0053516F">
            <w:pPr>
              <w:rPr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Nya regler för organdonation (SoU26)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14:paraId="66360174" w14:textId="2815F76C" w:rsidR="0053516F" w:rsidRPr="0053516F" w:rsidRDefault="0053516F" w:rsidP="0053516F">
            <w:r w:rsidRPr="0053516F">
              <w:rPr>
                <w:bCs/>
                <w:szCs w:val="24"/>
              </w:rPr>
              <w:t xml:space="preserve">Utskottet fortsatte behandlingen av </w:t>
            </w:r>
            <w:r w:rsidRPr="0053516F">
              <w:rPr>
                <w:bCs/>
                <w:color w:val="000000"/>
                <w:szCs w:val="24"/>
              </w:rPr>
              <w:t>proposition</w:t>
            </w:r>
            <w:r>
              <w:rPr>
                <w:bCs/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2021/22:128 och motioner.</w:t>
            </w:r>
          </w:p>
          <w:p w14:paraId="40E2A531" w14:textId="77777777" w:rsidR="0053516F" w:rsidRPr="003504BC" w:rsidRDefault="0053516F" w:rsidP="0053516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51E831C6" w14:textId="3C5B2C49" w:rsidR="0053516F" w:rsidRPr="00524C01" w:rsidRDefault="0053516F" w:rsidP="0053516F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524C01">
              <w:rPr>
                <w:bCs/>
                <w:szCs w:val="24"/>
              </w:rPr>
              <w:t>Utskottet justerade betänkande 2021/</w:t>
            </w:r>
            <w:proofErr w:type="gramStart"/>
            <w:r w:rsidRPr="00524C01">
              <w:rPr>
                <w:bCs/>
                <w:szCs w:val="24"/>
              </w:rPr>
              <w:t>22:SoU</w:t>
            </w:r>
            <w:proofErr w:type="gramEnd"/>
            <w:r>
              <w:rPr>
                <w:bCs/>
                <w:szCs w:val="24"/>
              </w:rPr>
              <w:t>26</w:t>
            </w:r>
            <w:r w:rsidRPr="00524C01">
              <w:rPr>
                <w:bCs/>
                <w:szCs w:val="24"/>
              </w:rPr>
              <w:t>.</w:t>
            </w:r>
          </w:p>
          <w:p w14:paraId="53CA6520" w14:textId="77777777" w:rsidR="0053516F" w:rsidRPr="00524C01" w:rsidRDefault="0053516F" w:rsidP="0053516F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6080A08C" w14:textId="77777777" w:rsidR="0053516F" w:rsidRDefault="0053516F" w:rsidP="007E0443">
            <w:pPr>
              <w:pStyle w:val="Default"/>
              <w:rPr>
                <w:bCs/>
                <w:color w:val="auto"/>
              </w:rPr>
            </w:pPr>
            <w:r w:rsidRPr="00B34878">
              <w:rPr>
                <w:bCs/>
                <w:color w:val="auto"/>
              </w:rPr>
              <w:t xml:space="preserve">S-, M-, C-, V-, KD-, L- och MP-ledamöterna </w:t>
            </w:r>
            <w:r w:rsidRPr="00524C01">
              <w:rPr>
                <w:bCs/>
                <w:color w:val="auto"/>
              </w:rPr>
              <w:t xml:space="preserve">anmälde reservationer. </w:t>
            </w:r>
          </w:p>
          <w:p w14:paraId="0DC279F9" w14:textId="01DB98C6" w:rsidR="007E0443" w:rsidRDefault="007E0443" w:rsidP="007E0443">
            <w:pPr>
              <w:pStyle w:val="Default"/>
              <w:rPr>
                <w:b/>
                <w:bCs/>
              </w:rPr>
            </w:pPr>
          </w:p>
        </w:tc>
      </w:tr>
      <w:tr w:rsidR="00DA0B66" w:rsidRPr="00D10746" w14:paraId="6B6BF627" w14:textId="77777777" w:rsidTr="00804B3A">
        <w:tc>
          <w:tcPr>
            <w:tcW w:w="567" w:type="dxa"/>
          </w:tcPr>
          <w:p w14:paraId="4CEFABE5" w14:textId="256DDDE1" w:rsidR="00DA0B66" w:rsidRPr="00933BD5" w:rsidRDefault="00DA0B66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53516F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786933AC" w14:textId="46A4EA5C" w:rsidR="0053516F" w:rsidRDefault="0053516F" w:rsidP="0053516F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Idéburen välfärd</w:t>
            </w:r>
          </w:p>
          <w:p w14:paraId="3FBFB0A6" w14:textId="77777777" w:rsidR="0053516F" w:rsidRPr="00EB7687" w:rsidRDefault="0053516F" w:rsidP="0053516F">
            <w:pPr>
              <w:rPr>
                <w:b/>
                <w:bCs/>
                <w:szCs w:val="24"/>
              </w:rPr>
            </w:pPr>
          </w:p>
          <w:p w14:paraId="77ACEFCF" w14:textId="3C8B1E38" w:rsidR="0053516F" w:rsidRPr="007C7E4D" w:rsidRDefault="0053516F" w:rsidP="0053516F">
            <w:r w:rsidRPr="007C7E4D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7C7E4D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</w:t>
            </w:r>
            <w:r w:rsidRPr="007C7E4D">
              <w:rPr>
                <w:bCs/>
                <w:szCs w:val="24"/>
              </w:rPr>
              <w:t xml:space="preserve"> fråga om yttrande till </w:t>
            </w:r>
            <w:r>
              <w:rPr>
                <w:color w:val="000000"/>
                <w:szCs w:val="24"/>
              </w:rPr>
              <w:t>finan</w:t>
            </w:r>
            <w:r w:rsidRPr="007C7E4D">
              <w:rPr>
                <w:color w:val="000000"/>
                <w:szCs w:val="24"/>
              </w:rPr>
              <w:t>sutskottet</w:t>
            </w:r>
            <w:r w:rsidRPr="007C7E4D">
              <w:rPr>
                <w:bCs/>
                <w:szCs w:val="24"/>
              </w:rPr>
              <w:t xml:space="preserve"> över</w:t>
            </w:r>
            <w:r w:rsidRPr="007C7E4D">
              <w:t xml:space="preserve"> </w:t>
            </w:r>
            <w:r>
              <w:rPr>
                <w:color w:val="000000"/>
                <w:szCs w:val="24"/>
              </w:rPr>
              <w:t>proposition</w:t>
            </w:r>
            <w:r w:rsidRPr="007C7E4D">
              <w:rPr>
                <w:color w:val="000000"/>
                <w:szCs w:val="24"/>
              </w:rPr>
              <w:t xml:space="preserve"> 2021/22:1</w:t>
            </w:r>
            <w:r>
              <w:rPr>
                <w:color w:val="000000"/>
                <w:szCs w:val="24"/>
              </w:rPr>
              <w:t>35</w:t>
            </w:r>
            <w:r w:rsidRPr="007C7E4D">
              <w:rPr>
                <w:color w:val="000000"/>
                <w:szCs w:val="24"/>
              </w:rPr>
              <w:t xml:space="preserve"> och motion</w:t>
            </w:r>
            <w:r>
              <w:rPr>
                <w:color w:val="000000"/>
                <w:szCs w:val="24"/>
              </w:rPr>
              <w:t>er</w:t>
            </w:r>
            <w:r w:rsidRPr="007C7E4D">
              <w:t>.</w:t>
            </w:r>
          </w:p>
          <w:p w14:paraId="7A4EBCC9" w14:textId="77777777" w:rsidR="0053516F" w:rsidRPr="00EB7687" w:rsidRDefault="0053516F" w:rsidP="0053516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39AD7351" w14:textId="734CE49E" w:rsidR="0053516F" w:rsidRPr="00EB7687" w:rsidRDefault="0053516F" w:rsidP="0053516F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EB7687">
              <w:rPr>
                <w:bCs/>
                <w:szCs w:val="24"/>
              </w:rPr>
              <w:t>Utskottet justerade yttrandet 2021/</w:t>
            </w:r>
            <w:proofErr w:type="gramStart"/>
            <w:r w:rsidRPr="00EB7687">
              <w:rPr>
                <w:bCs/>
                <w:szCs w:val="24"/>
              </w:rPr>
              <w:t>22:SoU</w:t>
            </w:r>
            <w:proofErr w:type="gramEnd"/>
            <w:r>
              <w:rPr>
                <w:bCs/>
                <w:szCs w:val="24"/>
              </w:rPr>
              <w:t>5</w:t>
            </w:r>
            <w:r w:rsidRPr="00EB7687">
              <w:rPr>
                <w:bCs/>
                <w:szCs w:val="24"/>
              </w:rPr>
              <w:t>y.</w:t>
            </w:r>
          </w:p>
          <w:p w14:paraId="4E2DAD7C" w14:textId="77777777" w:rsidR="0053516F" w:rsidRPr="00EB7687" w:rsidRDefault="0053516F" w:rsidP="0053516F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348CEE6B" w14:textId="77777777" w:rsidR="007E0443" w:rsidRPr="00B34878" w:rsidRDefault="0053516F" w:rsidP="0053516F">
            <w:pPr>
              <w:pStyle w:val="Default"/>
              <w:rPr>
                <w:bCs/>
                <w:color w:val="auto"/>
              </w:rPr>
            </w:pPr>
            <w:r w:rsidRPr="00B34878">
              <w:rPr>
                <w:bCs/>
                <w:color w:val="auto"/>
              </w:rPr>
              <w:t>SD-, C-, V- och MP-ledamöterna anmälde avvikande mening</w:t>
            </w:r>
            <w:r w:rsidR="007E0443" w:rsidRPr="00B34878">
              <w:rPr>
                <w:bCs/>
                <w:color w:val="auto"/>
              </w:rPr>
              <w:t>ar</w:t>
            </w:r>
            <w:r w:rsidRPr="00B34878">
              <w:rPr>
                <w:bCs/>
                <w:color w:val="auto"/>
              </w:rPr>
              <w:t xml:space="preserve">. </w:t>
            </w:r>
          </w:p>
          <w:p w14:paraId="49655DB1" w14:textId="1D40638B" w:rsidR="0053516F" w:rsidRPr="00EB7687" w:rsidRDefault="0053516F" w:rsidP="0053516F">
            <w:pPr>
              <w:pStyle w:val="Default"/>
              <w:rPr>
                <w:bCs/>
                <w:color w:val="auto"/>
              </w:rPr>
            </w:pPr>
            <w:r w:rsidRPr="00B34878">
              <w:rPr>
                <w:bCs/>
                <w:color w:val="auto"/>
              </w:rPr>
              <w:t xml:space="preserve">M-ledamöterna </w:t>
            </w:r>
            <w:r w:rsidRPr="00EB7687">
              <w:rPr>
                <w:bCs/>
                <w:color w:val="auto"/>
              </w:rPr>
              <w:t xml:space="preserve">anmälde </w:t>
            </w:r>
            <w:r w:rsidR="007E0443">
              <w:rPr>
                <w:bCs/>
                <w:color w:val="auto"/>
              </w:rPr>
              <w:t xml:space="preserve">ett </w:t>
            </w:r>
            <w:r w:rsidRPr="00EB7687">
              <w:rPr>
                <w:bCs/>
                <w:color w:val="auto"/>
              </w:rPr>
              <w:t>särskil</w:t>
            </w:r>
            <w:r w:rsidR="007E0443">
              <w:rPr>
                <w:bCs/>
                <w:color w:val="auto"/>
              </w:rPr>
              <w:t>t</w:t>
            </w:r>
            <w:r w:rsidRPr="00EB7687">
              <w:rPr>
                <w:bCs/>
                <w:color w:val="auto"/>
              </w:rPr>
              <w:t xml:space="preserve"> yttrande. </w:t>
            </w:r>
          </w:p>
          <w:p w14:paraId="21A2538C" w14:textId="79ECD728" w:rsidR="00A045FA" w:rsidRPr="00524C01" w:rsidRDefault="00A045FA" w:rsidP="00BB414B">
            <w:pPr>
              <w:rPr>
                <w:b/>
                <w:bCs/>
                <w:szCs w:val="24"/>
              </w:rPr>
            </w:pPr>
          </w:p>
        </w:tc>
      </w:tr>
      <w:tr w:rsidR="0053516F" w:rsidRPr="00D10746" w14:paraId="6039F4DE" w14:textId="77777777" w:rsidTr="00804B3A">
        <w:tc>
          <w:tcPr>
            <w:tcW w:w="567" w:type="dxa"/>
          </w:tcPr>
          <w:p w14:paraId="0EEC9BC9" w14:textId="47787D41" w:rsidR="0053516F" w:rsidRDefault="0053516F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C668C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79D38F57" w14:textId="77777777" w:rsidR="0053516F" w:rsidRDefault="0053516F" w:rsidP="001012CC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Hårdare regler för nya nikotinprodukter (SoU31)</w:t>
            </w:r>
          </w:p>
          <w:p w14:paraId="4ECFA86D" w14:textId="77777777" w:rsidR="0053516F" w:rsidRDefault="0053516F" w:rsidP="0053516F">
            <w:pPr>
              <w:rPr>
                <w:bCs/>
                <w:szCs w:val="24"/>
              </w:rPr>
            </w:pPr>
          </w:p>
          <w:p w14:paraId="34E334C1" w14:textId="6065C091" w:rsidR="0053516F" w:rsidRPr="00DE3FFA" w:rsidRDefault="0053516F" w:rsidP="0053516F">
            <w:r w:rsidRPr="00DE3FFA">
              <w:rPr>
                <w:bCs/>
                <w:szCs w:val="24"/>
              </w:rPr>
              <w:t>Utskottet behandl</w:t>
            </w:r>
            <w:r>
              <w:rPr>
                <w:bCs/>
                <w:szCs w:val="24"/>
              </w:rPr>
              <w:t>ade</w:t>
            </w:r>
            <w:r w:rsidRPr="0053516F">
              <w:rPr>
                <w:bCs/>
                <w:szCs w:val="24"/>
              </w:rPr>
              <w:t xml:space="preserve"> </w:t>
            </w:r>
            <w:r w:rsidRPr="0053516F">
              <w:rPr>
                <w:bCs/>
                <w:color w:val="000000"/>
                <w:szCs w:val="24"/>
              </w:rPr>
              <w:t>proposition</w:t>
            </w:r>
            <w:r>
              <w:rPr>
                <w:bCs/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2021/22:200 och motioner</w:t>
            </w:r>
            <w:r w:rsidRPr="00DE3FFA">
              <w:t>.</w:t>
            </w:r>
          </w:p>
          <w:p w14:paraId="0B6B907B" w14:textId="77777777" w:rsidR="0053516F" w:rsidRPr="007C7E4D" w:rsidRDefault="0053516F" w:rsidP="0053516F">
            <w:pPr>
              <w:tabs>
                <w:tab w:val="left" w:pos="1701"/>
              </w:tabs>
              <w:rPr>
                <w:bCs/>
                <w:color w:val="FF0000"/>
                <w:szCs w:val="24"/>
              </w:rPr>
            </w:pPr>
          </w:p>
          <w:p w14:paraId="38927349" w14:textId="77777777" w:rsidR="0053516F" w:rsidRPr="00524C01" w:rsidRDefault="0053516F" w:rsidP="0053516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24C01">
              <w:rPr>
                <w:bCs/>
                <w:szCs w:val="24"/>
              </w:rPr>
              <w:t>Ärendet bordlades.</w:t>
            </w:r>
          </w:p>
          <w:p w14:paraId="2621229F" w14:textId="1C942170" w:rsidR="0053516F" w:rsidRDefault="0053516F" w:rsidP="001012CC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</w:t>
            </w:r>
          </w:p>
        </w:tc>
      </w:tr>
      <w:tr w:rsidR="0053516F" w:rsidRPr="00D10746" w14:paraId="2178BFF8" w14:textId="77777777" w:rsidTr="00804B3A">
        <w:tc>
          <w:tcPr>
            <w:tcW w:w="567" w:type="dxa"/>
          </w:tcPr>
          <w:p w14:paraId="50A75EEA" w14:textId="1F5E6DCF" w:rsidR="0053516F" w:rsidRDefault="0053516F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C668C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159" w:type="dxa"/>
          </w:tcPr>
          <w:p w14:paraId="571320A3" w14:textId="77777777" w:rsidR="0053516F" w:rsidRDefault="0053516F" w:rsidP="001012CC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Vårändringsbudget för 2022</w:t>
            </w:r>
          </w:p>
          <w:p w14:paraId="4C20DB99" w14:textId="77777777" w:rsidR="0053516F" w:rsidRDefault="0053516F" w:rsidP="0053516F">
            <w:pPr>
              <w:rPr>
                <w:bCs/>
                <w:szCs w:val="24"/>
              </w:rPr>
            </w:pPr>
          </w:p>
          <w:p w14:paraId="3B513A60" w14:textId="096E55F4" w:rsidR="0053516F" w:rsidRPr="007C7E4D" w:rsidRDefault="0053516F" w:rsidP="0053516F">
            <w:r w:rsidRPr="007C7E4D">
              <w:rPr>
                <w:bCs/>
                <w:szCs w:val="24"/>
              </w:rPr>
              <w:t>Utskottet behandl</w:t>
            </w:r>
            <w:r>
              <w:rPr>
                <w:bCs/>
                <w:szCs w:val="24"/>
              </w:rPr>
              <w:t>ade</w:t>
            </w:r>
            <w:r w:rsidRPr="007C7E4D">
              <w:rPr>
                <w:bCs/>
                <w:szCs w:val="24"/>
              </w:rPr>
              <w:t xml:space="preserve"> fråga om </w:t>
            </w:r>
            <w:r>
              <w:rPr>
                <w:bCs/>
                <w:szCs w:val="24"/>
              </w:rPr>
              <w:t xml:space="preserve">ev. </w:t>
            </w:r>
            <w:r w:rsidRPr="007C7E4D">
              <w:rPr>
                <w:bCs/>
                <w:szCs w:val="24"/>
              </w:rPr>
              <w:t xml:space="preserve">yttrande till </w:t>
            </w:r>
            <w:r>
              <w:rPr>
                <w:color w:val="000000"/>
                <w:szCs w:val="24"/>
              </w:rPr>
              <w:t>finan</w:t>
            </w:r>
            <w:r w:rsidRPr="007C7E4D">
              <w:rPr>
                <w:color w:val="000000"/>
                <w:szCs w:val="24"/>
              </w:rPr>
              <w:t>sutskottet</w:t>
            </w:r>
            <w:r w:rsidRPr="007C7E4D">
              <w:rPr>
                <w:bCs/>
                <w:szCs w:val="24"/>
              </w:rPr>
              <w:t xml:space="preserve"> över</w:t>
            </w:r>
            <w:r w:rsidRPr="007C7E4D">
              <w:t xml:space="preserve"> </w:t>
            </w:r>
            <w:r>
              <w:rPr>
                <w:color w:val="000000"/>
                <w:szCs w:val="24"/>
              </w:rPr>
              <w:t>proposition</w:t>
            </w:r>
            <w:r w:rsidRPr="007C7E4D">
              <w:rPr>
                <w:color w:val="000000"/>
                <w:szCs w:val="24"/>
              </w:rPr>
              <w:t xml:space="preserve"> 2021/22:</w:t>
            </w:r>
            <w:r>
              <w:rPr>
                <w:color w:val="000000"/>
                <w:szCs w:val="24"/>
              </w:rPr>
              <w:t>99</w:t>
            </w:r>
            <w:r w:rsidRPr="007C7E4D">
              <w:rPr>
                <w:color w:val="000000"/>
                <w:szCs w:val="24"/>
              </w:rPr>
              <w:t xml:space="preserve"> och motion</w:t>
            </w:r>
            <w:r>
              <w:rPr>
                <w:color w:val="000000"/>
                <w:szCs w:val="24"/>
              </w:rPr>
              <w:t>er</w:t>
            </w:r>
            <w:r w:rsidRPr="007C7E4D">
              <w:t>.</w:t>
            </w:r>
          </w:p>
          <w:p w14:paraId="4F8DABE6" w14:textId="77777777" w:rsidR="0053516F" w:rsidRDefault="0053516F" w:rsidP="0053516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5397C219" w14:textId="7FFE0834" w:rsidR="0053516F" w:rsidRPr="00524C01" w:rsidRDefault="0053516F" w:rsidP="0053516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24C01">
              <w:rPr>
                <w:bCs/>
                <w:szCs w:val="24"/>
              </w:rPr>
              <w:t>Ärendet bordlades.</w:t>
            </w:r>
          </w:p>
          <w:p w14:paraId="3FF1272D" w14:textId="442EEBA6" w:rsidR="0053516F" w:rsidRDefault="0053516F" w:rsidP="001012CC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53516F" w:rsidRPr="00D10746" w14:paraId="3AF2AB77" w14:textId="77777777" w:rsidTr="00804B3A">
        <w:tc>
          <w:tcPr>
            <w:tcW w:w="567" w:type="dxa"/>
          </w:tcPr>
          <w:p w14:paraId="68C512D1" w14:textId="338AAA20" w:rsidR="0053516F" w:rsidRDefault="0053516F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C668C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159" w:type="dxa"/>
          </w:tcPr>
          <w:p w14:paraId="5C7FF8FD" w14:textId="77777777" w:rsidR="0053516F" w:rsidRDefault="0053516F" w:rsidP="001012CC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Årsredovisning för staten</w:t>
            </w:r>
          </w:p>
          <w:p w14:paraId="0266B0B2" w14:textId="77777777" w:rsidR="0053516F" w:rsidRDefault="0053516F" w:rsidP="0053516F">
            <w:pPr>
              <w:rPr>
                <w:bCs/>
                <w:szCs w:val="24"/>
              </w:rPr>
            </w:pPr>
          </w:p>
          <w:p w14:paraId="16982501" w14:textId="6BDA3D05" w:rsidR="0053516F" w:rsidRPr="007C7E4D" w:rsidRDefault="0053516F" w:rsidP="0053516F">
            <w:r w:rsidRPr="007C7E4D">
              <w:rPr>
                <w:bCs/>
                <w:szCs w:val="24"/>
              </w:rPr>
              <w:t>Utskottet behandl</w:t>
            </w:r>
            <w:r>
              <w:rPr>
                <w:bCs/>
                <w:szCs w:val="24"/>
              </w:rPr>
              <w:t>ade</w:t>
            </w:r>
            <w:r w:rsidRPr="007C7E4D">
              <w:rPr>
                <w:bCs/>
                <w:szCs w:val="24"/>
              </w:rPr>
              <w:t xml:space="preserve"> fråga om </w:t>
            </w:r>
            <w:r>
              <w:rPr>
                <w:bCs/>
                <w:szCs w:val="24"/>
              </w:rPr>
              <w:t xml:space="preserve">ev. </w:t>
            </w:r>
            <w:r w:rsidRPr="007C7E4D">
              <w:rPr>
                <w:bCs/>
                <w:szCs w:val="24"/>
              </w:rPr>
              <w:t xml:space="preserve">yttrande till </w:t>
            </w:r>
            <w:r>
              <w:rPr>
                <w:color w:val="000000"/>
                <w:szCs w:val="24"/>
              </w:rPr>
              <w:t>finan</w:t>
            </w:r>
            <w:r w:rsidRPr="007C7E4D">
              <w:rPr>
                <w:color w:val="000000"/>
                <w:szCs w:val="24"/>
              </w:rPr>
              <w:t>sutskottet</w:t>
            </w:r>
            <w:r w:rsidRPr="007C7E4D">
              <w:rPr>
                <w:bCs/>
                <w:szCs w:val="24"/>
              </w:rPr>
              <w:t xml:space="preserve"> över</w:t>
            </w:r>
            <w:r w:rsidRPr="007C7E4D">
              <w:t xml:space="preserve"> </w:t>
            </w:r>
            <w:r>
              <w:rPr>
                <w:color w:val="000000"/>
                <w:szCs w:val="24"/>
              </w:rPr>
              <w:t>skrivelse</w:t>
            </w:r>
            <w:r w:rsidRPr="007C7E4D">
              <w:rPr>
                <w:color w:val="000000"/>
                <w:szCs w:val="24"/>
              </w:rPr>
              <w:t xml:space="preserve"> 2021/22:1</w:t>
            </w:r>
            <w:r>
              <w:rPr>
                <w:color w:val="000000"/>
                <w:szCs w:val="24"/>
              </w:rPr>
              <w:t>01</w:t>
            </w:r>
            <w:r w:rsidRPr="007C7E4D">
              <w:t>.</w:t>
            </w:r>
          </w:p>
          <w:p w14:paraId="064CD17F" w14:textId="77777777" w:rsidR="0053516F" w:rsidRPr="00092DE8" w:rsidRDefault="0053516F" w:rsidP="0053516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A0FF1AA" w14:textId="5A492067" w:rsidR="009540CB" w:rsidRPr="00092DE8" w:rsidRDefault="009540CB" w:rsidP="009540CB">
            <w:pPr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092DE8">
              <w:rPr>
                <w:bCs/>
                <w:szCs w:val="24"/>
              </w:rPr>
              <w:t xml:space="preserve">Utskottet beslutade att inte yttra sig. </w:t>
            </w:r>
          </w:p>
          <w:p w14:paraId="5987951D" w14:textId="77777777" w:rsidR="009540CB" w:rsidRPr="00092DE8" w:rsidRDefault="009540CB" w:rsidP="009540CB">
            <w:pPr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09087DE2" w14:textId="4170697A" w:rsidR="0053516F" w:rsidRPr="00092DE8" w:rsidRDefault="009540CB" w:rsidP="009540CB">
            <w:pPr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092DE8">
              <w:rPr>
                <w:bCs/>
                <w:szCs w:val="24"/>
              </w:rPr>
              <w:t>Denna paragraf förklarades omedelbart justerad.</w:t>
            </w:r>
          </w:p>
          <w:p w14:paraId="6B6FCC04" w14:textId="13D7E52F" w:rsidR="0053516F" w:rsidRDefault="0053516F" w:rsidP="001012CC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E52D28" w:rsidRPr="00D10746" w14:paraId="5166D643" w14:textId="77777777" w:rsidTr="00804B3A">
        <w:tc>
          <w:tcPr>
            <w:tcW w:w="567" w:type="dxa"/>
          </w:tcPr>
          <w:p w14:paraId="3A4B42C4" w14:textId="3A254BE6" w:rsidR="00E52D28" w:rsidRPr="00933BD5" w:rsidRDefault="00E52D2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33BD5">
              <w:rPr>
                <w:b/>
                <w:snapToGrid w:val="0"/>
                <w:szCs w:val="24"/>
              </w:rPr>
              <w:t xml:space="preserve">§ </w:t>
            </w:r>
            <w:r w:rsidR="0053516F">
              <w:rPr>
                <w:b/>
                <w:snapToGrid w:val="0"/>
                <w:szCs w:val="24"/>
              </w:rPr>
              <w:t>1</w:t>
            </w:r>
            <w:r w:rsidR="004C668C">
              <w:rPr>
                <w:b/>
                <w:snapToGrid w:val="0"/>
                <w:szCs w:val="24"/>
              </w:rPr>
              <w:t>0</w:t>
            </w:r>
          </w:p>
        </w:tc>
        <w:tc>
          <w:tcPr>
            <w:tcW w:w="7159" w:type="dxa"/>
          </w:tcPr>
          <w:p w14:paraId="4EBADE91" w14:textId="77777777" w:rsidR="00E52D28" w:rsidRPr="00933BD5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933BD5">
              <w:rPr>
                <w:b/>
                <w:bCs/>
                <w:szCs w:val="24"/>
              </w:rPr>
              <w:t>Kanslimeddelanden</w:t>
            </w:r>
          </w:p>
          <w:p w14:paraId="0EF163F1" w14:textId="77777777" w:rsidR="00D5166A" w:rsidRPr="00933BD5" w:rsidRDefault="00D5166A" w:rsidP="00D5166A">
            <w:pPr>
              <w:rPr>
                <w:bCs/>
                <w:szCs w:val="24"/>
              </w:rPr>
            </w:pPr>
          </w:p>
          <w:p w14:paraId="66668954" w14:textId="5A161DAA" w:rsidR="00D5166A" w:rsidRPr="00933BD5" w:rsidRDefault="00425451" w:rsidP="00D5166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K</w:t>
            </w:r>
            <w:r w:rsidR="00D5166A" w:rsidRPr="00933BD5">
              <w:rPr>
                <w:bCs/>
                <w:szCs w:val="24"/>
              </w:rPr>
              <w:t>anslichefen informerade kort om arbetsplanen.</w:t>
            </w:r>
          </w:p>
          <w:p w14:paraId="744D37E9" w14:textId="7D981718" w:rsidR="00E52D28" w:rsidRPr="00933BD5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5C5CF7" w:rsidRPr="00D10746" w14:paraId="29CD2068" w14:textId="77777777" w:rsidTr="00804B3A">
        <w:tc>
          <w:tcPr>
            <w:tcW w:w="567" w:type="dxa"/>
          </w:tcPr>
          <w:p w14:paraId="55248E44" w14:textId="238F402C" w:rsidR="005C5CF7" w:rsidRPr="00933BD5" w:rsidRDefault="005C5CF7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3516F">
              <w:rPr>
                <w:b/>
                <w:snapToGrid w:val="0"/>
                <w:szCs w:val="24"/>
              </w:rPr>
              <w:t>1</w:t>
            </w:r>
            <w:r w:rsidR="004C668C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159" w:type="dxa"/>
          </w:tcPr>
          <w:p w14:paraId="1F0E92BD" w14:textId="77777777" w:rsidR="008E2FED" w:rsidRPr="00BF5D39" w:rsidRDefault="008E2FED" w:rsidP="008E2FE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BF5D39">
              <w:rPr>
                <w:b/>
                <w:bCs/>
                <w:szCs w:val="24"/>
              </w:rPr>
              <w:t>Inkomna skrivelser</w:t>
            </w:r>
          </w:p>
          <w:p w14:paraId="0D202F3C" w14:textId="77777777" w:rsidR="008E2FED" w:rsidRPr="00BF5D39" w:rsidRDefault="008E2FED" w:rsidP="008E2FE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26C0CAB8" w14:textId="50A399A1" w:rsidR="008E2FED" w:rsidRPr="00BF5D39" w:rsidRDefault="008E2FED" w:rsidP="008E2FED">
            <w:pPr>
              <w:tabs>
                <w:tab w:val="left" w:pos="1701"/>
              </w:tabs>
              <w:rPr>
                <w:szCs w:val="24"/>
              </w:rPr>
            </w:pPr>
            <w:r w:rsidRPr="00BF5D39">
              <w:rPr>
                <w:szCs w:val="24"/>
              </w:rPr>
              <w:t>Inkomna skrivelser enligt bilaga 2 anmäldes.</w:t>
            </w:r>
          </w:p>
          <w:p w14:paraId="7672B66B" w14:textId="47835B0E" w:rsidR="005C5CF7" w:rsidRPr="00933BD5" w:rsidRDefault="005C5CF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B17881" w:rsidRPr="00D10746" w14:paraId="1C755367" w14:textId="77777777" w:rsidTr="00804B3A">
        <w:tc>
          <w:tcPr>
            <w:tcW w:w="567" w:type="dxa"/>
          </w:tcPr>
          <w:p w14:paraId="534497D5" w14:textId="30FAB8F2" w:rsidR="00B17881" w:rsidRPr="00F24FB3" w:rsidRDefault="00B17881" w:rsidP="00B1788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24FB3">
              <w:rPr>
                <w:b/>
                <w:snapToGrid w:val="0"/>
                <w:szCs w:val="24"/>
              </w:rPr>
              <w:t xml:space="preserve">§ </w:t>
            </w:r>
            <w:r w:rsidR="0053516F">
              <w:rPr>
                <w:b/>
                <w:snapToGrid w:val="0"/>
                <w:szCs w:val="24"/>
              </w:rPr>
              <w:t>1</w:t>
            </w:r>
            <w:r w:rsidR="00092DE8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63A69062" w14:textId="77777777" w:rsidR="00B17881" w:rsidRPr="00F24FB3" w:rsidRDefault="00B17881" w:rsidP="00B1788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F24FB3">
              <w:rPr>
                <w:b/>
                <w:snapToGrid w:val="0"/>
              </w:rPr>
              <w:t>Nästa sammanträde</w:t>
            </w:r>
          </w:p>
          <w:p w14:paraId="07FDDE64" w14:textId="77777777" w:rsidR="00B17881" w:rsidRPr="00F24FB3" w:rsidRDefault="00B17881" w:rsidP="00B1788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31494D30" w14:textId="2A66AFB1" w:rsidR="00B17881" w:rsidRPr="00092DE8" w:rsidRDefault="00B17881" w:rsidP="00B17881">
            <w:pPr>
              <w:rPr>
                <w:szCs w:val="24"/>
              </w:rPr>
            </w:pPr>
            <w:r w:rsidRPr="00092DE8">
              <w:rPr>
                <w:snapToGrid w:val="0"/>
                <w:szCs w:val="24"/>
              </w:rPr>
              <w:t xml:space="preserve">Utskottet beslutade att nästa sammanträde ska äga rum </w:t>
            </w:r>
            <w:r w:rsidR="00FA70A0" w:rsidRPr="00092DE8">
              <w:rPr>
                <w:szCs w:val="24"/>
              </w:rPr>
              <w:t>t</w:t>
            </w:r>
            <w:r w:rsidR="0053516F" w:rsidRPr="00092DE8">
              <w:rPr>
                <w:szCs w:val="24"/>
              </w:rPr>
              <w:t>or</w:t>
            </w:r>
            <w:r w:rsidR="00FA70A0" w:rsidRPr="00092DE8">
              <w:rPr>
                <w:szCs w:val="24"/>
              </w:rPr>
              <w:t>s</w:t>
            </w:r>
            <w:r w:rsidRPr="00092DE8">
              <w:rPr>
                <w:szCs w:val="24"/>
              </w:rPr>
              <w:t xml:space="preserve">dag den </w:t>
            </w:r>
            <w:r w:rsidR="0053516F" w:rsidRPr="00092DE8">
              <w:rPr>
                <w:szCs w:val="24"/>
              </w:rPr>
              <w:t>12</w:t>
            </w:r>
            <w:r w:rsidR="00056B3D" w:rsidRPr="00092DE8">
              <w:rPr>
                <w:szCs w:val="24"/>
              </w:rPr>
              <w:t xml:space="preserve"> maj</w:t>
            </w:r>
            <w:r w:rsidRPr="00092DE8">
              <w:rPr>
                <w:szCs w:val="24"/>
              </w:rPr>
              <w:t xml:space="preserve"> 2022 kl. </w:t>
            </w:r>
            <w:r w:rsidR="004C1D09" w:rsidRPr="00092DE8">
              <w:rPr>
                <w:szCs w:val="24"/>
              </w:rPr>
              <w:t>1</w:t>
            </w:r>
            <w:r w:rsidR="0053516F" w:rsidRPr="00092DE8">
              <w:rPr>
                <w:szCs w:val="24"/>
              </w:rPr>
              <w:t>0</w:t>
            </w:r>
            <w:r w:rsidRPr="00092DE8">
              <w:rPr>
                <w:szCs w:val="24"/>
              </w:rPr>
              <w:t>.</w:t>
            </w:r>
            <w:r w:rsidR="004C1D09" w:rsidRPr="00092DE8">
              <w:rPr>
                <w:szCs w:val="24"/>
              </w:rPr>
              <w:t>0</w:t>
            </w:r>
            <w:r w:rsidRPr="00092DE8">
              <w:rPr>
                <w:szCs w:val="24"/>
              </w:rPr>
              <w:t>0</w:t>
            </w:r>
            <w:r w:rsidRPr="00092DE8">
              <w:rPr>
                <w:snapToGrid w:val="0"/>
                <w:szCs w:val="24"/>
              </w:rPr>
              <w:t>.</w:t>
            </w:r>
          </w:p>
          <w:p w14:paraId="4F6979E0" w14:textId="77777777" w:rsidR="00B17881" w:rsidRPr="00F24FB3" w:rsidRDefault="00B17881" w:rsidP="00B17881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B17881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3C62ECE6" w14:textId="3A2711E4" w:rsidR="00524C01" w:rsidRPr="00F24FB3" w:rsidRDefault="00524C0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07E6259C" w14:textId="1D95F049" w:rsidR="00524C01" w:rsidRDefault="00524C0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C2FE83A" w14:textId="74ECCC63" w:rsidR="00092DE8" w:rsidRDefault="00092DE8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3B69F191" w14:textId="6A652E66" w:rsidR="00092DE8" w:rsidRDefault="00092DE8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46B20061" w14:textId="35C576B6" w:rsidR="00092DE8" w:rsidRDefault="00092DE8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7367E60D" w14:textId="77777777" w:rsidR="00092DE8" w:rsidRPr="00F24FB3" w:rsidRDefault="00092DE8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2372F914" w14:textId="77777777" w:rsidR="00524C01" w:rsidRPr="00F24FB3" w:rsidRDefault="00524C0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F24FB3">
              <w:rPr>
                <w:szCs w:val="24"/>
              </w:rPr>
              <w:lastRenderedPageBreak/>
              <w:t>Vid protokollet</w:t>
            </w:r>
          </w:p>
          <w:p w14:paraId="0276CF53" w14:textId="422A21DC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47A355DF" w14:textId="68DA4029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7DC458E" w14:textId="77777777" w:rsidR="00763C65" w:rsidRPr="00F24FB3" w:rsidRDefault="00763C65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B7849EF" w14:textId="403BE816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3FAFEEFF" w14:textId="77777777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36156F9" w14:textId="77DD8700" w:rsidR="00B17881" w:rsidRPr="00092DE8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092DE8">
              <w:rPr>
                <w:szCs w:val="24"/>
              </w:rPr>
              <w:t xml:space="preserve">Justeras den </w:t>
            </w:r>
            <w:r w:rsidR="00DE3FFA" w:rsidRPr="00092DE8">
              <w:rPr>
                <w:snapToGrid w:val="0"/>
                <w:szCs w:val="24"/>
              </w:rPr>
              <w:t>1</w:t>
            </w:r>
            <w:r w:rsidR="0053516F" w:rsidRPr="00092DE8">
              <w:rPr>
                <w:snapToGrid w:val="0"/>
                <w:szCs w:val="24"/>
              </w:rPr>
              <w:t>2</w:t>
            </w:r>
            <w:r w:rsidR="00056B3D" w:rsidRPr="00092DE8">
              <w:rPr>
                <w:snapToGrid w:val="0"/>
                <w:szCs w:val="24"/>
              </w:rPr>
              <w:t xml:space="preserve"> maj</w:t>
            </w:r>
            <w:r w:rsidRPr="00092DE8">
              <w:rPr>
                <w:snapToGrid w:val="0"/>
                <w:szCs w:val="24"/>
              </w:rPr>
              <w:t xml:space="preserve"> 2022</w:t>
            </w:r>
          </w:p>
          <w:p w14:paraId="0D4B93D6" w14:textId="72086A46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47E1E5DB" w14:textId="602239DB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C126B57" w14:textId="77777777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1D234BC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F24FB3">
              <w:rPr>
                <w:szCs w:val="24"/>
              </w:rPr>
              <w:t>Acko Ankarberg Johansson</w:t>
            </w:r>
          </w:p>
        </w:tc>
      </w:tr>
    </w:tbl>
    <w:p w14:paraId="72BFFDA0" w14:textId="77777777" w:rsidR="00804B3A" w:rsidRDefault="00804B3A">
      <w:r>
        <w:lastRenderedPageBreak/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40E02AC5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="0093127D">
              <w:rPr>
                <w:sz w:val="22"/>
                <w:szCs w:val="22"/>
              </w:rPr>
              <w:t>:</w:t>
            </w:r>
            <w:r w:rsidR="00CA56EC">
              <w:rPr>
                <w:sz w:val="22"/>
                <w:szCs w:val="22"/>
              </w:rPr>
              <w:t>5</w:t>
            </w:r>
            <w:r w:rsidR="0053516F">
              <w:rPr>
                <w:sz w:val="22"/>
                <w:szCs w:val="22"/>
              </w:rPr>
              <w:t>4</w:t>
            </w:r>
          </w:p>
        </w:tc>
      </w:tr>
      <w:tr w:rsidR="008344E2" w:rsidRPr="00C302D6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42B3B0D5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 xml:space="preserve">§ </w:t>
            </w:r>
            <w:proofErr w:type="gramStart"/>
            <w:r w:rsidRPr="00C302D6">
              <w:rPr>
                <w:sz w:val="20"/>
              </w:rPr>
              <w:t>1</w:t>
            </w:r>
            <w:r w:rsidR="00CA56EC" w:rsidRPr="00C302D6">
              <w:rPr>
                <w:sz w:val="20"/>
              </w:rPr>
              <w:t>-</w:t>
            </w:r>
            <w:r w:rsidR="00B34878">
              <w:rPr>
                <w:sz w:val="20"/>
              </w:rPr>
              <w:t>7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3A06045E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§</w:t>
            </w:r>
            <w:r w:rsidR="001663C9" w:rsidRPr="00C302D6">
              <w:rPr>
                <w:sz w:val="20"/>
              </w:rPr>
              <w:t xml:space="preserve"> </w:t>
            </w:r>
            <w:proofErr w:type="gramStart"/>
            <w:r w:rsidR="00B34878">
              <w:rPr>
                <w:sz w:val="20"/>
              </w:rPr>
              <w:t>8-12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311BB5FA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§</w:t>
            </w:r>
            <w:r w:rsidR="003113CD" w:rsidRPr="00C302D6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30511191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§</w:t>
            </w:r>
            <w:r w:rsidR="00AD2C28" w:rsidRPr="00C302D6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587F8D00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§</w:t>
            </w:r>
            <w:r w:rsidR="004055F7" w:rsidRPr="00C302D6">
              <w:rPr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388B711F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53333DE8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§</w:t>
            </w:r>
            <w:r w:rsidR="00EB7687" w:rsidRPr="00C302D6"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26FB4351" w:rsidR="008344E2" w:rsidRPr="00C302D6" w:rsidRDefault="001972D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§</w:t>
            </w:r>
            <w:r w:rsidR="00CD0A22" w:rsidRPr="00C302D6"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§</w:t>
            </w:r>
          </w:p>
        </w:tc>
      </w:tr>
      <w:tr w:rsidR="008344E2" w:rsidRPr="00C302D6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b/>
                <w:i/>
                <w:sz w:val="20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V</w:t>
            </w:r>
          </w:p>
        </w:tc>
      </w:tr>
      <w:tr w:rsidR="008344E2" w:rsidRPr="00C302D6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785F566D" w:rsidR="008344E2" w:rsidRPr="00C302D6" w:rsidRDefault="00B3487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6EC940C6" w:rsidR="008344E2" w:rsidRPr="00C302D6" w:rsidRDefault="00B3487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4FB7D15B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3595D276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345ED81E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3897D8A4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2ECAE3F4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5977B3B6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C302D6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1A1C8756" w:rsidR="008344E2" w:rsidRPr="00C302D6" w:rsidRDefault="00B3487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3760F469" w:rsidR="008344E2" w:rsidRPr="00C302D6" w:rsidRDefault="00B3487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1CB69288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5C900903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3E1C3E55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5CFF02D3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6D331D7C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68DFB8DC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8344E2" w:rsidRPr="00C302D6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3E7114F7" w:rsidR="008344E2" w:rsidRPr="00C302D6" w:rsidRDefault="00B3487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1A0A658D" w:rsidR="008344E2" w:rsidRPr="00C302D6" w:rsidRDefault="00B3487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796FFF50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2184A9BA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6681ED9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3FDEEEF4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114C86E0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2EED06CF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C302D6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6FE9CE7F" w:rsidR="008344E2" w:rsidRPr="00C302D6" w:rsidRDefault="00B3487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7CF4ED6D" w:rsidR="008344E2" w:rsidRPr="00C302D6" w:rsidRDefault="00B3487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7DE10D21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75955B6B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1A66D20F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6A42A953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70F7B75F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64E193FE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C302D6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4B815932" w:rsidR="008344E2" w:rsidRPr="00C302D6" w:rsidRDefault="00B3487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1D368385" w:rsidR="008344E2" w:rsidRPr="00C302D6" w:rsidRDefault="00B3487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1B28B204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1D7135C6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23F231E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7380816D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6ECE1820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161A6142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C302D6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20BB7E10" w:rsidR="008344E2" w:rsidRPr="00C302D6" w:rsidRDefault="008858C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 xml:space="preserve">Linda Lindberg </w:t>
            </w:r>
            <w:r w:rsidR="008344E2" w:rsidRPr="00C302D6">
              <w:rPr>
                <w:sz w:val="20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4999533" w:rsidR="008344E2" w:rsidRPr="00C302D6" w:rsidRDefault="00B3487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7E86E04C" w:rsidR="008344E2" w:rsidRPr="00C302D6" w:rsidRDefault="00B3487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55AD591D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45A49322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3FC6B899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3BAEE652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380F3D49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24ADE83D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C302D6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22E4B242" w:rsidR="008344E2" w:rsidRPr="00C302D6" w:rsidRDefault="00B3487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0C083F09" w:rsidR="008344E2" w:rsidRPr="00C302D6" w:rsidRDefault="00B3487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061EF082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4998CDE0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443F4076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21BBFF56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3C54F15B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291EE0F0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C302D6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59B6CA2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42B00422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6D5DCDE0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0DB4D50B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1BBBC658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16CB9910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614B0A00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4FC4A4DE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C302D6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0"/>
              </w:rPr>
            </w:pPr>
            <w:r w:rsidRPr="00C302D6">
              <w:rPr>
                <w:sz w:val="20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0B075160" w:rsidR="008344E2" w:rsidRPr="00C302D6" w:rsidRDefault="00B3487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6682F45F" w:rsidR="008344E2" w:rsidRPr="00C302D6" w:rsidRDefault="00B3487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26CA710B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46543036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424403D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73CBCAC5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30E59D2E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4E731B28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C302D6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610FA32A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0ECCC78A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408A257B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5AD88C45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6A41013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056AB8D2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65F3130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C302D6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00E75988" w:rsidR="008344E2" w:rsidRPr="00C302D6" w:rsidRDefault="00B3487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3C13F82A" w:rsidR="008344E2" w:rsidRPr="00C302D6" w:rsidRDefault="00B3487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15EE0653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5AF8CD6F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2C1273FF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268088F2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66A36C59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7560DAB9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C302D6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5F58B6D5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1C46B349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0922EF65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17A3FCB8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7AB89E76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5D5E037C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283D93DB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34743B8E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C302D6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2715CCA8" w:rsidR="008344E2" w:rsidRPr="00C302D6" w:rsidRDefault="00B3487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6FD6087F" w:rsidR="008344E2" w:rsidRPr="00C302D6" w:rsidRDefault="00B3487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6774D24B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03296E30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65C64A9E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47676CD0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696AF5DF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1FDF9DDC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344E2" w:rsidRPr="00C302D6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41AF10FE" w:rsidR="008344E2" w:rsidRPr="00C302D6" w:rsidRDefault="00B3487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49A36D20" w:rsidR="008344E2" w:rsidRPr="00C302D6" w:rsidRDefault="00B3487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6FABE6B8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143C7D9F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18EE97A6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213F6ABD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1584C32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4FED7FD5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C302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09B2" w:rsidRPr="00C302D6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282783AC" w:rsidR="002309B2" w:rsidRPr="00C302D6" w:rsidRDefault="008858C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 xml:space="preserve">Clara Aranda </w:t>
            </w:r>
            <w:r w:rsidR="002309B2" w:rsidRPr="00C302D6">
              <w:rPr>
                <w:sz w:val="20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1E1E41D3" w:rsidR="002309B2" w:rsidRPr="00C302D6" w:rsidRDefault="00B34878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2309B2" w:rsidRPr="00C302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09FC1631" w:rsidR="002309B2" w:rsidRPr="00C302D6" w:rsidRDefault="00B34878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2309B2" w:rsidRPr="00C302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014D2F16" w:rsidR="002309B2" w:rsidRPr="00C302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2309B2" w:rsidRPr="00C302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29D591F5" w:rsidR="002309B2" w:rsidRPr="00C302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2309B2" w:rsidRPr="00C302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62FD488F" w:rsidR="002309B2" w:rsidRPr="00C302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2309B2" w:rsidRPr="00C302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7BF78D86" w:rsidR="002309B2" w:rsidRPr="00C302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2309B2" w:rsidRPr="00C302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13A6AAEA" w:rsidR="002309B2" w:rsidRPr="00C302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2309B2" w:rsidRPr="00C302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0143B859" w:rsidR="002309B2" w:rsidRPr="00C302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2309B2" w:rsidRPr="00C302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2309B2" w:rsidRPr="00C302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2309B2" w:rsidRPr="00C302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C302D6" w14:paraId="2C6149A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BAF1" w14:textId="08EE767A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Margareta Fransson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BA8A" w14:textId="1C94E467" w:rsidR="00E52D28" w:rsidRPr="00C302D6" w:rsidRDefault="00B3487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3E3C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789C" w14:textId="6FDE55D4" w:rsidR="00E52D28" w:rsidRPr="00C302D6" w:rsidRDefault="00B3487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D967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315D" w14:textId="47632184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9AAB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82D0" w14:textId="0A42FFFC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4697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17AD" w14:textId="14A1478F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51566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C3D2" w14:textId="1339348A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19FF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502C9" w14:textId="444E8460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A6DF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CF68849" w14:textId="264880C8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7391A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7974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3D45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C302D6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450A4988" w:rsidR="00E52D28" w:rsidRPr="00C302D6" w:rsidRDefault="00B3487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1A8C89F3" w:rsidR="00E52D28" w:rsidRPr="00C302D6" w:rsidRDefault="00B3487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1538B636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0ADE8248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393D9734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3249187F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2C32C1FF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4D7A538B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C302D6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b/>
                <w:i/>
                <w:sz w:val="20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C302D6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4B1AF358" w:rsidR="00E52D28" w:rsidRPr="00C302D6" w:rsidRDefault="00B3487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3FAAA299" w:rsidR="00E52D28" w:rsidRPr="00C302D6" w:rsidRDefault="00B3487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49186628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30305422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3C3DF6C2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3CD46BF2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439B6DE9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3C712A34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C302D6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5FE6A75A" w:rsidR="00E52D28" w:rsidRPr="00C302D6" w:rsidRDefault="00B3487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6C06A4EB" w:rsidR="00E52D28" w:rsidRPr="00C302D6" w:rsidRDefault="00B3487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17D070E2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3F5AC1FA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409F6E64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11067ABD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5495C72A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0FDECFCC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C302D6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C302D6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4CD09AE5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John E.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07ABEEFD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6655E12A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E32C15C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FE5CE94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C302D6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0473927B" w:rsidR="00E52D28" w:rsidRPr="00C302D6" w:rsidRDefault="008858C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 xml:space="preserve">Per Ramhorn </w:t>
            </w:r>
            <w:r w:rsidR="00E52D28" w:rsidRPr="00C302D6">
              <w:rPr>
                <w:sz w:val="20"/>
              </w:rPr>
              <w:t xml:space="preserve">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01328DF4" w:rsidR="00E52D28" w:rsidRPr="00C302D6" w:rsidRDefault="00B3487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4704E47E" w:rsidR="00E52D28" w:rsidRPr="00C302D6" w:rsidRDefault="00B3487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7D92129C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29961436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14E4D39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6C410189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7F07E09E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53E137EE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C302D6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448F6F3F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C302D6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48199361" w:rsidR="00E52D28" w:rsidRPr="00C302D6" w:rsidRDefault="00B3487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7AA9C61C" w:rsidR="00E52D28" w:rsidRPr="00C302D6" w:rsidRDefault="00B3487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2DDAD4AB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32422038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090C2708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3D733D8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119FE079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2A0667D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C302D6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6FE13DD5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1F67E5A2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052CB6A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736502E3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3990644F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125FE0F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2461A5E5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0BF07FC0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C302D6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C302D6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C302D6">
              <w:rPr>
                <w:sz w:val="20"/>
                <w:lang w:val="en-GB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E52D28" w:rsidRPr="00C302D6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0"/>
              </w:rPr>
            </w:pPr>
            <w:r w:rsidRPr="00C302D6">
              <w:rPr>
                <w:sz w:val="20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C302D6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616A2BAE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C302D6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C302D6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6223493F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496927A9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092E1F08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4DD89738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145CF96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1AFDC436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6AE980C4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61C6F204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C302D6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C302D6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30271E26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33F43AEB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C302D6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C302D6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C302D6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78F14E1F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3F068A38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51DA4E9C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79587701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513F02BA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C302D6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60698CCF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3949D47D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5E4C89A8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651E8120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7B0E0D3B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5F3B252D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33A1BF78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41FD75EC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C302D6" w14:paraId="3A2F9A1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98FB" w14:textId="30E2138F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Aphram Melki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82F7" w14:textId="676F487A" w:rsidR="00E52D28" w:rsidRPr="00C302D6" w:rsidRDefault="00B3487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16E6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2EDF" w14:textId="5F8E863A" w:rsidR="00E52D28" w:rsidRPr="00C302D6" w:rsidRDefault="00B3487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1F7E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EFA1" w14:textId="400AD928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B893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A503" w14:textId="0F8A19C2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341C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1612" w14:textId="53A22C4B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B324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36A2" w14:textId="557A65D9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B46D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8FB0" w14:textId="7EBDE155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47D3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F25146" w14:textId="4C4BD364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724F2A5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ACD5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622F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C302D6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05D2FE93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Christina Höj Larsen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5DA9E479" w:rsidR="00E52D28" w:rsidRPr="00C302D6" w:rsidRDefault="00B3487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20C7EA9D" w:rsidR="00E52D28" w:rsidRPr="00C302D6" w:rsidRDefault="00B3487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02DA60D8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572D6076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0ABEDCE8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60B7EAFD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29669D93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9E59201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C302D6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C302D6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C302D6" w14:paraId="6316A7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A072" w14:textId="14668324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Elisabeth Falkhaven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16BF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755B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0F9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A426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0AAA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D4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6509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090C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F817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3EF4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041C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8E79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8BCC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1B21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7BB8AF1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0CE241B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082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6C0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C302D6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302D6">
              <w:rPr>
                <w:sz w:val="20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2D28" w:rsidRPr="00C302D6" w14:paraId="57828EB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B352" w14:textId="5541B595" w:rsidR="00314819" w:rsidRPr="00C302D6" w:rsidRDefault="00E52D28" w:rsidP="00E52D28">
            <w:pPr>
              <w:rPr>
                <w:sz w:val="20"/>
              </w:rPr>
            </w:pPr>
            <w:r w:rsidRPr="00C302D6">
              <w:rPr>
                <w:sz w:val="20"/>
              </w:rPr>
              <w:t>Sofia Amloh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369D" w14:textId="00D26D02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1F77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10CB" w14:textId="2B80A1F8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F944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5E0D" w14:textId="6B65627F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E2F9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6AE2" w14:textId="03478FD4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46D4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0DFB" w14:textId="12F95BE8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1D4A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882F" w14:textId="095EC006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46EB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8907" w14:textId="7520E0D8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9B7F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4AB3BB1" w14:textId="1BC1972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1DC625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7945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2169" w14:textId="77777777" w:rsidR="00E52D28" w:rsidRPr="00C302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302D6" w:rsidRPr="00C302D6" w14:paraId="1425617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BA5C" w14:textId="73F28F54" w:rsidR="00C302D6" w:rsidRPr="00C302D6" w:rsidRDefault="00C302D6" w:rsidP="00E52D28">
            <w:pPr>
              <w:rPr>
                <w:sz w:val="20"/>
              </w:rPr>
            </w:pPr>
            <w:r w:rsidRPr="00B34878">
              <w:rPr>
                <w:sz w:val="20"/>
              </w:rPr>
              <w:t>Emma Hult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4443F" w14:textId="5DD86D0B" w:rsidR="00C302D6" w:rsidRPr="00C302D6" w:rsidRDefault="00B3487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0339" w14:textId="77777777" w:rsidR="00C302D6" w:rsidRPr="00C302D6" w:rsidRDefault="00C302D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6F7B" w14:textId="765031E7" w:rsidR="00C302D6" w:rsidRPr="00C302D6" w:rsidRDefault="00B3487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B05B" w14:textId="77777777" w:rsidR="00C302D6" w:rsidRPr="00C302D6" w:rsidRDefault="00C302D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65166" w14:textId="77777777" w:rsidR="00C302D6" w:rsidRPr="00C302D6" w:rsidRDefault="00C302D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D94B0" w14:textId="77777777" w:rsidR="00C302D6" w:rsidRPr="00C302D6" w:rsidRDefault="00C302D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E0D97" w14:textId="77777777" w:rsidR="00C302D6" w:rsidRPr="00C302D6" w:rsidRDefault="00C302D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C11D5" w14:textId="77777777" w:rsidR="00C302D6" w:rsidRPr="00C302D6" w:rsidRDefault="00C302D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4BFCA" w14:textId="77777777" w:rsidR="00C302D6" w:rsidRPr="00C302D6" w:rsidRDefault="00C302D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E970D" w14:textId="77777777" w:rsidR="00C302D6" w:rsidRPr="00C302D6" w:rsidRDefault="00C302D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B281" w14:textId="77777777" w:rsidR="00C302D6" w:rsidRPr="00C302D6" w:rsidRDefault="00C302D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DBE2E" w14:textId="77777777" w:rsidR="00C302D6" w:rsidRPr="00C302D6" w:rsidRDefault="00C302D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5B0D8" w14:textId="77777777" w:rsidR="00C302D6" w:rsidRPr="00C302D6" w:rsidRDefault="00C302D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E28E8" w14:textId="77777777" w:rsidR="00C302D6" w:rsidRPr="00C302D6" w:rsidRDefault="00C302D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F742F56" w14:textId="77777777" w:rsidR="00C302D6" w:rsidRPr="00C302D6" w:rsidRDefault="00C302D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748D506" w14:textId="77777777" w:rsidR="00C302D6" w:rsidRPr="00C302D6" w:rsidRDefault="00C302D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13EC3" w14:textId="77777777" w:rsidR="00C302D6" w:rsidRPr="00C302D6" w:rsidRDefault="00C302D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1BB25" w14:textId="77777777" w:rsidR="00C302D6" w:rsidRPr="00C302D6" w:rsidRDefault="00C302D6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676B6" w:rsidRPr="00C302D6" w14:paraId="085E29E4" w14:textId="77777777" w:rsidTr="006676B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A476E14" w14:textId="46380790" w:rsidR="006676B6" w:rsidRPr="00C302D6" w:rsidRDefault="006676B6" w:rsidP="006676B6">
            <w:pPr>
              <w:rPr>
                <w:sz w:val="20"/>
              </w:rPr>
            </w:pPr>
            <w:r w:rsidRPr="00C302D6">
              <w:rPr>
                <w:b/>
                <w:i/>
                <w:sz w:val="20"/>
              </w:rPr>
              <w:t>EXTRA SUPPLEANT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56B794" w14:textId="77777777" w:rsidR="006676B6" w:rsidRPr="00C302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CD7917" w14:textId="77777777" w:rsidR="006676B6" w:rsidRPr="00C302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3AB3669" w14:textId="77777777" w:rsidR="006676B6" w:rsidRPr="00C302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A52FF75" w14:textId="77777777" w:rsidR="006676B6" w:rsidRPr="00C302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1F16E0" w14:textId="77777777" w:rsidR="006676B6" w:rsidRPr="00C302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BD7460" w14:textId="77777777" w:rsidR="006676B6" w:rsidRPr="00C302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B268162" w14:textId="77777777" w:rsidR="006676B6" w:rsidRPr="00C302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F3E65D7" w14:textId="77777777" w:rsidR="006676B6" w:rsidRPr="00C302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7D5CFC2" w14:textId="77777777" w:rsidR="006676B6" w:rsidRPr="00C302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0901978" w14:textId="77777777" w:rsidR="006676B6" w:rsidRPr="00C302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32E022F" w14:textId="77777777" w:rsidR="006676B6" w:rsidRPr="00C302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16AD00" w14:textId="77777777" w:rsidR="006676B6" w:rsidRPr="00C302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BF7B05E" w14:textId="77777777" w:rsidR="006676B6" w:rsidRPr="00C302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835D80C" w14:textId="77777777" w:rsidR="006676B6" w:rsidRPr="00C302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4AE0C4B" w14:textId="77777777" w:rsidR="006676B6" w:rsidRPr="00C302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1A5B1B" w14:textId="77777777" w:rsidR="006676B6" w:rsidRPr="00C302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2260E0D" w14:textId="77777777" w:rsidR="006676B6" w:rsidRPr="00C302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F5CA48" w14:textId="77777777" w:rsidR="006676B6" w:rsidRPr="00C302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676B6" w:rsidRPr="00C302D6" w14:paraId="72D8B37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9957" w14:textId="4D13A7B1" w:rsidR="006676B6" w:rsidRPr="00C302D6" w:rsidRDefault="006676B6" w:rsidP="006676B6">
            <w:pPr>
              <w:rPr>
                <w:sz w:val="20"/>
              </w:rPr>
            </w:pPr>
            <w:r w:rsidRPr="00C302D6">
              <w:rPr>
                <w:sz w:val="20"/>
              </w:rPr>
              <w:t xml:space="preserve">Mats Sander (M)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6C4F" w14:textId="5B4026C7" w:rsidR="006676B6" w:rsidRPr="00C302D6" w:rsidRDefault="00B34878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3D409" w14:textId="77777777" w:rsidR="006676B6" w:rsidRPr="00C302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4618" w14:textId="4E98FDC1" w:rsidR="006676B6" w:rsidRPr="00C302D6" w:rsidRDefault="00B34878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FE4FB" w14:textId="77777777" w:rsidR="006676B6" w:rsidRPr="00C302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37FE" w14:textId="6D55CF68" w:rsidR="006676B6" w:rsidRPr="00C302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0D7B4" w14:textId="77777777" w:rsidR="006676B6" w:rsidRPr="00C302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FD25C" w14:textId="1A092ED1" w:rsidR="006676B6" w:rsidRPr="00C302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CF37" w14:textId="77777777" w:rsidR="006676B6" w:rsidRPr="00C302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B48E0" w14:textId="5AB62DD5" w:rsidR="006676B6" w:rsidRPr="00C302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76F52" w14:textId="77777777" w:rsidR="006676B6" w:rsidRPr="00C302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6949A" w14:textId="2C73349D" w:rsidR="006676B6" w:rsidRPr="00C302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9C82" w14:textId="77777777" w:rsidR="006676B6" w:rsidRPr="00C302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3E26B" w14:textId="23AC84E6" w:rsidR="006676B6" w:rsidRPr="00C302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0FBF" w14:textId="77777777" w:rsidR="006676B6" w:rsidRPr="00C302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302C2F0" w14:textId="2E71E91B" w:rsidR="006676B6" w:rsidRPr="00C302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BFD65FF" w14:textId="77777777" w:rsidR="006676B6" w:rsidRPr="00C302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EEA8" w14:textId="77777777" w:rsidR="006676B6" w:rsidRPr="00C302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8928" w14:textId="77777777" w:rsidR="006676B6" w:rsidRPr="00C302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676B6" w:rsidRPr="00C302D6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6676B6" w:rsidRPr="00C302D6" w:rsidRDefault="006676B6" w:rsidP="006676B6">
            <w:pPr>
              <w:spacing w:before="60"/>
              <w:rPr>
                <w:sz w:val="20"/>
              </w:rPr>
            </w:pPr>
            <w:r w:rsidRPr="00C302D6">
              <w:rPr>
                <w:sz w:val="20"/>
              </w:rPr>
              <w:t>N = Närvarande</w:t>
            </w:r>
          </w:p>
          <w:p w14:paraId="731C3633" w14:textId="77777777" w:rsidR="006676B6" w:rsidRPr="00C302D6" w:rsidRDefault="006676B6" w:rsidP="006676B6">
            <w:pPr>
              <w:spacing w:before="60"/>
              <w:rPr>
                <w:sz w:val="20"/>
              </w:rPr>
            </w:pPr>
            <w:r w:rsidRPr="00C302D6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6676B6" w:rsidRPr="00C302D6" w:rsidRDefault="006676B6" w:rsidP="006676B6">
            <w:pPr>
              <w:spacing w:before="60"/>
              <w:rPr>
                <w:sz w:val="20"/>
              </w:rPr>
            </w:pPr>
            <w:r w:rsidRPr="00C302D6">
              <w:rPr>
                <w:sz w:val="20"/>
              </w:rPr>
              <w:t>X = ledamöter som deltagit i handläggningen</w:t>
            </w:r>
            <w:r w:rsidRPr="00C302D6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6676B6" w:rsidRPr="00C302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6676B6" w:rsidRPr="00C302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6676B6" w:rsidRPr="00C302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6676B6" w:rsidRPr="00C302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45264349" w14:textId="77777777" w:rsidR="00C302D6" w:rsidRDefault="00C302D6" w:rsidP="00524C01">
      <w:pPr>
        <w:widowControl/>
        <w:rPr>
          <w:b/>
          <w:szCs w:val="24"/>
        </w:rPr>
      </w:pPr>
    </w:p>
    <w:p w14:paraId="00A46A76" w14:textId="054EC56B" w:rsidR="00C302D6" w:rsidRDefault="00C302D6">
      <w:pPr>
        <w:widowControl/>
        <w:rPr>
          <w:b/>
          <w:szCs w:val="24"/>
        </w:rPr>
      </w:pPr>
      <w:bookmarkStart w:id="0" w:name="_GoBack"/>
      <w:bookmarkEnd w:id="0"/>
    </w:p>
    <w:sectPr w:rsidR="00C302D6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5E24CF"/>
    <w:multiLevelType w:val="hybridMultilevel"/>
    <w:tmpl w:val="DD9AFCA2"/>
    <w:lvl w:ilvl="0" w:tplc="8BB40DC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D6336"/>
    <w:multiLevelType w:val="multilevel"/>
    <w:tmpl w:val="381E5A2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15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17DBD"/>
    <w:multiLevelType w:val="hybridMultilevel"/>
    <w:tmpl w:val="1AAEEA1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76AC1"/>
    <w:multiLevelType w:val="hybridMultilevel"/>
    <w:tmpl w:val="5532D3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2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9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2"/>
  </w:num>
  <w:num w:numId="3">
    <w:abstractNumId w:val="28"/>
  </w:num>
  <w:num w:numId="4">
    <w:abstractNumId w:val="39"/>
  </w:num>
  <w:num w:numId="5">
    <w:abstractNumId w:val="18"/>
  </w:num>
  <w:num w:numId="6">
    <w:abstractNumId w:val="19"/>
  </w:num>
  <w:num w:numId="7">
    <w:abstractNumId w:val="6"/>
  </w:num>
  <w:num w:numId="8">
    <w:abstractNumId w:val="30"/>
  </w:num>
  <w:num w:numId="9">
    <w:abstractNumId w:val="23"/>
  </w:num>
  <w:num w:numId="10">
    <w:abstractNumId w:val="1"/>
  </w:num>
  <w:num w:numId="11">
    <w:abstractNumId w:val="31"/>
  </w:num>
  <w:num w:numId="12">
    <w:abstractNumId w:val="12"/>
  </w:num>
  <w:num w:numId="13">
    <w:abstractNumId w:val="38"/>
  </w:num>
  <w:num w:numId="14">
    <w:abstractNumId w:val="31"/>
  </w:num>
  <w:num w:numId="15">
    <w:abstractNumId w:val="12"/>
  </w:num>
  <w:num w:numId="16">
    <w:abstractNumId w:val="38"/>
  </w:num>
  <w:num w:numId="17">
    <w:abstractNumId w:val="37"/>
  </w:num>
  <w:num w:numId="18">
    <w:abstractNumId w:val="16"/>
  </w:num>
  <w:num w:numId="19">
    <w:abstractNumId w:val="37"/>
  </w:num>
  <w:num w:numId="20">
    <w:abstractNumId w:val="15"/>
  </w:num>
  <w:num w:numId="21">
    <w:abstractNumId w:val="0"/>
  </w:num>
  <w:num w:numId="22">
    <w:abstractNumId w:val="36"/>
  </w:num>
  <w:num w:numId="23">
    <w:abstractNumId w:val="40"/>
  </w:num>
  <w:num w:numId="24">
    <w:abstractNumId w:val="5"/>
  </w:num>
  <w:num w:numId="25">
    <w:abstractNumId w:val="33"/>
  </w:num>
  <w:num w:numId="26">
    <w:abstractNumId w:val="34"/>
  </w:num>
  <w:num w:numId="27">
    <w:abstractNumId w:val="27"/>
  </w:num>
  <w:num w:numId="28">
    <w:abstractNumId w:val="20"/>
  </w:num>
  <w:num w:numId="29">
    <w:abstractNumId w:val="13"/>
  </w:num>
  <w:num w:numId="30">
    <w:abstractNumId w:val="11"/>
  </w:num>
  <w:num w:numId="31">
    <w:abstractNumId w:val="4"/>
  </w:num>
  <w:num w:numId="32">
    <w:abstractNumId w:val="9"/>
  </w:num>
  <w:num w:numId="33">
    <w:abstractNumId w:val="3"/>
  </w:num>
  <w:num w:numId="34">
    <w:abstractNumId w:val="35"/>
  </w:num>
  <w:num w:numId="35">
    <w:abstractNumId w:val="22"/>
  </w:num>
  <w:num w:numId="36">
    <w:abstractNumId w:val="21"/>
  </w:num>
  <w:num w:numId="37">
    <w:abstractNumId w:val="7"/>
  </w:num>
  <w:num w:numId="38">
    <w:abstractNumId w:val="21"/>
  </w:num>
  <w:num w:numId="39">
    <w:abstractNumId w:val="2"/>
  </w:num>
  <w:num w:numId="40">
    <w:abstractNumId w:val="8"/>
  </w:num>
  <w:num w:numId="41">
    <w:abstractNumId w:val="2"/>
  </w:num>
  <w:num w:numId="42">
    <w:abstractNumId w:val="21"/>
  </w:num>
  <w:num w:numId="43">
    <w:abstractNumId w:val="25"/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  <w:num w:numId="47">
    <w:abstractNumId w:val="10"/>
  </w:num>
  <w:num w:numId="48">
    <w:abstractNumId w:val="29"/>
  </w:num>
  <w:num w:numId="4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91E"/>
    <w:rsid w:val="00004C73"/>
    <w:rsid w:val="000055DA"/>
    <w:rsid w:val="000058FC"/>
    <w:rsid w:val="00006202"/>
    <w:rsid w:val="00010AA7"/>
    <w:rsid w:val="00011797"/>
    <w:rsid w:val="000117AE"/>
    <w:rsid w:val="00011DDA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56B3D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1F0C"/>
    <w:rsid w:val="00092DE8"/>
    <w:rsid w:val="0009403D"/>
    <w:rsid w:val="000956CB"/>
    <w:rsid w:val="000956D5"/>
    <w:rsid w:val="00096B5B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9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C33"/>
    <w:rsid w:val="001D1E2A"/>
    <w:rsid w:val="001D2D0F"/>
    <w:rsid w:val="001D2D43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17E9"/>
    <w:rsid w:val="002E1ACE"/>
    <w:rsid w:val="002E1B7A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CD1"/>
    <w:rsid w:val="00363995"/>
    <w:rsid w:val="00364B94"/>
    <w:rsid w:val="00365EAC"/>
    <w:rsid w:val="00366424"/>
    <w:rsid w:val="00367174"/>
    <w:rsid w:val="003709E5"/>
    <w:rsid w:val="0037152A"/>
    <w:rsid w:val="003718FE"/>
    <w:rsid w:val="0037298A"/>
    <w:rsid w:val="00372C6E"/>
    <w:rsid w:val="00373349"/>
    <w:rsid w:val="003741EC"/>
    <w:rsid w:val="00376E98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7DA1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E6062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390B"/>
    <w:rsid w:val="00443BF0"/>
    <w:rsid w:val="0044410C"/>
    <w:rsid w:val="004449EF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1F7"/>
    <w:rsid w:val="00476D6B"/>
    <w:rsid w:val="00480649"/>
    <w:rsid w:val="004808FF"/>
    <w:rsid w:val="00481A63"/>
    <w:rsid w:val="004828DC"/>
    <w:rsid w:val="004842DC"/>
    <w:rsid w:val="004845D2"/>
    <w:rsid w:val="00484A3E"/>
    <w:rsid w:val="0048510F"/>
    <w:rsid w:val="004859C2"/>
    <w:rsid w:val="004860B3"/>
    <w:rsid w:val="0048773A"/>
    <w:rsid w:val="004901C5"/>
    <w:rsid w:val="00490352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D09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668C"/>
    <w:rsid w:val="004C7915"/>
    <w:rsid w:val="004D0C59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382D"/>
    <w:rsid w:val="00513F2D"/>
    <w:rsid w:val="005162AE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2D1"/>
    <w:rsid w:val="005348CB"/>
    <w:rsid w:val="0053516F"/>
    <w:rsid w:val="005358C4"/>
    <w:rsid w:val="00537162"/>
    <w:rsid w:val="00537811"/>
    <w:rsid w:val="00537D70"/>
    <w:rsid w:val="00537FBC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353F"/>
    <w:rsid w:val="00583820"/>
    <w:rsid w:val="00583896"/>
    <w:rsid w:val="00586618"/>
    <w:rsid w:val="00586E55"/>
    <w:rsid w:val="00587142"/>
    <w:rsid w:val="005872A8"/>
    <w:rsid w:val="00587FF0"/>
    <w:rsid w:val="00590286"/>
    <w:rsid w:val="00590B72"/>
    <w:rsid w:val="00591B00"/>
    <w:rsid w:val="00591D09"/>
    <w:rsid w:val="00591D93"/>
    <w:rsid w:val="00592247"/>
    <w:rsid w:val="0059278C"/>
    <w:rsid w:val="00592833"/>
    <w:rsid w:val="0059359E"/>
    <w:rsid w:val="00593FED"/>
    <w:rsid w:val="00594EE9"/>
    <w:rsid w:val="005951C7"/>
    <w:rsid w:val="00595979"/>
    <w:rsid w:val="005963B0"/>
    <w:rsid w:val="005A1AE0"/>
    <w:rsid w:val="005A2AAB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918"/>
    <w:rsid w:val="005D6ADF"/>
    <w:rsid w:val="005D76C1"/>
    <w:rsid w:val="005D7E48"/>
    <w:rsid w:val="005E10A1"/>
    <w:rsid w:val="005E16B0"/>
    <w:rsid w:val="005E18AD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4AB0"/>
    <w:rsid w:val="005F5B12"/>
    <w:rsid w:val="005F6BA2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46FFA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C95"/>
    <w:rsid w:val="006D55BA"/>
    <w:rsid w:val="006D5E5E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DDD"/>
    <w:rsid w:val="0071189D"/>
    <w:rsid w:val="007119B2"/>
    <w:rsid w:val="0071343E"/>
    <w:rsid w:val="00713C3E"/>
    <w:rsid w:val="00713FCC"/>
    <w:rsid w:val="007155CD"/>
    <w:rsid w:val="00715E7B"/>
    <w:rsid w:val="00716CF7"/>
    <w:rsid w:val="00720710"/>
    <w:rsid w:val="0072085C"/>
    <w:rsid w:val="007211B0"/>
    <w:rsid w:val="007211F8"/>
    <w:rsid w:val="00721442"/>
    <w:rsid w:val="00721666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09B5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0914"/>
    <w:rsid w:val="0078192C"/>
    <w:rsid w:val="00783176"/>
    <w:rsid w:val="0078361F"/>
    <w:rsid w:val="00783A2B"/>
    <w:rsid w:val="00784FC9"/>
    <w:rsid w:val="007862A8"/>
    <w:rsid w:val="007867E2"/>
    <w:rsid w:val="007869A2"/>
    <w:rsid w:val="00786F9A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CE4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6FBA"/>
    <w:rsid w:val="00797E0E"/>
    <w:rsid w:val="00797FF1"/>
    <w:rsid w:val="007A025B"/>
    <w:rsid w:val="007A0A35"/>
    <w:rsid w:val="007A0A44"/>
    <w:rsid w:val="007A0F60"/>
    <w:rsid w:val="007A1EE2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4DA8"/>
    <w:rsid w:val="007D6182"/>
    <w:rsid w:val="007D637E"/>
    <w:rsid w:val="007D6AC0"/>
    <w:rsid w:val="007D7C1F"/>
    <w:rsid w:val="007E0443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789E"/>
    <w:rsid w:val="007F78FD"/>
    <w:rsid w:val="0080069E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E27"/>
    <w:rsid w:val="00886E46"/>
    <w:rsid w:val="00887F04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AB8"/>
    <w:rsid w:val="008D72C8"/>
    <w:rsid w:val="008D7575"/>
    <w:rsid w:val="008E0FCE"/>
    <w:rsid w:val="008E2FED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F72"/>
    <w:rsid w:val="0092414A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0CB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6C9A"/>
    <w:rsid w:val="0098765B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EC1"/>
    <w:rsid w:val="00A36F5C"/>
    <w:rsid w:val="00A372F1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9177C"/>
    <w:rsid w:val="00A91A22"/>
    <w:rsid w:val="00A924F6"/>
    <w:rsid w:val="00A92C07"/>
    <w:rsid w:val="00A92FC3"/>
    <w:rsid w:val="00A93B51"/>
    <w:rsid w:val="00A94EEE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5B8B"/>
    <w:rsid w:val="00AC6C00"/>
    <w:rsid w:val="00AC7046"/>
    <w:rsid w:val="00AC7553"/>
    <w:rsid w:val="00AC7CF3"/>
    <w:rsid w:val="00AD0F16"/>
    <w:rsid w:val="00AD2C28"/>
    <w:rsid w:val="00AD322E"/>
    <w:rsid w:val="00AD35F6"/>
    <w:rsid w:val="00AD3972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7D"/>
    <w:rsid w:val="00B12FFE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4878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406"/>
    <w:rsid w:val="00B71407"/>
    <w:rsid w:val="00B7172F"/>
    <w:rsid w:val="00B71893"/>
    <w:rsid w:val="00B72682"/>
    <w:rsid w:val="00B73181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F20"/>
    <w:rsid w:val="00BC145D"/>
    <w:rsid w:val="00BC1CAB"/>
    <w:rsid w:val="00BC2340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5D39"/>
    <w:rsid w:val="00BF607D"/>
    <w:rsid w:val="00BF7282"/>
    <w:rsid w:val="00C0099E"/>
    <w:rsid w:val="00C00D91"/>
    <w:rsid w:val="00C00F3C"/>
    <w:rsid w:val="00C012CA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0FE9"/>
    <w:rsid w:val="00C2108F"/>
    <w:rsid w:val="00C223DF"/>
    <w:rsid w:val="00C22C0F"/>
    <w:rsid w:val="00C23052"/>
    <w:rsid w:val="00C2315A"/>
    <w:rsid w:val="00C23AE3"/>
    <w:rsid w:val="00C23FA5"/>
    <w:rsid w:val="00C24D3B"/>
    <w:rsid w:val="00C27051"/>
    <w:rsid w:val="00C30120"/>
    <w:rsid w:val="00C302D6"/>
    <w:rsid w:val="00C304F7"/>
    <w:rsid w:val="00C32954"/>
    <w:rsid w:val="00C33EB8"/>
    <w:rsid w:val="00C33F31"/>
    <w:rsid w:val="00C33F3F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214"/>
    <w:rsid w:val="00C77CFB"/>
    <w:rsid w:val="00C77D8A"/>
    <w:rsid w:val="00C77E46"/>
    <w:rsid w:val="00C8048B"/>
    <w:rsid w:val="00C80925"/>
    <w:rsid w:val="00C81502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3505"/>
    <w:rsid w:val="00CA45DB"/>
    <w:rsid w:val="00CA4979"/>
    <w:rsid w:val="00CA49F8"/>
    <w:rsid w:val="00CA56EC"/>
    <w:rsid w:val="00CA5929"/>
    <w:rsid w:val="00CA5D22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6493"/>
    <w:rsid w:val="00D164F7"/>
    <w:rsid w:val="00D16A6A"/>
    <w:rsid w:val="00D172E8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6792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F5F"/>
    <w:rsid w:val="00D546D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5767"/>
    <w:rsid w:val="00E06C51"/>
    <w:rsid w:val="00E0791E"/>
    <w:rsid w:val="00E10A35"/>
    <w:rsid w:val="00E1139A"/>
    <w:rsid w:val="00E11576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5E2"/>
    <w:rsid w:val="00E23A5E"/>
    <w:rsid w:val="00E2477B"/>
    <w:rsid w:val="00E25618"/>
    <w:rsid w:val="00E266E5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11E3"/>
    <w:rsid w:val="00E426C3"/>
    <w:rsid w:val="00E433D1"/>
    <w:rsid w:val="00E435ED"/>
    <w:rsid w:val="00E4575E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C7A"/>
    <w:rsid w:val="00E84483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9F2"/>
    <w:rsid w:val="00EB7ED8"/>
    <w:rsid w:val="00EC1078"/>
    <w:rsid w:val="00EC126B"/>
    <w:rsid w:val="00EC13D4"/>
    <w:rsid w:val="00EC18B5"/>
    <w:rsid w:val="00EC199E"/>
    <w:rsid w:val="00EC3C92"/>
    <w:rsid w:val="00EC47D0"/>
    <w:rsid w:val="00EC58F0"/>
    <w:rsid w:val="00EC70C6"/>
    <w:rsid w:val="00EC7A5C"/>
    <w:rsid w:val="00ED0582"/>
    <w:rsid w:val="00ED0F5B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14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2D2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6A05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50B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BA9C9-2128-46C2-A8B5-83041214A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4089</TotalTime>
  <Pages>4</Pages>
  <Words>544</Words>
  <Characters>4036</Characters>
  <Application>Microsoft Office Word</Application>
  <DocSecurity>0</DocSecurity>
  <Lines>2018</Lines>
  <Paragraphs>269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1022</cp:revision>
  <cp:lastPrinted>2022-05-10T11:04:00Z</cp:lastPrinted>
  <dcterms:created xsi:type="dcterms:W3CDTF">2020-06-26T09:11:00Z</dcterms:created>
  <dcterms:modified xsi:type="dcterms:W3CDTF">2022-05-12T09:42:00Z</dcterms:modified>
</cp:coreProperties>
</file>