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28A54890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3B3343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3B3343">
              <w:rPr>
                <w:b/>
                <w:sz w:val="20"/>
              </w:rPr>
              <w:t>5</w:t>
            </w:r>
            <w:r w:rsidRPr="00AC112C">
              <w:rPr>
                <w:b/>
                <w:sz w:val="20"/>
              </w:rPr>
              <w:t>:</w:t>
            </w:r>
            <w:r w:rsidR="002F02BE">
              <w:rPr>
                <w:b/>
                <w:sz w:val="20"/>
              </w:rPr>
              <w:t>31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30DF95DB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615F2B">
              <w:rPr>
                <w:sz w:val="20"/>
              </w:rPr>
              <w:t>5</w:t>
            </w:r>
            <w:r w:rsidRPr="00CA7639">
              <w:rPr>
                <w:sz w:val="20"/>
              </w:rPr>
              <w:t>–</w:t>
            </w:r>
            <w:proofErr w:type="gramStart"/>
            <w:r w:rsidR="00D87355">
              <w:rPr>
                <w:sz w:val="20"/>
              </w:rPr>
              <w:t>0</w:t>
            </w:r>
            <w:r w:rsidR="00DA5DAE">
              <w:rPr>
                <w:sz w:val="20"/>
              </w:rPr>
              <w:t>4</w:t>
            </w:r>
            <w:r w:rsidR="00C4366B">
              <w:rPr>
                <w:sz w:val="20"/>
              </w:rPr>
              <w:t>-</w:t>
            </w:r>
            <w:r w:rsidR="0084168B">
              <w:rPr>
                <w:sz w:val="20"/>
              </w:rPr>
              <w:t>24</w:t>
            </w:r>
            <w:proofErr w:type="gramEnd"/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9B896E3" w14:textId="2B48B6CB" w:rsidR="00185056" w:rsidRDefault="00706D36" w:rsidP="006F1C58">
            <w:pPr>
              <w:rPr>
                <w:sz w:val="20"/>
              </w:rPr>
            </w:pPr>
            <w:r>
              <w:rPr>
                <w:sz w:val="20"/>
              </w:rPr>
              <w:t>09</w:t>
            </w:r>
            <w:r w:rsidR="000250B0" w:rsidRPr="00CC2066">
              <w:rPr>
                <w:sz w:val="20"/>
              </w:rPr>
              <w:t>.</w:t>
            </w:r>
            <w:r w:rsidR="002F02BE">
              <w:rPr>
                <w:sz w:val="20"/>
              </w:rPr>
              <w:t>0</w:t>
            </w:r>
            <w:r w:rsidR="000250B0" w:rsidRPr="00CC2066">
              <w:rPr>
                <w:sz w:val="20"/>
              </w:rPr>
              <w:t>0</w:t>
            </w:r>
            <w:r w:rsidR="00CA7639" w:rsidRPr="00CC2066">
              <w:rPr>
                <w:sz w:val="20"/>
              </w:rPr>
              <w:t>–</w:t>
            </w:r>
            <w:r w:rsidR="002F02BE">
              <w:rPr>
                <w:sz w:val="20"/>
              </w:rPr>
              <w:t>11:20</w:t>
            </w:r>
          </w:p>
          <w:p w14:paraId="50C019E7" w14:textId="35579B5B" w:rsidR="0088578A" w:rsidRPr="002E5DCC" w:rsidRDefault="0088578A" w:rsidP="002F02BE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4C7C455F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  <w:r w:rsidR="00754AB8">
              <w:rPr>
                <w:sz w:val="20"/>
              </w:rPr>
              <w:t>1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6F1C58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6F1C58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706D36" w:rsidRPr="0013710D" w14:paraId="78B3E185" w14:textId="77777777" w:rsidTr="00BC1EF7">
        <w:trPr>
          <w:trHeight w:val="884"/>
        </w:trPr>
        <w:tc>
          <w:tcPr>
            <w:tcW w:w="567" w:type="dxa"/>
          </w:tcPr>
          <w:p w14:paraId="192CCD53" w14:textId="058E6038" w:rsidR="00706D36" w:rsidRPr="00CC1C68" w:rsidRDefault="00CC7EF6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2F02BE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  <w:shd w:val="clear" w:color="auto" w:fill="auto"/>
          </w:tcPr>
          <w:p w14:paraId="3D70DDCB" w14:textId="6B61DF20" w:rsidR="00706D36" w:rsidRDefault="002F02BE" w:rsidP="00706D36">
            <w:pPr>
              <w:rPr>
                <w:b/>
              </w:rPr>
            </w:pPr>
            <w:r>
              <w:rPr>
                <w:b/>
              </w:rPr>
              <w:t>Information från Utrikesdepartementet</w:t>
            </w:r>
            <w:r>
              <w:rPr>
                <w:b/>
              </w:rPr>
              <w:br/>
            </w:r>
          </w:p>
          <w:p w14:paraId="19DE6D0F" w14:textId="475E480A" w:rsidR="002F02BE" w:rsidRPr="00706D36" w:rsidRDefault="002F02BE" w:rsidP="002F02BE">
            <w:pPr>
              <w:rPr>
                <w:bCs/>
              </w:rPr>
            </w:pPr>
            <w:r w:rsidRPr="00706D36">
              <w:rPr>
                <w:bCs/>
              </w:rPr>
              <w:t>Kabinett</w:t>
            </w:r>
            <w:r w:rsidR="0084168B">
              <w:rPr>
                <w:bCs/>
              </w:rPr>
              <w:t>s</w:t>
            </w:r>
            <w:r w:rsidRPr="00706D36">
              <w:rPr>
                <w:bCs/>
              </w:rPr>
              <w:t xml:space="preserve">sekreterare Dag Hartelius </w:t>
            </w:r>
            <w:r w:rsidR="0084168B" w:rsidRPr="009805B4">
              <w:rPr>
                <w:bCs/>
              </w:rPr>
              <w:t>med medarbetare</w:t>
            </w:r>
            <w:r w:rsidR="001D7A9A">
              <w:rPr>
                <w:bCs/>
              </w:rPr>
              <w:t xml:space="preserve"> från utrikesdepartementet</w:t>
            </w:r>
            <w:r w:rsidR="0084168B" w:rsidRPr="009805B4">
              <w:rPr>
                <w:bCs/>
              </w:rPr>
              <w:t xml:space="preserve"> </w:t>
            </w:r>
            <w:r>
              <w:rPr>
                <w:bCs/>
              </w:rPr>
              <w:t>informera</w:t>
            </w:r>
            <w:r w:rsidR="0084168B">
              <w:rPr>
                <w:bCs/>
              </w:rPr>
              <w:t>de</w:t>
            </w:r>
            <w:r>
              <w:rPr>
                <w:bCs/>
              </w:rPr>
              <w:t xml:space="preserve"> om </w:t>
            </w:r>
            <w:r w:rsidRPr="00ED392E">
              <w:rPr>
                <w:bCs/>
              </w:rPr>
              <w:t>Vitbok om europeisk försvarsberedskap</w:t>
            </w:r>
            <w:r>
              <w:rPr>
                <w:bCs/>
              </w:rPr>
              <w:t xml:space="preserve">. </w:t>
            </w:r>
          </w:p>
          <w:p w14:paraId="66CD9AAE" w14:textId="4AA36F48" w:rsidR="00706D36" w:rsidRPr="00706D36" w:rsidRDefault="00706D36" w:rsidP="00706D36">
            <w:pPr>
              <w:rPr>
                <w:b/>
              </w:rPr>
            </w:pPr>
          </w:p>
        </w:tc>
      </w:tr>
      <w:tr w:rsidR="00E34087" w:rsidRPr="0013710D" w14:paraId="5EC2E297" w14:textId="77777777" w:rsidTr="00BC1EF7">
        <w:trPr>
          <w:trHeight w:val="884"/>
        </w:trPr>
        <w:tc>
          <w:tcPr>
            <w:tcW w:w="567" w:type="dxa"/>
          </w:tcPr>
          <w:p w14:paraId="124E8B85" w14:textId="6B45CC89" w:rsidR="00E34087" w:rsidRPr="00CC1C68" w:rsidRDefault="00CC7EF6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757B9FA2" w14:textId="1DCA2994" w:rsidR="00E34087" w:rsidRDefault="00E34087" w:rsidP="00E34087">
            <w:pPr>
              <w:rPr>
                <w:b/>
              </w:rPr>
            </w:pPr>
            <w:r w:rsidRPr="00706D36">
              <w:rPr>
                <w:b/>
              </w:rPr>
              <w:t xml:space="preserve">Information från </w:t>
            </w:r>
            <w:r w:rsidR="002F02BE" w:rsidRPr="00ED392E">
              <w:rPr>
                <w:b/>
              </w:rPr>
              <w:t>Information från Expertgruppen för biståndsanalys (EBA)</w:t>
            </w:r>
          </w:p>
          <w:p w14:paraId="22A7EF75" w14:textId="77777777" w:rsidR="00E34087" w:rsidRDefault="00E34087" w:rsidP="00E34087">
            <w:pPr>
              <w:rPr>
                <w:b/>
              </w:rPr>
            </w:pPr>
          </w:p>
          <w:p w14:paraId="6A4B1DCB" w14:textId="522B6FAF" w:rsidR="00E34087" w:rsidRDefault="002F02BE" w:rsidP="00706D36">
            <w:pPr>
              <w:rPr>
                <w:b/>
              </w:rPr>
            </w:pPr>
            <w:r w:rsidRPr="00ED392E">
              <w:rPr>
                <w:bCs/>
              </w:rPr>
              <w:t>Ordförande Torbjörn Becker och kanslichef Jan Pettersson informera</w:t>
            </w:r>
            <w:r>
              <w:rPr>
                <w:bCs/>
              </w:rPr>
              <w:t xml:space="preserve">de </w:t>
            </w:r>
            <w:r w:rsidRPr="00ED392E">
              <w:rPr>
                <w:bCs/>
              </w:rPr>
              <w:t>om rapporten Biståndsanalys</w:t>
            </w:r>
            <w:r w:rsidR="001D7A9A">
              <w:rPr>
                <w:bCs/>
              </w:rPr>
              <w:t xml:space="preserve"> 2025</w:t>
            </w:r>
            <w:r>
              <w:rPr>
                <w:b/>
              </w:rPr>
              <w:t>.</w:t>
            </w:r>
            <w:r>
              <w:rPr>
                <w:b/>
              </w:rPr>
              <w:br/>
            </w:r>
          </w:p>
        </w:tc>
      </w:tr>
      <w:tr w:rsidR="002F02BE" w:rsidRPr="0013710D" w14:paraId="6C3A0E97" w14:textId="77777777" w:rsidTr="00BC1EF7">
        <w:trPr>
          <w:trHeight w:val="884"/>
        </w:trPr>
        <w:tc>
          <w:tcPr>
            <w:tcW w:w="567" w:type="dxa"/>
          </w:tcPr>
          <w:p w14:paraId="45B1C7CF" w14:textId="703A7C4D" w:rsidR="002F02BE" w:rsidRPr="00CC1C68" w:rsidRDefault="002F02BE" w:rsidP="002F02B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7069DE30" w14:textId="77777777" w:rsidR="002F02BE" w:rsidRDefault="002F02BE" w:rsidP="002F02BE">
            <w:pPr>
              <w:rPr>
                <w:b/>
              </w:rPr>
            </w:pPr>
            <w:r w:rsidRPr="009F319A">
              <w:rPr>
                <w:b/>
              </w:rPr>
              <w:t>Ny lag om internationella sanktioner (UU17)</w:t>
            </w:r>
          </w:p>
          <w:p w14:paraId="287DC343" w14:textId="77777777" w:rsidR="002F02BE" w:rsidRDefault="002F02BE" w:rsidP="002F02BE">
            <w:pPr>
              <w:rPr>
                <w:b/>
              </w:rPr>
            </w:pPr>
          </w:p>
          <w:p w14:paraId="7BB8A380" w14:textId="5290CBB9" w:rsidR="002F02BE" w:rsidRDefault="002F02BE" w:rsidP="002F02BE">
            <w:pPr>
              <w:rPr>
                <w:bCs/>
              </w:rPr>
            </w:pPr>
            <w:r w:rsidRPr="009F319A"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 w:rsidRPr="009F319A">
              <w:rPr>
                <w:bCs/>
              </w:rPr>
              <w:t xml:space="preserve"> beredningen av proposition 2024/25:1</w:t>
            </w:r>
            <w:r>
              <w:rPr>
                <w:bCs/>
              </w:rPr>
              <w:t>26 och motioner</w:t>
            </w:r>
            <w:r w:rsidRPr="009F319A">
              <w:rPr>
                <w:bCs/>
              </w:rPr>
              <w:t>.</w:t>
            </w:r>
          </w:p>
          <w:p w14:paraId="75654E3F" w14:textId="77777777" w:rsidR="002F02BE" w:rsidRDefault="002F02BE" w:rsidP="002F02BE">
            <w:pPr>
              <w:rPr>
                <w:bCs/>
              </w:rPr>
            </w:pPr>
          </w:p>
          <w:p w14:paraId="4A77C4B1" w14:textId="77777777" w:rsidR="002F02BE" w:rsidRPr="009F319A" w:rsidRDefault="002F02BE" w:rsidP="002F02BE">
            <w:pPr>
              <w:rPr>
                <w:bCs/>
              </w:rPr>
            </w:pPr>
            <w:r w:rsidRPr="009F319A">
              <w:rPr>
                <w:bCs/>
              </w:rPr>
              <w:t>Ärendet bordlades.</w:t>
            </w:r>
          </w:p>
          <w:p w14:paraId="504B1A3A" w14:textId="77777777" w:rsidR="002F02BE" w:rsidRPr="00706D36" w:rsidRDefault="002F02BE" w:rsidP="002F02BE">
            <w:pPr>
              <w:rPr>
                <w:b/>
              </w:rPr>
            </w:pPr>
          </w:p>
        </w:tc>
      </w:tr>
      <w:tr w:rsidR="002F02BE" w:rsidRPr="00E34087" w14:paraId="6C246233" w14:textId="77777777" w:rsidTr="00BC1EF7">
        <w:trPr>
          <w:trHeight w:val="884"/>
        </w:trPr>
        <w:tc>
          <w:tcPr>
            <w:tcW w:w="567" w:type="dxa"/>
          </w:tcPr>
          <w:p w14:paraId="27898E2F" w14:textId="7FEBCACA" w:rsidR="002F02BE" w:rsidRPr="00CC1C68" w:rsidRDefault="002F02BE" w:rsidP="002F02B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0731CBAA" w14:textId="77777777" w:rsidR="002F02BE" w:rsidRDefault="002F02BE" w:rsidP="002F02BE">
            <w:pPr>
              <w:rPr>
                <w:b/>
                <w:lang w:val="en-US"/>
              </w:rPr>
            </w:pPr>
            <w:r w:rsidRPr="00E34087">
              <w:rPr>
                <w:b/>
                <w:lang w:val="en-US"/>
              </w:rPr>
              <w:t xml:space="preserve">Global Water Partnership </w:t>
            </w:r>
            <w:proofErr w:type="spellStart"/>
            <w:r w:rsidRPr="00E34087">
              <w:rPr>
                <w:b/>
                <w:lang w:val="en-US"/>
              </w:rPr>
              <w:t>Organisation</w:t>
            </w:r>
            <w:proofErr w:type="spellEnd"/>
            <w:r w:rsidRPr="00E34087">
              <w:rPr>
                <w:b/>
                <w:lang w:val="en-US"/>
              </w:rPr>
              <w:t xml:space="preserve"> (UU18)</w:t>
            </w:r>
          </w:p>
          <w:p w14:paraId="7F071D92" w14:textId="77777777" w:rsidR="002F02BE" w:rsidRDefault="002F02BE" w:rsidP="002F02BE">
            <w:pPr>
              <w:rPr>
                <w:b/>
                <w:lang w:val="en-US"/>
              </w:rPr>
            </w:pPr>
          </w:p>
          <w:p w14:paraId="01D68DB6" w14:textId="44A1D81C" w:rsidR="002F02BE" w:rsidRDefault="002F02BE" w:rsidP="002F02BE">
            <w:pPr>
              <w:rPr>
                <w:bCs/>
              </w:rPr>
            </w:pPr>
            <w:r w:rsidRPr="009F319A"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 w:rsidRPr="009F319A">
              <w:rPr>
                <w:bCs/>
              </w:rPr>
              <w:t xml:space="preserve"> beredningen av proposition 2024/25:1</w:t>
            </w:r>
            <w:r>
              <w:rPr>
                <w:bCs/>
              </w:rPr>
              <w:t>39</w:t>
            </w:r>
            <w:r w:rsidRPr="009F319A">
              <w:rPr>
                <w:bCs/>
              </w:rPr>
              <w:t>.</w:t>
            </w:r>
          </w:p>
          <w:p w14:paraId="33EECA94" w14:textId="6ADE6362" w:rsidR="002F02BE" w:rsidRDefault="002F02BE" w:rsidP="002F02BE">
            <w:pPr>
              <w:rPr>
                <w:bCs/>
              </w:rPr>
            </w:pPr>
          </w:p>
          <w:p w14:paraId="70979BB6" w14:textId="4BB92CA1" w:rsidR="002F02BE" w:rsidRPr="009F319A" w:rsidRDefault="002F02BE" w:rsidP="002F02BE">
            <w:pPr>
              <w:rPr>
                <w:bCs/>
              </w:rPr>
            </w:pPr>
            <w:r w:rsidRPr="009F319A">
              <w:rPr>
                <w:bCs/>
              </w:rPr>
              <w:t>Ärendet bordlades.</w:t>
            </w:r>
          </w:p>
          <w:p w14:paraId="63206089" w14:textId="52F4510F" w:rsidR="002F02BE" w:rsidRPr="00E34087" w:rsidRDefault="002F02BE" w:rsidP="002F02BE">
            <w:pPr>
              <w:rPr>
                <w:b/>
              </w:rPr>
            </w:pPr>
          </w:p>
        </w:tc>
      </w:tr>
      <w:tr w:rsidR="002F02BE" w:rsidRPr="00E34087" w14:paraId="45F86AAD" w14:textId="77777777" w:rsidTr="00BC1EF7">
        <w:trPr>
          <w:trHeight w:val="884"/>
        </w:trPr>
        <w:tc>
          <w:tcPr>
            <w:tcW w:w="567" w:type="dxa"/>
          </w:tcPr>
          <w:p w14:paraId="056987F8" w14:textId="39C2D9F5" w:rsidR="002F02BE" w:rsidRPr="00CC1C68" w:rsidRDefault="002F02BE" w:rsidP="002F02B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  <w:shd w:val="clear" w:color="auto" w:fill="auto"/>
          </w:tcPr>
          <w:p w14:paraId="73821151" w14:textId="77777777" w:rsidR="002F02BE" w:rsidRDefault="002F02BE" w:rsidP="002F02BE">
            <w:pPr>
              <w:rPr>
                <w:bCs/>
              </w:rPr>
            </w:pPr>
            <w:r w:rsidRPr="000E5E67">
              <w:rPr>
                <w:b/>
              </w:rPr>
              <w:t>Verksamheten i Europeiska unionen under 2024</w:t>
            </w:r>
            <w:r>
              <w:rPr>
                <w:b/>
              </w:rPr>
              <w:t xml:space="preserve"> (UU10)</w:t>
            </w:r>
            <w:r>
              <w:rPr>
                <w:b/>
              </w:rPr>
              <w:br/>
            </w:r>
          </w:p>
          <w:p w14:paraId="5FDF3A13" w14:textId="733DA99B" w:rsidR="002F02BE" w:rsidRDefault="002F02BE" w:rsidP="002F02BE">
            <w:pPr>
              <w:rPr>
                <w:bCs/>
              </w:rPr>
            </w:pPr>
            <w:r w:rsidRPr="009F319A">
              <w:rPr>
                <w:bCs/>
              </w:rPr>
              <w:t xml:space="preserve">Utskottet </w:t>
            </w:r>
            <w:r>
              <w:rPr>
                <w:bCs/>
              </w:rPr>
              <w:t xml:space="preserve">fortsatte </w:t>
            </w:r>
            <w:r w:rsidRPr="009F319A">
              <w:rPr>
                <w:bCs/>
              </w:rPr>
              <w:t xml:space="preserve">beredningen av </w:t>
            </w:r>
            <w:r>
              <w:rPr>
                <w:bCs/>
              </w:rPr>
              <w:t>skrivelse</w:t>
            </w:r>
            <w:r w:rsidRPr="009F319A">
              <w:rPr>
                <w:bCs/>
              </w:rPr>
              <w:t xml:space="preserve"> 2024/25:1</w:t>
            </w:r>
            <w:r>
              <w:rPr>
                <w:bCs/>
              </w:rPr>
              <w:t>15 och motioner</w:t>
            </w:r>
            <w:r w:rsidRPr="009F319A">
              <w:rPr>
                <w:bCs/>
              </w:rPr>
              <w:t>.</w:t>
            </w:r>
          </w:p>
          <w:p w14:paraId="11C3C93D" w14:textId="77777777" w:rsidR="002F02BE" w:rsidRDefault="002F02BE" w:rsidP="002F02BE">
            <w:pPr>
              <w:rPr>
                <w:bCs/>
              </w:rPr>
            </w:pPr>
          </w:p>
          <w:p w14:paraId="1F0BF6F0" w14:textId="67CF1FF0" w:rsidR="002F02BE" w:rsidRDefault="002F02BE" w:rsidP="002F02BE">
            <w:pPr>
              <w:rPr>
                <w:bCs/>
              </w:rPr>
            </w:pPr>
            <w:r w:rsidRPr="009F319A">
              <w:rPr>
                <w:bCs/>
              </w:rPr>
              <w:t>Ärendet bordlades.</w:t>
            </w:r>
          </w:p>
          <w:p w14:paraId="6B8EA355" w14:textId="77777777" w:rsidR="002F02BE" w:rsidRPr="009F319A" w:rsidRDefault="002F02BE" w:rsidP="002F02BE">
            <w:pPr>
              <w:rPr>
                <w:bCs/>
              </w:rPr>
            </w:pPr>
          </w:p>
          <w:p w14:paraId="3C91F1DC" w14:textId="2334D658" w:rsidR="002F02BE" w:rsidRPr="009F319A" w:rsidRDefault="002F02BE" w:rsidP="002F02BE">
            <w:pPr>
              <w:rPr>
                <w:b/>
              </w:rPr>
            </w:pPr>
          </w:p>
        </w:tc>
      </w:tr>
      <w:tr w:rsidR="002F02BE" w:rsidRPr="00E34087" w14:paraId="069A35A8" w14:textId="77777777" w:rsidTr="00BC1EF7">
        <w:trPr>
          <w:trHeight w:val="884"/>
        </w:trPr>
        <w:tc>
          <w:tcPr>
            <w:tcW w:w="567" w:type="dxa"/>
          </w:tcPr>
          <w:p w14:paraId="214816F2" w14:textId="2AF4378B" w:rsidR="002F02BE" w:rsidRPr="00CC1C68" w:rsidRDefault="002F02BE" w:rsidP="002F02B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  <w:shd w:val="clear" w:color="auto" w:fill="auto"/>
          </w:tcPr>
          <w:p w14:paraId="46328F8A" w14:textId="77777777" w:rsidR="002F02BE" w:rsidRDefault="002F02BE" w:rsidP="002F02BE">
            <w:pPr>
              <w:rPr>
                <w:b/>
              </w:rPr>
            </w:pPr>
            <w:r w:rsidRPr="00C368DF">
              <w:rPr>
                <w:b/>
              </w:rPr>
              <w:t>Nordiskt samarbete inklusive Arktis (UU14)</w:t>
            </w:r>
          </w:p>
          <w:p w14:paraId="1CB968B1" w14:textId="77777777" w:rsidR="002F02BE" w:rsidRDefault="002F02BE" w:rsidP="002F02BE">
            <w:pPr>
              <w:rPr>
                <w:b/>
              </w:rPr>
            </w:pPr>
          </w:p>
          <w:p w14:paraId="0FF213B0" w14:textId="590F5776" w:rsidR="002F02BE" w:rsidRDefault="002F02BE" w:rsidP="002F02BE">
            <w:pPr>
              <w:rPr>
                <w:bCs/>
              </w:rPr>
            </w:pPr>
            <w:r w:rsidRPr="009F319A">
              <w:rPr>
                <w:bCs/>
              </w:rPr>
              <w:t xml:space="preserve">Utskottet </w:t>
            </w:r>
            <w:r>
              <w:rPr>
                <w:bCs/>
              </w:rPr>
              <w:t xml:space="preserve">fortsatte </w:t>
            </w:r>
            <w:r w:rsidRPr="009F319A">
              <w:rPr>
                <w:bCs/>
              </w:rPr>
              <w:t>beredningen av</w:t>
            </w:r>
            <w:r>
              <w:rPr>
                <w:bCs/>
              </w:rPr>
              <w:t xml:space="preserve"> skrivelse 2024/25:90, redogörelse 2024/25:NR1 och motioner.</w:t>
            </w:r>
          </w:p>
          <w:p w14:paraId="54EA020E" w14:textId="77777777" w:rsidR="002F02BE" w:rsidRDefault="002F02BE" w:rsidP="002F02BE">
            <w:pPr>
              <w:rPr>
                <w:bCs/>
              </w:rPr>
            </w:pPr>
          </w:p>
          <w:p w14:paraId="305DB8FD" w14:textId="77777777" w:rsidR="002F02BE" w:rsidRDefault="002F02BE" w:rsidP="002F02BE">
            <w:pPr>
              <w:rPr>
                <w:bCs/>
              </w:rPr>
            </w:pPr>
            <w:r>
              <w:rPr>
                <w:bCs/>
              </w:rPr>
              <w:t>Ärandet bordlades.</w:t>
            </w:r>
          </w:p>
          <w:p w14:paraId="65A50413" w14:textId="77777777" w:rsidR="002F02BE" w:rsidRPr="000E5E67" w:rsidRDefault="002F02BE" w:rsidP="002F02BE">
            <w:pPr>
              <w:rPr>
                <w:b/>
              </w:rPr>
            </w:pPr>
          </w:p>
        </w:tc>
      </w:tr>
      <w:tr w:rsidR="002F02BE" w:rsidRPr="00E34087" w14:paraId="45A8579B" w14:textId="77777777" w:rsidTr="00BC1EF7">
        <w:trPr>
          <w:trHeight w:val="884"/>
        </w:trPr>
        <w:tc>
          <w:tcPr>
            <w:tcW w:w="567" w:type="dxa"/>
          </w:tcPr>
          <w:p w14:paraId="4A8B954B" w14:textId="486147EE" w:rsidR="002F02BE" w:rsidRPr="00CC1C68" w:rsidRDefault="002F02BE" w:rsidP="002F02B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lastRenderedPageBreak/>
              <w:t xml:space="preserve">§ </w:t>
            </w:r>
            <w:r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  <w:shd w:val="clear" w:color="auto" w:fill="auto"/>
          </w:tcPr>
          <w:p w14:paraId="54E92AB0" w14:textId="77777777" w:rsidR="002F02BE" w:rsidRDefault="002F02BE" w:rsidP="002F02BE">
            <w:pPr>
              <w:rPr>
                <w:b/>
              </w:rPr>
            </w:pPr>
            <w:r w:rsidRPr="009F319A">
              <w:rPr>
                <w:b/>
              </w:rPr>
              <w:t>Riksdagens skrivelser till regeringen och riksdagsstyrelsen – åtgärder under 2024 (UU5y)</w:t>
            </w:r>
          </w:p>
          <w:p w14:paraId="101790C2" w14:textId="77777777" w:rsidR="002F02BE" w:rsidRDefault="002F02BE" w:rsidP="002F02BE">
            <w:pPr>
              <w:rPr>
                <w:b/>
              </w:rPr>
            </w:pPr>
          </w:p>
          <w:p w14:paraId="73192EC0" w14:textId="77777777" w:rsidR="002F02BE" w:rsidRPr="009F319A" w:rsidRDefault="002F02BE" w:rsidP="002F02BE">
            <w:pPr>
              <w:rPr>
                <w:bCs/>
              </w:rPr>
            </w:pPr>
            <w:r w:rsidRPr="009F319A">
              <w:rPr>
                <w:bCs/>
              </w:rPr>
              <w:t xml:space="preserve">Utskottet behandlade frågan om yttrande till konstitutionsutskottet över skrivelse 2024/25:75 och motioner.  </w:t>
            </w:r>
          </w:p>
          <w:p w14:paraId="28237882" w14:textId="77777777" w:rsidR="002F02BE" w:rsidRPr="009F319A" w:rsidRDefault="002F02BE" w:rsidP="002F02BE">
            <w:pPr>
              <w:rPr>
                <w:bCs/>
              </w:rPr>
            </w:pPr>
          </w:p>
          <w:p w14:paraId="73D2D755" w14:textId="77777777" w:rsidR="002F02BE" w:rsidRPr="009F319A" w:rsidRDefault="002F02BE" w:rsidP="002F02BE">
            <w:pPr>
              <w:rPr>
                <w:bCs/>
              </w:rPr>
            </w:pPr>
            <w:r w:rsidRPr="009F319A">
              <w:rPr>
                <w:bCs/>
              </w:rPr>
              <w:t>Frågan bordlades.</w:t>
            </w:r>
          </w:p>
          <w:p w14:paraId="67EB36F6" w14:textId="6A18CFCF" w:rsidR="002F02BE" w:rsidRPr="009F319A" w:rsidRDefault="002F02BE" w:rsidP="002F02BE">
            <w:pPr>
              <w:rPr>
                <w:b/>
              </w:rPr>
            </w:pPr>
          </w:p>
        </w:tc>
      </w:tr>
      <w:tr w:rsidR="002F02BE" w:rsidRPr="00E34087" w14:paraId="60CD9ED0" w14:textId="77777777" w:rsidTr="00BC1EF7">
        <w:trPr>
          <w:trHeight w:val="884"/>
        </w:trPr>
        <w:tc>
          <w:tcPr>
            <w:tcW w:w="567" w:type="dxa"/>
          </w:tcPr>
          <w:p w14:paraId="0D76C994" w14:textId="08752478" w:rsidR="002F02BE" w:rsidRPr="00CC1C68" w:rsidRDefault="002F02BE" w:rsidP="002F02B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  <w:shd w:val="clear" w:color="auto" w:fill="auto"/>
          </w:tcPr>
          <w:p w14:paraId="13F83F3F" w14:textId="77777777" w:rsidR="002F02BE" w:rsidRDefault="002F02BE" w:rsidP="002F02BE">
            <w:pPr>
              <w:rPr>
                <w:b/>
              </w:rPr>
            </w:pPr>
            <w:r w:rsidRPr="009F319A">
              <w:rPr>
                <w:b/>
              </w:rPr>
              <w:t>Interparlamentariska unionen (UU13)</w:t>
            </w:r>
          </w:p>
          <w:p w14:paraId="359F0BA2" w14:textId="77777777" w:rsidR="002F02BE" w:rsidRDefault="002F02BE" w:rsidP="002F02BE">
            <w:pPr>
              <w:rPr>
                <w:b/>
              </w:rPr>
            </w:pPr>
          </w:p>
          <w:p w14:paraId="318E2516" w14:textId="4332373A" w:rsidR="002F02BE" w:rsidRDefault="002F02BE" w:rsidP="002F02BE">
            <w:pPr>
              <w:rPr>
                <w:bCs/>
              </w:rPr>
            </w:pPr>
            <w:r w:rsidRPr="009F319A"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 w:rsidRPr="009F319A">
              <w:rPr>
                <w:bCs/>
              </w:rPr>
              <w:t xml:space="preserve"> beredningen av</w:t>
            </w:r>
            <w:r>
              <w:rPr>
                <w:bCs/>
              </w:rPr>
              <w:t xml:space="preserve"> redogörelse 2024/25:RS3 och motioner.</w:t>
            </w:r>
          </w:p>
          <w:p w14:paraId="353191AA" w14:textId="77777777" w:rsidR="002F02BE" w:rsidRDefault="002F02BE" w:rsidP="002F02BE">
            <w:pPr>
              <w:rPr>
                <w:bCs/>
              </w:rPr>
            </w:pPr>
          </w:p>
          <w:p w14:paraId="49ADE3F9" w14:textId="77777777" w:rsidR="002F02BE" w:rsidRDefault="002F02BE" w:rsidP="002F02BE">
            <w:pPr>
              <w:rPr>
                <w:bCs/>
              </w:rPr>
            </w:pPr>
            <w:r>
              <w:rPr>
                <w:bCs/>
              </w:rPr>
              <w:t>Ärandet bordlades.</w:t>
            </w:r>
          </w:p>
          <w:p w14:paraId="211FECD6" w14:textId="244F22D4" w:rsidR="002F02BE" w:rsidRPr="009F319A" w:rsidRDefault="002F02BE" w:rsidP="002F02BE">
            <w:pPr>
              <w:rPr>
                <w:b/>
              </w:rPr>
            </w:pPr>
          </w:p>
        </w:tc>
      </w:tr>
      <w:tr w:rsidR="002F02BE" w:rsidRPr="00E34087" w14:paraId="326D6748" w14:textId="77777777" w:rsidTr="00BC1EF7">
        <w:trPr>
          <w:trHeight w:val="884"/>
        </w:trPr>
        <w:tc>
          <w:tcPr>
            <w:tcW w:w="567" w:type="dxa"/>
          </w:tcPr>
          <w:p w14:paraId="39E02273" w14:textId="0088173D" w:rsidR="002F02BE" w:rsidRPr="00CC1C68" w:rsidRDefault="002F02BE" w:rsidP="002F02B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  <w:shd w:val="clear" w:color="auto" w:fill="auto"/>
          </w:tcPr>
          <w:p w14:paraId="01BD0EE9" w14:textId="77777777" w:rsidR="002F02BE" w:rsidRDefault="002F02BE" w:rsidP="002F02BE">
            <w:pPr>
              <w:rPr>
                <w:b/>
              </w:rPr>
            </w:pPr>
            <w:r w:rsidRPr="007D02A1">
              <w:rPr>
                <w:b/>
              </w:rPr>
              <w:t>Vitbok om europeisk försvarsberedskap 2030 (UU8y)</w:t>
            </w:r>
          </w:p>
          <w:p w14:paraId="4CF1BB9D" w14:textId="77777777" w:rsidR="002F02BE" w:rsidRDefault="002F02BE" w:rsidP="002F02BE">
            <w:pPr>
              <w:rPr>
                <w:b/>
              </w:rPr>
            </w:pPr>
          </w:p>
          <w:p w14:paraId="70B74E00" w14:textId="77777777" w:rsidR="002F02BE" w:rsidRPr="009F319A" w:rsidRDefault="002F02BE" w:rsidP="002F02BE">
            <w:pPr>
              <w:rPr>
                <w:bCs/>
              </w:rPr>
            </w:pPr>
            <w:r w:rsidRPr="009F319A">
              <w:rPr>
                <w:bCs/>
              </w:rPr>
              <w:t xml:space="preserve">Utskottet behandlade frågan om yttrande till </w:t>
            </w:r>
            <w:r>
              <w:rPr>
                <w:bCs/>
              </w:rPr>
              <w:t>försvarsutskottet</w:t>
            </w:r>
            <w:r w:rsidRPr="009F319A">
              <w:rPr>
                <w:bCs/>
              </w:rPr>
              <w:t xml:space="preserve"> </w:t>
            </w:r>
            <w:r w:rsidRPr="007B15E3">
              <w:rPr>
                <w:bCs/>
              </w:rPr>
              <w:t>under förutsättning av att försvarsutskottet beslutar att ge utrikesutskottet tillfälle att yttra sig</w:t>
            </w:r>
            <w:r>
              <w:rPr>
                <w:bCs/>
              </w:rPr>
              <w:t xml:space="preserve"> </w:t>
            </w:r>
            <w:r w:rsidRPr="009F319A">
              <w:rPr>
                <w:bCs/>
              </w:rPr>
              <w:t xml:space="preserve">över </w:t>
            </w:r>
            <w:r w:rsidRPr="007D02A1">
              <w:rPr>
                <w:bCs/>
              </w:rPr>
              <w:t xml:space="preserve">vitbok om europeisk försvarsberedskap 2030, </w:t>
            </w:r>
            <w:proofErr w:type="gramStart"/>
            <w:r w:rsidRPr="007D02A1">
              <w:rPr>
                <w:bCs/>
              </w:rPr>
              <w:t>JOIN(</w:t>
            </w:r>
            <w:proofErr w:type="gramEnd"/>
            <w:r w:rsidRPr="007D02A1">
              <w:rPr>
                <w:bCs/>
              </w:rPr>
              <w:t>2025) 120</w:t>
            </w:r>
          </w:p>
          <w:p w14:paraId="43385048" w14:textId="77777777" w:rsidR="002F02BE" w:rsidRPr="009F319A" w:rsidRDefault="002F02BE" w:rsidP="002F02BE">
            <w:pPr>
              <w:rPr>
                <w:bCs/>
              </w:rPr>
            </w:pPr>
          </w:p>
          <w:p w14:paraId="626CC4C7" w14:textId="77777777" w:rsidR="002F02BE" w:rsidRPr="009F319A" w:rsidRDefault="002F02BE" w:rsidP="002F02BE">
            <w:pPr>
              <w:rPr>
                <w:bCs/>
              </w:rPr>
            </w:pPr>
            <w:r w:rsidRPr="009F319A">
              <w:rPr>
                <w:bCs/>
              </w:rPr>
              <w:t>Frågan bordlades.</w:t>
            </w:r>
          </w:p>
          <w:p w14:paraId="66966353" w14:textId="0543AA5A" w:rsidR="002F02BE" w:rsidRPr="00C368DF" w:rsidRDefault="002F02BE" w:rsidP="002F02BE">
            <w:pPr>
              <w:rPr>
                <w:b/>
              </w:rPr>
            </w:pPr>
          </w:p>
        </w:tc>
      </w:tr>
      <w:tr w:rsidR="002F02BE" w:rsidRPr="00E34087" w14:paraId="64BF1751" w14:textId="77777777" w:rsidTr="00BC1EF7">
        <w:trPr>
          <w:trHeight w:val="884"/>
        </w:trPr>
        <w:tc>
          <w:tcPr>
            <w:tcW w:w="567" w:type="dxa"/>
          </w:tcPr>
          <w:p w14:paraId="575884A2" w14:textId="03CB8EF9" w:rsidR="002F02BE" w:rsidRPr="00CC1C68" w:rsidRDefault="002F02BE" w:rsidP="002F02B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7" w:type="dxa"/>
            <w:shd w:val="clear" w:color="auto" w:fill="auto"/>
          </w:tcPr>
          <w:p w14:paraId="11EE5D10" w14:textId="77777777" w:rsidR="002F02BE" w:rsidRDefault="002F02BE" w:rsidP="002F02BE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0074F21A" w14:textId="77777777" w:rsidR="002F02BE" w:rsidRDefault="002F02BE" w:rsidP="002F02BE">
            <w:pPr>
              <w:rPr>
                <w:b/>
              </w:rPr>
            </w:pPr>
          </w:p>
          <w:p w14:paraId="21788745" w14:textId="739AC49E" w:rsidR="002F02BE" w:rsidRDefault="002F02BE" w:rsidP="002F02BE">
            <w:pPr>
              <w:rPr>
                <w:bCs/>
              </w:rPr>
            </w:pPr>
            <w:r w:rsidRPr="00930850">
              <w:rPr>
                <w:bCs/>
              </w:rPr>
              <w:t xml:space="preserve">Utskottet justerade </w:t>
            </w:r>
            <w:r w:rsidR="00B066BF">
              <w:rPr>
                <w:bCs/>
              </w:rPr>
              <w:t>besöks</w:t>
            </w:r>
            <w:r w:rsidRPr="00930850">
              <w:rPr>
                <w:bCs/>
              </w:rPr>
              <w:t>protokoll</w:t>
            </w:r>
            <w:r>
              <w:rPr>
                <w:bCs/>
              </w:rPr>
              <w:t xml:space="preserve">. </w:t>
            </w:r>
          </w:p>
          <w:p w14:paraId="79E51763" w14:textId="77777777" w:rsidR="002F02BE" w:rsidRPr="007D02A1" w:rsidRDefault="002F02BE" w:rsidP="002F02BE">
            <w:pPr>
              <w:rPr>
                <w:b/>
              </w:rPr>
            </w:pPr>
          </w:p>
        </w:tc>
      </w:tr>
      <w:tr w:rsidR="002F02BE" w:rsidRPr="00E34087" w14:paraId="6010C010" w14:textId="77777777" w:rsidTr="00BC1EF7">
        <w:trPr>
          <w:trHeight w:val="884"/>
        </w:trPr>
        <w:tc>
          <w:tcPr>
            <w:tcW w:w="567" w:type="dxa"/>
          </w:tcPr>
          <w:p w14:paraId="6166F443" w14:textId="745B926D" w:rsidR="002F02BE" w:rsidRPr="00CC1C68" w:rsidRDefault="002F02BE" w:rsidP="002F02B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11</w:t>
            </w:r>
          </w:p>
        </w:tc>
        <w:tc>
          <w:tcPr>
            <w:tcW w:w="6947" w:type="dxa"/>
            <w:shd w:val="clear" w:color="auto" w:fill="auto"/>
          </w:tcPr>
          <w:p w14:paraId="7DA50E69" w14:textId="77777777" w:rsidR="002F02BE" w:rsidRDefault="002F02BE" w:rsidP="002F02BE">
            <w:pPr>
              <w:rPr>
                <w:b/>
              </w:rPr>
            </w:pPr>
            <w:r>
              <w:rPr>
                <w:b/>
              </w:rPr>
              <w:t>Inkomna handlingar</w:t>
            </w:r>
          </w:p>
          <w:p w14:paraId="4026C1DD" w14:textId="77777777" w:rsidR="002F02BE" w:rsidRDefault="002F02BE" w:rsidP="002F02BE">
            <w:pPr>
              <w:rPr>
                <w:b/>
              </w:rPr>
            </w:pPr>
          </w:p>
          <w:p w14:paraId="29E80E88" w14:textId="77777777" w:rsidR="002F02BE" w:rsidRDefault="002F02BE" w:rsidP="002F02BE">
            <w:pPr>
              <w:rPr>
                <w:bCs/>
              </w:rPr>
            </w:pPr>
            <w:r>
              <w:rPr>
                <w:bCs/>
              </w:rPr>
              <w:t>Inkomna handlingar anmäldes enligt bilaga.</w:t>
            </w:r>
          </w:p>
          <w:p w14:paraId="45B58734" w14:textId="77777777" w:rsidR="002F02BE" w:rsidRDefault="002F02BE" w:rsidP="002F02BE">
            <w:pPr>
              <w:rPr>
                <w:b/>
              </w:rPr>
            </w:pPr>
          </w:p>
        </w:tc>
      </w:tr>
      <w:tr w:rsidR="002F02BE" w:rsidRPr="00E34087" w14:paraId="4B1B57CC" w14:textId="77777777" w:rsidTr="00BC1EF7">
        <w:trPr>
          <w:trHeight w:val="884"/>
        </w:trPr>
        <w:tc>
          <w:tcPr>
            <w:tcW w:w="567" w:type="dxa"/>
          </w:tcPr>
          <w:p w14:paraId="315403DD" w14:textId="33A852A7" w:rsidR="002F02BE" w:rsidRPr="00CC1C68" w:rsidRDefault="002F02BE" w:rsidP="002F02B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12</w:t>
            </w:r>
          </w:p>
        </w:tc>
        <w:tc>
          <w:tcPr>
            <w:tcW w:w="6947" w:type="dxa"/>
            <w:shd w:val="clear" w:color="auto" w:fill="auto"/>
          </w:tcPr>
          <w:p w14:paraId="7DCD5B76" w14:textId="77777777" w:rsidR="002F02BE" w:rsidRPr="00572011" w:rsidRDefault="002F02BE" w:rsidP="002F02BE">
            <w:pPr>
              <w:widowControl/>
              <w:spacing w:after="200" w:line="280" w:lineRule="exact"/>
              <w:rPr>
                <w:b/>
              </w:rPr>
            </w:pPr>
            <w:r>
              <w:rPr>
                <w:b/>
              </w:rPr>
              <w:t>Kanslimeddelande</w:t>
            </w:r>
          </w:p>
          <w:p w14:paraId="12DCED2A" w14:textId="6332DF43" w:rsidR="002F02BE" w:rsidRPr="009D3276" w:rsidRDefault="002F02BE" w:rsidP="002F02BE">
            <w:pPr>
              <w:rPr>
                <w:bCs/>
              </w:rPr>
            </w:pPr>
            <w:r w:rsidRPr="009D3276">
              <w:rPr>
                <w:bCs/>
              </w:rPr>
              <w:t xml:space="preserve">Utskottet </w:t>
            </w:r>
            <w:r>
              <w:rPr>
                <w:bCs/>
              </w:rPr>
              <w:t>påminns</w:t>
            </w:r>
            <w:r w:rsidRPr="009D3276">
              <w:rPr>
                <w:bCs/>
              </w:rPr>
              <w:t xml:space="preserve"> om:</w:t>
            </w:r>
          </w:p>
          <w:p w14:paraId="408316C3" w14:textId="71F08B75" w:rsidR="002F02BE" w:rsidRDefault="002F02BE" w:rsidP="002F02BE">
            <w:pPr>
              <w:rPr>
                <w:bCs/>
              </w:rPr>
            </w:pPr>
            <w:r w:rsidRPr="009D3276">
              <w:rPr>
                <w:bCs/>
              </w:rPr>
              <w:t xml:space="preserve">-att </w:t>
            </w:r>
            <w:r>
              <w:rPr>
                <w:bCs/>
              </w:rPr>
              <w:t xml:space="preserve">anmäla sig </w:t>
            </w:r>
            <w:proofErr w:type="spellStart"/>
            <w:r>
              <w:rPr>
                <w:bCs/>
              </w:rPr>
              <w:t>sig</w:t>
            </w:r>
            <w:proofErr w:type="spellEnd"/>
            <w:r>
              <w:rPr>
                <w:bCs/>
              </w:rPr>
              <w:t xml:space="preserve"> till </w:t>
            </w:r>
            <w:r w:rsidR="007769BB">
              <w:rPr>
                <w:bCs/>
              </w:rPr>
              <w:t xml:space="preserve">Försvarsmaktens </w:t>
            </w:r>
            <w:proofErr w:type="spellStart"/>
            <w:r w:rsidR="007769BB">
              <w:rPr>
                <w:bCs/>
              </w:rPr>
              <w:t>v</w:t>
            </w:r>
            <w:r>
              <w:rPr>
                <w:bCs/>
              </w:rPr>
              <w:t>eterandag</w:t>
            </w:r>
            <w:proofErr w:type="spellEnd"/>
            <w:r w:rsidR="007769BB">
              <w:rPr>
                <w:bCs/>
              </w:rPr>
              <w:t xml:space="preserve"> </w:t>
            </w:r>
            <w:r>
              <w:rPr>
                <w:bCs/>
              </w:rPr>
              <w:t xml:space="preserve">den 29:e maj. </w:t>
            </w:r>
          </w:p>
          <w:p w14:paraId="7F250AC6" w14:textId="77777777" w:rsidR="002F02BE" w:rsidRDefault="002F02BE" w:rsidP="002F02BE">
            <w:pPr>
              <w:rPr>
                <w:b/>
              </w:rPr>
            </w:pPr>
          </w:p>
        </w:tc>
      </w:tr>
      <w:tr w:rsidR="002F02BE" w:rsidRPr="004B367D" w14:paraId="62FB2640" w14:textId="77777777" w:rsidTr="00BC1EF7">
        <w:trPr>
          <w:trHeight w:val="884"/>
        </w:trPr>
        <w:tc>
          <w:tcPr>
            <w:tcW w:w="567" w:type="dxa"/>
          </w:tcPr>
          <w:p w14:paraId="71386933" w14:textId="170363DA" w:rsidR="002F02BE" w:rsidRDefault="002F02BE" w:rsidP="002F02B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13</w:t>
            </w:r>
          </w:p>
        </w:tc>
        <w:tc>
          <w:tcPr>
            <w:tcW w:w="6947" w:type="dxa"/>
            <w:shd w:val="clear" w:color="auto" w:fill="auto"/>
          </w:tcPr>
          <w:p w14:paraId="482C6A84" w14:textId="77777777" w:rsidR="002F02BE" w:rsidRDefault="002F02BE" w:rsidP="002F02BE">
            <w:pPr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58749B45" w14:textId="77777777" w:rsidR="002F02BE" w:rsidRDefault="002F02BE" w:rsidP="002F02BE">
            <w:pPr>
              <w:rPr>
                <w:b/>
              </w:rPr>
            </w:pPr>
          </w:p>
          <w:p w14:paraId="688B48F3" w14:textId="092753F4" w:rsidR="002F02BE" w:rsidRDefault="002F02BE" w:rsidP="002F02BE">
            <w:pPr>
              <w:rPr>
                <w:bCs/>
              </w:rPr>
            </w:pPr>
            <w:r w:rsidRPr="00E00F5D">
              <w:rPr>
                <w:bCs/>
              </w:rPr>
              <w:t>Nästa sammanträde äger rum t</w:t>
            </w:r>
            <w:r>
              <w:rPr>
                <w:bCs/>
              </w:rPr>
              <w:t>is</w:t>
            </w:r>
            <w:r w:rsidRPr="00E00F5D">
              <w:rPr>
                <w:bCs/>
              </w:rPr>
              <w:t xml:space="preserve">dagen den </w:t>
            </w:r>
            <w:r>
              <w:rPr>
                <w:bCs/>
              </w:rPr>
              <w:t>29</w:t>
            </w:r>
            <w:r w:rsidRPr="00E00F5D">
              <w:rPr>
                <w:bCs/>
              </w:rPr>
              <w:t xml:space="preserve"> april kl. </w:t>
            </w:r>
            <w:r>
              <w:rPr>
                <w:bCs/>
              </w:rPr>
              <w:t>11:00</w:t>
            </w:r>
          </w:p>
          <w:p w14:paraId="7260D537" w14:textId="77777777" w:rsidR="002F02BE" w:rsidRDefault="002F02BE" w:rsidP="002F02BE">
            <w:pPr>
              <w:rPr>
                <w:bCs/>
              </w:rPr>
            </w:pPr>
          </w:p>
          <w:p w14:paraId="1C28C430" w14:textId="427A8C30" w:rsidR="002F02BE" w:rsidRPr="00E00F5D" w:rsidRDefault="002F02BE" w:rsidP="002F02BE">
            <w:pPr>
              <w:rPr>
                <w:bCs/>
              </w:rPr>
            </w:pPr>
          </w:p>
        </w:tc>
      </w:tr>
    </w:tbl>
    <w:p w14:paraId="72015191" w14:textId="37BA85CF" w:rsidR="001C6E41" w:rsidRDefault="001C6E41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35BCAB9D" w14:textId="001B049E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328DBD5E" w:rsidR="00E97ABF" w:rsidRPr="006F350C" w:rsidRDefault="002F02BE" w:rsidP="006F1C58">
            <w:pPr>
              <w:tabs>
                <w:tab w:val="left" w:pos="1701"/>
              </w:tabs>
            </w:pPr>
            <w:r>
              <w:t>Emelie Källqvist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5F537307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7769BB">
              <w:t>8</w:t>
            </w:r>
            <w:r w:rsidR="00C4366B" w:rsidRPr="00D823FE">
              <w:rPr>
                <w:bCs/>
              </w:rPr>
              <w:t xml:space="preserve"> </w:t>
            </w:r>
            <w:r w:rsidR="007769BB">
              <w:rPr>
                <w:bCs/>
              </w:rPr>
              <w:t xml:space="preserve">maj </w:t>
            </w:r>
            <w:r w:rsidR="00772F5A">
              <w:rPr>
                <w:bCs/>
              </w:rPr>
              <w:t>20</w:t>
            </w:r>
            <w:r w:rsidR="00615F2B">
              <w:rPr>
                <w:bCs/>
              </w:rPr>
              <w:t>25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1325C387" w:rsidR="001248C4" w:rsidRPr="004B327E" w:rsidRDefault="002B10F5" w:rsidP="006F1C58">
            <w:pPr>
              <w:tabs>
                <w:tab w:val="left" w:pos="1701"/>
              </w:tabs>
            </w:pPr>
            <w:r>
              <w:t>Aron Emilsson</w:t>
            </w:r>
            <w:r w:rsidR="002D08FF" w:rsidRPr="002D08FF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3A51A0F1" w14:textId="77777777" w:rsidR="0050083A" w:rsidRPr="004B367D" w:rsidRDefault="0050083A" w:rsidP="006F1C58">
      <w:pPr>
        <w:rPr>
          <w:highlight w:val="yellow"/>
        </w:rPr>
      </w:pPr>
    </w:p>
    <w:p w14:paraId="68980867" w14:textId="77777777" w:rsidR="0050083A" w:rsidRPr="004B367D" w:rsidRDefault="0050083A" w:rsidP="006F1C58">
      <w:pPr>
        <w:rPr>
          <w:highlight w:val="yellow"/>
        </w:rPr>
      </w:pPr>
    </w:p>
    <w:p w14:paraId="2B8742DE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1F3652EF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p w14:paraId="4CE7ABF3" w14:textId="38266A72" w:rsidR="00627469" w:rsidRDefault="00615F2B" w:rsidP="006F1C58">
      <w:pPr>
        <w:widowControl/>
        <w:spacing w:after="160" w:line="259" w:lineRule="auto"/>
        <w:rPr>
          <w:rFonts w:eastAsiaTheme="minorHAnsi"/>
          <w:sz w:val="28"/>
          <w:szCs w:val="28"/>
        </w:rPr>
      </w:pPr>
      <w:r w:rsidRPr="00615F2B">
        <w:rPr>
          <w:rFonts w:eastAsiaTheme="minorHAnsi"/>
          <w:sz w:val="28"/>
          <w:szCs w:val="28"/>
        </w:rPr>
        <w:t xml:space="preserve"> </w:t>
      </w:r>
    </w:p>
    <w:p w14:paraId="34CE67BD" w14:textId="6D6E8CB5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4518EDCB" w14:textId="68677044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634AD3A4" w14:textId="48A62CD8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2A133462" w14:textId="3DCD6C3E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0CBE5BCC" w14:textId="7DD44958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540EA390" w14:textId="50A5A90C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E53141D" w14:textId="543785CF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11537FA" w14:textId="56117398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68C7F22" w14:textId="06F6314B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2DCDBA20" w14:textId="486A3A16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2E433D61" w14:textId="64966E7B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A194005" w14:textId="35B9E9C4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3849D80C" w14:textId="03F22805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BF5EB41" w14:textId="244F1998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0995B52A" w14:textId="4F53B0AC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58AD9AF6" w14:textId="171EBF76" w:rsidR="00615F2B" w:rsidRDefault="00615F2B" w:rsidP="00615F2B">
      <w:pPr>
        <w:rPr>
          <w:rFonts w:eastAsiaTheme="minorHAnsi"/>
          <w:sz w:val="28"/>
          <w:szCs w:val="28"/>
        </w:rPr>
      </w:pPr>
    </w:p>
    <w:p w14:paraId="402AA28F" w14:textId="77777777" w:rsidR="00615F2B" w:rsidRPr="00615F2B" w:rsidRDefault="00615F2B" w:rsidP="00615F2B">
      <w:pPr>
        <w:tabs>
          <w:tab w:val="left" w:pos="945"/>
        </w:tabs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ab/>
      </w: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615F2B" w:rsidRPr="003504FA" w14:paraId="272D5056" w14:textId="77777777" w:rsidTr="00D625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3EAB2649" w14:textId="77777777" w:rsidR="00615F2B" w:rsidRDefault="00615F2B" w:rsidP="00D625F2">
            <w:pPr>
              <w:tabs>
                <w:tab w:val="left" w:pos="1701"/>
              </w:tabs>
              <w:rPr>
                <w:color w:val="FF0000"/>
                <w:sz w:val="20"/>
              </w:rPr>
            </w:pPr>
            <w:bookmarkStart w:id="0" w:name="_Hlk160111429"/>
          </w:p>
          <w:p w14:paraId="46E88C4C" w14:textId="77777777" w:rsidR="00615F2B" w:rsidRPr="003504FA" w:rsidRDefault="00615F2B" w:rsidP="00D625F2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25B07EA" w14:textId="77777777" w:rsidR="00615F2B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594B80B6" w14:textId="77777777" w:rsidR="00615F2B" w:rsidRPr="003504FA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095A4C0" w14:textId="77777777" w:rsidR="00615F2B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47DE4366" w14:textId="77777777" w:rsidR="00615F2B" w:rsidRPr="003504FA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>
              <w:rPr>
                <w:b/>
                <w:sz w:val="20"/>
              </w:rPr>
              <w:t xml:space="preserve"> </w:t>
            </w:r>
          </w:p>
          <w:p w14:paraId="34CC7E3E" w14:textId="77777777" w:rsidR="00615F2B" w:rsidRPr="003504FA" w:rsidRDefault="00615F2B" w:rsidP="00D625F2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2413D05D" w14:textId="77061F89" w:rsidR="00615F2B" w:rsidRPr="003504FA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>
              <w:rPr>
                <w:sz w:val="20"/>
              </w:rPr>
              <w:t>24</w:t>
            </w:r>
            <w:r w:rsidRPr="003504FA">
              <w:rPr>
                <w:sz w:val="20"/>
              </w:rPr>
              <w:t>/2</w:t>
            </w:r>
            <w:r>
              <w:rPr>
                <w:sz w:val="20"/>
              </w:rPr>
              <w:t>5</w:t>
            </w:r>
            <w:r w:rsidRPr="007C3054">
              <w:rPr>
                <w:sz w:val="20"/>
              </w:rPr>
              <w:t>:</w:t>
            </w:r>
            <w:r w:rsidR="00CC7EF6">
              <w:rPr>
                <w:sz w:val="20"/>
              </w:rPr>
              <w:t>3</w:t>
            </w:r>
            <w:r w:rsidR="007769BB">
              <w:rPr>
                <w:sz w:val="20"/>
              </w:rPr>
              <w:t>1</w:t>
            </w:r>
          </w:p>
        </w:tc>
      </w:tr>
      <w:bookmarkEnd w:id="0"/>
      <w:tr w:rsidR="00615F2B" w:rsidRPr="003504FA" w14:paraId="4703442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B0D6" w14:textId="77777777" w:rsidR="00615F2B" w:rsidRPr="004C67B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FC10F" w14:textId="55D18941" w:rsidR="00615F2B" w:rsidRPr="00CC206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 xml:space="preserve">§ </w:t>
            </w:r>
            <w:r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FE2295" w14:textId="2E3ACFF8" w:rsidR="00615F2B" w:rsidRPr="00CC206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  <w:r w:rsidR="00B066BF">
              <w:rPr>
                <w:sz w:val="19"/>
                <w:szCs w:val="19"/>
              </w:rPr>
              <w:t>2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8892" w14:textId="34932F8A" w:rsidR="00615F2B" w:rsidRPr="00567E9F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  <w:proofErr w:type="gramStart"/>
            <w:r w:rsidR="00B066BF">
              <w:rPr>
                <w:sz w:val="19"/>
                <w:szCs w:val="19"/>
              </w:rPr>
              <w:t>3-4</w:t>
            </w:r>
            <w:proofErr w:type="gramEnd"/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105BB" w14:textId="124B3816" w:rsidR="00615F2B" w:rsidRPr="00567E9F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  <w:proofErr w:type="gramStart"/>
            <w:r w:rsidR="00B066BF">
              <w:rPr>
                <w:sz w:val="19"/>
                <w:szCs w:val="19"/>
              </w:rPr>
              <w:t>5-6</w:t>
            </w:r>
            <w:proofErr w:type="gramEnd"/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5B5B8" w14:textId="6AB36BD9" w:rsidR="00615F2B" w:rsidRPr="00567E9F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  <w:r w:rsidR="00B066BF">
              <w:rPr>
                <w:sz w:val="19"/>
                <w:szCs w:val="19"/>
              </w:rPr>
              <w:t>7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92511" w14:textId="003D4518" w:rsidR="00615F2B" w:rsidRPr="00B439F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 xml:space="preserve">§ </w:t>
            </w:r>
            <w:r w:rsidR="00B066BF">
              <w:rPr>
                <w:sz w:val="19"/>
                <w:szCs w:val="19"/>
              </w:rPr>
              <w:t>8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D31F" w14:textId="33FF0CD2" w:rsidR="00615F2B" w:rsidRPr="00FB2F0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  <w:proofErr w:type="gramStart"/>
            <w:r w:rsidR="00B066BF">
              <w:rPr>
                <w:sz w:val="19"/>
                <w:szCs w:val="19"/>
              </w:rPr>
              <w:t>9-13</w:t>
            </w:r>
            <w:proofErr w:type="gramEnd"/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30CDA" w14:textId="77777777" w:rsidR="00615F2B" w:rsidRPr="00FB2F0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0D0B4" w14:textId="77777777" w:rsidR="00615F2B" w:rsidRPr="00FB2F0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615F2B" w:rsidRPr="003504FA" w14:paraId="2D86173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9B5C6" w14:textId="77777777" w:rsidR="00615F2B" w:rsidRPr="007C3054" w:rsidRDefault="00615F2B" w:rsidP="00D625F2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C94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F3F9C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7ECBC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1B074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28E8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D3329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D06E6F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295731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02B57D" w14:textId="77777777" w:rsidR="00615F2B" w:rsidRPr="0004578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F94936" w14:textId="77777777" w:rsidR="00615F2B" w:rsidRPr="00284231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7A7D6C" w14:textId="77777777" w:rsidR="00615F2B" w:rsidRPr="00B439F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2A8C26" w14:textId="77777777" w:rsidR="00615F2B" w:rsidRPr="00B439F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4F67A5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7F69E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CCBE6E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B229D2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FB4F68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2214D5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E6504" w:rsidRPr="003504FA" w14:paraId="71DA062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02D6" w14:textId="77777777" w:rsidR="003E6504" w:rsidRPr="004A0318" w:rsidRDefault="003E6504" w:rsidP="003E650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77B66" w14:textId="2A57D2E4" w:rsidR="003E6504" w:rsidRPr="00993706" w:rsidRDefault="003E6504" w:rsidP="003E65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5BF9D" w14:textId="77777777" w:rsidR="003E6504" w:rsidRPr="00993706" w:rsidRDefault="003E6504" w:rsidP="003E650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AF6C" w14:textId="431C28D9" w:rsidR="003E6504" w:rsidRPr="00993706" w:rsidRDefault="003E6504" w:rsidP="003E65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7D5A" w14:textId="77777777" w:rsidR="003E6504" w:rsidRPr="00993706" w:rsidRDefault="003E6504" w:rsidP="003E650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7CB99" w14:textId="5A387638" w:rsidR="003E6504" w:rsidRPr="00993706" w:rsidRDefault="003E6504" w:rsidP="003E650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A879E" w14:textId="77777777" w:rsidR="003E6504" w:rsidRPr="00993706" w:rsidRDefault="003E6504" w:rsidP="003E650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71ACD6" w14:textId="7EE68E19" w:rsidR="003E6504" w:rsidRPr="001B42F6" w:rsidRDefault="003E6504" w:rsidP="003E6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071EB" w14:textId="77777777" w:rsidR="003E6504" w:rsidRPr="00993706" w:rsidRDefault="003E6504" w:rsidP="003E6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1F3F07" w14:textId="77777777" w:rsidR="003E6504" w:rsidRPr="0004578D" w:rsidRDefault="003E6504" w:rsidP="003E6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1D6B8" w14:textId="77777777" w:rsidR="003E6504" w:rsidRPr="00284231" w:rsidRDefault="003E6504" w:rsidP="003E6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572F42" w14:textId="77777777" w:rsidR="003E6504" w:rsidRPr="00FE5589" w:rsidRDefault="003E6504" w:rsidP="003E6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BCA55C" w14:textId="77777777" w:rsidR="003E6504" w:rsidRPr="00FE5589" w:rsidRDefault="003E6504" w:rsidP="003E6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07E9C" w14:textId="77777777" w:rsidR="003E6504" w:rsidRPr="003504FA" w:rsidRDefault="003E6504" w:rsidP="003E6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A5E563" w14:textId="77777777" w:rsidR="003E6504" w:rsidRPr="003504FA" w:rsidRDefault="003E6504" w:rsidP="003E6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DE214" w14:textId="77777777" w:rsidR="003E6504" w:rsidRPr="003504FA" w:rsidRDefault="003E6504" w:rsidP="003E6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B6EE50" w14:textId="77777777" w:rsidR="003E6504" w:rsidRPr="003504FA" w:rsidRDefault="003E6504" w:rsidP="003E6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E12CC3" w14:textId="77777777" w:rsidR="003E6504" w:rsidRPr="003504FA" w:rsidRDefault="003E6504" w:rsidP="003E6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7EE311" w14:textId="77777777" w:rsidR="003E6504" w:rsidRPr="003504FA" w:rsidRDefault="003E6504" w:rsidP="003E6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3E6504" w:rsidRPr="003504FA" w14:paraId="1F6DD34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CD20" w14:textId="77777777" w:rsidR="003E6504" w:rsidRPr="004A0318" w:rsidRDefault="003E6504" w:rsidP="003E650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1F11" w14:textId="1F2C676E" w:rsidR="003E6504" w:rsidRPr="00993706" w:rsidRDefault="003E6504" w:rsidP="003E65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08BDE" w14:textId="77777777" w:rsidR="003E6504" w:rsidRPr="00993706" w:rsidRDefault="003E6504" w:rsidP="003E650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2A26E" w14:textId="5A9BA7FC" w:rsidR="003E6504" w:rsidRPr="00993706" w:rsidRDefault="00B066BF" w:rsidP="003E650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4D8C" w14:textId="77777777" w:rsidR="003E6504" w:rsidRPr="00993706" w:rsidRDefault="003E6504" w:rsidP="003E650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1C9CD" w14:textId="20884444" w:rsidR="003E6504" w:rsidRPr="00993706" w:rsidRDefault="00B066BF" w:rsidP="003E650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7A46C" w14:textId="77777777" w:rsidR="003E6504" w:rsidRPr="00993706" w:rsidRDefault="003E6504" w:rsidP="003E650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3BB31A" w14:textId="26AFB6C0" w:rsidR="003E6504" w:rsidRPr="001B42F6" w:rsidRDefault="00B066BF" w:rsidP="003E650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2CD8D" w14:textId="77777777" w:rsidR="003E6504" w:rsidRPr="002F53EA" w:rsidRDefault="003E6504" w:rsidP="003E650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A483A6" w14:textId="3E02B99E" w:rsidR="003E6504" w:rsidRPr="002F53EA" w:rsidRDefault="00B066BF" w:rsidP="003E650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B40AA" w14:textId="77777777" w:rsidR="003E6504" w:rsidRPr="002F53EA" w:rsidRDefault="003E6504" w:rsidP="003E6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CC6690" w14:textId="0997C263" w:rsidR="003E6504" w:rsidRPr="00FE5589" w:rsidRDefault="00B066BF" w:rsidP="003E6504">
            <w:pPr>
              <w:rPr>
                <w:sz w:val="20"/>
                <w:highlight w:val="yellow"/>
              </w:rPr>
            </w:pPr>
            <w:r w:rsidRPr="00B066BF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8793FA" w14:textId="77777777" w:rsidR="003E6504" w:rsidRPr="00FE5589" w:rsidRDefault="003E6504" w:rsidP="003E650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44CCCA" w14:textId="64FED51A" w:rsidR="003E6504" w:rsidRPr="003504FA" w:rsidRDefault="00B066BF" w:rsidP="003E650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713B9A" w14:textId="77777777" w:rsidR="003E6504" w:rsidRPr="003504FA" w:rsidRDefault="003E6504" w:rsidP="003E650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82ABC" w14:textId="77777777" w:rsidR="003E6504" w:rsidRPr="003504FA" w:rsidRDefault="003E6504" w:rsidP="003E650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5C3314" w14:textId="77777777" w:rsidR="003E6504" w:rsidRPr="003504FA" w:rsidRDefault="003E6504" w:rsidP="003E650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207CB9" w14:textId="77777777" w:rsidR="003E6504" w:rsidRPr="003504FA" w:rsidRDefault="003E6504" w:rsidP="003E650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5DCC26" w14:textId="77777777" w:rsidR="003E6504" w:rsidRPr="003504FA" w:rsidRDefault="003E6504" w:rsidP="003E6504">
            <w:pPr>
              <w:rPr>
                <w:sz w:val="20"/>
              </w:rPr>
            </w:pPr>
          </w:p>
        </w:tc>
      </w:tr>
      <w:tr w:rsidR="003E6504" w:rsidRPr="00516E3B" w14:paraId="43D4BFB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E2B6B" w14:textId="77777777" w:rsidR="003E6504" w:rsidRPr="00900235" w:rsidRDefault="003E6504" w:rsidP="003E650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00235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49AA8" w14:textId="77777777" w:rsidR="003E6504" w:rsidRPr="00516E3B" w:rsidRDefault="003E6504" w:rsidP="003E6504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E29B8" w14:textId="77777777" w:rsidR="003E6504" w:rsidRPr="00516E3B" w:rsidRDefault="003E6504" w:rsidP="003E6504">
            <w:pPr>
              <w:rPr>
                <w:b/>
                <w:bCs/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38070" w14:textId="77777777" w:rsidR="003E6504" w:rsidRPr="00516E3B" w:rsidRDefault="003E6504" w:rsidP="003E6504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279E" w14:textId="77777777" w:rsidR="003E6504" w:rsidRPr="00516E3B" w:rsidRDefault="003E6504" w:rsidP="003E6504">
            <w:pPr>
              <w:rPr>
                <w:b/>
                <w:bCs/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DDEB" w14:textId="77777777" w:rsidR="003E6504" w:rsidRPr="00516E3B" w:rsidRDefault="003E6504" w:rsidP="003E6504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57496" w14:textId="77777777" w:rsidR="003E6504" w:rsidRPr="00516E3B" w:rsidRDefault="003E6504" w:rsidP="003E6504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66DD8" w14:textId="77777777" w:rsidR="003E6504" w:rsidRPr="00516E3B" w:rsidRDefault="003E6504" w:rsidP="003E6504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B0B8A9" w14:textId="77777777" w:rsidR="003E6504" w:rsidRPr="00516E3B" w:rsidRDefault="003E6504" w:rsidP="003E6504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A8DFEB" w14:textId="77777777" w:rsidR="003E6504" w:rsidRPr="00516E3B" w:rsidRDefault="003E6504" w:rsidP="003E6504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A320E0" w14:textId="77777777" w:rsidR="003E6504" w:rsidRPr="00516E3B" w:rsidRDefault="003E6504" w:rsidP="003E6504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30F76E" w14:textId="77777777" w:rsidR="003E6504" w:rsidRPr="00516E3B" w:rsidRDefault="003E6504" w:rsidP="003E6504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9130CC" w14:textId="77777777" w:rsidR="003E6504" w:rsidRPr="00516E3B" w:rsidRDefault="003E6504" w:rsidP="003E6504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09C312" w14:textId="77777777" w:rsidR="003E6504" w:rsidRPr="00516E3B" w:rsidRDefault="003E6504" w:rsidP="003E6504">
            <w:pPr>
              <w:rPr>
                <w:b/>
                <w:bCs/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D75E3" w14:textId="77777777" w:rsidR="003E6504" w:rsidRPr="00516E3B" w:rsidRDefault="003E6504" w:rsidP="003E6504">
            <w:pPr>
              <w:rPr>
                <w:b/>
                <w:bCs/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F051F8" w14:textId="77777777" w:rsidR="003E6504" w:rsidRPr="00516E3B" w:rsidRDefault="003E6504" w:rsidP="003E6504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55C07" w14:textId="77777777" w:rsidR="003E6504" w:rsidRPr="00516E3B" w:rsidRDefault="003E6504" w:rsidP="003E6504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85694" w14:textId="77777777" w:rsidR="003E6504" w:rsidRPr="00516E3B" w:rsidRDefault="003E6504" w:rsidP="003E6504">
            <w:pPr>
              <w:rPr>
                <w:b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E4408" w14:textId="77777777" w:rsidR="003E6504" w:rsidRPr="00516E3B" w:rsidRDefault="003E6504" w:rsidP="003E6504">
            <w:pPr>
              <w:rPr>
                <w:b/>
                <w:bCs/>
                <w:sz w:val="20"/>
              </w:rPr>
            </w:pPr>
          </w:p>
        </w:tc>
      </w:tr>
      <w:tr w:rsidR="003E6504" w:rsidRPr="003504FA" w14:paraId="1A2FA13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F2DE" w14:textId="77777777" w:rsidR="003E6504" w:rsidRPr="004A0318" w:rsidRDefault="003E6504" w:rsidP="003E650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1B5F" w14:textId="33CA2644" w:rsidR="003E6504" w:rsidRPr="0004578D" w:rsidRDefault="003E6504" w:rsidP="003E65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AD47F" w14:textId="77777777" w:rsidR="003E6504" w:rsidRPr="0004578D" w:rsidRDefault="003E6504" w:rsidP="003E650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6BC78" w14:textId="6995D2F0" w:rsidR="003E6504" w:rsidRPr="0004578D" w:rsidRDefault="003E6504" w:rsidP="003E65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90123" w14:textId="77777777" w:rsidR="003E6504" w:rsidRPr="00004DC0" w:rsidRDefault="003E6504" w:rsidP="003E6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9FBD" w14:textId="0588BBB5" w:rsidR="003E6504" w:rsidRPr="00004DC0" w:rsidRDefault="003E6504" w:rsidP="003E650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F198" w14:textId="77777777" w:rsidR="003E6504" w:rsidRPr="00004DC0" w:rsidRDefault="003E6504" w:rsidP="003E650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24F8D" w14:textId="2374583B" w:rsidR="003E6504" w:rsidRPr="001B42F6" w:rsidRDefault="003E6504" w:rsidP="003E650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F2AD76" w14:textId="77777777" w:rsidR="003E6504" w:rsidRPr="002F53EA" w:rsidRDefault="003E6504" w:rsidP="003E650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56E84" w14:textId="77777777" w:rsidR="003E6504" w:rsidRPr="002F53EA" w:rsidRDefault="003E6504" w:rsidP="003E65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9DB850" w14:textId="77777777" w:rsidR="003E6504" w:rsidRPr="002F53EA" w:rsidRDefault="003E6504" w:rsidP="003E6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B4A05E" w14:textId="77777777" w:rsidR="003E6504" w:rsidRPr="002F53EA" w:rsidRDefault="003E6504" w:rsidP="003E650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78FEAD" w14:textId="77777777" w:rsidR="003E6504" w:rsidRPr="00FE5589" w:rsidRDefault="003E6504" w:rsidP="003E650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CF2C74" w14:textId="77777777" w:rsidR="003E6504" w:rsidRPr="003504FA" w:rsidRDefault="003E6504" w:rsidP="003E650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E956D9" w14:textId="77777777" w:rsidR="003E6504" w:rsidRPr="003504FA" w:rsidRDefault="003E6504" w:rsidP="003E650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5B4A6" w14:textId="77777777" w:rsidR="003E6504" w:rsidRPr="003504FA" w:rsidRDefault="003E6504" w:rsidP="003E650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E01AC7" w14:textId="77777777" w:rsidR="003E6504" w:rsidRPr="003504FA" w:rsidRDefault="003E6504" w:rsidP="003E650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6FE8F0" w14:textId="77777777" w:rsidR="003E6504" w:rsidRPr="003504FA" w:rsidRDefault="003E6504" w:rsidP="003E650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47EBD9" w14:textId="77777777" w:rsidR="003E6504" w:rsidRPr="003504FA" w:rsidRDefault="003E6504" w:rsidP="003E6504">
            <w:pPr>
              <w:rPr>
                <w:sz w:val="20"/>
              </w:rPr>
            </w:pPr>
          </w:p>
        </w:tc>
      </w:tr>
      <w:tr w:rsidR="00B066BF" w:rsidRPr="003504FA" w14:paraId="684D272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7F24D" w14:textId="77777777" w:rsidR="00B066BF" w:rsidRPr="004A0318" w:rsidRDefault="00B066BF" w:rsidP="00B066B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Yasmine Eriksson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74678" w14:textId="1F423A36" w:rsidR="00B066BF" w:rsidRPr="0004578D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42E9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ABE8" w14:textId="4412C1E0" w:rsidR="00B066BF" w:rsidRPr="0004578D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8CCB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71359" w14:textId="2698F42A" w:rsidR="00B066BF" w:rsidRPr="00004DC0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E21BD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01126C" w14:textId="67C47BB4" w:rsidR="00B066BF" w:rsidRPr="001B42F6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2C8D01" w14:textId="77777777" w:rsidR="00B066BF" w:rsidRPr="002F53E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A3C0D" w14:textId="2837C82A" w:rsidR="00B066BF" w:rsidRPr="002F53EA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4E8CA5" w14:textId="77777777" w:rsidR="00B066BF" w:rsidRPr="002F53EA" w:rsidRDefault="00B066BF" w:rsidP="00B066B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76928D" w14:textId="641FED39" w:rsidR="00B066BF" w:rsidRPr="002F53EA" w:rsidRDefault="00B066BF" w:rsidP="00B066B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0E152" w14:textId="77777777" w:rsidR="00B066BF" w:rsidRPr="00FE5589" w:rsidRDefault="00B066BF" w:rsidP="00B066B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0E62C" w14:textId="3D2E19D4" w:rsidR="00B066BF" w:rsidRPr="003504FA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FB0898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6431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6195C0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ABA98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53CE0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03163F0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E653" w14:textId="77777777" w:rsidR="00B066BF" w:rsidRPr="004A0318" w:rsidRDefault="00B066BF" w:rsidP="00B066B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4FD74" w14:textId="4ABFF572" w:rsidR="00B066BF" w:rsidRPr="0004578D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C3C5C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45A81" w14:textId="1EA4800D" w:rsidR="00B066BF" w:rsidRPr="0004578D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0F2D7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0CBD7" w14:textId="54DBA967" w:rsidR="00B066BF" w:rsidRPr="00004DC0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8D79C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547A13" w14:textId="77CA9243" w:rsidR="00B066BF" w:rsidRPr="001B42F6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DC153B" w14:textId="77777777" w:rsidR="00B066BF" w:rsidRPr="002F53E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27223F" w14:textId="7F06CD2B" w:rsidR="00B066BF" w:rsidRPr="002F53EA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598BFF" w14:textId="77777777" w:rsidR="00B066BF" w:rsidRPr="002F53EA" w:rsidRDefault="00B066BF" w:rsidP="00B066B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CBB6B" w14:textId="37DC8E68" w:rsidR="00B066BF" w:rsidRPr="002F53EA" w:rsidRDefault="00B066BF" w:rsidP="00B066B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8EF12E" w14:textId="77777777" w:rsidR="00B066BF" w:rsidRPr="00FE5589" w:rsidRDefault="00B066BF" w:rsidP="00B066B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74E7A" w14:textId="2CA1BFB2" w:rsidR="00B066BF" w:rsidRPr="003504FA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1A4CDA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031951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EF1544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0F8735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2A3E4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3B5D7CD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3AFA" w14:textId="77777777" w:rsidR="00B066BF" w:rsidRPr="004A0318" w:rsidRDefault="00B066BF" w:rsidP="00B066B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4237" w14:textId="4137E95C" w:rsidR="00B066BF" w:rsidRPr="0004578D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52E10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4CA32" w14:textId="27D125C0" w:rsidR="00B066BF" w:rsidRPr="0004578D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DA459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CF68" w14:textId="18B6C2E7" w:rsidR="00B066BF" w:rsidRPr="00004DC0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FCA56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41FAE4" w14:textId="315A076E" w:rsidR="00B066BF" w:rsidRPr="001B42F6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2D8C4" w14:textId="77777777" w:rsidR="00B066BF" w:rsidRPr="002F53E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82C32C" w14:textId="42F9E9A0" w:rsidR="00B066BF" w:rsidRPr="002F53EA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86655F" w14:textId="77777777" w:rsidR="00B066BF" w:rsidRPr="002F53E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EBC70D" w14:textId="159A4164" w:rsidR="00B066BF" w:rsidRPr="002F53EA" w:rsidRDefault="00B066BF" w:rsidP="00B066B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4019E3" w14:textId="77777777" w:rsidR="00B066BF" w:rsidRPr="00FE5589" w:rsidRDefault="00B066BF" w:rsidP="00B066B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DDCFA" w14:textId="5443D5CC" w:rsidR="00B066BF" w:rsidRPr="003504FA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832F8D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3E7B3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9C8FB4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419F6A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D9A1A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2021D00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E9B9" w14:textId="2255DB92" w:rsidR="00B066BF" w:rsidRPr="0004578D" w:rsidRDefault="00B066BF" w:rsidP="00B066BF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1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18BA" w14:textId="19004B30" w:rsidR="00B066BF" w:rsidRPr="0004578D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6C17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983FF" w14:textId="1DA204FA" w:rsidR="00B066BF" w:rsidRPr="0004578D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BF14" w14:textId="77777777" w:rsidR="00B066BF" w:rsidRPr="002F53E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43C41" w14:textId="0A2AEEC1" w:rsidR="00B066BF" w:rsidRPr="002F53EA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6939" w14:textId="77777777" w:rsidR="00B066BF" w:rsidRPr="002F53E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E980DB" w14:textId="65DBE0CC" w:rsidR="00B066BF" w:rsidRPr="001B42F6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012089" w14:textId="77777777" w:rsidR="00B066BF" w:rsidRPr="002F53E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9EC7A" w14:textId="08847479" w:rsidR="00B066BF" w:rsidRPr="002F53EA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01F3D1" w14:textId="77777777" w:rsidR="00B066BF" w:rsidRPr="002F53E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F35731" w14:textId="4DFA8D32" w:rsidR="00B066BF" w:rsidRPr="002F53EA" w:rsidRDefault="00B066BF" w:rsidP="00B066B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64CA78" w14:textId="77777777" w:rsidR="00B066BF" w:rsidRPr="00FE5589" w:rsidRDefault="00B066BF" w:rsidP="00B066B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B82501" w14:textId="496DCD8C" w:rsidR="00B066BF" w:rsidRPr="003504FA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04ECF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8C44EC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3CF6E3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D844B1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D03F87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73946F74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62F93" w14:textId="14AA5F0B" w:rsidR="00B066BF" w:rsidRPr="004A0318" w:rsidRDefault="00B066BF" w:rsidP="00B066B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BF97C" w14:textId="3B511EF8" w:rsidR="00B066BF" w:rsidRPr="0004578D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EF725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C0BE6" w14:textId="6BA5B692" w:rsidR="00B066BF" w:rsidRPr="0004578D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5F00" w14:textId="77777777" w:rsidR="00B066BF" w:rsidRPr="002F53E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68B26" w14:textId="2C162B52" w:rsidR="00B066BF" w:rsidRPr="002F53EA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E5EE" w14:textId="77777777" w:rsidR="00B066BF" w:rsidRPr="002F53E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5ACFC" w14:textId="3F4BEA25" w:rsidR="00B066BF" w:rsidRPr="001B42F6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9A2200" w14:textId="77777777" w:rsidR="00B066BF" w:rsidRPr="002F53E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174DC4" w14:textId="5C74F529" w:rsidR="00B066BF" w:rsidRPr="002F53EA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F2408" w14:textId="77777777" w:rsidR="00B066BF" w:rsidRPr="002F53E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619D9" w14:textId="20078CF6" w:rsidR="00B066BF" w:rsidRPr="002F53EA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7A9CF5" w14:textId="77777777" w:rsidR="00B066BF" w:rsidRPr="00FE5589" w:rsidRDefault="00B066BF" w:rsidP="00B066B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E4380C" w14:textId="147356EB" w:rsidR="00B066BF" w:rsidRPr="003504FA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47046C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15178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1F1ED8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F0B6D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962EF6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1CAA2EF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4980C" w14:textId="489BA164" w:rsidR="00B066BF" w:rsidRPr="004A0318" w:rsidRDefault="00B066BF" w:rsidP="00B066B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3" w:name="_Hlk138767227"/>
            <w:r>
              <w:rPr>
                <w:snapToGrid w:val="0"/>
                <w:sz w:val="22"/>
                <w:szCs w:val="22"/>
                <w:lang w:val="en-US"/>
              </w:rPr>
              <w:t>Annika Strandhäll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D536" w14:textId="321DE237" w:rsidR="00B066BF" w:rsidRPr="0004578D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2BB7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B070A" w14:textId="4F59F161" w:rsidR="00B066BF" w:rsidRPr="0004578D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258" w14:textId="77777777" w:rsidR="00B066BF" w:rsidRPr="002F53EA" w:rsidRDefault="00B066BF" w:rsidP="00B066B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726EC" w14:textId="6988AE05" w:rsidR="00B066BF" w:rsidRPr="002F53EA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D2B56" w14:textId="77777777" w:rsidR="00B066BF" w:rsidRPr="002F53E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2468F9" w14:textId="5E6266D4" w:rsidR="00B066BF" w:rsidRPr="001B42F6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DBCD21" w14:textId="77777777" w:rsidR="00B066BF" w:rsidRPr="002F53E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595F6E" w14:textId="0DEE105F" w:rsidR="00B066BF" w:rsidRPr="002F53EA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AEBCC7" w14:textId="77777777" w:rsidR="00B066BF" w:rsidRPr="002F53E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8CF283" w14:textId="5CB76C04" w:rsidR="00B066BF" w:rsidRPr="002F53EA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06BB9" w14:textId="77777777" w:rsidR="00B066BF" w:rsidRPr="00FE5589" w:rsidRDefault="00B066BF" w:rsidP="00B066B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7173C4" w14:textId="27DA2DCB" w:rsidR="00B066BF" w:rsidRPr="003504FA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73250F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6177C7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3D0A7F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897FC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B5CF6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3C1F7E1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8C59F" w14:textId="56054D69" w:rsidR="00B066BF" w:rsidRPr="004A0318" w:rsidRDefault="00B066BF" w:rsidP="00B066B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4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24352" w14:textId="3F7C34D1" w:rsidR="00B066BF" w:rsidRPr="0004578D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D8378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74E7" w14:textId="488DF745" w:rsidR="00B066BF" w:rsidRPr="0004578D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68162" w14:textId="77777777" w:rsidR="00B066BF" w:rsidRPr="002F53E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60AC" w14:textId="3B88EFBA" w:rsidR="00B066BF" w:rsidRPr="002F53EA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78AE" w14:textId="77777777" w:rsidR="00B066BF" w:rsidRPr="002F53E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258F05" w14:textId="000FC79C" w:rsidR="00B066BF" w:rsidRPr="001B42F6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C6431" w14:textId="77777777" w:rsidR="00B066BF" w:rsidRPr="002F53E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CA089" w14:textId="00F6C443" w:rsidR="00B066BF" w:rsidRPr="002F53EA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37A7D3" w14:textId="77777777" w:rsidR="00B066BF" w:rsidRPr="002F53E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0D77" w14:textId="03B7CD91" w:rsidR="00B066BF" w:rsidRPr="002F53EA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C75077" w14:textId="77777777" w:rsidR="00B066BF" w:rsidRPr="00FE5589" w:rsidRDefault="00B066BF" w:rsidP="00B066B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66D4F3" w14:textId="781B95F7" w:rsidR="00B066BF" w:rsidRPr="003504FA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044172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FA414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56822A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C3224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AC615A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32AD673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A56E" w14:textId="47351804" w:rsidR="00B066BF" w:rsidRPr="004A0318" w:rsidRDefault="00B066BF" w:rsidP="00B066B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5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83BB5" w14:textId="1B0311CA" w:rsidR="00B066BF" w:rsidRPr="0004578D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78B4A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74504" w14:textId="4095C181" w:rsidR="00B066BF" w:rsidRPr="0004578D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6798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61474" w14:textId="0F617A5B" w:rsidR="00B066BF" w:rsidRPr="00004DC0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B5EA3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3A6B69" w14:textId="7869510F" w:rsidR="00B066BF" w:rsidRPr="001B42F6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37469B" w14:textId="77777777" w:rsidR="00B066BF" w:rsidRPr="002F53E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9C6946" w14:textId="15D3F737" w:rsidR="00B066BF" w:rsidRPr="002F53EA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F6869" w14:textId="77777777" w:rsidR="00B066BF" w:rsidRPr="002F53E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D57703" w14:textId="3D55EDAC" w:rsidR="00B066BF" w:rsidRPr="003504FA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43731A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A36B17" w14:textId="55552109" w:rsidR="00B066BF" w:rsidRPr="003504FA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4FFF24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BBAE0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296C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6AEC6E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CE36B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40F5E824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CEC83" w14:textId="4EF22A84" w:rsidR="00B066BF" w:rsidRPr="004A0318" w:rsidRDefault="00B066BF" w:rsidP="00B066B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6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A4764" w14:textId="5FCE4062" w:rsidR="00B066BF" w:rsidRPr="00004DC0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8D16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62F3" w14:textId="74D88614" w:rsidR="00B066BF" w:rsidRPr="00004DC0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6FBF1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032C" w14:textId="299FA8FC" w:rsidR="00B066BF" w:rsidRPr="00004DC0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298C8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6C1CC7" w14:textId="7B579ECA" w:rsidR="00B066BF" w:rsidRPr="001B42F6" w:rsidRDefault="00B066BF" w:rsidP="00B066BF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98DC40" w14:textId="77777777" w:rsidR="00B066BF" w:rsidRPr="00246B39" w:rsidRDefault="00B066BF" w:rsidP="00B066B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467AEA" w14:textId="7FBFA749" w:rsidR="00B066BF" w:rsidRPr="002F53EA" w:rsidRDefault="00B066BF" w:rsidP="00B066BF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E619A1" w14:textId="77777777" w:rsidR="00B066BF" w:rsidRPr="002F53E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721F49" w14:textId="248BA997" w:rsidR="00B066BF" w:rsidRPr="003504FA" w:rsidRDefault="00B066BF" w:rsidP="00B066BF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271FA3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F5B49D" w14:textId="3DE13D4C" w:rsidR="00B066BF" w:rsidRPr="003504FA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1EC361" w14:textId="77777777" w:rsidR="00B066BF" w:rsidRPr="003504FA" w:rsidRDefault="00B066BF" w:rsidP="00B066BF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A19A1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63AF0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3FCFFE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B3610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1C26DFD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8F3C" w14:textId="7BE64FB0" w:rsidR="00B066BF" w:rsidRPr="004A0318" w:rsidRDefault="00B066BF" w:rsidP="00B066B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EC8B0" w14:textId="0688CCD1" w:rsidR="00B066BF" w:rsidRPr="0004578D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5E441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23CB2" w14:textId="319C9F75" w:rsidR="00B066BF" w:rsidRPr="0004578D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F6384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98A2E" w14:textId="6D22A0AA" w:rsidR="00B066BF" w:rsidRPr="00004DC0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6EEA3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FDBA96" w14:textId="6B739A0D" w:rsidR="00B066BF" w:rsidRPr="001B42F6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EBB806" w14:textId="77777777" w:rsidR="00B066BF" w:rsidRPr="002F53E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FFAC79" w14:textId="76818A99" w:rsidR="00B066BF" w:rsidRPr="002F53EA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88630" w14:textId="77777777" w:rsidR="00B066BF" w:rsidRPr="002F53E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9085F3" w14:textId="1CF5D1FC" w:rsidR="00B066BF" w:rsidRPr="003504FA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6FA30D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F1997" w14:textId="04F95D16" w:rsidR="00B066BF" w:rsidRPr="003504FA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1596F6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4D44CA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4E91B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F5DB2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3A2193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531434B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1F7B" w14:textId="6FCAD3F8" w:rsidR="00B066BF" w:rsidRPr="004A0318" w:rsidRDefault="00B066BF" w:rsidP="00B066B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8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8142" w14:textId="49261FE7" w:rsidR="00B066BF" w:rsidRPr="0004578D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C9712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C5C11" w14:textId="609E1E73" w:rsidR="00B066BF" w:rsidRPr="0004578D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4B970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F8B" w14:textId="647A80C8" w:rsidR="00B066BF" w:rsidRPr="00004DC0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C561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E6EF6F" w14:textId="4CE9C980" w:rsidR="00B066BF" w:rsidRPr="001B42F6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7C3CF5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B4F5C" w14:textId="62AF078A" w:rsidR="00B066BF" w:rsidRPr="003504FA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60336C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17627" w14:textId="1D857901" w:rsidR="00B066BF" w:rsidRPr="003504FA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E6752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0E949F" w14:textId="6D74CB9D" w:rsidR="00B066BF" w:rsidRPr="003504FA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687DD1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AF7DAF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59CB4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9A897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9584CC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48513BC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72992" w14:textId="6160A8D7" w:rsidR="00B066BF" w:rsidRPr="004A0318" w:rsidRDefault="00B066BF" w:rsidP="00B066B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29EC1" w14:textId="56A2C0AD" w:rsidR="00B066BF" w:rsidRPr="0004578D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2E59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FD2C" w14:textId="2D02FE8A" w:rsidR="00B066BF" w:rsidRPr="0004578D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701A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7DAB" w14:textId="4AAB6F91" w:rsidR="00B066BF" w:rsidRPr="00004DC0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FC71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CB1D12" w14:textId="3FE4192E" w:rsidR="00B066BF" w:rsidRPr="001B42F6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2700D9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585F59" w14:textId="6FC131FD" w:rsidR="00B066BF" w:rsidRPr="003504FA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4E9CFE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E996F1" w14:textId="247FE7A4" w:rsidR="00B066BF" w:rsidRPr="003504FA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5046C9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85F70" w14:textId="34B42FD6" w:rsidR="00B066BF" w:rsidRPr="003504FA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324466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76C882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F6F9B1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D5ECAA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E52F37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44C72C6E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E2EBB" w14:textId="71AB9A52" w:rsidR="00B066BF" w:rsidRPr="004A0318" w:rsidRDefault="00B066BF" w:rsidP="00B066B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0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B10B" w14:textId="3CC68BEF" w:rsidR="00B066BF" w:rsidRPr="0004578D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BEF9A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3C37C" w14:textId="66EBC906" w:rsidR="00B066BF" w:rsidRPr="0004578D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F2C09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33C1" w14:textId="2DE3F1A2" w:rsidR="00B066BF" w:rsidRPr="00004DC0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4ED4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43DB15" w14:textId="2CA6BFD8" w:rsidR="00B066BF" w:rsidRPr="001B42F6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873B8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BC316E" w14:textId="61A7B696" w:rsidR="00B066BF" w:rsidRPr="003504FA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C15620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1EB8F" w14:textId="59E654F8" w:rsidR="00B066BF" w:rsidRPr="003504FA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68FF0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CAC7F" w14:textId="7F9BEA7F" w:rsidR="00B066BF" w:rsidRPr="003504FA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27AD4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AEBFB4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FD2811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F6FF8D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B682DE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16B6AC75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05121" w14:textId="77777777" w:rsidR="00B066BF" w:rsidRPr="004A0318" w:rsidRDefault="00B066BF" w:rsidP="00B066B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5184F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6D1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F2AC7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FFBE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E1A2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7D3E0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2811EA" w14:textId="77777777" w:rsidR="00B066BF" w:rsidRPr="001B42F6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441A2B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ACCD7F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544DDD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3BF121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E2A4B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C97F00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9F14D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AE9B2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41986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83E494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4AC67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6B54A07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2D174" w14:textId="77777777" w:rsidR="00B066BF" w:rsidRPr="004A0318" w:rsidRDefault="00B066BF" w:rsidP="00B066BF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A3DE2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F2EC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83043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03CCD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962BB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D8D1B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B113D" w14:textId="77777777" w:rsidR="00B066BF" w:rsidRPr="001B42F6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D10F20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3E20C9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C708C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F6872B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AC746F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B8AE2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0BE1A8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DCD6E7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2D32D6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040A31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07DA74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2A07CC8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D70C4" w14:textId="3604680B" w:rsidR="00B066BF" w:rsidRPr="00334D0B" w:rsidRDefault="00B066BF" w:rsidP="00B066BF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1" w:name="_Hlk138767354"/>
            <w:r>
              <w:rPr>
                <w:snapToGrid w:val="0"/>
                <w:sz w:val="22"/>
                <w:szCs w:val="22"/>
              </w:rPr>
              <w:t>Angelika Bengtsson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E034" w14:textId="27F3168F" w:rsidR="00B066BF" w:rsidRPr="0004578D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EBED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BD669" w14:textId="7E8BE3A9" w:rsidR="00B066BF" w:rsidRPr="0004578D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68F6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09802" w14:textId="2D5ACDAC" w:rsidR="00B066BF" w:rsidRPr="00004DC0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45B1F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38784C" w14:textId="141A9BE9" w:rsidR="00B066BF" w:rsidRPr="001B42F6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6BD2C1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80F31A" w14:textId="7A14861C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FB271A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17F7A0" w14:textId="7456987D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36D2C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0005BA" w14:textId="1B800E76" w:rsidR="00B066BF" w:rsidRPr="003504FA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E89B1D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93B2FB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45FC02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1B4BD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DF9298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B066BF" w:rsidRPr="003504FA" w14:paraId="6D088EE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1651" w14:textId="26601602" w:rsidR="00B066BF" w:rsidRPr="00334D0B" w:rsidRDefault="00B066BF" w:rsidP="00B066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2" w:name="_Hlk138767388"/>
            <w:r w:rsidRPr="00334D0B">
              <w:rPr>
                <w:snapToGrid w:val="0"/>
                <w:sz w:val="22"/>
                <w:szCs w:val="22"/>
              </w:rPr>
              <w:t>Johan Büser (S)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7D3C6" w14:textId="33B53169" w:rsidR="00B066BF" w:rsidRPr="0004578D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45588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20CF5" w14:textId="57A9CD98" w:rsidR="00B066BF" w:rsidRPr="0004578D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08F0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BDBA5" w14:textId="164F9EC2" w:rsidR="00B066BF" w:rsidRPr="00004DC0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61778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3F17DC" w14:textId="5BDBF656" w:rsidR="00B066BF" w:rsidRPr="001B42F6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830E6B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CCDAE4" w14:textId="0069D66A" w:rsidR="00B066BF" w:rsidRPr="003504FA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F62344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B3914A" w14:textId="3924F0EA" w:rsidR="00B066BF" w:rsidRPr="003504FA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99674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DC06D" w14:textId="1AB79651" w:rsidR="00B066BF" w:rsidRPr="003504FA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7BD8BD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36748D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1E6F0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A57B5A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9F067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3C1CB28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6545" w14:textId="1F89DE03" w:rsidR="00B066BF" w:rsidRPr="00334D0B" w:rsidRDefault="00B066BF" w:rsidP="00B066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396"/>
            <w:r w:rsidRPr="00334D0B">
              <w:rPr>
                <w:snapToGrid w:val="0"/>
                <w:sz w:val="22"/>
                <w:szCs w:val="22"/>
              </w:rPr>
              <w:t>Katarina Tolgfors (M)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062B" w14:textId="49354B3B" w:rsidR="00B066BF" w:rsidRPr="0004578D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2946F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470E" w14:textId="28411C28" w:rsidR="00B066BF" w:rsidRPr="0004578D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3D108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6FDF1" w14:textId="078A2C8E" w:rsidR="00B066BF" w:rsidRPr="00004DC0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DED1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28D0B7" w14:textId="20862007" w:rsidR="00B066BF" w:rsidRPr="001B42F6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BDFAF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21294B" w14:textId="775345E5" w:rsidR="00B066BF" w:rsidRPr="003504FA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A1196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1A4B2" w14:textId="593B2470" w:rsidR="00B066BF" w:rsidRPr="003504FA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D82E82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D1627" w14:textId="100E65EA" w:rsidR="00B066BF" w:rsidRPr="003504FA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7C9B5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920231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6AD8AF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784F9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84FE4D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2A6E9B0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D33C" w14:textId="23C241A0" w:rsidR="00B066BF" w:rsidRPr="00334D0B" w:rsidRDefault="00B066BF" w:rsidP="00B066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404"/>
            <w:r w:rsidRPr="00334D0B">
              <w:rPr>
                <w:snapToGrid w:val="0"/>
                <w:sz w:val="22"/>
                <w:szCs w:val="22"/>
              </w:rPr>
              <w:t>Azra Muranovic (S)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C6C80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B6430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3850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03BB8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FAF7A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BA68C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130C9" w14:textId="77777777" w:rsidR="00B066BF" w:rsidRPr="001B42F6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96663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9B5DE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A2A738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F5D135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67B982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4483EC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85CA75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4962F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F2854F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F0E178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69428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485CA33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FC82" w14:textId="4D36C059" w:rsidR="00B066BF" w:rsidRPr="00334D0B" w:rsidRDefault="00B066BF" w:rsidP="00B066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D046F" w14:textId="1C93F838" w:rsidR="00B066BF" w:rsidRPr="0004578D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FDDE2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FEC7C" w14:textId="64E1FF7F" w:rsidR="00B066BF" w:rsidRPr="0004578D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3288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F4B04" w14:textId="1E3091CD" w:rsidR="00B066BF" w:rsidRPr="00004DC0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DE0D3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6C89B" w14:textId="54877DC4" w:rsidR="00B066BF" w:rsidRPr="001B42F6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3AC6DD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EBDCFC" w14:textId="50AD5488" w:rsidR="00B066BF" w:rsidRPr="003504FA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897B13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36556" w14:textId="4CF1B7F3" w:rsidR="00B066BF" w:rsidRPr="003504FA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817D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DB6BCD" w14:textId="1368763C" w:rsidR="00B066BF" w:rsidRPr="003504FA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39E0C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2EE87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5856A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6BFB37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1404C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49C6FC5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E3559" w14:textId="77777777" w:rsidR="00B066BF" w:rsidRPr="00334D0B" w:rsidRDefault="00B066BF" w:rsidP="00B066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6" w:name="_Hlk138767647"/>
            <w:r>
              <w:rPr>
                <w:snapToGrid w:val="0"/>
                <w:sz w:val="22"/>
                <w:szCs w:val="22"/>
              </w:rPr>
              <w:t>Lena Johansson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4BEE" w14:textId="49C1BA3F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AD6EF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450C3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B1CAF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8493A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E263D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DC8C7" w14:textId="77777777" w:rsidR="00B066BF" w:rsidRPr="001B42F6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0C533C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1EF93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BEE2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7ADD5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F49408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DFAD9C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13DDB6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2D771E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3F983C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C003A7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58C694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2932F90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BC157" w14:textId="77777777" w:rsidR="00B066BF" w:rsidRPr="00334D0B" w:rsidRDefault="00B066BF" w:rsidP="00B066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50CBC" w14:textId="55D00A01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51F4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C652" w14:textId="12760CA6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18F8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DD27C" w14:textId="15CA71A2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0CA91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580FB1" w14:textId="77777777" w:rsidR="00B066BF" w:rsidRPr="001B42F6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5ECC2C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CB89C8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71704F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EE5872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C3EDC7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58F0A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D1866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DC983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9872DD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B850B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ABBB07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7C42EEC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93055" w14:textId="6A5457D9" w:rsidR="00B066BF" w:rsidRPr="00334D0B" w:rsidRDefault="00B066BF" w:rsidP="00B066BF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7" w:name="_Hlk138767660"/>
            <w:bookmarkEnd w:id="16"/>
            <w:r w:rsidRPr="00334D0B">
              <w:rPr>
                <w:sz w:val="22"/>
                <w:szCs w:val="22"/>
              </w:rPr>
              <w:t>Jytte Guteland (S)</w:t>
            </w:r>
            <w:bookmarkEnd w:id="1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FE0BA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D3416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3F4C7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24664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34AD6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CBC8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58A1E9" w14:textId="77777777" w:rsidR="00B066BF" w:rsidRPr="001B42F6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80A7C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C722A4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8E77C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256E31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012817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6BCF79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033BFC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10319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8093AD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AE132A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21F864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7E3B3C4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B842" w14:textId="77777777" w:rsidR="00B066BF" w:rsidRPr="00334D0B" w:rsidRDefault="00B066BF" w:rsidP="00B066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21A5F">
              <w:rPr>
                <w:snapToGrid w:val="0"/>
                <w:sz w:val="22"/>
                <w:szCs w:val="22"/>
              </w:rPr>
              <w:t xml:space="preserve">Markus Wiechel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F9AE9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6BBCD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9B89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EBE8C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CA5E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2E5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D3E41" w14:textId="77777777" w:rsidR="00B066BF" w:rsidRPr="001B42F6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3A0CE5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0D9066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695F69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7E2E7D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CA4840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42AD17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F7567F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BE2BD1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A3B721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574C2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4D1569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19DD873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4A09" w14:textId="1115A2F8" w:rsidR="00B066BF" w:rsidRPr="00334D0B" w:rsidRDefault="00B066BF" w:rsidP="00B066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8" w:name="_Hlk138767683"/>
            <w:r>
              <w:rPr>
                <w:snapToGrid w:val="0"/>
                <w:sz w:val="22"/>
                <w:szCs w:val="22"/>
                <w:lang w:val="en-US"/>
              </w:rPr>
              <w:t xml:space="preserve">Matilda Ernkrans </w:t>
            </w:r>
            <w:r w:rsidRPr="00334D0B">
              <w:rPr>
                <w:snapToGrid w:val="0"/>
                <w:sz w:val="22"/>
                <w:szCs w:val="22"/>
                <w:lang w:val="en-US"/>
              </w:rPr>
              <w:t>(S)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6230C" w14:textId="2CA17591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B4CCB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BB86" w14:textId="64A94BA4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CADD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64931" w14:textId="0EA91DB2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AC86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2174B6" w14:textId="77777777" w:rsidR="00B066BF" w:rsidRPr="001B42F6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873079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5B814E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7C3DD0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5C4268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C748F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C0778E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B741C0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4150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05661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AEA98C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AB1F53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61DF7A4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967E7" w14:textId="316DE174" w:rsidR="00B066BF" w:rsidRPr="00334D0B" w:rsidRDefault="00B066BF" w:rsidP="00B066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9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ECB9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D4CF4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DD4A7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3E45C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C6128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81D29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B3A1BD" w14:textId="77777777" w:rsidR="00B066BF" w:rsidRPr="001B42F6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507C3D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B3349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AB4C8F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A5105E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1E141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DB652A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C4BB1F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4B7D4F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33304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98E8E8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2BFEEB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45EAE60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C7D7" w14:textId="74B24A61" w:rsidR="00B066BF" w:rsidRPr="00334D0B" w:rsidRDefault="00B066BF" w:rsidP="00B066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701"/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958F9" w14:textId="74F6EBC8" w:rsidR="00B066BF" w:rsidRPr="0004578D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2871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744AE" w14:textId="0092EC02" w:rsidR="00B066BF" w:rsidRPr="0004578D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28194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1F7B6" w14:textId="45038294" w:rsidR="00B066BF" w:rsidRPr="00004DC0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8DF01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BFF3B2" w14:textId="6CF09E25" w:rsidR="00B066BF" w:rsidRPr="001B42F6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4AE55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0D556" w14:textId="2490D4AD" w:rsidR="00B066BF" w:rsidRPr="003504FA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9511A4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D2B2C5" w14:textId="702AC841" w:rsidR="00B066BF" w:rsidRPr="003504FA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10283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A385A" w14:textId="298CA66D" w:rsidR="00B066BF" w:rsidRPr="003504FA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00A997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6D7FA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486EA8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C9FEE5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46531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1E578CB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D96E" w14:textId="6C265B36" w:rsidR="00B066BF" w:rsidRPr="00334D0B" w:rsidRDefault="00B066BF" w:rsidP="00B066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30B8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9E1ED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2E31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F99E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23136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6C68C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BD236" w14:textId="77777777" w:rsidR="00B066BF" w:rsidRPr="001B42F6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9C23EE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B31C9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1BB12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826D38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4C25B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C0DBB4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B9362C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00F26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2047E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30786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A490E6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2698ED0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E150F" w14:textId="2865C201" w:rsidR="00B066BF" w:rsidRPr="00334D0B" w:rsidRDefault="00B066BF" w:rsidP="00B066BF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2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AAC5A" w14:textId="3FC03FBB" w:rsidR="00B066BF" w:rsidRPr="0004578D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2D29D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68350" w14:textId="06843B93" w:rsidR="00B066BF" w:rsidRPr="0004578D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86955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DB07A" w14:textId="32B538FD" w:rsidR="00B066BF" w:rsidRPr="00004DC0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26EA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9BCBF" w14:textId="65EFD864" w:rsidR="00B066BF" w:rsidRPr="001B42F6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AA7C7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36691" w14:textId="633BC092" w:rsidR="00B066BF" w:rsidRPr="003504FA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2AA62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2F460C" w14:textId="345163CB" w:rsidR="00B066BF" w:rsidRPr="003504FA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F0909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2A6D79" w14:textId="13D97A25" w:rsidR="00B066BF" w:rsidRPr="003504FA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B66E36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AECA63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96F75B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9C2B29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309A37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38779BC0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C09F" w14:textId="77777777" w:rsidR="00B066BF" w:rsidRPr="00334D0B" w:rsidRDefault="00B066BF" w:rsidP="00B066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A380B">
              <w:rPr>
                <w:snapToGrid w:val="0"/>
                <w:sz w:val="22"/>
                <w:szCs w:val="22"/>
                <w:lang w:val="en-US"/>
              </w:rPr>
              <w:t xml:space="preserve">Matheus </w:t>
            </w:r>
            <w:proofErr w:type="spellStart"/>
            <w:r w:rsidRPr="000A380B">
              <w:rPr>
                <w:snapToGrid w:val="0"/>
                <w:sz w:val="22"/>
                <w:szCs w:val="22"/>
                <w:lang w:val="en-US"/>
              </w:rPr>
              <w:t>Enholm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0A380B">
              <w:rPr>
                <w:snapToGrid w:val="0"/>
                <w:sz w:val="22"/>
                <w:szCs w:val="22"/>
                <w:lang w:val="en-US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76BE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42ED7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C374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E858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96272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6729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C6F21" w14:textId="77777777" w:rsidR="00B066BF" w:rsidRPr="001B42F6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8019A9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65259D" w14:textId="77777777" w:rsidR="00B066BF" w:rsidRPr="00915B99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60BAE0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DD7C0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7AB950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2426B9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E805E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F64F9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918197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57598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1D05E3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621CD3AE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ED6C3" w14:textId="72475953" w:rsidR="00B066BF" w:rsidRPr="00334D0B" w:rsidRDefault="00B066BF" w:rsidP="00B066BF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3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1D1A7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4D334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73C26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3182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70872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B277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6A49CA" w14:textId="77777777" w:rsidR="00B066BF" w:rsidRPr="001B42F6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D7398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8644F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DD1F97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1A51E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851C2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653B7E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A83D93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4ED9FE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D917C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92FBF8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D91C3A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1C55CC65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1A8A9" w14:textId="77777777" w:rsidR="00B066BF" w:rsidRPr="00334D0B" w:rsidRDefault="00B066BF" w:rsidP="00B066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 w:rsidRPr="007B7057">
              <w:rPr>
                <w:snapToGrid w:val="0"/>
                <w:sz w:val="22"/>
                <w:szCs w:val="22"/>
              </w:rPr>
              <w:t>Avci</w:t>
            </w:r>
            <w:proofErr w:type="spellEnd"/>
            <w:r w:rsidRPr="007B7057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004D4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62403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6F9D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C2C9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B704F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077FE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81754" w14:textId="77777777" w:rsidR="00B066BF" w:rsidRPr="001B42F6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33B300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66FDC3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21F7DB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E7A7B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1D8612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D1BA8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0AE1EF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8A68DE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E5B45C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451199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C1152A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1EF0A7FF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EF3E5" w14:textId="77777777" w:rsidR="00B066BF" w:rsidRPr="00334D0B" w:rsidRDefault="00B066BF" w:rsidP="00B066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Söder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F4A51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2F31E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C31B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AA5D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69D88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64BE3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9A295F" w14:textId="77777777" w:rsidR="00B066BF" w:rsidRPr="001B42F6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1D62F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F2BD84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5D2EC5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D80FC9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E27226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21DBB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7B676C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3B87EF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DA8C4E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4553D2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AD5DB5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7C05522C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9A0CE" w14:textId="77777777" w:rsidR="00B066BF" w:rsidRPr="00334D0B" w:rsidRDefault="00B066BF" w:rsidP="00B066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4" w:name="_Hlk138767794"/>
            <w:r w:rsidRPr="00421A5F">
              <w:rPr>
                <w:snapToGrid w:val="0"/>
                <w:sz w:val="22"/>
                <w:szCs w:val="22"/>
              </w:rPr>
              <w:t xml:space="preserve">Mattias Karlsson i Norrhult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AB709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9095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3ACCC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8F3F0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1255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3200B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F125AE" w14:textId="77777777" w:rsidR="00B066BF" w:rsidRPr="001B42F6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F5C54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5CD5E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647A99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C00558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99B890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A63F9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EA2471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4ECDA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7F2CF3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EC6A9A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C26764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597C4CF5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E62EF" w14:textId="4BDF2687" w:rsidR="00B066BF" w:rsidRPr="00334D0B" w:rsidRDefault="00B066BF" w:rsidP="00B066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5" w:name="_Hlk138767801"/>
            <w:bookmarkEnd w:id="24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BE4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0176B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F1254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EBAB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014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83AC0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22CFA3" w14:textId="77777777" w:rsidR="00B066BF" w:rsidRPr="001B42F6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846BAB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35597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74CDD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C66F2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B60F49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524EE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1674CA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8B10F3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15F5A7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7DEB23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2693E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3121289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14041" w14:textId="487BFEDD" w:rsidR="00B066BF" w:rsidRPr="00334D0B" w:rsidRDefault="00B066BF" w:rsidP="00B066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AAA6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15C27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0057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79D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C9BE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5CD9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94B25B" w14:textId="77777777" w:rsidR="00B066BF" w:rsidRPr="001B42F6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B341F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5B705D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F2773A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D4C4F0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93EF00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4953C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1E0E83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FB120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AE3ED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6E9FD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2B8885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61CE035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EED43" w14:textId="046DB162" w:rsidR="00B066BF" w:rsidRPr="00334D0B" w:rsidRDefault="00B066BF" w:rsidP="00B066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11D53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EC7E6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7BF16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84A4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F2C4B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3133C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5C468" w14:textId="77777777" w:rsidR="00B066BF" w:rsidRPr="001B42F6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C9AED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06B6F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66C66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594E2F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945B3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93E20F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42102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30F1C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E786A7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59A93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7AE13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43CDBF8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304C9" w14:textId="76A6B87C" w:rsidR="00B066BF" w:rsidRPr="00334D0B" w:rsidRDefault="00B066BF" w:rsidP="00B066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23"/>
            <w:r w:rsidRPr="00334D0B">
              <w:rPr>
                <w:snapToGrid w:val="0"/>
                <w:sz w:val="22"/>
                <w:szCs w:val="22"/>
              </w:rPr>
              <w:t>Yusuf Aydin (KD)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673D" w14:textId="11758B7F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46F4A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E6BE2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9CA2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E364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6CF0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E0588" w14:textId="77777777" w:rsidR="00B066BF" w:rsidRPr="001B42F6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E72425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629575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0C6047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D6552B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E1022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0DED6C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A38DA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3DD56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8EF36D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1D6581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BD596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5E87D4F8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93DF6" w14:textId="18D28258" w:rsidR="00B066BF" w:rsidRPr="00334D0B" w:rsidRDefault="00B066BF" w:rsidP="00B066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33"/>
            <w:r w:rsidRPr="00334D0B">
              <w:rPr>
                <w:snapToGrid w:val="0"/>
                <w:sz w:val="22"/>
                <w:szCs w:val="22"/>
              </w:rPr>
              <w:t>Emma Berginger (MP)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AEEBD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C9D7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CF647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CBF8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E28D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2600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37B41" w14:textId="77777777" w:rsidR="00B066BF" w:rsidRPr="001B42F6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C61BA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2DF2BD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C61228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345AC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84B9B8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D58056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961CC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19A102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4291A8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DAC243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5B2ADA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2F7D120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21DE4" w14:textId="77777777" w:rsidR="00B066BF" w:rsidRPr="00334D0B" w:rsidRDefault="00B066BF" w:rsidP="00B066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1679B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06C7E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E6AD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470EF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D64DB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2EBD8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FE7F7A" w14:textId="77777777" w:rsidR="00B066BF" w:rsidRPr="001B42F6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6D6C7F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E8320F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52ED5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7282DC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1317D4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85D4B0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3D5860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743F0E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3D04E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7B2079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729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5D210FE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93782" w14:textId="189356B8" w:rsidR="00B066BF" w:rsidRPr="00334D0B" w:rsidRDefault="00B066BF" w:rsidP="00B066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37370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030E2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0137C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85D87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8E9F3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3C3F3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135B8" w14:textId="77777777" w:rsidR="00B066BF" w:rsidRPr="001B42F6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A691D0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34945C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C3EF4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77CC98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0A54E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02831E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6CF150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72549E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500F8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A3268E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0ABDD2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3D67798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2ED6" w14:textId="7B51BD43" w:rsidR="00B066BF" w:rsidRPr="00334D0B" w:rsidRDefault="00B066BF" w:rsidP="00B066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1" w:name="_Hlk138767888"/>
            <w:r>
              <w:rPr>
                <w:snapToGrid w:val="0"/>
                <w:sz w:val="22"/>
                <w:szCs w:val="22"/>
              </w:rPr>
              <w:t>Martin Melin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0AA80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9B36A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4A4DA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513A4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4942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A11D0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A322D" w14:textId="77777777" w:rsidR="00B066BF" w:rsidRPr="001B42F6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3E27C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246584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577B2D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1D61DD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2012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B22A3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CA7B9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8B3C3F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932722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132EC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1B4D0C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7A49A45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5A40" w14:textId="2C26F956" w:rsidR="00B066BF" w:rsidRPr="00334D0B" w:rsidRDefault="00B066BF" w:rsidP="00B066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2" w:name="_Hlk138767895"/>
            <w:r w:rsidRPr="00334D0B">
              <w:rPr>
                <w:snapToGrid w:val="0"/>
                <w:sz w:val="22"/>
                <w:szCs w:val="22"/>
              </w:rPr>
              <w:t>Jörgen Berglund (M)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C23EA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999B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3A1BB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5548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47688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43545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C6731" w14:textId="77777777" w:rsidR="00B066BF" w:rsidRPr="001B42F6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F9572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A51DAA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6FE823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295757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8692A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B751D0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CA856E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DCA3E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F47AF8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1E831E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98D5A9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4A1D087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5F51" w14:textId="075D93D7" w:rsidR="00B066BF" w:rsidRPr="00334D0B" w:rsidRDefault="00B066BF" w:rsidP="00B066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3" w:name="_Hlk138767902"/>
            <w:r w:rsidRPr="00C00A62">
              <w:rPr>
                <w:snapToGrid w:val="0"/>
                <w:sz w:val="22"/>
                <w:szCs w:val="22"/>
              </w:rPr>
              <w:t>Helena Bouveng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(M)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F8BCF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2E8A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094D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60B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5413D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BAEC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B3A9A7" w14:textId="77777777" w:rsidR="00B066BF" w:rsidRPr="001B42F6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0552B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022DF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568D18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6FA185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42FF3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065CE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E5239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B52C00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65C6ED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8D6484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5DD72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5B91EE0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10CA" w14:textId="77777777" w:rsidR="00B066BF" w:rsidRPr="00334D0B" w:rsidRDefault="00B066BF" w:rsidP="00B066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</w:t>
            </w:r>
            <w:proofErr w:type="gramStart"/>
            <w:r>
              <w:rPr>
                <w:snapToGrid w:val="0"/>
                <w:sz w:val="22"/>
                <w:szCs w:val="22"/>
              </w:rPr>
              <w:t>Manriquez</w:t>
            </w:r>
            <w:r w:rsidRPr="00334D0B">
              <w:rPr>
                <w:snapToGrid w:val="0"/>
                <w:sz w:val="22"/>
                <w:szCs w:val="22"/>
              </w:rPr>
              <w:t xml:space="preserve">  (</w:t>
            </w:r>
            <w:proofErr w:type="gramEnd"/>
            <w:r w:rsidRPr="00334D0B"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2EAF4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C56BF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E1DD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D9427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99733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631C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38EC16" w14:textId="77777777" w:rsidR="00B066BF" w:rsidRPr="001B42F6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5C357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E38EB0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5C49D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48A3C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27F969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981446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4EA730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0832C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52BAA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48FC30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FF98B4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772FB3D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49A8C" w14:textId="77777777" w:rsidR="00B066BF" w:rsidRDefault="00B066BF" w:rsidP="00B066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Helén Pettersson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9BD8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C5CAD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C1CF6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FC11D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054C5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DE3D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A8761" w14:textId="77777777" w:rsidR="00B066BF" w:rsidRPr="001B42F6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085714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4EA4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32C225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4ED3BE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1DF2BE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F6513E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798C9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D01A8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54B12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DDBE7D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E1B028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25B5BDDA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199E" w14:textId="77777777" w:rsidR="00B066BF" w:rsidRPr="00516E3B" w:rsidRDefault="00B066BF" w:rsidP="00B066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Erik Ezelius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AC6D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585FA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17A06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3067C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C6F68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AB0A2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73E7A" w14:textId="77777777" w:rsidR="00B066BF" w:rsidRPr="001B42F6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94791A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F6CFC8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8E16BC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0ACD10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69C370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B9DB7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5E6366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182BCD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538F5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76CE8C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DE8589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0559C2F5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8F2" w14:textId="77777777" w:rsidR="00B066BF" w:rsidRDefault="00B066BF" w:rsidP="00B066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00A62">
              <w:rPr>
                <w:snapToGrid w:val="0"/>
                <w:sz w:val="22"/>
                <w:szCs w:val="22"/>
              </w:rPr>
              <w:t>Fredrik Saweståhl</w:t>
            </w:r>
            <w:r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00F6" w14:textId="174578CB" w:rsidR="00B066BF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E970F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1569" w14:textId="5F37AF81" w:rsidR="00B066BF" w:rsidRPr="0004578D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02A66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48F2" w14:textId="6D5817DA" w:rsidR="00B066BF" w:rsidRPr="00004DC0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471B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28C75" w14:textId="2D0AE2E4" w:rsidR="00B066BF" w:rsidRPr="001B42F6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34071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0C0405" w14:textId="7877EBF7" w:rsidR="00B066BF" w:rsidRPr="003504FA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030CE7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12F8FF" w14:textId="316E3817" w:rsidR="00B066BF" w:rsidRPr="003504FA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E72AE0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649DDA" w14:textId="5AFE8D62" w:rsidR="00B066BF" w:rsidRPr="003504FA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08A32A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685C78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05C1C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A62F5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43211B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39CBC1C8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8E2AE" w14:textId="77777777" w:rsidR="00B066BF" w:rsidRPr="007B7057" w:rsidRDefault="00B066BF" w:rsidP="00B066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sz w:val="22"/>
                <w:szCs w:val="22"/>
              </w:rPr>
              <w:t>Makus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4A02EC">
              <w:rPr>
                <w:snapToGrid w:val="0"/>
                <w:sz w:val="22"/>
                <w:szCs w:val="22"/>
              </w:rPr>
              <w:t>Kauppinen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D1777" w14:textId="4D59CE50" w:rsidR="00B066BF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9D312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34522" w14:textId="61256A45" w:rsidR="00B066BF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2342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58932" w14:textId="6797ED25" w:rsidR="00B066BF" w:rsidRPr="00004DC0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246B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4B143C" w14:textId="5D0F7303" w:rsidR="00B066BF" w:rsidRPr="001B42F6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5402D6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D98B1" w14:textId="6698C9D2" w:rsidR="00B066BF" w:rsidRPr="003504FA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D7AD0B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66AAB" w14:textId="6C6A9FEC" w:rsidR="00B066BF" w:rsidRPr="003504FA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6FCA3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16BCDF" w14:textId="4FA9869F" w:rsidR="00B066BF" w:rsidRPr="003504FA" w:rsidRDefault="00B066BF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58B809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92962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D54E99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350DB0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5AF092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58C5E5D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58D5E258" w14:textId="77777777" w:rsidR="00B066BF" w:rsidRPr="007B7057" w:rsidRDefault="00B066BF" w:rsidP="00B066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0593378" w14:textId="77777777" w:rsidR="00B066BF" w:rsidRPr="007B7057" w:rsidRDefault="00B066BF" w:rsidP="00B066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>N = närvarande</w:t>
            </w:r>
          </w:p>
        </w:tc>
        <w:tc>
          <w:tcPr>
            <w:tcW w:w="5165" w:type="dxa"/>
            <w:gridSpan w:val="20"/>
          </w:tcPr>
          <w:p w14:paraId="191852D8" w14:textId="77777777" w:rsidR="00B066BF" w:rsidRPr="007B7057" w:rsidRDefault="00B066BF" w:rsidP="00B066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52EF08C" w14:textId="77777777" w:rsidR="00B066BF" w:rsidRPr="007B7057" w:rsidRDefault="00B066BF" w:rsidP="00B066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>X = ledamöter som har deltagit i handläggningen</w:t>
            </w:r>
          </w:p>
        </w:tc>
        <w:tc>
          <w:tcPr>
            <w:tcW w:w="355" w:type="dxa"/>
          </w:tcPr>
          <w:p w14:paraId="04CF2106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1932A7D1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475CBF16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4C1B97BE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59992B50" w14:textId="77777777" w:rsidR="00B066BF" w:rsidRPr="003504FA" w:rsidRDefault="00B066BF" w:rsidP="00B066B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41F8D5A" w14:textId="77777777" w:rsidR="00B066BF" w:rsidRPr="003504FA" w:rsidRDefault="00B066BF" w:rsidP="00B066B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97EA81D" w14:textId="77777777" w:rsidR="00B066BF" w:rsidRPr="003504FA" w:rsidRDefault="00B066BF" w:rsidP="00B066B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B042205" w14:textId="77777777" w:rsidR="00B066BF" w:rsidRPr="003504FA" w:rsidRDefault="00B066BF" w:rsidP="00B066B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89A1093" w14:textId="77777777" w:rsidR="00B066BF" w:rsidRPr="003504FA" w:rsidRDefault="00B066BF" w:rsidP="00B066B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97AD3DB" w14:textId="77777777" w:rsidR="00B066BF" w:rsidRPr="003504FA" w:rsidRDefault="00B066BF" w:rsidP="00B066B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81E6D72" w14:textId="77777777" w:rsidR="00B066BF" w:rsidRPr="003504FA" w:rsidRDefault="00B066BF" w:rsidP="00B066B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259960A" w14:textId="77777777" w:rsidR="00B066BF" w:rsidRPr="003504FA" w:rsidRDefault="00B066BF" w:rsidP="00B066B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1DDDF91" w14:textId="77777777" w:rsidR="00B066BF" w:rsidRPr="003504FA" w:rsidRDefault="00B066BF" w:rsidP="00B066B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7D680AA" w14:textId="77777777" w:rsidR="00B066BF" w:rsidRPr="003504FA" w:rsidRDefault="00B066BF" w:rsidP="00B066B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B12BC13" w14:textId="77777777" w:rsidR="00B066BF" w:rsidRPr="003504FA" w:rsidRDefault="00B066BF" w:rsidP="00B066BF">
            <w:pPr>
              <w:widowControl/>
              <w:spacing w:after="160" w:line="259" w:lineRule="auto"/>
            </w:pPr>
          </w:p>
        </w:tc>
      </w:tr>
      <w:tr w:rsidR="00B066BF" w:rsidRPr="003504FA" w14:paraId="21C5C444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2"/>
        </w:trPr>
        <w:tc>
          <w:tcPr>
            <w:tcW w:w="3624" w:type="dxa"/>
          </w:tcPr>
          <w:p w14:paraId="3B103BA2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78CC825A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58B1A1FE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1A06B4F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72418DF6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57F01585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30767299" w14:textId="77777777" w:rsidR="00B066BF" w:rsidRPr="003504FA" w:rsidRDefault="00B066BF" w:rsidP="00B066B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1724E8" w14:textId="77777777" w:rsidR="00B066BF" w:rsidRPr="003504FA" w:rsidRDefault="00B066BF" w:rsidP="00B066B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1EFC381" w14:textId="77777777" w:rsidR="00B066BF" w:rsidRPr="003504FA" w:rsidRDefault="00B066BF" w:rsidP="00B066B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62C02ED" w14:textId="77777777" w:rsidR="00B066BF" w:rsidRPr="003504FA" w:rsidRDefault="00B066BF" w:rsidP="00B066B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17940DA" w14:textId="77777777" w:rsidR="00B066BF" w:rsidRPr="003504FA" w:rsidRDefault="00B066BF" w:rsidP="00B066B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B99D52" w14:textId="77777777" w:rsidR="00B066BF" w:rsidRPr="003504FA" w:rsidRDefault="00B066BF" w:rsidP="00B066B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2D5407C" w14:textId="77777777" w:rsidR="00B066BF" w:rsidRPr="003504FA" w:rsidRDefault="00B066BF" w:rsidP="00B066B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A17ABE4" w14:textId="77777777" w:rsidR="00B066BF" w:rsidRPr="003504FA" w:rsidRDefault="00B066BF" w:rsidP="00B066B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92A114F" w14:textId="77777777" w:rsidR="00B066BF" w:rsidRPr="003504FA" w:rsidRDefault="00B066BF" w:rsidP="00B066B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DE6E87B" w14:textId="77777777" w:rsidR="00B066BF" w:rsidRPr="003504FA" w:rsidRDefault="00B066BF" w:rsidP="00B066B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7175EC" w14:textId="77777777" w:rsidR="00B066BF" w:rsidRPr="003504FA" w:rsidRDefault="00B066BF" w:rsidP="00B066BF">
            <w:pPr>
              <w:widowControl/>
              <w:spacing w:after="160" w:line="259" w:lineRule="auto"/>
            </w:pPr>
          </w:p>
        </w:tc>
      </w:tr>
    </w:tbl>
    <w:p w14:paraId="11A3E185" w14:textId="042FFDDC" w:rsidR="00615F2B" w:rsidRPr="00615F2B" w:rsidRDefault="00615F2B" w:rsidP="00615F2B">
      <w:pPr>
        <w:tabs>
          <w:tab w:val="left" w:pos="945"/>
        </w:tabs>
        <w:rPr>
          <w:rFonts w:eastAsiaTheme="minorHAnsi"/>
          <w:sz w:val="28"/>
          <w:szCs w:val="28"/>
        </w:rPr>
      </w:pPr>
    </w:p>
    <w:sectPr w:rsidR="00615F2B" w:rsidRPr="00615F2B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4"/>
  </w:num>
  <w:num w:numId="4">
    <w:abstractNumId w:val="12"/>
  </w:num>
  <w:num w:numId="5">
    <w:abstractNumId w:val="1"/>
  </w:num>
  <w:num w:numId="6">
    <w:abstractNumId w:val="13"/>
  </w:num>
  <w:num w:numId="7">
    <w:abstractNumId w:val="21"/>
  </w:num>
  <w:num w:numId="8">
    <w:abstractNumId w:val="23"/>
  </w:num>
  <w:num w:numId="9">
    <w:abstractNumId w:val="22"/>
  </w:num>
  <w:num w:numId="10">
    <w:abstractNumId w:val="6"/>
  </w:num>
  <w:num w:numId="11">
    <w:abstractNumId w:val="10"/>
  </w:num>
  <w:num w:numId="12">
    <w:abstractNumId w:val="17"/>
  </w:num>
  <w:num w:numId="13">
    <w:abstractNumId w:val="2"/>
  </w:num>
  <w:num w:numId="14">
    <w:abstractNumId w:val="9"/>
  </w:num>
  <w:num w:numId="15">
    <w:abstractNumId w:val="5"/>
  </w:num>
  <w:num w:numId="16">
    <w:abstractNumId w:val="18"/>
  </w:num>
  <w:num w:numId="17">
    <w:abstractNumId w:val="19"/>
  </w:num>
  <w:num w:numId="18">
    <w:abstractNumId w:val="15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8"/>
  </w:num>
  <w:num w:numId="23">
    <w:abstractNumId w:val="11"/>
  </w:num>
  <w:num w:numId="24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5CF2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B66"/>
    <w:rsid w:val="00026CB0"/>
    <w:rsid w:val="00027A2F"/>
    <w:rsid w:val="00031A4B"/>
    <w:rsid w:val="00031B5D"/>
    <w:rsid w:val="00033790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47607"/>
    <w:rsid w:val="00051DD3"/>
    <w:rsid w:val="00052817"/>
    <w:rsid w:val="000533D3"/>
    <w:rsid w:val="0005475F"/>
    <w:rsid w:val="000554C8"/>
    <w:rsid w:val="0005659F"/>
    <w:rsid w:val="00056672"/>
    <w:rsid w:val="0006043F"/>
    <w:rsid w:val="000621E9"/>
    <w:rsid w:val="00063D89"/>
    <w:rsid w:val="00064292"/>
    <w:rsid w:val="00064662"/>
    <w:rsid w:val="000656D5"/>
    <w:rsid w:val="000662BF"/>
    <w:rsid w:val="00071C1E"/>
    <w:rsid w:val="00072835"/>
    <w:rsid w:val="00074290"/>
    <w:rsid w:val="000764D4"/>
    <w:rsid w:val="00076513"/>
    <w:rsid w:val="000767FF"/>
    <w:rsid w:val="00077639"/>
    <w:rsid w:val="00077F08"/>
    <w:rsid w:val="00082140"/>
    <w:rsid w:val="0008464F"/>
    <w:rsid w:val="00086425"/>
    <w:rsid w:val="000870BB"/>
    <w:rsid w:val="00087C2F"/>
    <w:rsid w:val="00090FE9"/>
    <w:rsid w:val="000919BC"/>
    <w:rsid w:val="000920A8"/>
    <w:rsid w:val="0009326E"/>
    <w:rsid w:val="00094440"/>
    <w:rsid w:val="00094A50"/>
    <w:rsid w:val="000959FF"/>
    <w:rsid w:val="00097261"/>
    <w:rsid w:val="000A35A6"/>
    <w:rsid w:val="000A3620"/>
    <w:rsid w:val="000A6455"/>
    <w:rsid w:val="000A6822"/>
    <w:rsid w:val="000B0A9E"/>
    <w:rsid w:val="000B0F4E"/>
    <w:rsid w:val="000B2B3F"/>
    <w:rsid w:val="000B345D"/>
    <w:rsid w:val="000B3BBC"/>
    <w:rsid w:val="000B44AE"/>
    <w:rsid w:val="000B477E"/>
    <w:rsid w:val="000C1024"/>
    <w:rsid w:val="000C10B6"/>
    <w:rsid w:val="000C4C5D"/>
    <w:rsid w:val="000C726F"/>
    <w:rsid w:val="000D10F2"/>
    <w:rsid w:val="000D222D"/>
    <w:rsid w:val="000D23A8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398A"/>
    <w:rsid w:val="00106498"/>
    <w:rsid w:val="001064E1"/>
    <w:rsid w:val="00107146"/>
    <w:rsid w:val="0011063F"/>
    <w:rsid w:val="00111673"/>
    <w:rsid w:val="00112A5E"/>
    <w:rsid w:val="00112FE2"/>
    <w:rsid w:val="001147F5"/>
    <w:rsid w:val="001148C6"/>
    <w:rsid w:val="00115D5B"/>
    <w:rsid w:val="00116A12"/>
    <w:rsid w:val="00117283"/>
    <w:rsid w:val="001248C4"/>
    <w:rsid w:val="00124A72"/>
    <w:rsid w:val="00124C73"/>
    <w:rsid w:val="0012644D"/>
    <w:rsid w:val="00126641"/>
    <w:rsid w:val="001268F8"/>
    <w:rsid w:val="00127160"/>
    <w:rsid w:val="00127E15"/>
    <w:rsid w:val="00127EE5"/>
    <w:rsid w:val="001308D9"/>
    <w:rsid w:val="0013117A"/>
    <w:rsid w:val="0013183A"/>
    <w:rsid w:val="00133626"/>
    <w:rsid w:val="00133999"/>
    <w:rsid w:val="00133E6D"/>
    <w:rsid w:val="00136620"/>
    <w:rsid w:val="0013674A"/>
    <w:rsid w:val="00136DEB"/>
    <w:rsid w:val="0013710D"/>
    <w:rsid w:val="00137DED"/>
    <w:rsid w:val="001400AD"/>
    <w:rsid w:val="001405B1"/>
    <w:rsid w:val="0014428D"/>
    <w:rsid w:val="00144A29"/>
    <w:rsid w:val="00144BFE"/>
    <w:rsid w:val="00145FE3"/>
    <w:rsid w:val="001461A7"/>
    <w:rsid w:val="00146C00"/>
    <w:rsid w:val="00146E29"/>
    <w:rsid w:val="00151A69"/>
    <w:rsid w:val="0015297B"/>
    <w:rsid w:val="00154594"/>
    <w:rsid w:val="0015505D"/>
    <w:rsid w:val="001600CF"/>
    <w:rsid w:val="00160F68"/>
    <w:rsid w:val="00161529"/>
    <w:rsid w:val="001616E7"/>
    <w:rsid w:val="00161BE2"/>
    <w:rsid w:val="00162FD2"/>
    <w:rsid w:val="001641C5"/>
    <w:rsid w:val="00164570"/>
    <w:rsid w:val="001664CB"/>
    <w:rsid w:val="00170FC3"/>
    <w:rsid w:val="00172B9B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9F3"/>
    <w:rsid w:val="00184F69"/>
    <w:rsid w:val="00185056"/>
    <w:rsid w:val="0018636C"/>
    <w:rsid w:val="001901F3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8A8"/>
    <w:rsid w:val="001A4A43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4FFF"/>
    <w:rsid w:val="001B6D5C"/>
    <w:rsid w:val="001B721C"/>
    <w:rsid w:val="001B7AB1"/>
    <w:rsid w:val="001C0932"/>
    <w:rsid w:val="001C0E1B"/>
    <w:rsid w:val="001C2AD7"/>
    <w:rsid w:val="001C347A"/>
    <w:rsid w:val="001C3EBF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3B0F"/>
    <w:rsid w:val="001D5D47"/>
    <w:rsid w:val="001D65BF"/>
    <w:rsid w:val="001D7A9A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8EB"/>
    <w:rsid w:val="001E5F81"/>
    <w:rsid w:val="001E6F6D"/>
    <w:rsid w:val="001E7038"/>
    <w:rsid w:val="001E71E1"/>
    <w:rsid w:val="001F3295"/>
    <w:rsid w:val="001F3CB7"/>
    <w:rsid w:val="001F3CD8"/>
    <w:rsid w:val="001F4C8B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AA3"/>
    <w:rsid w:val="00210B2B"/>
    <w:rsid w:val="00211277"/>
    <w:rsid w:val="00211DD6"/>
    <w:rsid w:val="00214365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501D5"/>
    <w:rsid w:val="002516B4"/>
    <w:rsid w:val="00251E99"/>
    <w:rsid w:val="00252FF8"/>
    <w:rsid w:val="002561B6"/>
    <w:rsid w:val="002567ED"/>
    <w:rsid w:val="00256BFD"/>
    <w:rsid w:val="002571CE"/>
    <w:rsid w:val="00257B00"/>
    <w:rsid w:val="0026087B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52C3"/>
    <w:rsid w:val="00276E09"/>
    <w:rsid w:val="0027704E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10F5"/>
    <w:rsid w:val="002B324E"/>
    <w:rsid w:val="002B426A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08FF"/>
    <w:rsid w:val="002D1B5A"/>
    <w:rsid w:val="002D1C05"/>
    <w:rsid w:val="002D24B2"/>
    <w:rsid w:val="002D2635"/>
    <w:rsid w:val="002D2751"/>
    <w:rsid w:val="002D27F0"/>
    <w:rsid w:val="002D2D15"/>
    <w:rsid w:val="002D35B1"/>
    <w:rsid w:val="002D44BF"/>
    <w:rsid w:val="002D450B"/>
    <w:rsid w:val="002D4CB6"/>
    <w:rsid w:val="002D5B09"/>
    <w:rsid w:val="002E0A5C"/>
    <w:rsid w:val="002E0DBB"/>
    <w:rsid w:val="002E1AD8"/>
    <w:rsid w:val="002E1C88"/>
    <w:rsid w:val="002E2277"/>
    <w:rsid w:val="002E2C92"/>
    <w:rsid w:val="002E3B84"/>
    <w:rsid w:val="002E412D"/>
    <w:rsid w:val="002E4A77"/>
    <w:rsid w:val="002E4E85"/>
    <w:rsid w:val="002E5B4C"/>
    <w:rsid w:val="002E5DCC"/>
    <w:rsid w:val="002E5F50"/>
    <w:rsid w:val="002E7A65"/>
    <w:rsid w:val="002E7B88"/>
    <w:rsid w:val="002F02BE"/>
    <w:rsid w:val="002F03EB"/>
    <w:rsid w:val="002F0BFF"/>
    <w:rsid w:val="002F0CC9"/>
    <w:rsid w:val="002F149F"/>
    <w:rsid w:val="002F1B2F"/>
    <w:rsid w:val="002F1DA4"/>
    <w:rsid w:val="002F3979"/>
    <w:rsid w:val="002F3F18"/>
    <w:rsid w:val="002F4DB4"/>
    <w:rsid w:val="002F53EA"/>
    <w:rsid w:val="002F5A44"/>
    <w:rsid w:val="002F5D73"/>
    <w:rsid w:val="002F6A4A"/>
    <w:rsid w:val="002F6D22"/>
    <w:rsid w:val="002F76AB"/>
    <w:rsid w:val="00300A09"/>
    <w:rsid w:val="003010D4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FC4"/>
    <w:rsid w:val="0034173E"/>
    <w:rsid w:val="00341A44"/>
    <w:rsid w:val="003425B4"/>
    <w:rsid w:val="003435BE"/>
    <w:rsid w:val="00343BC7"/>
    <w:rsid w:val="00344C72"/>
    <w:rsid w:val="00346025"/>
    <w:rsid w:val="00346635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67686"/>
    <w:rsid w:val="00370A8A"/>
    <w:rsid w:val="00370A9C"/>
    <w:rsid w:val="00371166"/>
    <w:rsid w:val="00371F13"/>
    <w:rsid w:val="0037461B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4374"/>
    <w:rsid w:val="00386CC5"/>
    <w:rsid w:val="00386FC6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C6F"/>
    <w:rsid w:val="003A7E81"/>
    <w:rsid w:val="003B012E"/>
    <w:rsid w:val="003B10CD"/>
    <w:rsid w:val="003B1C75"/>
    <w:rsid w:val="003B3343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6168"/>
    <w:rsid w:val="003E6504"/>
    <w:rsid w:val="003E768A"/>
    <w:rsid w:val="003E7708"/>
    <w:rsid w:val="003F1439"/>
    <w:rsid w:val="003F1E81"/>
    <w:rsid w:val="003F22F1"/>
    <w:rsid w:val="003F3609"/>
    <w:rsid w:val="003F4510"/>
    <w:rsid w:val="003F48F8"/>
    <w:rsid w:val="003F4F8B"/>
    <w:rsid w:val="003F5A89"/>
    <w:rsid w:val="003F6A0D"/>
    <w:rsid w:val="003F7531"/>
    <w:rsid w:val="003F762D"/>
    <w:rsid w:val="003F78C6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0922"/>
    <w:rsid w:val="00410E8A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17F5A"/>
    <w:rsid w:val="0042180C"/>
    <w:rsid w:val="00422B82"/>
    <w:rsid w:val="00426C0C"/>
    <w:rsid w:val="00430D58"/>
    <w:rsid w:val="00430ED5"/>
    <w:rsid w:val="00431C97"/>
    <w:rsid w:val="0043230F"/>
    <w:rsid w:val="004332D2"/>
    <w:rsid w:val="0043774A"/>
    <w:rsid w:val="004400D5"/>
    <w:rsid w:val="004419ED"/>
    <w:rsid w:val="004438F9"/>
    <w:rsid w:val="004455BC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80A24"/>
    <w:rsid w:val="00480AC7"/>
    <w:rsid w:val="00480CC9"/>
    <w:rsid w:val="00482C8C"/>
    <w:rsid w:val="00483CDC"/>
    <w:rsid w:val="00487499"/>
    <w:rsid w:val="00487D8B"/>
    <w:rsid w:val="0049005E"/>
    <w:rsid w:val="00490358"/>
    <w:rsid w:val="0049062A"/>
    <w:rsid w:val="00491174"/>
    <w:rsid w:val="00492229"/>
    <w:rsid w:val="004922A1"/>
    <w:rsid w:val="004931C0"/>
    <w:rsid w:val="004940CF"/>
    <w:rsid w:val="00496460"/>
    <w:rsid w:val="00497317"/>
    <w:rsid w:val="004A0318"/>
    <w:rsid w:val="004A0376"/>
    <w:rsid w:val="004A0840"/>
    <w:rsid w:val="004A0F27"/>
    <w:rsid w:val="004A1C2A"/>
    <w:rsid w:val="004A374F"/>
    <w:rsid w:val="004A3985"/>
    <w:rsid w:val="004A4303"/>
    <w:rsid w:val="004A4A7C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A72"/>
    <w:rsid w:val="004B4D05"/>
    <w:rsid w:val="004B6908"/>
    <w:rsid w:val="004B6C1B"/>
    <w:rsid w:val="004B6D05"/>
    <w:rsid w:val="004B7AA6"/>
    <w:rsid w:val="004C004A"/>
    <w:rsid w:val="004C07F1"/>
    <w:rsid w:val="004C08D7"/>
    <w:rsid w:val="004C20A9"/>
    <w:rsid w:val="004C27D2"/>
    <w:rsid w:val="004C3C12"/>
    <w:rsid w:val="004C3E70"/>
    <w:rsid w:val="004C3ED9"/>
    <w:rsid w:val="004C4C02"/>
    <w:rsid w:val="004C4DF3"/>
    <w:rsid w:val="004C6444"/>
    <w:rsid w:val="004C67B4"/>
    <w:rsid w:val="004C7285"/>
    <w:rsid w:val="004D0659"/>
    <w:rsid w:val="004D0A3F"/>
    <w:rsid w:val="004D324F"/>
    <w:rsid w:val="004D3C8C"/>
    <w:rsid w:val="004D54B3"/>
    <w:rsid w:val="004D6C81"/>
    <w:rsid w:val="004D701D"/>
    <w:rsid w:val="004D7878"/>
    <w:rsid w:val="004D78E4"/>
    <w:rsid w:val="004E15F7"/>
    <w:rsid w:val="004E22F8"/>
    <w:rsid w:val="004E3414"/>
    <w:rsid w:val="004E45D1"/>
    <w:rsid w:val="004E45E2"/>
    <w:rsid w:val="004E465F"/>
    <w:rsid w:val="004E4EA0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74D"/>
    <w:rsid w:val="005077BD"/>
    <w:rsid w:val="00507E71"/>
    <w:rsid w:val="00512491"/>
    <w:rsid w:val="00512544"/>
    <w:rsid w:val="005129BA"/>
    <w:rsid w:val="00513FAB"/>
    <w:rsid w:val="00514D4D"/>
    <w:rsid w:val="00515ADE"/>
    <w:rsid w:val="00516D90"/>
    <w:rsid w:val="0051788D"/>
    <w:rsid w:val="005179B5"/>
    <w:rsid w:val="00520DB3"/>
    <w:rsid w:val="00522B01"/>
    <w:rsid w:val="00523C27"/>
    <w:rsid w:val="005240F1"/>
    <w:rsid w:val="00524252"/>
    <w:rsid w:val="005247BB"/>
    <w:rsid w:val="00526B9D"/>
    <w:rsid w:val="00530778"/>
    <w:rsid w:val="00531351"/>
    <w:rsid w:val="005315D0"/>
    <w:rsid w:val="0053267D"/>
    <w:rsid w:val="00533561"/>
    <w:rsid w:val="00534231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7A0"/>
    <w:rsid w:val="00557DB7"/>
    <w:rsid w:val="00560702"/>
    <w:rsid w:val="00560A03"/>
    <w:rsid w:val="00563AA9"/>
    <w:rsid w:val="00564B32"/>
    <w:rsid w:val="00565218"/>
    <w:rsid w:val="0056586B"/>
    <w:rsid w:val="0056612F"/>
    <w:rsid w:val="0056751D"/>
    <w:rsid w:val="005678CC"/>
    <w:rsid w:val="00567E9F"/>
    <w:rsid w:val="0057004A"/>
    <w:rsid w:val="0057030B"/>
    <w:rsid w:val="0057204D"/>
    <w:rsid w:val="005737D9"/>
    <w:rsid w:val="00575573"/>
    <w:rsid w:val="00575791"/>
    <w:rsid w:val="00575A2C"/>
    <w:rsid w:val="0057603A"/>
    <w:rsid w:val="00577E31"/>
    <w:rsid w:val="0058080F"/>
    <w:rsid w:val="00581439"/>
    <w:rsid w:val="0058193E"/>
    <w:rsid w:val="005833CD"/>
    <w:rsid w:val="00584F5F"/>
    <w:rsid w:val="00585C22"/>
    <w:rsid w:val="00585F83"/>
    <w:rsid w:val="00586E4E"/>
    <w:rsid w:val="0059124F"/>
    <w:rsid w:val="005926C6"/>
    <w:rsid w:val="005928FD"/>
    <w:rsid w:val="005A0219"/>
    <w:rsid w:val="005A0B0D"/>
    <w:rsid w:val="005A1464"/>
    <w:rsid w:val="005A179E"/>
    <w:rsid w:val="005A1A6A"/>
    <w:rsid w:val="005A22FD"/>
    <w:rsid w:val="005A2812"/>
    <w:rsid w:val="005A382F"/>
    <w:rsid w:val="005A4928"/>
    <w:rsid w:val="005A686B"/>
    <w:rsid w:val="005A6A21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A4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7BCB"/>
    <w:rsid w:val="005E15BB"/>
    <w:rsid w:val="005E18BF"/>
    <w:rsid w:val="005E1C30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6BD9"/>
    <w:rsid w:val="005F7F98"/>
    <w:rsid w:val="00601614"/>
    <w:rsid w:val="00601D28"/>
    <w:rsid w:val="00601FD7"/>
    <w:rsid w:val="006029EA"/>
    <w:rsid w:val="006030E6"/>
    <w:rsid w:val="0060444B"/>
    <w:rsid w:val="00605583"/>
    <w:rsid w:val="006106AD"/>
    <w:rsid w:val="006118B3"/>
    <w:rsid w:val="00612E04"/>
    <w:rsid w:val="006136CA"/>
    <w:rsid w:val="00614017"/>
    <w:rsid w:val="00614535"/>
    <w:rsid w:val="00614A94"/>
    <w:rsid w:val="00615F2B"/>
    <w:rsid w:val="006167A2"/>
    <w:rsid w:val="006173F4"/>
    <w:rsid w:val="006202DD"/>
    <w:rsid w:val="00622061"/>
    <w:rsid w:val="006230EE"/>
    <w:rsid w:val="00623861"/>
    <w:rsid w:val="006241CB"/>
    <w:rsid w:val="00624B36"/>
    <w:rsid w:val="00626542"/>
    <w:rsid w:val="00627469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64A4"/>
    <w:rsid w:val="00657503"/>
    <w:rsid w:val="00657559"/>
    <w:rsid w:val="0066137F"/>
    <w:rsid w:val="00661889"/>
    <w:rsid w:val="006627DB"/>
    <w:rsid w:val="00662825"/>
    <w:rsid w:val="00663388"/>
    <w:rsid w:val="00664B35"/>
    <w:rsid w:val="00664F5F"/>
    <w:rsid w:val="006658A3"/>
    <w:rsid w:val="00666674"/>
    <w:rsid w:val="00666D43"/>
    <w:rsid w:val="006701EB"/>
    <w:rsid w:val="00670412"/>
    <w:rsid w:val="006708A0"/>
    <w:rsid w:val="00671719"/>
    <w:rsid w:val="00671F93"/>
    <w:rsid w:val="006720C9"/>
    <w:rsid w:val="006721AF"/>
    <w:rsid w:val="00674019"/>
    <w:rsid w:val="006749F7"/>
    <w:rsid w:val="00676E7A"/>
    <w:rsid w:val="00677EE4"/>
    <w:rsid w:val="00680BA9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5D6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403A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30B4"/>
    <w:rsid w:val="006C41C1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3352"/>
    <w:rsid w:val="006D3AF9"/>
    <w:rsid w:val="006D5660"/>
    <w:rsid w:val="006D6661"/>
    <w:rsid w:val="006D68CA"/>
    <w:rsid w:val="006D6D12"/>
    <w:rsid w:val="006D7414"/>
    <w:rsid w:val="006D753C"/>
    <w:rsid w:val="006E011E"/>
    <w:rsid w:val="006E4606"/>
    <w:rsid w:val="006E568D"/>
    <w:rsid w:val="006E7A28"/>
    <w:rsid w:val="006F0161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671C"/>
    <w:rsid w:val="006F7B83"/>
    <w:rsid w:val="0070394E"/>
    <w:rsid w:val="00703FE9"/>
    <w:rsid w:val="007046A2"/>
    <w:rsid w:val="00706420"/>
    <w:rsid w:val="00706D36"/>
    <w:rsid w:val="00710EC6"/>
    <w:rsid w:val="00711EBB"/>
    <w:rsid w:val="00712584"/>
    <w:rsid w:val="00712851"/>
    <w:rsid w:val="00712E4A"/>
    <w:rsid w:val="00713678"/>
    <w:rsid w:val="007145EE"/>
    <w:rsid w:val="007149F6"/>
    <w:rsid w:val="00714AB4"/>
    <w:rsid w:val="00715ADD"/>
    <w:rsid w:val="00715C1D"/>
    <w:rsid w:val="00716AF6"/>
    <w:rsid w:val="00720552"/>
    <w:rsid w:val="00720A76"/>
    <w:rsid w:val="00721A8A"/>
    <w:rsid w:val="00721ABE"/>
    <w:rsid w:val="00721DED"/>
    <w:rsid w:val="007254C2"/>
    <w:rsid w:val="007256EC"/>
    <w:rsid w:val="00726FE3"/>
    <w:rsid w:val="00733E2E"/>
    <w:rsid w:val="00734306"/>
    <w:rsid w:val="007354F1"/>
    <w:rsid w:val="00735808"/>
    <w:rsid w:val="007369CA"/>
    <w:rsid w:val="00736F2D"/>
    <w:rsid w:val="00737B88"/>
    <w:rsid w:val="0074075F"/>
    <w:rsid w:val="0074116C"/>
    <w:rsid w:val="00741E42"/>
    <w:rsid w:val="00743E66"/>
    <w:rsid w:val="00744167"/>
    <w:rsid w:val="00745438"/>
    <w:rsid w:val="007459EF"/>
    <w:rsid w:val="00745F20"/>
    <w:rsid w:val="00746022"/>
    <w:rsid w:val="00746738"/>
    <w:rsid w:val="00746C03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4AB8"/>
    <w:rsid w:val="0075709C"/>
    <w:rsid w:val="007571ED"/>
    <w:rsid w:val="007574B0"/>
    <w:rsid w:val="00760414"/>
    <w:rsid w:val="00761195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9BB"/>
    <w:rsid w:val="00776B14"/>
    <w:rsid w:val="007772F5"/>
    <w:rsid w:val="007843F4"/>
    <w:rsid w:val="007852B5"/>
    <w:rsid w:val="00786225"/>
    <w:rsid w:val="00786C98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0B9F"/>
    <w:rsid w:val="007B15E3"/>
    <w:rsid w:val="007B17DB"/>
    <w:rsid w:val="007B5AD0"/>
    <w:rsid w:val="007B6A85"/>
    <w:rsid w:val="007C1A7E"/>
    <w:rsid w:val="007C3054"/>
    <w:rsid w:val="007C3B2F"/>
    <w:rsid w:val="007C480F"/>
    <w:rsid w:val="007C5752"/>
    <w:rsid w:val="007C6D63"/>
    <w:rsid w:val="007C7BF9"/>
    <w:rsid w:val="007C7D93"/>
    <w:rsid w:val="007D0257"/>
    <w:rsid w:val="007D02A1"/>
    <w:rsid w:val="007D03C5"/>
    <w:rsid w:val="007D0628"/>
    <w:rsid w:val="007D2A74"/>
    <w:rsid w:val="007D3ECB"/>
    <w:rsid w:val="007D4772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0F4C"/>
    <w:rsid w:val="007F1B0B"/>
    <w:rsid w:val="007F313A"/>
    <w:rsid w:val="007F3563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4BC8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064B"/>
    <w:rsid w:val="00820D09"/>
    <w:rsid w:val="00821BDD"/>
    <w:rsid w:val="00822DF2"/>
    <w:rsid w:val="00823107"/>
    <w:rsid w:val="008243CD"/>
    <w:rsid w:val="00824539"/>
    <w:rsid w:val="008279E8"/>
    <w:rsid w:val="00827BD7"/>
    <w:rsid w:val="0083178F"/>
    <w:rsid w:val="00833771"/>
    <w:rsid w:val="008337B9"/>
    <w:rsid w:val="0083406C"/>
    <w:rsid w:val="00834F26"/>
    <w:rsid w:val="00836D47"/>
    <w:rsid w:val="008378A8"/>
    <w:rsid w:val="0084142E"/>
    <w:rsid w:val="0084168B"/>
    <w:rsid w:val="008421B7"/>
    <w:rsid w:val="00842D3C"/>
    <w:rsid w:val="00844BBA"/>
    <w:rsid w:val="00845362"/>
    <w:rsid w:val="00845C98"/>
    <w:rsid w:val="00846EC5"/>
    <w:rsid w:val="00847F39"/>
    <w:rsid w:val="0085131A"/>
    <w:rsid w:val="00851D16"/>
    <w:rsid w:val="0085350D"/>
    <w:rsid w:val="0085394F"/>
    <w:rsid w:val="00853FA5"/>
    <w:rsid w:val="00856F7F"/>
    <w:rsid w:val="00857FCD"/>
    <w:rsid w:val="008608C9"/>
    <w:rsid w:val="00860A12"/>
    <w:rsid w:val="00861963"/>
    <w:rsid w:val="00861D98"/>
    <w:rsid w:val="00862D18"/>
    <w:rsid w:val="00863227"/>
    <w:rsid w:val="00864C77"/>
    <w:rsid w:val="00865DF4"/>
    <w:rsid w:val="00867673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0894"/>
    <w:rsid w:val="00881F97"/>
    <w:rsid w:val="008846E1"/>
    <w:rsid w:val="00884CFA"/>
    <w:rsid w:val="0088578A"/>
    <w:rsid w:val="00885B2F"/>
    <w:rsid w:val="0088682C"/>
    <w:rsid w:val="00886D25"/>
    <w:rsid w:val="00886D3D"/>
    <w:rsid w:val="00887AAA"/>
    <w:rsid w:val="00890B07"/>
    <w:rsid w:val="00892AD5"/>
    <w:rsid w:val="008931CD"/>
    <w:rsid w:val="00894E2A"/>
    <w:rsid w:val="008A121B"/>
    <w:rsid w:val="008A1709"/>
    <w:rsid w:val="008A1776"/>
    <w:rsid w:val="008A287C"/>
    <w:rsid w:val="008A293A"/>
    <w:rsid w:val="008A34D1"/>
    <w:rsid w:val="008A40D0"/>
    <w:rsid w:val="008A443F"/>
    <w:rsid w:val="008A4C10"/>
    <w:rsid w:val="008A6636"/>
    <w:rsid w:val="008B1CCA"/>
    <w:rsid w:val="008B4147"/>
    <w:rsid w:val="008B4B41"/>
    <w:rsid w:val="008B528F"/>
    <w:rsid w:val="008B556D"/>
    <w:rsid w:val="008B773B"/>
    <w:rsid w:val="008B7ADC"/>
    <w:rsid w:val="008B7E52"/>
    <w:rsid w:val="008C2873"/>
    <w:rsid w:val="008C4A2F"/>
    <w:rsid w:val="008C5872"/>
    <w:rsid w:val="008C5936"/>
    <w:rsid w:val="008C5BCF"/>
    <w:rsid w:val="008C5E93"/>
    <w:rsid w:val="008C6712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4ADA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EE3"/>
    <w:rsid w:val="0092414D"/>
    <w:rsid w:val="00925665"/>
    <w:rsid w:val="00925EF5"/>
    <w:rsid w:val="0092661C"/>
    <w:rsid w:val="00926B08"/>
    <w:rsid w:val="00926C51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A23"/>
    <w:rsid w:val="009540C9"/>
    <w:rsid w:val="009554CC"/>
    <w:rsid w:val="00955718"/>
    <w:rsid w:val="00957F92"/>
    <w:rsid w:val="009611BB"/>
    <w:rsid w:val="00961734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363E"/>
    <w:rsid w:val="00973EDF"/>
    <w:rsid w:val="00974AEA"/>
    <w:rsid w:val="00980006"/>
    <w:rsid w:val="00980871"/>
    <w:rsid w:val="00980BA4"/>
    <w:rsid w:val="00983DCE"/>
    <w:rsid w:val="0098518F"/>
    <w:rsid w:val="009855B9"/>
    <w:rsid w:val="00985607"/>
    <w:rsid w:val="00985BB9"/>
    <w:rsid w:val="00986505"/>
    <w:rsid w:val="00987013"/>
    <w:rsid w:val="009874A7"/>
    <w:rsid w:val="00987E9C"/>
    <w:rsid w:val="00987F97"/>
    <w:rsid w:val="009901A2"/>
    <w:rsid w:val="00992247"/>
    <w:rsid w:val="00992C98"/>
    <w:rsid w:val="00992E0A"/>
    <w:rsid w:val="00993706"/>
    <w:rsid w:val="00993E95"/>
    <w:rsid w:val="00994533"/>
    <w:rsid w:val="009971DA"/>
    <w:rsid w:val="00997BE8"/>
    <w:rsid w:val="00997D35"/>
    <w:rsid w:val="009A13E1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18FC"/>
    <w:rsid w:val="009B2825"/>
    <w:rsid w:val="009B2FEC"/>
    <w:rsid w:val="009B3B5C"/>
    <w:rsid w:val="009B440A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5EE6"/>
    <w:rsid w:val="009D6841"/>
    <w:rsid w:val="009E01A2"/>
    <w:rsid w:val="009E09D5"/>
    <w:rsid w:val="009E22A8"/>
    <w:rsid w:val="009E298A"/>
    <w:rsid w:val="009E3B40"/>
    <w:rsid w:val="009E3E40"/>
    <w:rsid w:val="009E4029"/>
    <w:rsid w:val="009E5C80"/>
    <w:rsid w:val="009E6C14"/>
    <w:rsid w:val="009E764C"/>
    <w:rsid w:val="009F319A"/>
    <w:rsid w:val="009F33D6"/>
    <w:rsid w:val="009F469E"/>
    <w:rsid w:val="009F52AD"/>
    <w:rsid w:val="009F5C62"/>
    <w:rsid w:val="009F63BA"/>
    <w:rsid w:val="009F785B"/>
    <w:rsid w:val="00A008DF"/>
    <w:rsid w:val="00A00ABD"/>
    <w:rsid w:val="00A01094"/>
    <w:rsid w:val="00A01868"/>
    <w:rsid w:val="00A019C7"/>
    <w:rsid w:val="00A02BE6"/>
    <w:rsid w:val="00A02CFA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6F32"/>
    <w:rsid w:val="00A27CE1"/>
    <w:rsid w:val="00A30940"/>
    <w:rsid w:val="00A31B7C"/>
    <w:rsid w:val="00A33290"/>
    <w:rsid w:val="00A335EE"/>
    <w:rsid w:val="00A35898"/>
    <w:rsid w:val="00A3669E"/>
    <w:rsid w:val="00A37376"/>
    <w:rsid w:val="00A405F9"/>
    <w:rsid w:val="00A41C2C"/>
    <w:rsid w:val="00A43E0F"/>
    <w:rsid w:val="00A44632"/>
    <w:rsid w:val="00A45A65"/>
    <w:rsid w:val="00A46503"/>
    <w:rsid w:val="00A46AB9"/>
    <w:rsid w:val="00A47428"/>
    <w:rsid w:val="00A5088A"/>
    <w:rsid w:val="00A50F53"/>
    <w:rsid w:val="00A52029"/>
    <w:rsid w:val="00A53142"/>
    <w:rsid w:val="00A53937"/>
    <w:rsid w:val="00A53CD7"/>
    <w:rsid w:val="00A54233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21CC"/>
    <w:rsid w:val="00A62732"/>
    <w:rsid w:val="00A63F71"/>
    <w:rsid w:val="00A64954"/>
    <w:rsid w:val="00A65C29"/>
    <w:rsid w:val="00A674D7"/>
    <w:rsid w:val="00A67908"/>
    <w:rsid w:val="00A73078"/>
    <w:rsid w:val="00A73668"/>
    <w:rsid w:val="00A754A4"/>
    <w:rsid w:val="00A760BC"/>
    <w:rsid w:val="00A7625F"/>
    <w:rsid w:val="00A779BC"/>
    <w:rsid w:val="00A77E71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534C"/>
    <w:rsid w:val="00A95F6B"/>
    <w:rsid w:val="00AA0380"/>
    <w:rsid w:val="00AA2FEB"/>
    <w:rsid w:val="00AA3F94"/>
    <w:rsid w:val="00AA4ACF"/>
    <w:rsid w:val="00AA6165"/>
    <w:rsid w:val="00AB0288"/>
    <w:rsid w:val="00AB06E4"/>
    <w:rsid w:val="00AB0E90"/>
    <w:rsid w:val="00AB20D8"/>
    <w:rsid w:val="00AB397D"/>
    <w:rsid w:val="00AB46B5"/>
    <w:rsid w:val="00AB5582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6E4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D7C25"/>
    <w:rsid w:val="00AE01A7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16"/>
    <w:rsid w:val="00AF47B4"/>
    <w:rsid w:val="00AF5577"/>
    <w:rsid w:val="00AF5BB5"/>
    <w:rsid w:val="00B001CE"/>
    <w:rsid w:val="00B00847"/>
    <w:rsid w:val="00B01BD1"/>
    <w:rsid w:val="00B01FEA"/>
    <w:rsid w:val="00B026D0"/>
    <w:rsid w:val="00B0297B"/>
    <w:rsid w:val="00B02E35"/>
    <w:rsid w:val="00B03F5D"/>
    <w:rsid w:val="00B044D5"/>
    <w:rsid w:val="00B0479E"/>
    <w:rsid w:val="00B05084"/>
    <w:rsid w:val="00B0543F"/>
    <w:rsid w:val="00B0666F"/>
    <w:rsid w:val="00B066BF"/>
    <w:rsid w:val="00B07170"/>
    <w:rsid w:val="00B0793F"/>
    <w:rsid w:val="00B116F7"/>
    <w:rsid w:val="00B11D91"/>
    <w:rsid w:val="00B13A1F"/>
    <w:rsid w:val="00B13ECA"/>
    <w:rsid w:val="00B14441"/>
    <w:rsid w:val="00B14A66"/>
    <w:rsid w:val="00B14ADF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4555"/>
    <w:rsid w:val="00B364B4"/>
    <w:rsid w:val="00B37503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51C6"/>
    <w:rsid w:val="00B452D5"/>
    <w:rsid w:val="00B45EF4"/>
    <w:rsid w:val="00B46472"/>
    <w:rsid w:val="00B47700"/>
    <w:rsid w:val="00B47CC0"/>
    <w:rsid w:val="00B5066F"/>
    <w:rsid w:val="00B506E6"/>
    <w:rsid w:val="00B51580"/>
    <w:rsid w:val="00B5273B"/>
    <w:rsid w:val="00B5478D"/>
    <w:rsid w:val="00B55007"/>
    <w:rsid w:val="00B5506A"/>
    <w:rsid w:val="00B56BD2"/>
    <w:rsid w:val="00B61CF4"/>
    <w:rsid w:val="00B61F48"/>
    <w:rsid w:val="00B628CE"/>
    <w:rsid w:val="00B62F86"/>
    <w:rsid w:val="00B66547"/>
    <w:rsid w:val="00B672B6"/>
    <w:rsid w:val="00B7006A"/>
    <w:rsid w:val="00B70FB1"/>
    <w:rsid w:val="00B7113A"/>
    <w:rsid w:val="00B71435"/>
    <w:rsid w:val="00B73309"/>
    <w:rsid w:val="00B74652"/>
    <w:rsid w:val="00B74D5A"/>
    <w:rsid w:val="00B755E7"/>
    <w:rsid w:val="00B75675"/>
    <w:rsid w:val="00B75AE9"/>
    <w:rsid w:val="00B7626D"/>
    <w:rsid w:val="00B764C6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6E2"/>
    <w:rsid w:val="00BA1F66"/>
    <w:rsid w:val="00BA214C"/>
    <w:rsid w:val="00BA2922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C93"/>
    <w:rsid w:val="00BB4CAF"/>
    <w:rsid w:val="00BB4E6C"/>
    <w:rsid w:val="00BB5F54"/>
    <w:rsid w:val="00BB640A"/>
    <w:rsid w:val="00BB64C2"/>
    <w:rsid w:val="00BC1EAC"/>
    <w:rsid w:val="00BC1EF7"/>
    <w:rsid w:val="00BC2EE6"/>
    <w:rsid w:val="00BC4F2F"/>
    <w:rsid w:val="00BD0852"/>
    <w:rsid w:val="00BD0936"/>
    <w:rsid w:val="00BD0D33"/>
    <w:rsid w:val="00BD12C5"/>
    <w:rsid w:val="00BD25EE"/>
    <w:rsid w:val="00BD4989"/>
    <w:rsid w:val="00BD50D1"/>
    <w:rsid w:val="00BD5ED3"/>
    <w:rsid w:val="00BD67A5"/>
    <w:rsid w:val="00BD7BBF"/>
    <w:rsid w:val="00BE10A2"/>
    <w:rsid w:val="00BE24D8"/>
    <w:rsid w:val="00BE33D9"/>
    <w:rsid w:val="00BE4742"/>
    <w:rsid w:val="00BE4B64"/>
    <w:rsid w:val="00BE4BA6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CA"/>
    <w:rsid w:val="00BF5847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077"/>
    <w:rsid w:val="00C3478C"/>
    <w:rsid w:val="00C347DA"/>
    <w:rsid w:val="00C34A1F"/>
    <w:rsid w:val="00C34AD7"/>
    <w:rsid w:val="00C3519B"/>
    <w:rsid w:val="00C3556C"/>
    <w:rsid w:val="00C3644E"/>
    <w:rsid w:val="00C37E1E"/>
    <w:rsid w:val="00C4044A"/>
    <w:rsid w:val="00C40585"/>
    <w:rsid w:val="00C4232A"/>
    <w:rsid w:val="00C4366B"/>
    <w:rsid w:val="00C4432E"/>
    <w:rsid w:val="00C44A26"/>
    <w:rsid w:val="00C44BEE"/>
    <w:rsid w:val="00C44DBE"/>
    <w:rsid w:val="00C457AA"/>
    <w:rsid w:val="00C45D20"/>
    <w:rsid w:val="00C47C35"/>
    <w:rsid w:val="00C527E9"/>
    <w:rsid w:val="00C536F5"/>
    <w:rsid w:val="00C53A0A"/>
    <w:rsid w:val="00C53FA4"/>
    <w:rsid w:val="00C5683B"/>
    <w:rsid w:val="00C601FD"/>
    <w:rsid w:val="00C60E04"/>
    <w:rsid w:val="00C61454"/>
    <w:rsid w:val="00C63614"/>
    <w:rsid w:val="00C644A8"/>
    <w:rsid w:val="00C64F48"/>
    <w:rsid w:val="00C6709A"/>
    <w:rsid w:val="00C719AC"/>
    <w:rsid w:val="00C73219"/>
    <w:rsid w:val="00C75693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53A6"/>
    <w:rsid w:val="00C85D58"/>
    <w:rsid w:val="00C867D5"/>
    <w:rsid w:val="00C868B0"/>
    <w:rsid w:val="00C8696F"/>
    <w:rsid w:val="00C86DAD"/>
    <w:rsid w:val="00C8751C"/>
    <w:rsid w:val="00C87A95"/>
    <w:rsid w:val="00C90194"/>
    <w:rsid w:val="00C90BD2"/>
    <w:rsid w:val="00C91B97"/>
    <w:rsid w:val="00C93C1D"/>
    <w:rsid w:val="00C93D20"/>
    <w:rsid w:val="00C94815"/>
    <w:rsid w:val="00C94E59"/>
    <w:rsid w:val="00C95AEF"/>
    <w:rsid w:val="00C95E4D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1528"/>
    <w:rsid w:val="00CB1798"/>
    <w:rsid w:val="00CB1886"/>
    <w:rsid w:val="00CB371E"/>
    <w:rsid w:val="00CB386C"/>
    <w:rsid w:val="00CB3B24"/>
    <w:rsid w:val="00CB4AC0"/>
    <w:rsid w:val="00CB503D"/>
    <w:rsid w:val="00CB53A1"/>
    <w:rsid w:val="00CB7B35"/>
    <w:rsid w:val="00CC018D"/>
    <w:rsid w:val="00CC0CBA"/>
    <w:rsid w:val="00CC1B78"/>
    <w:rsid w:val="00CC1C31"/>
    <w:rsid w:val="00CC1C68"/>
    <w:rsid w:val="00CC2066"/>
    <w:rsid w:val="00CC3F57"/>
    <w:rsid w:val="00CC4FE3"/>
    <w:rsid w:val="00CC556A"/>
    <w:rsid w:val="00CC5999"/>
    <w:rsid w:val="00CC5AD2"/>
    <w:rsid w:val="00CC63D8"/>
    <w:rsid w:val="00CC66D5"/>
    <w:rsid w:val="00CC7148"/>
    <w:rsid w:val="00CC7EF6"/>
    <w:rsid w:val="00CD03C9"/>
    <w:rsid w:val="00CD1F15"/>
    <w:rsid w:val="00CD3461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6170"/>
    <w:rsid w:val="00CF75CE"/>
    <w:rsid w:val="00CF79CC"/>
    <w:rsid w:val="00D00452"/>
    <w:rsid w:val="00D004CB"/>
    <w:rsid w:val="00D00B03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10200"/>
    <w:rsid w:val="00D14939"/>
    <w:rsid w:val="00D15293"/>
    <w:rsid w:val="00D15340"/>
    <w:rsid w:val="00D16721"/>
    <w:rsid w:val="00D1683D"/>
    <w:rsid w:val="00D20FB1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B2E"/>
    <w:rsid w:val="00D30C23"/>
    <w:rsid w:val="00D30E45"/>
    <w:rsid w:val="00D31897"/>
    <w:rsid w:val="00D31E7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686"/>
    <w:rsid w:val="00D458BE"/>
    <w:rsid w:val="00D45B5E"/>
    <w:rsid w:val="00D463AF"/>
    <w:rsid w:val="00D46D6D"/>
    <w:rsid w:val="00D47DE6"/>
    <w:rsid w:val="00D5130D"/>
    <w:rsid w:val="00D53F07"/>
    <w:rsid w:val="00D55855"/>
    <w:rsid w:val="00D56F37"/>
    <w:rsid w:val="00D5728E"/>
    <w:rsid w:val="00D57C72"/>
    <w:rsid w:val="00D60224"/>
    <w:rsid w:val="00D60C37"/>
    <w:rsid w:val="00D612FC"/>
    <w:rsid w:val="00D61D9C"/>
    <w:rsid w:val="00D61F1A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80434"/>
    <w:rsid w:val="00D80A05"/>
    <w:rsid w:val="00D81715"/>
    <w:rsid w:val="00D81B7E"/>
    <w:rsid w:val="00D823FE"/>
    <w:rsid w:val="00D828A1"/>
    <w:rsid w:val="00D83350"/>
    <w:rsid w:val="00D8468E"/>
    <w:rsid w:val="00D84703"/>
    <w:rsid w:val="00D84D76"/>
    <w:rsid w:val="00D87355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5DAE"/>
    <w:rsid w:val="00DA6C45"/>
    <w:rsid w:val="00DA6E80"/>
    <w:rsid w:val="00DB0EE1"/>
    <w:rsid w:val="00DB1D0B"/>
    <w:rsid w:val="00DB2440"/>
    <w:rsid w:val="00DB353E"/>
    <w:rsid w:val="00DB3A62"/>
    <w:rsid w:val="00DB59B0"/>
    <w:rsid w:val="00DB790E"/>
    <w:rsid w:val="00DC132C"/>
    <w:rsid w:val="00DC14D5"/>
    <w:rsid w:val="00DC1F28"/>
    <w:rsid w:val="00DC22FF"/>
    <w:rsid w:val="00DC2D88"/>
    <w:rsid w:val="00DC3436"/>
    <w:rsid w:val="00DC35A7"/>
    <w:rsid w:val="00DC4ABD"/>
    <w:rsid w:val="00DC4EA8"/>
    <w:rsid w:val="00DC7E0F"/>
    <w:rsid w:val="00DD088E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E31"/>
    <w:rsid w:val="00DF34EC"/>
    <w:rsid w:val="00DF38A0"/>
    <w:rsid w:val="00DF42E2"/>
    <w:rsid w:val="00DF7BDC"/>
    <w:rsid w:val="00DF7CD5"/>
    <w:rsid w:val="00E00F5D"/>
    <w:rsid w:val="00E01431"/>
    <w:rsid w:val="00E0173F"/>
    <w:rsid w:val="00E01B24"/>
    <w:rsid w:val="00E023E2"/>
    <w:rsid w:val="00E033BA"/>
    <w:rsid w:val="00E035A1"/>
    <w:rsid w:val="00E06278"/>
    <w:rsid w:val="00E07627"/>
    <w:rsid w:val="00E130C6"/>
    <w:rsid w:val="00E143B2"/>
    <w:rsid w:val="00E162F9"/>
    <w:rsid w:val="00E1633B"/>
    <w:rsid w:val="00E222C1"/>
    <w:rsid w:val="00E225DB"/>
    <w:rsid w:val="00E22D72"/>
    <w:rsid w:val="00E22E5A"/>
    <w:rsid w:val="00E23E67"/>
    <w:rsid w:val="00E241E8"/>
    <w:rsid w:val="00E30DA4"/>
    <w:rsid w:val="00E310B0"/>
    <w:rsid w:val="00E31392"/>
    <w:rsid w:val="00E31814"/>
    <w:rsid w:val="00E31E62"/>
    <w:rsid w:val="00E334FC"/>
    <w:rsid w:val="00E33A95"/>
    <w:rsid w:val="00E33D72"/>
    <w:rsid w:val="00E34087"/>
    <w:rsid w:val="00E34EF7"/>
    <w:rsid w:val="00E35730"/>
    <w:rsid w:val="00E358F4"/>
    <w:rsid w:val="00E366D0"/>
    <w:rsid w:val="00E37753"/>
    <w:rsid w:val="00E40BD3"/>
    <w:rsid w:val="00E4133F"/>
    <w:rsid w:val="00E41DE7"/>
    <w:rsid w:val="00E425A3"/>
    <w:rsid w:val="00E43077"/>
    <w:rsid w:val="00E4389B"/>
    <w:rsid w:val="00E44501"/>
    <w:rsid w:val="00E457E1"/>
    <w:rsid w:val="00E463D5"/>
    <w:rsid w:val="00E47934"/>
    <w:rsid w:val="00E5079D"/>
    <w:rsid w:val="00E5096D"/>
    <w:rsid w:val="00E50B9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5825"/>
    <w:rsid w:val="00E7720B"/>
    <w:rsid w:val="00E805F2"/>
    <w:rsid w:val="00E84065"/>
    <w:rsid w:val="00E86074"/>
    <w:rsid w:val="00E86953"/>
    <w:rsid w:val="00E87E77"/>
    <w:rsid w:val="00E910E9"/>
    <w:rsid w:val="00E9234B"/>
    <w:rsid w:val="00E92502"/>
    <w:rsid w:val="00E93315"/>
    <w:rsid w:val="00E94FDA"/>
    <w:rsid w:val="00E9511A"/>
    <w:rsid w:val="00E95C40"/>
    <w:rsid w:val="00E95CC1"/>
    <w:rsid w:val="00E9618B"/>
    <w:rsid w:val="00E96F03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DB"/>
    <w:rsid w:val="00EB3CD3"/>
    <w:rsid w:val="00EB5D41"/>
    <w:rsid w:val="00EB5E50"/>
    <w:rsid w:val="00EB67C8"/>
    <w:rsid w:val="00EB6894"/>
    <w:rsid w:val="00EB6B83"/>
    <w:rsid w:val="00EB6C7F"/>
    <w:rsid w:val="00EC2B96"/>
    <w:rsid w:val="00EC538B"/>
    <w:rsid w:val="00EC5E3F"/>
    <w:rsid w:val="00EC6459"/>
    <w:rsid w:val="00EC76A2"/>
    <w:rsid w:val="00ED07B0"/>
    <w:rsid w:val="00ED0ECE"/>
    <w:rsid w:val="00ED4132"/>
    <w:rsid w:val="00ED65C6"/>
    <w:rsid w:val="00EE0649"/>
    <w:rsid w:val="00EE08D0"/>
    <w:rsid w:val="00EE33A1"/>
    <w:rsid w:val="00EE45DE"/>
    <w:rsid w:val="00EE46EF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3F1"/>
    <w:rsid w:val="00F00BD7"/>
    <w:rsid w:val="00F02958"/>
    <w:rsid w:val="00F0391A"/>
    <w:rsid w:val="00F03D74"/>
    <w:rsid w:val="00F04220"/>
    <w:rsid w:val="00F04CA7"/>
    <w:rsid w:val="00F050F6"/>
    <w:rsid w:val="00F063C4"/>
    <w:rsid w:val="00F0795D"/>
    <w:rsid w:val="00F10017"/>
    <w:rsid w:val="00F100DD"/>
    <w:rsid w:val="00F1065C"/>
    <w:rsid w:val="00F10B47"/>
    <w:rsid w:val="00F11CB1"/>
    <w:rsid w:val="00F11DA2"/>
    <w:rsid w:val="00F126A1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A5F"/>
    <w:rsid w:val="00F46FC5"/>
    <w:rsid w:val="00F47281"/>
    <w:rsid w:val="00F4749E"/>
    <w:rsid w:val="00F47F81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5923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77CC9"/>
    <w:rsid w:val="00F80A44"/>
    <w:rsid w:val="00F80F1A"/>
    <w:rsid w:val="00F815EE"/>
    <w:rsid w:val="00F82D30"/>
    <w:rsid w:val="00F851BE"/>
    <w:rsid w:val="00F858D7"/>
    <w:rsid w:val="00F876C5"/>
    <w:rsid w:val="00F900D6"/>
    <w:rsid w:val="00F90808"/>
    <w:rsid w:val="00F91BD4"/>
    <w:rsid w:val="00F93456"/>
    <w:rsid w:val="00F938C6"/>
    <w:rsid w:val="00F9403F"/>
    <w:rsid w:val="00F95198"/>
    <w:rsid w:val="00F96456"/>
    <w:rsid w:val="00FA18F5"/>
    <w:rsid w:val="00FA1D79"/>
    <w:rsid w:val="00FA20F7"/>
    <w:rsid w:val="00FA372D"/>
    <w:rsid w:val="00FA5D6F"/>
    <w:rsid w:val="00FA6543"/>
    <w:rsid w:val="00FB12D6"/>
    <w:rsid w:val="00FB2429"/>
    <w:rsid w:val="00FB281D"/>
    <w:rsid w:val="00FB2F04"/>
    <w:rsid w:val="00FB4D19"/>
    <w:rsid w:val="00FB6C52"/>
    <w:rsid w:val="00FB78A4"/>
    <w:rsid w:val="00FC11AF"/>
    <w:rsid w:val="00FC1E35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2274"/>
    <w:rsid w:val="00FD26ED"/>
    <w:rsid w:val="00FD3551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2B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5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1014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154</TotalTime>
  <Pages>5</Pages>
  <Words>761</Words>
  <Characters>4038</Characters>
  <Application>Microsoft Office Word</Application>
  <DocSecurity>0</DocSecurity>
  <Lines>33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Emelie Källqvist</cp:lastModifiedBy>
  <cp:revision>6</cp:revision>
  <cp:lastPrinted>2024-03-14T14:26:00Z</cp:lastPrinted>
  <dcterms:created xsi:type="dcterms:W3CDTF">2025-04-28T09:14:00Z</dcterms:created>
  <dcterms:modified xsi:type="dcterms:W3CDTF">2025-04-29T12:38:00Z</dcterms:modified>
</cp:coreProperties>
</file>