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E7AC05D" w14:textId="77777777" w:rsidTr="00782EA9">
        <w:tc>
          <w:tcPr>
            <w:tcW w:w="9141" w:type="dxa"/>
          </w:tcPr>
          <w:p w14:paraId="55A9C2E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CA62F8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063273C0" w14:textId="77777777" w:rsidR="0096348C" w:rsidRPr="00477C9F" w:rsidRDefault="0096348C" w:rsidP="00477C9F">
      <w:pPr>
        <w:rPr>
          <w:sz w:val="22"/>
          <w:szCs w:val="22"/>
        </w:rPr>
      </w:pPr>
    </w:p>
    <w:p w14:paraId="588F368F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3094BEB" w14:textId="77777777" w:rsidTr="00F86ACF">
        <w:trPr>
          <w:cantSplit/>
          <w:trHeight w:val="742"/>
        </w:trPr>
        <w:tc>
          <w:tcPr>
            <w:tcW w:w="1790" w:type="dxa"/>
          </w:tcPr>
          <w:p w14:paraId="092CF36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1C83708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9806293" w14:textId="26CBF87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85BF9">
              <w:rPr>
                <w:b/>
                <w:sz w:val="22"/>
                <w:szCs w:val="22"/>
              </w:rPr>
              <w:t>32</w:t>
            </w:r>
          </w:p>
          <w:p w14:paraId="4D528D7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84BAD21" w14:textId="77777777" w:rsidTr="00F86ACF">
        <w:tc>
          <w:tcPr>
            <w:tcW w:w="1790" w:type="dxa"/>
          </w:tcPr>
          <w:p w14:paraId="46B259BA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3290904" w14:textId="1187F5FD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F37387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C85BF9">
              <w:rPr>
                <w:sz w:val="22"/>
                <w:szCs w:val="22"/>
              </w:rPr>
              <w:t>14</w:t>
            </w:r>
          </w:p>
        </w:tc>
      </w:tr>
      <w:tr w:rsidR="0096348C" w:rsidRPr="00477C9F" w14:paraId="7608BEDA" w14:textId="77777777" w:rsidTr="00F86ACF">
        <w:tc>
          <w:tcPr>
            <w:tcW w:w="1790" w:type="dxa"/>
          </w:tcPr>
          <w:p w14:paraId="2A3D9A3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850FD0E" w14:textId="7C79D7F0" w:rsidR="00BD53C1" w:rsidRPr="00477C9F" w:rsidRDefault="00C85BF9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3D4E02">
              <w:rPr>
                <w:sz w:val="22"/>
                <w:szCs w:val="22"/>
              </w:rPr>
              <w:t>9.13</w:t>
            </w:r>
            <w:r w:rsidR="003D4E02">
              <w:rPr>
                <w:sz w:val="22"/>
                <w:szCs w:val="22"/>
              </w:rPr>
              <w:br/>
              <w:t>9.17–10.14</w:t>
            </w:r>
          </w:p>
        </w:tc>
      </w:tr>
      <w:tr w:rsidR="0096348C" w:rsidRPr="00477C9F" w14:paraId="70DDE04B" w14:textId="77777777" w:rsidTr="00F86ACF">
        <w:tc>
          <w:tcPr>
            <w:tcW w:w="1790" w:type="dxa"/>
          </w:tcPr>
          <w:p w14:paraId="488E96F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141B588" w14:textId="41EDC11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AF29ECD" w14:textId="77777777" w:rsidR="0096348C" w:rsidRPr="00477C9F" w:rsidRDefault="0096348C" w:rsidP="00477C9F">
      <w:pPr>
        <w:rPr>
          <w:sz w:val="22"/>
          <w:szCs w:val="22"/>
        </w:rPr>
      </w:pPr>
    </w:p>
    <w:p w14:paraId="18C2D43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0553651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222FF" w14:paraId="37A452E7" w14:textId="77777777" w:rsidTr="00F86ACF">
        <w:tc>
          <w:tcPr>
            <w:tcW w:w="753" w:type="dxa"/>
          </w:tcPr>
          <w:p w14:paraId="6B593462" w14:textId="77777777" w:rsidR="00F84080" w:rsidRPr="006222FF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222FF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583B936E" w14:textId="77777777" w:rsidR="00336917" w:rsidRPr="006222FF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093B84F" w14:textId="77777777" w:rsidR="00F84080" w:rsidRPr="006222FF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125DE8" w14:textId="1B4CF988" w:rsidR="0069143B" w:rsidRPr="006222F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6222FF">
              <w:rPr>
                <w:snapToGrid w:val="0"/>
                <w:sz w:val="22"/>
                <w:szCs w:val="22"/>
              </w:rPr>
              <w:t>3</w:t>
            </w:r>
            <w:r w:rsidRPr="006222FF">
              <w:rPr>
                <w:snapToGrid w:val="0"/>
                <w:sz w:val="22"/>
                <w:szCs w:val="22"/>
              </w:rPr>
              <w:t>/2</w:t>
            </w:r>
            <w:r w:rsidR="00EB08AE" w:rsidRPr="006222FF">
              <w:rPr>
                <w:snapToGrid w:val="0"/>
                <w:sz w:val="22"/>
                <w:szCs w:val="22"/>
              </w:rPr>
              <w:t>4</w:t>
            </w:r>
            <w:r w:rsidRPr="006222FF">
              <w:rPr>
                <w:snapToGrid w:val="0"/>
                <w:sz w:val="22"/>
                <w:szCs w:val="22"/>
              </w:rPr>
              <w:t>:</w:t>
            </w:r>
            <w:r w:rsidR="003D4E02" w:rsidRPr="006222FF">
              <w:rPr>
                <w:snapToGrid w:val="0"/>
                <w:sz w:val="22"/>
                <w:szCs w:val="22"/>
              </w:rPr>
              <w:t>31</w:t>
            </w:r>
            <w:r w:rsidR="00FD0038" w:rsidRPr="006222FF">
              <w:rPr>
                <w:snapToGrid w:val="0"/>
                <w:sz w:val="22"/>
                <w:szCs w:val="22"/>
              </w:rPr>
              <w:t>.</w:t>
            </w:r>
          </w:p>
          <w:p w14:paraId="61A95164" w14:textId="77777777" w:rsidR="007864F6" w:rsidRPr="006222FF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222FF" w14:paraId="31CD27E2" w14:textId="77777777" w:rsidTr="00F86ACF">
        <w:tc>
          <w:tcPr>
            <w:tcW w:w="753" w:type="dxa"/>
          </w:tcPr>
          <w:p w14:paraId="360D3F23" w14:textId="4A295EFB" w:rsidR="008273F4" w:rsidRPr="006222FF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222FF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C9284C" w:rsidRPr="006222FF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5E6EE05" w14:textId="683C99F7" w:rsidR="0069143B" w:rsidRPr="006222FF" w:rsidRDefault="00C85BF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z w:val="22"/>
                <w:szCs w:val="22"/>
              </w:rPr>
              <w:t>Hanteringen av lagförslag om preventiva vistelseförbud – G27</w:t>
            </w:r>
          </w:p>
          <w:p w14:paraId="17461D4C" w14:textId="77777777" w:rsidR="00930B63" w:rsidRPr="006222FF" w:rsidRDefault="00930B63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984D18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AD28D21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7CE4AE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Utskottet beslutade att en skrivelse med vissa kompletterande frågor skulle sändas till Regeringskansliet.</w:t>
            </w:r>
          </w:p>
          <w:p w14:paraId="545DE22B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0BA683C" w14:textId="77777777" w:rsidR="00C85BF9" w:rsidRPr="006222FF" w:rsidRDefault="00C85BF9" w:rsidP="00C85BF9">
            <w:pPr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Ärendet bordlades.</w:t>
            </w:r>
          </w:p>
          <w:p w14:paraId="77DE9A2A" w14:textId="77777777" w:rsidR="00451D02" w:rsidRPr="006222FF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222FF" w14:paraId="1229FF32" w14:textId="77777777" w:rsidTr="00F86ACF">
        <w:tc>
          <w:tcPr>
            <w:tcW w:w="753" w:type="dxa"/>
          </w:tcPr>
          <w:p w14:paraId="267FCEDD" w14:textId="302D9D40" w:rsidR="00F84080" w:rsidRPr="006222FF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9284C" w:rsidRPr="006222F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FE1CE67" w14:textId="366A56B5" w:rsidR="00376C7D" w:rsidRPr="006222FF" w:rsidRDefault="00C85BF9" w:rsidP="0069143B">
            <w:pPr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z w:val="22"/>
                <w:szCs w:val="22"/>
              </w:rPr>
              <w:t>Granskning av regeringens hantering av trafikstoppet på E22:an – G28</w:t>
            </w:r>
          </w:p>
          <w:p w14:paraId="64B7FBF7" w14:textId="09B00173" w:rsidR="00376C7D" w:rsidRPr="006222FF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F16A58A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2D9711C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D4E7B5" w14:textId="6F5D36E3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Utskottet beslutade att en skrivelse med en kompletterande fråga skulle sändas till Regeringskansliet.</w:t>
            </w:r>
          </w:p>
          <w:p w14:paraId="14C9EEDC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DD3B2D" w14:textId="77777777" w:rsidR="00C85BF9" w:rsidRPr="006222FF" w:rsidRDefault="00C85BF9" w:rsidP="00C85BF9">
            <w:pPr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Ärendet bordlades.</w:t>
            </w:r>
          </w:p>
          <w:p w14:paraId="014A1591" w14:textId="77777777" w:rsidR="0069143B" w:rsidRPr="006222FF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85BF9" w:rsidRPr="006222FF" w14:paraId="24C253CD" w14:textId="77777777" w:rsidTr="00F86ACF">
        <w:tc>
          <w:tcPr>
            <w:tcW w:w="753" w:type="dxa"/>
          </w:tcPr>
          <w:p w14:paraId="4C8215E0" w14:textId="66DF8241" w:rsidR="00C85BF9" w:rsidRPr="006222FF" w:rsidRDefault="00C85BF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§</w:t>
            </w:r>
            <w:r w:rsidR="00C9284C" w:rsidRPr="006222FF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5D45E59" w14:textId="77777777" w:rsidR="00C85BF9" w:rsidRPr="006222FF" w:rsidRDefault="00C85BF9" w:rsidP="0069143B">
            <w:pPr>
              <w:rPr>
                <w:b/>
                <w:bCs/>
                <w:sz w:val="22"/>
                <w:szCs w:val="22"/>
              </w:rPr>
            </w:pPr>
            <w:r w:rsidRPr="006222FF">
              <w:rPr>
                <w:b/>
                <w:bCs/>
                <w:sz w:val="22"/>
                <w:szCs w:val="22"/>
              </w:rPr>
              <w:t>Finansministerns uttalande under riksdagens frågestund om subventioner till vindkraft – G29</w:t>
            </w:r>
          </w:p>
          <w:p w14:paraId="162E03E9" w14:textId="77777777" w:rsidR="00C85BF9" w:rsidRPr="006222FF" w:rsidRDefault="00C85BF9" w:rsidP="0069143B">
            <w:pPr>
              <w:rPr>
                <w:b/>
                <w:bCs/>
                <w:sz w:val="22"/>
                <w:szCs w:val="22"/>
              </w:rPr>
            </w:pPr>
          </w:p>
          <w:p w14:paraId="0E478B5A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9B9BBAF" w14:textId="77777777" w:rsidR="00C85BF9" w:rsidRPr="006222FF" w:rsidRDefault="00C85BF9" w:rsidP="00C85BF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620710" w14:textId="77777777" w:rsidR="00C85BF9" w:rsidRPr="006222FF" w:rsidRDefault="00C85BF9" w:rsidP="00C85BF9">
            <w:pPr>
              <w:rPr>
                <w:snapToGrid w:val="0"/>
                <w:sz w:val="22"/>
                <w:szCs w:val="22"/>
              </w:rPr>
            </w:pPr>
            <w:r w:rsidRPr="006222FF">
              <w:rPr>
                <w:snapToGrid w:val="0"/>
                <w:sz w:val="22"/>
                <w:szCs w:val="22"/>
              </w:rPr>
              <w:t>Ärendet bordlades.</w:t>
            </w:r>
          </w:p>
          <w:p w14:paraId="358E077F" w14:textId="7F345857" w:rsidR="00C85BF9" w:rsidRPr="006222FF" w:rsidRDefault="00C85BF9" w:rsidP="0069143B">
            <w:pPr>
              <w:rPr>
                <w:b/>
                <w:sz w:val="22"/>
                <w:szCs w:val="22"/>
              </w:rPr>
            </w:pPr>
          </w:p>
        </w:tc>
      </w:tr>
      <w:tr w:rsidR="00376C7D" w:rsidRPr="006222FF" w14:paraId="529B0749" w14:textId="77777777" w:rsidTr="00F86ACF">
        <w:tc>
          <w:tcPr>
            <w:tcW w:w="753" w:type="dxa"/>
          </w:tcPr>
          <w:p w14:paraId="702FD863" w14:textId="176170B5" w:rsidR="00376C7D" w:rsidRPr="006222FF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§</w:t>
            </w:r>
            <w:r w:rsidR="00C9284C" w:rsidRPr="006222FF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135805C" w14:textId="3EEE8011" w:rsidR="00376C7D" w:rsidRPr="006222FF" w:rsidRDefault="007F08C5" w:rsidP="0069143B">
            <w:pPr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1C8A1B2C" w14:textId="77777777" w:rsidR="00376C7D" w:rsidRPr="006222FF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838E802" w14:textId="77777777" w:rsidR="00930B63" w:rsidRPr="006222FF" w:rsidRDefault="00C9284C" w:rsidP="0069143B">
            <w:pPr>
              <w:rPr>
                <w:bCs/>
                <w:snapToGrid w:val="0"/>
                <w:sz w:val="22"/>
                <w:szCs w:val="22"/>
              </w:rPr>
            </w:pPr>
            <w:r w:rsidRPr="006222FF">
              <w:rPr>
                <w:bCs/>
                <w:snapToGrid w:val="0"/>
                <w:sz w:val="22"/>
                <w:szCs w:val="22"/>
              </w:rPr>
              <w:t>Utskottet beslutade att ajournera sammanträdet.</w:t>
            </w:r>
          </w:p>
          <w:p w14:paraId="794120FA" w14:textId="6BCD90CD" w:rsidR="00C9284C" w:rsidRPr="006222FF" w:rsidRDefault="00C9284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571F7" w:rsidRPr="006222FF" w14:paraId="4F2BCA60" w14:textId="77777777" w:rsidTr="00F86ACF">
        <w:tc>
          <w:tcPr>
            <w:tcW w:w="753" w:type="dxa"/>
          </w:tcPr>
          <w:p w14:paraId="20736E16" w14:textId="422608D8" w:rsidR="005571F7" w:rsidRPr="006222FF" w:rsidRDefault="005571F7" w:rsidP="005571F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22FF">
              <w:rPr>
                <w:b/>
                <w:snapToGrid w:val="0"/>
                <w:sz w:val="22"/>
                <w:szCs w:val="22"/>
              </w:rPr>
              <w:t>§</w:t>
            </w:r>
            <w:r w:rsidR="00C9284C" w:rsidRPr="006222FF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59DB1E0C" w14:textId="77777777" w:rsidR="005571F7" w:rsidRPr="00A93C2E" w:rsidRDefault="005571F7" w:rsidP="005571F7">
            <w:pPr>
              <w:rPr>
                <w:b/>
                <w:snapToGrid w:val="0"/>
                <w:sz w:val="22"/>
                <w:szCs w:val="22"/>
              </w:rPr>
            </w:pPr>
            <w:r w:rsidRPr="00A93C2E">
              <w:rPr>
                <w:b/>
                <w:snapToGrid w:val="0"/>
                <w:sz w:val="22"/>
                <w:szCs w:val="22"/>
              </w:rPr>
              <w:t>Överblick</w:t>
            </w:r>
          </w:p>
          <w:p w14:paraId="461C9989" w14:textId="77777777" w:rsidR="005571F7" w:rsidRPr="00A93C2E" w:rsidRDefault="005571F7" w:rsidP="005571F7">
            <w:pPr>
              <w:rPr>
                <w:b/>
                <w:snapToGrid w:val="0"/>
                <w:sz w:val="22"/>
                <w:szCs w:val="22"/>
              </w:rPr>
            </w:pPr>
          </w:p>
          <w:p w14:paraId="40B8A200" w14:textId="29DE3128" w:rsidR="006222FF" w:rsidRPr="00A93C2E" w:rsidRDefault="006222FF" w:rsidP="006222F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3C2E">
              <w:rPr>
                <w:snapToGrid w:val="0"/>
                <w:sz w:val="22"/>
                <w:szCs w:val="22"/>
              </w:rPr>
              <w:t>Utskottet återupptog diskussionen om statusen för granskningsärendena och behovet av ytterligare utredningar.</w:t>
            </w:r>
          </w:p>
          <w:p w14:paraId="68542B41" w14:textId="77777777" w:rsidR="006222FF" w:rsidRPr="00A93C2E" w:rsidRDefault="006222FF" w:rsidP="006222FF">
            <w:pPr>
              <w:shd w:val="clear" w:color="auto" w:fill="FFFFFF" w:themeFill="background1"/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C10904" w14:textId="6D3864BC" w:rsidR="005571F7" w:rsidRPr="00A93C2E" w:rsidRDefault="006222FF" w:rsidP="006222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3C2E">
              <w:rPr>
                <w:snapToGrid w:val="0"/>
                <w:sz w:val="22"/>
                <w:szCs w:val="22"/>
              </w:rPr>
              <w:t xml:space="preserve">Utskottet beslutade att bjuda in följande statsråd </w:t>
            </w:r>
            <w:r w:rsidR="00FD70DC">
              <w:rPr>
                <w:snapToGrid w:val="0"/>
                <w:sz w:val="22"/>
                <w:szCs w:val="22"/>
              </w:rPr>
              <w:t>m.fl.</w:t>
            </w:r>
            <w:r w:rsidRPr="00A93C2E">
              <w:rPr>
                <w:snapToGrid w:val="0"/>
                <w:sz w:val="22"/>
                <w:szCs w:val="22"/>
              </w:rPr>
              <w:t xml:space="preserve"> till utfrågning: </w:t>
            </w:r>
          </w:p>
          <w:p w14:paraId="6FF66D49" w14:textId="77777777" w:rsidR="006222FF" w:rsidRPr="00A93C2E" w:rsidRDefault="006222FF" w:rsidP="006222F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83B991" w14:textId="55413B66" w:rsidR="005571F7" w:rsidRPr="00A93C2E" w:rsidRDefault="006C04E2" w:rsidP="005571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Ulf</w:t>
            </w:r>
            <w:r w:rsidRPr="00A93C2E">
              <w:rPr>
                <w:snapToGrid w:val="0"/>
                <w:sz w:val="22"/>
                <w:szCs w:val="22"/>
              </w:rPr>
              <w:t xml:space="preserve"> </w:t>
            </w:r>
            <w:r w:rsidRPr="00A93C2E">
              <w:rPr>
                <w:sz w:val="22"/>
                <w:szCs w:val="22"/>
              </w:rPr>
              <w:t>Kristersson</w:t>
            </w:r>
            <w:r w:rsidR="005571F7" w:rsidRPr="00A93C2E">
              <w:rPr>
                <w:snapToGrid w:val="0"/>
                <w:sz w:val="22"/>
                <w:szCs w:val="22"/>
              </w:rPr>
              <w:t>, i ärende:</w:t>
            </w:r>
          </w:p>
          <w:p w14:paraId="4572C4B8" w14:textId="1C970C15" w:rsidR="005571F7" w:rsidRPr="00A93C2E" w:rsidRDefault="006C04E2" w:rsidP="005571F7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snapToGrid w:val="0"/>
              </w:rPr>
            </w:pPr>
            <w:r w:rsidRPr="00A93C2E">
              <w:rPr>
                <w:snapToGrid w:val="0"/>
              </w:rPr>
              <w:lastRenderedPageBreak/>
              <w:t xml:space="preserve">G16 </w:t>
            </w:r>
            <w:r w:rsidRPr="00A93C2E">
              <w:rPr>
                <w:rFonts w:eastAsiaTheme="minorHAnsi"/>
              </w:rPr>
              <w:t>Granskning av statsminister Ulf Kristersson och hanteringen av löneprocessen för opolitiska tjänstemän inom Regeringskansliet</w:t>
            </w:r>
          </w:p>
          <w:p w14:paraId="5EF1A6E6" w14:textId="374C1699" w:rsidR="005571F7" w:rsidRPr="00A93C2E" w:rsidRDefault="006C04E2" w:rsidP="005571F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Ebba</w:t>
            </w:r>
            <w:r w:rsidRPr="00A93C2E">
              <w:rPr>
                <w:snapToGrid w:val="0"/>
                <w:sz w:val="22"/>
                <w:szCs w:val="22"/>
              </w:rPr>
              <w:t xml:space="preserve"> </w:t>
            </w:r>
            <w:r w:rsidRPr="00A93C2E">
              <w:rPr>
                <w:sz w:val="22"/>
                <w:szCs w:val="22"/>
              </w:rPr>
              <w:t>Busch</w:t>
            </w:r>
            <w:r w:rsidR="005571F7" w:rsidRPr="00A93C2E">
              <w:rPr>
                <w:snapToGrid w:val="0"/>
                <w:sz w:val="22"/>
                <w:szCs w:val="22"/>
              </w:rPr>
              <w:t>, i ärende:</w:t>
            </w:r>
          </w:p>
          <w:p w14:paraId="0BC11E57" w14:textId="4859B504" w:rsidR="005571F7" w:rsidRPr="00A93C2E" w:rsidRDefault="005571F7" w:rsidP="006C04E2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rPr>
                <w:snapToGrid w:val="0"/>
              </w:rPr>
              <w:t>G</w:t>
            </w:r>
            <w:r w:rsidR="006C04E2" w:rsidRPr="00A93C2E">
              <w:rPr>
                <w:snapToGrid w:val="0"/>
              </w:rPr>
              <w:t xml:space="preserve">6 </w:t>
            </w:r>
            <w:r w:rsidR="006C04E2" w:rsidRPr="00A93C2E">
              <w:t>Beredningen av förslag om elstöd till företag</w:t>
            </w:r>
          </w:p>
          <w:p w14:paraId="348231D2" w14:textId="6256E9AD" w:rsidR="006C04E2" w:rsidRPr="00A93C2E" w:rsidRDefault="006C04E2" w:rsidP="006C04E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Tobias Billström, i ärende:</w:t>
            </w:r>
          </w:p>
          <w:p w14:paraId="3B4F6AA4" w14:textId="2DBB25D6" w:rsidR="006C04E2" w:rsidRPr="00A93C2E" w:rsidRDefault="006C04E2" w:rsidP="006C04E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rPr>
                <w:bCs/>
                <w:snapToGrid w:val="0"/>
              </w:rPr>
              <w:t xml:space="preserve">G14 </w:t>
            </w:r>
            <w:r w:rsidRPr="00A93C2E">
              <w:t>Utrikesministerns användning av begreppet proportionalitet</w:t>
            </w:r>
          </w:p>
          <w:p w14:paraId="7FA75BE7" w14:textId="6573CC9E" w:rsidR="006C04E2" w:rsidRPr="00A93C2E" w:rsidRDefault="006C04E2" w:rsidP="006C04E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Elisabeth Svantesson, i ärendena:</w:t>
            </w:r>
          </w:p>
          <w:p w14:paraId="1417DC2D" w14:textId="0A2108F3" w:rsidR="006C04E2" w:rsidRPr="00A93C2E" w:rsidRDefault="006C04E2" w:rsidP="006C04E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</w:pPr>
            <w:r w:rsidRPr="00A93C2E">
              <w:t>G3 Regeringens handläggning av EU:s förordning (EU 2022/1854) om en krisintervention för att komma till rätta med de höga energipriserna och uttalanden i samband därmed</w:t>
            </w:r>
          </w:p>
          <w:p w14:paraId="4D9DB92B" w14:textId="267DA45E" w:rsidR="006C04E2" w:rsidRPr="00A93C2E" w:rsidRDefault="006C04E2" w:rsidP="006C04E2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t>G13 Finansministerns uttalande om budgetreglerna för kommuner och regioner</w:t>
            </w:r>
          </w:p>
          <w:p w14:paraId="3D1761E5" w14:textId="63DA98C3" w:rsidR="006C04E2" w:rsidRPr="00A93C2E" w:rsidRDefault="006C04E2" w:rsidP="006C04E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Mats Persson, i ärende:</w:t>
            </w:r>
          </w:p>
          <w:p w14:paraId="6DD521C0" w14:textId="54236E32" w:rsidR="006C04E2" w:rsidRPr="00A93C2E" w:rsidRDefault="006C04E2" w:rsidP="006C04E2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rPr>
                <w:bCs/>
                <w:snapToGrid w:val="0"/>
              </w:rPr>
              <w:t xml:space="preserve">G7 </w:t>
            </w:r>
            <w:r w:rsidRPr="00A93C2E">
              <w:t>Regeringens förordnande av ledamöter i styrelser vid universitet och högskolor</w:t>
            </w:r>
          </w:p>
          <w:p w14:paraId="6E474994" w14:textId="341BF329" w:rsidR="006C04E2" w:rsidRPr="00A93C2E" w:rsidRDefault="006C04E2" w:rsidP="006C04E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Andreas</w:t>
            </w:r>
            <w:r w:rsidR="006E370F" w:rsidRPr="00A93C2E">
              <w:rPr>
                <w:sz w:val="22"/>
                <w:szCs w:val="22"/>
              </w:rPr>
              <w:t xml:space="preserve"> </w:t>
            </w:r>
            <w:r w:rsidRPr="00A93C2E">
              <w:rPr>
                <w:sz w:val="22"/>
                <w:szCs w:val="22"/>
              </w:rPr>
              <w:t>Carlson, i ärende:</w:t>
            </w:r>
          </w:p>
          <w:p w14:paraId="3581BB40" w14:textId="14EB5CF5" w:rsidR="006C04E2" w:rsidRPr="00A93C2E" w:rsidRDefault="006C04E2" w:rsidP="006C04E2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rPr>
                <w:bCs/>
                <w:snapToGrid w:val="0"/>
              </w:rPr>
              <w:t xml:space="preserve">G28 </w:t>
            </w:r>
            <w:r w:rsidRPr="00A93C2E">
              <w:t>Granskning av regeringens hantering av trafikstoppet på E22:an</w:t>
            </w:r>
          </w:p>
          <w:p w14:paraId="2459E817" w14:textId="3C357AF5" w:rsidR="006E370F" w:rsidRPr="00A93C2E" w:rsidRDefault="006E370F" w:rsidP="006E370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93C2E">
              <w:rPr>
                <w:sz w:val="22"/>
                <w:szCs w:val="22"/>
              </w:rPr>
              <w:t>Romina</w:t>
            </w:r>
            <w:r w:rsidR="006222FF" w:rsidRPr="00A93C2E">
              <w:rPr>
                <w:sz w:val="22"/>
                <w:szCs w:val="22"/>
              </w:rPr>
              <w:t xml:space="preserve"> </w:t>
            </w:r>
            <w:r w:rsidRPr="00A93C2E">
              <w:rPr>
                <w:sz w:val="22"/>
                <w:szCs w:val="22"/>
              </w:rPr>
              <w:t>Pourmokhtari, i ärendena:</w:t>
            </w:r>
          </w:p>
          <w:p w14:paraId="1FE29DD0" w14:textId="3908EFBA" w:rsidR="006222FF" w:rsidRPr="00A93C2E" w:rsidRDefault="006E370F" w:rsidP="006222FF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t>G10 Klimat- och miljöministerns uttalande och agerande i fråga om behovet av ny kärnkraft</w:t>
            </w:r>
          </w:p>
          <w:p w14:paraId="24B68647" w14:textId="31FDF5E8" w:rsidR="006222FF" w:rsidRPr="00A93C2E" w:rsidRDefault="006E370F" w:rsidP="006222FF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A93C2E">
              <w:t xml:space="preserve">G19 </w:t>
            </w:r>
            <w:bookmarkStart w:id="0" w:name="_Hlk157771019"/>
            <w:r w:rsidRPr="00A93C2E">
              <w:t>Skrivningar om utsläppsberäkningar i regeringens budget</w:t>
            </w:r>
            <w:bookmarkEnd w:id="0"/>
          </w:p>
          <w:p w14:paraId="37A4DF12" w14:textId="5BC76D7B" w:rsidR="00562B7D" w:rsidRPr="00912693" w:rsidRDefault="006222FF" w:rsidP="00912693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</w:pPr>
            <w:r w:rsidRPr="00A93C2E">
              <w:t>G</w:t>
            </w:r>
            <w:r w:rsidR="006E370F" w:rsidRPr="00A93C2E">
              <w:t xml:space="preserve">20 Klimat- och miljöministerns hantering av handlingar </w:t>
            </w:r>
            <w:r w:rsidR="006E370F" w:rsidRPr="00912693">
              <w:t>inkomna som sms</w:t>
            </w:r>
          </w:p>
          <w:p w14:paraId="4BC35B9E" w14:textId="2CECE054" w:rsidR="00912693" w:rsidRPr="00912693" w:rsidRDefault="00254400" w:rsidP="0091269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54400">
              <w:rPr>
                <w:sz w:val="22"/>
                <w:szCs w:val="22"/>
              </w:rPr>
              <w:t>Henrik Holmer</w:t>
            </w:r>
            <w:r w:rsidR="00912693" w:rsidRPr="00912693">
              <w:rPr>
                <w:sz w:val="22"/>
                <w:szCs w:val="22"/>
              </w:rPr>
              <w:t>, i ärende:</w:t>
            </w:r>
          </w:p>
          <w:p w14:paraId="0AAAA294" w14:textId="74BA7AFA" w:rsidR="00912693" w:rsidRPr="00912693" w:rsidRDefault="00912693" w:rsidP="00132FA8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A93C2E">
              <w:rPr>
                <w:snapToGrid w:val="0"/>
              </w:rPr>
              <w:t xml:space="preserve">G16 </w:t>
            </w:r>
            <w:r w:rsidRPr="00A93C2E">
              <w:rPr>
                <w:rFonts w:eastAsiaTheme="minorHAnsi"/>
              </w:rPr>
              <w:t>Granskning av statsminister Ulf Kristersson och hanteringen av löneprocessen för opolitiska tjänstemän inom Regeringskansliet</w:t>
            </w:r>
          </w:p>
        </w:tc>
      </w:tr>
      <w:tr w:rsidR="005571F7" w:rsidRPr="006222FF" w14:paraId="3992FB88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5DFFB112" w14:textId="77777777" w:rsidR="005571F7" w:rsidRPr="006222FF" w:rsidRDefault="005571F7" w:rsidP="005571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22FF">
              <w:rPr>
                <w:sz w:val="22"/>
                <w:szCs w:val="22"/>
              </w:rPr>
              <w:lastRenderedPageBreak/>
              <w:t>Vid protokollet</w:t>
            </w:r>
          </w:p>
          <w:p w14:paraId="3CD05080" w14:textId="5879D74F" w:rsidR="005571F7" w:rsidRPr="006222FF" w:rsidRDefault="005571F7" w:rsidP="005571F7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22FF">
              <w:rPr>
                <w:sz w:val="22"/>
                <w:szCs w:val="22"/>
              </w:rPr>
              <w:t>Justera</w:t>
            </w:r>
            <w:r w:rsidR="00132FA8">
              <w:rPr>
                <w:sz w:val="22"/>
                <w:szCs w:val="22"/>
              </w:rPr>
              <w:t>t 2024-03-19</w:t>
            </w:r>
          </w:p>
          <w:p w14:paraId="1FEF4767" w14:textId="5545E04B" w:rsidR="005571F7" w:rsidRPr="006222FF" w:rsidRDefault="005571F7" w:rsidP="00132FA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222FF">
              <w:rPr>
                <w:sz w:val="22"/>
                <w:szCs w:val="22"/>
              </w:rPr>
              <w:t>Ida Karkiainen</w:t>
            </w:r>
          </w:p>
        </w:tc>
      </w:tr>
    </w:tbl>
    <w:p w14:paraId="56C86453" w14:textId="77777777" w:rsidR="005805B8" w:rsidRDefault="005805B8" w:rsidP="005805B8">
      <w:pPr>
        <w:widowControl/>
        <w:rPr>
          <w:sz w:val="22"/>
          <w:szCs w:val="22"/>
        </w:rPr>
      </w:pPr>
    </w:p>
    <w:p w14:paraId="60BDAEC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33083E1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6CDF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C78C6D1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06FEEFB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F37387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2FEFB8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70C4C3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DD3F8A6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7F6D405" w14:textId="55322AF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26673">
              <w:rPr>
                <w:sz w:val="20"/>
              </w:rPr>
              <w:t>32</w:t>
            </w:r>
          </w:p>
        </w:tc>
      </w:tr>
      <w:tr w:rsidR="005805B8" w14:paraId="253C81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43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365" w14:textId="24B1298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526673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CA2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35E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61B8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B8A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566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B46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EC9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4F6215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BD54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E93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326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B0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D63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89D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EE1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0B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CB1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4CF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1D4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6D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95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367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822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7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98F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506D663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DC80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1408" w14:textId="00A64169" w:rsidR="008E4E18" w:rsidRPr="00003AB2" w:rsidRDefault="0052667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68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97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7F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A7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A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16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CC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8B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28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34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82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BD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FA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2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8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A3C1F8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E0B4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24E" w14:textId="0528152A" w:rsidR="008E4E18" w:rsidRPr="00003AB2" w:rsidRDefault="00526673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4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3A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BF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2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0C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D4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F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A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AD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F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F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0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40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99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85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BCEC2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5F0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84A9" w14:textId="6DC0B2B0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7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4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E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50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76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6D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7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2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1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4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A6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D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DB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75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437FE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BA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B69" w14:textId="14940BC0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75E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37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69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6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C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752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5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C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7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0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C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17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A8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BA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4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E0789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814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DBE1" w14:textId="0E937814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4B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5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E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1C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FA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03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B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5F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6A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DC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3C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C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82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E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77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9B1F2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68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F21" w14:textId="4A725B00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02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B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79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B9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F4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7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C2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1D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A3F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4B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7D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4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0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2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13DF7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0B5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B7D0" w14:textId="2019F0A2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6A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6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74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A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B1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5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1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C9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62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9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5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58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1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2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5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35AAA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C1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38AA" w14:textId="1E314454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C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04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E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7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4D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B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EE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0EB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B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65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9F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5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8A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BD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8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B4E9D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A711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1B2" w14:textId="63171D4F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0E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6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BB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6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66E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1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E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A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C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D7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15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47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E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0A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67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4A055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0A1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C4D6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0D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8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2A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F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EC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5D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47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417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6C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7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F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0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86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6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17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E03B8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9DE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E282" w14:textId="08CC54E4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5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61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A3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F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0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454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4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63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87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77B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00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D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15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9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7D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14A86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85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A44D" w14:textId="21E1659A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C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4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B8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4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3B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6A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80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36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B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5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57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BC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B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28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37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D6C783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664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7244" w14:textId="5F039651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49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D4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FC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45E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B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A9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54F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88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C6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D1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D7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C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75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DA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79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7406F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559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EE4" w14:textId="27AA854F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98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BB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43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0F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9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FB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0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1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27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4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38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9F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6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47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FE2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642C8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14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9701" w14:textId="53C8E00B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3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0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8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7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7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4C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E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868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D9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1C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F0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26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BC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3A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8F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D6D3E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981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3E8" w14:textId="5C47F69D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59C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1B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5F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E9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D4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DF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C1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A6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35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D1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8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3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7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E0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5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0448A5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3E5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352D" w14:textId="4FCCBF19" w:rsidR="003F7EB7" w:rsidRPr="00003AB2" w:rsidRDefault="00526673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C7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E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322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B71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EA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D8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3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F96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41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18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D4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7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2B4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05A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CC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97F6E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2C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6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2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4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5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2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D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72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A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28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36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8C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1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7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D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AD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27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0D41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BA52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690" w14:textId="7CCC08A8" w:rsidR="00151E08" w:rsidRPr="00003AB2" w:rsidRDefault="0052667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ED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1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8E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88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DD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17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5D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B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B4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5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A0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9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06106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848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A763" w14:textId="3A75086C" w:rsidR="00151E08" w:rsidRPr="00003AB2" w:rsidRDefault="0052667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43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A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1E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2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D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A2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CE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75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8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80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D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8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E8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F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6C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DE7F0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F67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06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2E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A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F4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A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6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7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6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9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5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F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C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D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A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B8F62E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34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94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CB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5A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AC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9D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13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CF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6B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5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08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F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3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AF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C5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3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E230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CF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27E" w14:textId="36D0E696" w:rsidR="00151E08" w:rsidRPr="00003AB2" w:rsidRDefault="0052667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4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BC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7F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4A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7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1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8F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45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BA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96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C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42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C6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09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98C58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F5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B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8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8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E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54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69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C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7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5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5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D9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3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B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B1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61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5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2DACE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F1E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6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2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0A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3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2C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35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C8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B4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0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91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09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B5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3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3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2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3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BFA251A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A1B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74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39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8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D1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16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7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C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7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27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7E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3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FB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2F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6A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5D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47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258C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28F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7E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D1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81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7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7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80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E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A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6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7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4E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AB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F9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2C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0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5E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E4E98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30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C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1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21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4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5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5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0B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8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4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D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4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E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5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F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0C75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925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A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F6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EE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A7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1C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5B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F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90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B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F2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39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9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0B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8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7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6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95D5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DD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37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7A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7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55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95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49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6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E3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C7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1D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54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20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C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E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A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1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79A5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A1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E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8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E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49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1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47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B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3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7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1E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E7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E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F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99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2D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E9193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1C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AC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3B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78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6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8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C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9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3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C5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7E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9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1C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8B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F81E3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C5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A3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9F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A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09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3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C5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FB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D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5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61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86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66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2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71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FA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B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CFC5A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02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0A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3B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C7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01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E5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8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9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E4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F1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D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E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D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E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37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0FF24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9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C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E9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E0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12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6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0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4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F3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C4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5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1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39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3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1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005B3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191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69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5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30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4B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0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1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5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F2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2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A3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6D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2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24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1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7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5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D51B2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9052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75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15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2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5B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E1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1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7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EF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C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FB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A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1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CF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97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BA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7A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2FF4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68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A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D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2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8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B7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9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7F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E2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A5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1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E9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59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0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EF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6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D5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EAADE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BAC2" w14:textId="77777777" w:rsidR="00151E08" w:rsidRPr="003F7EB7" w:rsidRDefault="00F37387" w:rsidP="00151E08">
            <w:pPr>
              <w:rPr>
                <w:sz w:val="22"/>
                <w:szCs w:val="22"/>
              </w:rPr>
            </w:pPr>
            <w:r w:rsidRPr="00F37387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85D" w14:textId="072AC9AF" w:rsidR="00151E08" w:rsidRPr="00003AB2" w:rsidRDefault="0052667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0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5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F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86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CE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0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E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A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12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E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6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BB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66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6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88F33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FD5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ED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98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4D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B4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74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A4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7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C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47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13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50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5C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8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E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4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DB37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B2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7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1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7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62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9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0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6F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F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A5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2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C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C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3F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1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D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C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8F741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9C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C0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8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CB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5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86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57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96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D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57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97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D6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76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1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BCA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DC22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F3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D4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4D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1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5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7B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F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9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79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B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D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0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4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11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1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10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9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739E6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FF1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55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B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5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8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74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E8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C6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35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C4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1C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48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F0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88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D5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2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AD8D8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F8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C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45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20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AE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ED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5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E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2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3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DE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30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F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8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8563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59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C95" w14:textId="0F87F31A" w:rsidR="00151E08" w:rsidRPr="00003AB2" w:rsidRDefault="0052667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24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A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C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9E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18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8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6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A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FC5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F7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2F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A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9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6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A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C179B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90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11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BB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2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E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8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BD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66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9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49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F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0C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D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8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B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A0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63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02B6155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D75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066E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9D8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14C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25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6C2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3A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2AB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C3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F0D9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850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ED8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321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AA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06A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384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A7C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2A0561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2D5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243" w14:textId="6D85EC95" w:rsidR="00BE15A0" w:rsidRPr="00003AB2" w:rsidRDefault="00526673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66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810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D12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6C6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513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E05D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305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52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5AA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3DF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18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83C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6A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2C8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0C0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1C874A6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BCA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F48E3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F81BB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0C8E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F65F09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FF4A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4C85C5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58A602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8967727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4CC313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7D3D"/>
    <w:multiLevelType w:val="hybridMultilevel"/>
    <w:tmpl w:val="D9A2ABB6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A5173"/>
    <w:multiLevelType w:val="hybridMultilevel"/>
    <w:tmpl w:val="B3182D68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A072E1"/>
    <w:multiLevelType w:val="hybridMultilevel"/>
    <w:tmpl w:val="7304FCA0"/>
    <w:lvl w:ilvl="0" w:tplc="0F046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BF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14E7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2FA8"/>
    <w:rsid w:val="00133B7E"/>
    <w:rsid w:val="0013426B"/>
    <w:rsid w:val="00151E08"/>
    <w:rsid w:val="00161AA6"/>
    <w:rsid w:val="00164E3D"/>
    <w:rsid w:val="00165461"/>
    <w:rsid w:val="00166858"/>
    <w:rsid w:val="00170EDD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00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4E02"/>
    <w:rsid w:val="003E0092"/>
    <w:rsid w:val="003E1AE3"/>
    <w:rsid w:val="003E3027"/>
    <w:rsid w:val="003F2270"/>
    <w:rsid w:val="003F5B93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26673"/>
    <w:rsid w:val="005358B4"/>
    <w:rsid w:val="00545403"/>
    <w:rsid w:val="005502C5"/>
    <w:rsid w:val="005522EE"/>
    <w:rsid w:val="0055348E"/>
    <w:rsid w:val="00554348"/>
    <w:rsid w:val="005571F7"/>
    <w:rsid w:val="005622CA"/>
    <w:rsid w:val="00562B7D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22FF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04E2"/>
    <w:rsid w:val="006C1E27"/>
    <w:rsid w:val="006C21FA"/>
    <w:rsid w:val="006C5835"/>
    <w:rsid w:val="006D3126"/>
    <w:rsid w:val="006E370F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2C52"/>
    <w:rsid w:val="0077463D"/>
    <w:rsid w:val="00777B91"/>
    <w:rsid w:val="00782EA9"/>
    <w:rsid w:val="00783D2C"/>
    <w:rsid w:val="00783D32"/>
    <w:rsid w:val="007864F6"/>
    <w:rsid w:val="00787586"/>
    <w:rsid w:val="007B0C0A"/>
    <w:rsid w:val="007F08C5"/>
    <w:rsid w:val="007F2B92"/>
    <w:rsid w:val="007F39BF"/>
    <w:rsid w:val="007F6B0D"/>
    <w:rsid w:val="00800B4D"/>
    <w:rsid w:val="00803002"/>
    <w:rsid w:val="008038CC"/>
    <w:rsid w:val="008063DA"/>
    <w:rsid w:val="00806DF7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12693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3C2E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85BF9"/>
    <w:rsid w:val="00C919F3"/>
    <w:rsid w:val="00C92589"/>
    <w:rsid w:val="00C9284C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3C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3050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D70DC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97660"/>
  <w15:chartTrackingRefBased/>
  <w15:docId w15:val="{176D9328-7270-47A4-A7A8-E728C4D7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123</TotalTime>
  <Pages>3</Pages>
  <Words>539</Words>
  <Characters>4038</Characters>
  <Application>Microsoft Office Word</Application>
  <DocSecurity>0</DocSecurity>
  <Lines>1346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18</cp:revision>
  <cp:lastPrinted>2024-03-15T08:35:00Z</cp:lastPrinted>
  <dcterms:created xsi:type="dcterms:W3CDTF">2024-03-14T08:07:00Z</dcterms:created>
  <dcterms:modified xsi:type="dcterms:W3CDTF">2024-03-19T13:16:00Z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