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F257F" w:rsidRDefault="0026488D" w14:paraId="3748D630" w14:textId="77777777">
      <w:pPr>
        <w:pStyle w:val="RubrikFrslagTIllRiksdagsbeslut"/>
      </w:pPr>
      <w:sdt>
        <w:sdtPr>
          <w:alias w:val="CC_Boilerplate_4"/>
          <w:tag w:val="CC_Boilerplate_4"/>
          <w:id w:val="-1644581176"/>
          <w:lock w:val="sdtContentLocked"/>
          <w:placeholder>
            <w:docPart w:val="45BEEEB33B45437A96ABE5919F1FDA3F"/>
          </w:placeholder>
          <w:text/>
        </w:sdtPr>
        <w:sdtEndPr/>
        <w:sdtContent>
          <w:r w:rsidRPr="009B062B" w:rsidR="00AF30DD">
            <w:t>Förslag till riksdagsbeslut</w:t>
          </w:r>
        </w:sdtContent>
      </w:sdt>
      <w:bookmarkEnd w:id="0"/>
      <w:bookmarkEnd w:id="1"/>
    </w:p>
    <w:sdt>
      <w:sdtPr>
        <w:alias w:val="Yrkande 1"/>
        <w:tag w:val="077f6125-08f3-45bf-813f-db6dcec20bdf"/>
        <w:id w:val="-575508472"/>
        <w:lock w:val="sdtLocked"/>
      </w:sdtPr>
      <w:sdtEndPr/>
      <w:sdtContent>
        <w:p w:rsidR="00F96C69" w:rsidRDefault="00F03E6C" w14:paraId="37B06DCA" w14:textId="77777777">
          <w:pPr>
            <w:pStyle w:val="Frslagstext"/>
            <w:numPr>
              <w:ilvl w:val="0"/>
              <w:numId w:val="0"/>
            </w:numPr>
          </w:pPr>
          <w:r>
            <w:t>Riksdagen ställer sig bakom det som anförs i motionen om att överväga att införa person-id för att kunna skapa konto på sociala medier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8FB1F9AAEA440F28751C58520470E23"/>
        </w:placeholder>
        <w:text/>
      </w:sdtPr>
      <w:sdtEndPr/>
      <w:sdtContent>
        <w:p w:rsidRPr="009B062B" w:rsidR="006D79C9" w:rsidP="00333E95" w:rsidRDefault="006D79C9" w14:paraId="430CFC04" w14:textId="77777777">
          <w:pPr>
            <w:pStyle w:val="Rubrik1"/>
          </w:pPr>
          <w:r>
            <w:t>Motivering</w:t>
          </w:r>
        </w:p>
      </w:sdtContent>
    </w:sdt>
    <w:bookmarkEnd w:displacedByCustomXml="prev" w:id="3"/>
    <w:bookmarkEnd w:displacedByCustomXml="prev" w:id="4"/>
    <w:p w:rsidRPr="00422B9E" w:rsidR="00422B9E" w:rsidP="008E0FE2" w:rsidRDefault="00653DF4" w14:paraId="642D09EE" w14:textId="3AD14195">
      <w:pPr>
        <w:pStyle w:val="Normalutanindragellerluft"/>
      </w:pPr>
      <w:r>
        <w:t xml:space="preserve">Samhället har snabbt utvecklats till ett uppdaterat </w:t>
      </w:r>
      <w:r w:rsidR="00F03E6C">
        <w:t>it</w:t>
      </w:r>
      <w:r w:rsidR="00C62681">
        <w:t>-</w:t>
      </w:r>
      <w:r>
        <w:t>samhälle. Detta är något positivt som gör att vi som land är med i utvecklingen inom tekniken. Detta är något som våra ungdomar och barn tar till sig snabbare än någonsin. Så snabbt att föräldrar som inte är vana vid tekniken hamnar efter och har svårt att skydda sina barn mot allt som sker på nätet. Forskning visar nu att våra barn och ungdomar mår allt sämre när de konsumerar mycket på sociala medier. Det är också en grogrund till mobbning</w:t>
      </w:r>
      <w:r w:rsidR="00F03E6C">
        <w:t>,</w:t>
      </w:r>
      <w:r>
        <w:t xml:space="preserve"> och falska konton skapas på löpande band. Oftast för att hota eller sprida falsk information. Att då kräv</w:t>
      </w:r>
      <w:r w:rsidR="00C62681">
        <w:t>a</w:t>
      </w:r>
      <w:r>
        <w:t xml:space="preserve"> någon form av person</w:t>
      </w:r>
      <w:r w:rsidR="00F03E6C">
        <w:t>-id</w:t>
      </w:r>
      <w:r>
        <w:t xml:space="preserve"> för att kunna skapa ett konto</w:t>
      </w:r>
      <w:r w:rsidR="00C62681">
        <w:t xml:space="preserve"> k</w:t>
      </w:r>
      <w:r>
        <w:t>ommer göra det svårare för dem som har ont uppsåt med sin närvaro på sociala medier. Att en okontrollerbar värld byggs upp bakom våra barns skärmar och videor spelas in med våld,</w:t>
      </w:r>
      <w:r w:rsidR="005C228E">
        <w:t xml:space="preserve"> hot och av</w:t>
      </w:r>
      <w:r>
        <w:t xml:space="preserve"> sexuell karaktär </w:t>
      </w:r>
      <w:r w:rsidR="005C228E">
        <w:t>som därefter s</w:t>
      </w:r>
      <w:r>
        <w:t xml:space="preserve">pelas upp </w:t>
      </w:r>
      <w:r w:rsidR="005C228E">
        <w:t>automatiskt</w:t>
      </w:r>
      <w:r>
        <w:t xml:space="preserve"> på ex</w:t>
      </w:r>
      <w:r w:rsidR="00C62681">
        <w:t>v.</w:t>
      </w:r>
      <w:r>
        <w:t xml:space="preserve"> </w:t>
      </w:r>
      <w:r w:rsidR="005C228E">
        <w:t>Youtube</w:t>
      </w:r>
      <w:r>
        <w:t xml:space="preserve"> är något som måste uppmärksammas. </w:t>
      </w:r>
      <w:r w:rsidR="005C228E">
        <w:t>Vi måste skydda varandra och se till att videor är mer kontrollera</w:t>
      </w:r>
      <w:r w:rsidR="00F03E6C">
        <w:t>de</w:t>
      </w:r>
      <w:r w:rsidR="005C228E">
        <w:t xml:space="preserve"> och därmed borde det vara en självklarhet att man vet </w:t>
      </w:r>
      <w:r w:rsidR="00F03E6C">
        <w:t xml:space="preserve">vem </w:t>
      </w:r>
      <w:r w:rsidR="005C228E">
        <w:t>personen bakom skärmen</w:t>
      </w:r>
      <w:r w:rsidR="00C62681">
        <w:t xml:space="preserve"> är</w:t>
      </w:r>
      <w:r w:rsidR="005C228E">
        <w:t xml:space="preserve">. </w:t>
      </w:r>
    </w:p>
    <w:sdt>
      <w:sdtPr>
        <w:rPr>
          <w:i/>
          <w:noProof/>
        </w:rPr>
        <w:alias w:val="CC_Underskrifter"/>
        <w:tag w:val="CC_Underskrifter"/>
        <w:id w:val="583496634"/>
        <w:lock w:val="sdtContentLocked"/>
        <w:placeholder>
          <w:docPart w:val="4ADED1D8D56E44CBA57173E91181515F"/>
        </w:placeholder>
      </w:sdtPr>
      <w:sdtEndPr>
        <w:rPr>
          <w:i w:val="0"/>
          <w:noProof w:val="0"/>
        </w:rPr>
      </w:sdtEndPr>
      <w:sdtContent>
        <w:p w:rsidR="00AF257F" w:rsidP="00DD2FAD" w:rsidRDefault="00AF257F" w14:paraId="0060667F" w14:textId="77777777"/>
        <w:p w:rsidRPr="008E0FE2" w:rsidR="004801AC" w:rsidP="00DD2FAD" w:rsidRDefault="0026488D" w14:paraId="6A75B7DD" w14:textId="336381AF"/>
      </w:sdtContent>
    </w:sdt>
    <w:tbl>
      <w:tblPr>
        <w:tblW w:w="5000" w:type="pct"/>
        <w:tblLook w:val="04A0" w:firstRow="1" w:lastRow="0" w:firstColumn="1" w:lastColumn="0" w:noHBand="0" w:noVBand="1"/>
        <w:tblCaption w:val="underskrifter"/>
      </w:tblPr>
      <w:tblGrid>
        <w:gridCol w:w="4252"/>
        <w:gridCol w:w="4252"/>
      </w:tblGrid>
      <w:tr w:rsidR="00F96C69" w14:paraId="368B6D4C" w14:textId="77777777">
        <w:trPr>
          <w:cantSplit/>
        </w:trPr>
        <w:tc>
          <w:tcPr>
            <w:tcW w:w="50" w:type="pct"/>
            <w:vAlign w:val="bottom"/>
          </w:tcPr>
          <w:p w:rsidR="00F96C69" w:rsidRDefault="00F03E6C" w14:paraId="1EF62938" w14:textId="77777777">
            <w:pPr>
              <w:pStyle w:val="Underskrifter"/>
              <w:spacing w:after="0"/>
            </w:pPr>
            <w:r>
              <w:t>Jennie Wernäng (M)</w:t>
            </w:r>
          </w:p>
        </w:tc>
        <w:tc>
          <w:tcPr>
            <w:tcW w:w="50" w:type="pct"/>
            <w:vAlign w:val="bottom"/>
          </w:tcPr>
          <w:p w:rsidR="00F96C69" w:rsidRDefault="00F03E6C" w14:paraId="649801D6" w14:textId="77777777">
            <w:pPr>
              <w:pStyle w:val="Underskrifter"/>
              <w:spacing w:after="0"/>
            </w:pPr>
            <w:r>
              <w:t>Marléne Lund Kopparklint (M)</w:t>
            </w:r>
          </w:p>
        </w:tc>
      </w:tr>
    </w:tbl>
    <w:p w:rsidR="001E588C" w:rsidRDefault="001E588C" w14:paraId="1247DE25" w14:textId="77777777"/>
    <w:sectPr w:rsidR="001E588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7756" w14:textId="77777777" w:rsidR="000863C3" w:rsidRDefault="000863C3" w:rsidP="000C1CAD">
      <w:pPr>
        <w:spacing w:line="240" w:lineRule="auto"/>
      </w:pPr>
      <w:r>
        <w:separator/>
      </w:r>
    </w:p>
  </w:endnote>
  <w:endnote w:type="continuationSeparator" w:id="0">
    <w:p w14:paraId="64344A71" w14:textId="77777777" w:rsidR="000863C3" w:rsidRDefault="000863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53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34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E133" w14:textId="530BA81A" w:rsidR="00262EA3" w:rsidRPr="00DD2FAD" w:rsidRDefault="00262EA3" w:rsidP="00DD2F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65BA" w14:textId="77777777" w:rsidR="000863C3" w:rsidRDefault="000863C3" w:rsidP="000C1CAD">
      <w:pPr>
        <w:spacing w:line="240" w:lineRule="auto"/>
      </w:pPr>
      <w:r>
        <w:separator/>
      </w:r>
    </w:p>
  </w:footnote>
  <w:footnote w:type="continuationSeparator" w:id="0">
    <w:p w14:paraId="6A7EBCFD" w14:textId="77777777" w:rsidR="000863C3" w:rsidRDefault="000863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5C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7416BB" wp14:editId="4A98DA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FE088F" w14:textId="1F156A2A" w:rsidR="00262EA3" w:rsidRDefault="0026488D" w:rsidP="008103B5">
                          <w:pPr>
                            <w:jc w:val="right"/>
                          </w:pPr>
                          <w:sdt>
                            <w:sdtPr>
                              <w:alias w:val="CC_Noformat_Partikod"/>
                              <w:tag w:val="CC_Noformat_Partikod"/>
                              <w:id w:val="-53464382"/>
                              <w:text/>
                            </w:sdtPr>
                            <w:sdtEndPr/>
                            <w:sdtContent>
                              <w:r w:rsidR="00653DF4">
                                <w:t>M</w:t>
                              </w:r>
                            </w:sdtContent>
                          </w:sdt>
                          <w:sdt>
                            <w:sdtPr>
                              <w:alias w:val="CC_Noformat_Partinummer"/>
                              <w:tag w:val="CC_Noformat_Partinummer"/>
                              <w:id w:val="-1709555926"/>
                              <w:text/>
                            </w:sdtPr>
                            <w:sdtEndPr/>
                            <w:sdtContent>
                              <w:r w:rsidR="00A85838">
                                <w:t>1514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7416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FE088F" w14:textId="1F156A2A" w:rsidR="00262EA3" w:rsidRDefault="0026488D" w:rsidP="008103B5">
                    <w:pPr>
                      <w:jc w:val="right"/>
                    </w:pPr>
                    <w:sdt>
                      <w:sdtPr>
                        <w:alias w:val="CC_Noformat_Partikod"/>
                        <w:tag w:val="CC_Noformat_Partikod"/>
                        <w:id w:val="-53464382"/>
                        <w:text/>
                      </w:sdtPr>
                      <w:sdtEndPr/>
                      <w:sdtContent>
                        <w:r w:rsidR="00653DF4">
                          <w:t>M</w:t>
                        </w:r>
                      </w:sdtContent>
                    </w:sdt>
                    <w:sdt>
                      <w:sdtPr>
                        <w:alias w:val="CC_Noformat_Partinummer"/>
                        <w:tag w:val="CC_Noformat_Partinummer"/>
                        <w:id w:val="-1709555926"/>
                        <w:text/>
                      </w:sdtPr>
                      <w:sdtEndPr/>
                      <w:sdtContent>
                        <w:r w:rsidR="00A85838">
                          <w:t>1514</w:t>
                        </w:r>
                      </w:sdtContent>
                    </w:sdt>
                  </w:p>
                </w:txbxContent>
              </v:textbox>
              <w10:wrap anchorx="page"/>
            </v:shape>
          </w:pict>
        </mc:Fallback>
      </mc:AlternateContent>
    </w:r>
  </w:p>
  <w:p w14:paraId="5EE086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D997" w14:textId="77777777" w:rsidR="00262EA3" w:rsidRDefault="00262EA3" w:rsidP="008563AC">
    <w:pPr>
      <w:jc w:val="right"/>
    </w:pPr>
  </w:p>
  <w:p w14:paraId="1E635D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5217" w14:textId="77777777" w:rsidR="00262EA3" w:rsidRDefault="002648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10ABA5" wp14:editId="4B95B9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CD0EB4" w14:textId="135375C0" w:rsidR="00262EA3" w:rsidRDefault="0026488D" w:rsidP="00A314CF">
    <w:pPr>
      <w:pStyle w:val="FSHNormal"/>
      <w:spacing w:before="40"/>
    </w:pPr>
    <w:sdt>
      <w:sdtPr>
        <w:alias w:val="CC_Noformat_Motionstyp"/>
        <w:tag w:val="CC_Noformat_Motionstyp"/>
        <w:id w:val="1162973129"/>
        <w:lock w:val="sdtContentLocked"/>
        <w15:appearance w15:val="hidden"/>
        <w:text/>
      </w:sdtPr>
      <w:sdtEndPr/>
      <w:sdtContent>
        <w:r w:rsidR="00DD2FAD">
          <w:t>Enskild motion</w:t>
        </w:r>
      </w:sdtContent>
    </w:sdt>
    <w:r w:rsidR="00821B36">
      <w:t xml:space="preserve"> </w:t>
    </w:r>
    <w:sdt>
      <w:sdtPr>
        <w:alias w:val="CC_Noformat_Partikod"/>
        <w:tag w:val="CC_Noformat_Partikod"/>
        <w:id w:val="1471015553"/>
        <w:lock w:val="contentLocked"/>
        <w:text/>
      </w:sdtPr>
      <w:sdtEndPr/>
      <w:sdtContent>
        <w:r w:rsidR="00653DF4">
          <w:t>M</w:t>
        </w:r>
      </w:sdtContent>
    </w:sdt>
    <w:sdt>
      <w:sdtPr>
        <w:alias w:val="CC_Noformat_Partinummer"/>
        <w:tag w:val="CC_Noformat_Partinummer"/>
        <w:id w:val="-2014525982"/>
        <w:lock w:val="contentLocked"/>
        <w:text/>
      </w:sdtPr>
      <w:sdtEndPr/>
      <w:sdtContent>
        <w:r w:rsidR="00A85838">
          <w:t>1514</w:t>
        </w:r>
      </w:sdtContent>
    </w:sdt>
  </w:p>
  <w:p w14:paraId="37B9DAC5" w14:textId="77777777" w:rsidR="00262EA3" w:rsidRPr="008227B3" w:rsidRDefault="002648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0A8710" w14:textId="6176B55F" w:rsidR="00262EA3" w:rsidRPr="008227B3" w:rsidRDefault="002648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2FA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2FAD">
          <w:t>:1829</w:t>
        </w:r>
      </w:sdtContent>
    </w:sdt>
  </w:p>
  <w:p w14:paraId="5EEC664C" w14:textId="2D51CDD9" w:rsidR="00262EA3" w:rsidRDefault="0026488D" w:rsidP="00E03A3D">
    <w:pPr>
      <w:pStyle w:val="Motionr"/>
    </w:pPr>
    <w:sdt>
      <w:sdtPr>
        <w:alias w:val="CC_Noformat_Avtext"/>
        <w:tag w:val="CC_Noformat_Avtext"/>
        <w:id w:val="-2020768203"/>
        <w:lock w:val="sdtContentLocked"/>
        <w15:appearance w15:val="hidden"/>
        <w:text/>
      </w:sdtPr>
      <w:sdtEndPr/>
      <w:sdtContent>
        <w:r w:rsidR="00DD2FAD">
          <w:t>av Jennie Wernäng och Marléne Lund Kopparklint (båda M)</w:t>
        </w:r>
      </w:sdtContent>
    </w:sdt>
  </w:p>
  <w:sdt>
    <w:sdtPr>
      <w:alias w:val="CC_Noformat_Rubtext"/>
      <w:tag w:val="CC_Noformat_Rubtext"/>
      <w:id w:val="-218060500"/>
      <w:lock w:val="sdtLocked"/>
      <w:text/>
    </w:sdtPr>
    <w:sdtEndPr/>
    <w:sdtContent>
      <w:p w14:paraId="2E1D6A9F" w14:textId="31EFA6A6" w:rsidR="00262EA3" w:rsidRDefault="00653DF4" w:rsidP="00283E0F">
        <w:pPr>
          <w:pStyle w:val="FSHRub2"/>
        </w:pPr>
        <w:r>
          <w:t>Person-id för konto på sociala medier</w:t>
        </w:r>
      </w:p>
    </w:sdtContent>
  </w:sdt>
  <w:sdt>
    <w:sdtPr>
      <w:alias w:val="CC_Boilerplate_3"/>
      <w:tag w:val="CC_Boilerplate_3"/>
      <w:id w:val="1606463544"/>
      <w:lock w:val="sdtContentLocked"/>
      <w15:appearance w15:val="hidden"/>
      <w:text w:multiLine="1"/>
    </w:sdtPr>
    <w:sdtEndPr/>
    <w:sdtContent>
      <w:p w14:paraId="399016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53D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3C3"/>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88C"/>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88D"/>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449B"/>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28E"/>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A1A"/>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DF4"/>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838"/>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57F"/>
    <w:rsid w:val="00AF2E85"/>
    <w:rsid w:val="00AF30DD"/>
    <w:rsid w:val="00AF3C99"/>
    <w:rsid w:val="00AF40C5"/>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681"/>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2FAD"/>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3E6C"/>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C69"/>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8720A5"/>
  <w15:chartTrackingRefBased/>
  <w15:docId w15:val="{19F64D2F-EDC5-4128-B880-6425AA4D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BEEEB33B45437A96ABE5919F1FDA3F"/>
        <w:category>
          <w:name w:val="Allmänt"/>
          <w:gallery w:val="placeholder"/>
        </w:category>
        <w:types>
          <w:type w:val="bbPlcHdr"/>
        </w:types>
        <w:behaviors>
          <w:behavior w:val="content"/>
        </w:behaviors>
        <w:guid w:val="{73756BAB-D10B-4F14-BFBC-B9B78F4FAEEF}"/>
      </w:docPartPr>
      <w:docPartBody>
        <w:p w:rsidR="00382A71" w:rsidRDefault="00850702">
          <w:pPr>
            <w:pStyle w:val="45BEEEB33B45437A96ABE5919F1FDA3F"/>
          </w:pPr>
          <w:r w:rsidRPr="005A0A93">
            <w:rPr>
              <w:rStyle w:val="Platshllartext"/>
            </w:rPr>
            <w:t>Förslag till riksdagsbeslut</w:t>
          </w:r>
        </w:p>
      </w:docPartBody>
    </w:docPart>
    <w:docPart>
      <w:docPartPr>
        <w:name w:val="B8FB1F9AAEA440F28751C58520470E23"/>
        <w:category>
          <w:name w:val="Allmänt"/>
          <w:gallery w:val="placeholder"/>
        </w:category>
        <w:types>
          <w:type w:val="bbPlcHdr"/>
        </w:types>
        <w:behaviors>
          <w:behavior w:val="content"/>
        </w:behaviors>
        <w:guid w:val="{8E4A0CAB-9382-49E8-9760-3BEF816A30FF}"/>
      </w:docPartPr>
      <w:docPartBody>
        <w:p w:rsidR="00382A71" w:rsidRDefault="00850702">
          <w:pPr>
            <w:pStyle w:val="B8FB1F9AAEA440F28751C58520470E23"/>
          </w:pPr>
          <w:r w:rsidRPr="005A0A93">
            <w:rPr>
              <w:rStyle w:val="Platshllartext"/>
            </w:rPr>
            <w:t>Motivering</w:t>
          </w:r>
        </w:p>
      </w:docPartBody>
    </w:docPart>
    <w:docPart>
      <w:docPartPr>
        <w:name w:val="4ADED1D8D56E44CBA57173E91181515F"/>
        <w:category>
          <w:name w:val="Allmänt"/>
          <w:gallery w:val="placeholder"/>
        </w:category>
        <w:types>
          <w:type w:val="bbPlcHdr"/>
        </w:types>
        <w:behaviors>
          <w:behavior w:val="content"/>
        </w:behaviors>
        <w:guid w:val="{BA302794-6354-4CE5-A37D-E2A13C74FA93}"/>
      </w:docPartPr>
      <w:docPartBody>
        <w:p w:rsidR="00D52EEB" w:rsidRDefault="00D52E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02"/>
    <w:rsid w:val="00382A71"/>
    <w:rsid w:val="00850702"/>
    <w:rsid w:val="00D52E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BEEEB33B45437A96ABE5919F1FDA3F">
    <w:name w:val="45BEEEB33B45437A96ABE5919F1FDA3F"/>
  </w:style>
  <w:style w:type="paragraph" w:customStyle="1" w:styleId="B8FB1F9AAEA440F28751C58520470E23">
    <w:name w:val="B8FB1F9AAEA440F28751C58520470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C52C4E-A738-4ADB-BB56-47612426A66D}"/>
</file>

<file path=customXml/itemProps2.xml><?xml version="1.0" encoding="utf-8"?>
<ds:datastoreItem xmlns:ds="http://schemas.openxmlformats.org/officeDocument/2006/customXml" ds:itemID="{A1402110-625E-4C4A-B26F-08E8BD80F220}"/>
</file>

<file path=customXml/itemProps3.xml><?xml version="1.0" encoding="utf-8"?>
<ds:datastoreItem xmlns:ds="http://schemas.openxmlformats.org/officeDocument/2006/customXml" ds:itemID="{D39943BE-218C-46D0-8818-E36F900A1FC3}"/>
</file>

<file path=docProps/app.xml><?xml version="1.0" encoding="utf-8"?>
<Properties xmlns="http://schemas.openxmlformats.org/officeDocument/2006/extended-properties" xmlns:vt="http://schemas.openxmlformats.org/officeDocument/2006/docPropsVTypes">
  <Template>Normal</Template>
  <TotalTime>16</TotalTime>
  <Pages>1</Pages>
  <Words>234</Words>
  <Characters>1151</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M1514 Inför personID för konto till socialamedier</vt:lpstr>
      <vt:lpstr>
      </vt:lpstr>
    </vt:vector>
  </TitlesOfParts>
  <Company>Sveriges riksdag</Company>
  <LinksUpToDate>false</LinksUpToDate>
  <CharactersWithSpaces>1378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