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4377E7" w:rsidRDefault="006E04A4">
      <w:pPr>
        <w:pStyle w:val="Dokumentbeteckning"/>
      </w:pPr>
      <w:r w:rsidRPr="004377E7">
        <w:fldChar w:fldCharType="begin" w:fldLock="1"/>
      </w:r>
      <w:r w:rsidRPr="004377E7">
        <w:instrText xml:space="preserve"> DOCPROPERTY "DocumentYear" </w:instrText>
      </w:r>
      <w:r w:rsidRPr="004377E7">
        <w:fldChar w:fldCharType="separate"/>
      </w:r>
      <w:r w:rsidR="005B1303" w:rsidRPr="004377E7">
        <w:t>2006/07</w:t>
      </w:r>
      <w:r w:rsidRPr="004377E7">
        <w:fldChar w:fldCharType="end"/>
      </w:r>
      <w:r w:rsidRPr="004377E7">
        <w:t>:</w:t>
      </w:r>
      <w:r w:rsidRPr="004377E7">
        <w:fldChar w:fldCharType="begin" w:fldLock="1"/>
      </w:r>
      <w:r w:rsidRPr="004377E7">
        <w:instrText xml:space="preserve"> DOCPROPERTY "DocumentNumber" </w:instrText>
      </w:r>
      <w:r w:rsidRPr="004377E7">
        <w:fldChar w:fldCharType="separate"/>
      </w:r>
      <w:r w:rsidR="005B1303" w:rsidRPr="004377E7">
        <w:t>117</w:t>
      </w:r>
      <w:r w:rsidRPr="004377E7">
        <w:fldChar w:fldCharType="end"/>
      </w:r>
    </w:p>
    <w:p w:rsidR="006E04A4" w:rsidRPr="004377E7" w:rsidRDefault="006E04A4">
      <w:pPr>
        <w:pStyle w:val="Datum"/>
        <w:outlineLvl w:val="0"/>
      </w:pPr>
      <w:r w:rsidRPr="004377E7">
        <w:fldChar w:fldCharType="begin" w:fldLock="1"/>
      </w:r>
      <w:r w:rsidRPr="004377E7">
        <w:instrText xml:space="preserve"> DOCPROPERTY "DocumentDate" </w:instrText>
      </w:r>
      <w:r w:rsidRPr="004377E7">
        <w:fldChar w:fldCharType="separate"/>
      </w:r>
      <w:r w:rsidR="005B1303" w:rsidRPr="004377E7">
        <w:t>Torsdagen den 31 maj 2007</w:t>
      </w:r>
      <w:r w:rsidRPr="004377E7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4377E7" w:rsidTr="00BB3E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4377E7" w:rsidRDefault="00BB3E44">
            <w:pPr>
              <w:pStyle w:val="Plenum"/>
              <w:tabs>
                <w:tab w:val="clear" w:pos="1418"/>
              </w:tabs>
            </w:pPr>
            <w:r w:rsidRPr="004377E7">
              <w:t>Kl.</w:t>
            </w:r>
          </w:p>
        </w:tc>
        <w:tc>
          <w:tcPr>
            <w:tcW w:w="851" w:type="dxa"/>
          </w:tcPr>
          <w:p w:rsidR="006E04A4" w:rsidRPr="004377E7" w:rsidRDefault="00BB3E44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4377E7">
              <w:t>12.00</w:t>
            </w:r>
          </w:p>
        </w:tc>
        <w:tc>
          <w:tcPr>
            <w:tcW w:w="397" w:type="dxa"/>
          </w:tcPr>
          <w:p w:rsidR="006E04A4" w:rsidRPr="004377E7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4377E7" w:rsidRDefault="00BB3E44">
            <w:pPr>
              <w:pStyle w:val="Plenum"/>
              <w:tabs>
                <w:tab w:val="clear" w:pos="1418"/>
              </w:tabs>
              <w:ind w:right="1"/>
            </w:pPr>
            <w:r w:rsidRPr="004377E7">
              <w:t>Votering</w:t>
            </w:r>
          </w:p>
        </w:tc>
      </w:tr>
      <w:tr w:rsidR="00BB3E44" w:rsidRPr="004377E7" w:rsidTr="00BB3E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BB3E44" w:rsidRPr="004377E7" w:rsidRDefault="00BB3E44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BB3E44" w:rsidRPr="004377E7" w:rsidRDefault="00BB3E44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BB3E44" w:rsidRPr="004377E7" w:rsidRDefault="00BB3E4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BB3E44" w:rsidRPr="004377E7" w:rsidRDefault="00BB3E44">
            <w:pPr>
              <w:pStyle w:val="Plenum"/>
              <w:tabs>
                <w:tab w:val="clear" w:pos="1418"/>
              </w:tabs>
              <w:ind w:right="1"/>
            </w:pPr>
            <w:r w:rsidRPr="004377E7">
              <w:t>Arbetsplenum</w:t>
            </w:r>
          </w:p>
        </w:tc>
      </w:tr>
      <w:tr w:rsidR="00BB3E44" w:rsidRPr="004377E7" w:rsidTr="00BB3E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BB3E44" w:rsidRPr="004377E7" w:rsidRDefault="00BB3E44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BB3E44" w:rsidRPr="004377E7" w:rsidRDefault="00BB3E44">
            <w:pPr>
              <w:pStyle w:val="Plenum"/>
              <w:tabs>
                <w:tab w:val="clear" w:pos="1418"/>
              </w:tabs>
              <w:jc w:val="right"/>
            </w:pPr>
            <w:r w:rsidRPr="004377E7">
              <w:t>14.00</w:t>
            </w:r>
          </w:p>
        </w:tc>
        <w:tc>
          <w:tcPr>
            <w:tcW w:w="397" w:type="dxa"/>
          </w:tcPr>
          <w:p w:rsidR="00BB3E44" w:rsidRPr="004377E7" w:rsidRDefault="00BB3E4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BB3E44" w:rsidRPr="004377E7" w:rsidRDefault="00BB3E44">
            <w:pPr>
              <w:pStyle w:val="Plenum"/>
              <w:tabs>
                <w:tab w:val="clear" w:pos="1418"/>
              </w:tabs>
              <w:ind w:right="1"/>
            </w:pPr>
            <w:r w:rsidRPr="004377E7">
              <w:t>Frågestund</w:t>
            </w:r>
          </w:p>
        </w:tc>
      </w:tr>
      <w:tr w:rsidR="00BB3E44" w:rsidRPr="004377E7" w:rsidTr="00BB3E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BB3E44" w:rsidRPr="004377E7" w:rsidRDefault="00BB3E44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BB3E44" w:rsidRPr="004377E7" w:rsidRDefault="00BB3E44">
            <w:pPr>
              <w:pStyle w:val="Plenum"/>
              <w:tabs>
                <w:tab w:val="clear" w:pos="1418"/>
              </w:tabs>
              <w:jc w:val="right"/>
            </w:pPr>
            <w:r w:rsidRPr="004377E7">
              <w:t>17.00</w:t>
            </w:r>
          </w:p>
        </w:tc>
        <w:tc>
          <w:tcPr>
            <w:tcW w:w="397" w:type="dxa"/>
          </w:tcPr>
          <w:p w:rsidR="00BB3E44" w:rsidRPr="004377E7" w:rsidRDefault="00BB3E4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BB3E44" w:rsidRPr="004377E7" w:rsidRDefault="00BB3E44">
            <w:pPr>
              <w:pStyle w:val="Plenum"/>
              <w:tabs>
                <w:tab w:val="clear" w:pos="1418"/>
              </w:tabs>
              <w:ind w:right="1"/>
            </w:pPr>
            <w:r w:rsidRPr="004377E7">
              <w:t>Votering</w:t>
            </w:r>
          </w:p>
        </w:tc>
      </w:tr>
    </w:tbl>
    <w:p w:rsidR="006E04A4" w:rsidRPr="004377E7" w:rsidRDefault="006E04A4">
      <w:pPr>
        <w:pStyle w:val="StreckLngt"/>
      </w:pPr>
      <w:r w:rsidRPr="004377E7">
        <w:tab/>
      </w:r>
    </w:p>
    <w:p w:rsidR="00D45AE3" w:rsidRPr="004377E7" w:rsidRDefault="00D45AE3" w:rsidP="00D45AE3">
      <w:pPr>
        <w:pStyle w:val="Blankrad"/>
      </w:pPr>
      <w:r w:rsidRPr="004377E7">
        <w:t>     </w:t>
      </w:r>
    </w:p>
    <w:p w:rsidR="00BB3E44" w:rsidRPr="004377E7" w:rsidRDefault="00BB3E44" w:rsidP="00CF242C">
      <w:pPr>
        <w:pStyle w:val="Blankrad"/>
      </w:pPr>
      <w:r w:rsidRPr="004377E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B3E44" w:rsidRPr="004377E7" w:rsidTr="0066785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B3E44" w:rsidRPr="004377E7" w:rsidRDefault="00BB3E44" w:rsidP="00667856">
            <w:pPr>
              <w:pStyle w:val="HuvudrubrikFlisteNr"/>
            </w:pPr>
          </w:p>
        </w:tc>
        <w:tc>
          <w:tcPr>
            <w:tcW w:w="6237" w:type="dxa"/>
          </w:tcPr>
          <w:p w:rsidR="00BB3E44" w:rsidRPr="004377E7" w:rsidRDefault="00BB3E44" w:rsidP="00667856">
            <w:pPr>
              <w:pStyle w:val="HuvudrubrikEnsam"/>
            </w:pPr>
            <w:r w:rsidRPr="004377E7">
              <w:t>Justering av protokoll</w:t>
            </w:r>
          </w:p>
        </w:tc>
        <w:tc>
          <w:tcPr>
            <w:tcW w:w="2481" w:type="dxa"/>
          </w:tcPr>
          <w:p w:rsidR="00BB3E44" w:rsidRPr="004377E7" w:rsidRDefault="00BB3E44" w:rsidP="00667856">
            <w:pPr>
              <w:pStyle w:val="HuvudrubrikKolumn3"/>
            </w:pPr>
          </w:p>
        </w:tc>
      </w:tr>
      <w:tr w:rsidR="00BB3E44" w:rsidRPr="004377E7" w:rsidTr="0066785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B3E44" w:rsidRPr="004377E7" w:rsidRDefault="00BB3E44" w:rsidP="00667856">
            <w:pPr>
              <w:pStyle w:val="FlistaNrText"/>
            </w:pPr>
          </w:p>
        </w:tc>
        <w:tc>
          <w:tcPr>
            <w:tcW w:w="6237" w:type="dxa"/>
          </w:tcPr>
          <w:p w:rsidR="00BB3E44" w:rsidRPr="004377E7" w:rsidRDefault="00BB3E44" w:rsidP="00667856">
            <w:r w:rsidRPr="004377E7">
              <w:t>Protokollet från sammanträdet fredagen den 25 maj</w:t>
            </w:r>
          </w:p>
        </w:tc>
        <w:tc>
          <w:tcPr>
            <w:tcW w:w="2481" w:type="dxa"/>
          </w:tcPr>
          <w:p w:rsidR="00BB3E44" w:rsidRPr="004377E7" w:rsidRDefault="00BB3E44" w:rsidP="00667856">
            <w:pPr>
              <w:rPr>
                <w:spacing w:val="-4"/>
              </w:rPr>
            </w:pPr>
          </w:p>
        </w:tc>
      </w:tr>
    </w:tbl>
    <w:p w:rsidR="00BB3E44" w:rsidRPr="004377E7" w:rsidRDefault="00BB3E44" w:rsidP="00BB3E44">
      <w:pPr>
        <w:pStyle w:val="Blankrad"/>
      </w:pPr>
      <w:r w:rsidRPr="004377E7">
        <w:t>     </w:t>
      </w:r>
    </w:p>
    <w:p w:rsidR="00BB3E44" w:rsidRPr="004377E7" w:rsidRDefault="00BB3E44" w:rsidP="00BB3E44">
      <w:pPr>
        <w:pStyle w:val="Blankrad"/>
      </w:pPr>
      <w:r w:rsidRPr="004377E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B3E44" w:rsidRPr="004377E7" w:rsidTr="0066785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B3E44" w:rsidRPr="004377E7" w:rsidRDefault="00BB3E44" w:rsidP="00667856">
            <w:pPr>
              <w:pStyle w:val="HuvudrubrikFlisteNr"/>
            </w:pPr>
          </w:p>
        </w:tc>
        <w:tc>
          <w:tcPr>
            <w:tcW w:w="6237" w:type="dxa"/>
          </w:tcPr>
          <w:p w:rsidR="00BB3E44" w:rsidRPr="004377E7" w:rsidRDefault="00BB3E44" w:rsidP="00667856">
            <w:pPr>
              <w:pStyle w:val="HuvudrubrikEnsam"/>
            </w:pPr>
            <w:r w:rsidRPr="004377E7">
              <w:t>Avsägelse</w:t>
            </w:r>
          </w:p>
        </w:tc>
        <w:tc>
          <w:tcPr>
            <w:tcW w:w="2481" w:type="dxa"/>
          </w:tcPr>
          <w:p w:rsidR="00BB3E44" w:rsidRPr="004377E7" w:rsidRDefault="00BB3E44" w:rsidP="00667856">
            <w:pPr>
              <w:pStyle w:val="HuvudrubrikKolumn3"/>
            </w:pPr>
          </w:p>
        </w:tc>
      </w:tr>
      <w:tr w:rsidR="00BB3E44" w:rsidRPr="004377E7" w:rsidTr="006678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B3E44" w:rsidRPr="004377E7" w:rsidRDefault="00BB3E44" w:rsidP="00667856">
            <w:pPr>
              <w:pStyle w:val="FlistaNrText"/>
            </w:pPr>
          </w:p>
        </w:tc>
        <w:tc>
          <w:tcPr>
            <w:tcW w:w="6237" w:type="dxa"/>
          </w:tcPr>
          <w:p w:rsidR="00BB3E44" w:rsidRPr="004377E7" w:rsidRDefault="00BB3E44" w:rsidP="00667856">
            <w:r w:rsidRPr="004377E7">
              <w:t>Magdalena Andersson (m) som suppleant i EU-nämnden</w:t>
            </w:r>
          </w:p>
        </w:tc>
        <w:tc>
          <w:tcPr>
            <w:tcW w:w="2481" w:type="dxa"/>
          </w:tcPr>
          <w:p w:rsidR="00BB3E44" w:rsidRPr="004377E7" w:rsidRDefault="00BB3E44" w:rsidP="00667856">
            <w:pPr>
              <w:rPr>
                <w:spacing w:val="-4"/>
              </w:rPr>
            </w:pPr>
          </w:p>
        </w:tc>
      </w:tr>
    </w:tbl>
    <w:p w:rsidR="00BB3E44" w:rsidRPr="004377E7" w:rsidRDefault="00BB3E44" w:rsidP="00BB3E44">
      <w:pPr>
        <w:pStyle w:val="Blankrad"/>
      </w:pPr>
      <w:r w:rsidRPr="004377E7">
        <w:t>     </w:t>
      </w:r>
    </w:p>
    <w:p w:rsidR="00BB3E44" w:rsidRPr="004377E7" w:rsidRDefault="00BB3E44" w:rsidP="00BB3E44">
      <w:pPr>
        <w:pStyle w:val="Blankrad"/>
      </w:pPr>
      <w:r w:rsidRPr="004377E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B3E44" w:rsidRPr="004377E7" w:rsidTr="0066785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B3E44" w:rsidRPr="004377E7" w:rsidRDefault="00BB3E44" w:rsidP="00667856">
            <w:pPr>
              <w:pStyle w:val="HuvudrubrikFlisteNr"/>
            </w:pPr>
          </w:p>
        </w:tc>
        <w:tc>
          <w:tcPr>
            <w:tcW w:w="6237" w:type="dxa"/>
          </w:tcPr>
          <w:p w:rsidR="00BB3E44" w:rsidRPr="004377E7" w:rsidRDefault="00BB3E44" w:rsidP="00667856">
            <w:pPr>
              <w:pStyle w:val="HuvudrubrikEnsam"/>
            </w:pPr>
            <w:bookmarkStart w:id="1" w:name="Start_FördröjdaInterpellationer"/>
            <w:bookmarkEnd w:id="1"/>
            <w:r w:rsidRPr="004377E7">
              <w:t>Anmälan om fördröjda svar på interpellationer</w:t>
            </w:r>
          </w:p>
        </w:tc>
        <w:tc>
          <w:tcPr>
            <w:tcW w:w="2481" w:type="dxa"/>
          </w:tcPr>
          <w:p w:rsidR="00BB3E44" w:rsidRPr="004377E7" w:rsidRDefault="00BB3E44" w:rsidP="00667856">
            <w:pPr>
              <w:pStyle w:val="HuvudrubrikKolumn3"/>
            </w:pPr>
          </w:p>
        </w:tc>
      </w:tr>
      <w:tr w:rsidR="00BB3E44" w:rsidRPr="004377E7" w:rsidTr="006678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B3E44" w:rsidRPr="004377E7" w:rsidRDefault="00BB3E44" w:rsidP="00667856">
            <w:pPr>
              <w:pStyle w:val="FlistaNrText"/>
            </w:pPr>
          </w:p>
        </w:tc>
        <w:tc>
          <w:tcPr>
            <w:tcW w:w="6237" w:type="dxa"/>
          </w:tcPr>
          <w:p w:rsidR="00BB3E44" w:rsidRPr="004377E7" w:rsidRDefault="00BB3E44" w:rsidP="00667856">
            <w:r w:rsidRPr="004377E7">
              <w:t>2006/07:570 av Nikos Papadopoulos (s)</w:t>
            </w:r>
          </w:p>
          <w:p w:rsidR="00BB3E44" w:rsidRPr="004377E7" w:rsidRDefault="00BB3E44" w:rsidP="00667856">
            <w:r w:rsidRPr="004377E7">
              <w:t>Människor med utländsk bakgrund som står längst bort från arbetsmarknaden</w:t>
            </w:r>
          </w:p>
        </w:tc>
        <w:tc>
          <w:tcPr>
            <w:tcW w:w="2481" w:type="dxa"/>
          </w:tcPr>
          <w:p w:rsidR="00BB3E44" w:rsidRPr="004377E7" w:rsidRDefault="00BB3E44" w:rsidP="00667856">
            <w:pPr>
              <w:rPr>
                <w:spacing w:val="-4"/>
              </w:rPr>
            </w:pPr>
          </w:p>
        </w:tc>
      </w:tr>
      <w:tr w:rsidR="00BB3E44" w:rsidRPr="004377E7" w:rsidTr="006678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B3E44" w:rsidRPr="004377E7" w:rsidRDefault="00BB3E44" w:rsidP="00667856">
            <w:pPr>
              <w:pStyle w:val="FlistaNrText"/>
            </w:pPr>
          </w:p>
        </w:tc>
        <w:tc>
          <w:tcPr>
            <w:tcW w:w="6237" w:type="dxa"/>
          </w:tcPr>
          <w:p w:rsidR="00BB3E44" w:rsidRPr="004377E7" w:rsidRDefault="00BB3E44" w:rsidP="00667856">
            <w:r w:rsidRPr="004377E7">
              <w:t>2006/07:573 av Maryam Yazdanfar (s)</w:t>
            </w:r>
          </w:p>
          <w:p w:rsidR="00BB3E44" w:rsidRPr="004377E7" w:rsidRDefault="00BB3E44" w:rsidP="00667856">
            <w:r w:rsidRPr="004377E7">
              <w:t>Unga långtidsarbetslösa</w:t>
            </w:r>
          </w:p>
        </w:tc>
        <w:tc>
          <w:tcPr>
            <w:tcW w:w="2481" w:type="dxa"/>
          </w:tcPr>
          <w:p w:rsidR="00BB3E44" w:rsidRPr="004377E7" w:rsidRDefault="00BB3E44" w:rsidP="00667856">
            <w:pPr>
              <w:rPr>
                <w:spacing w:val="-4"/>
              </w:rPr>
            </w:pPr>
          </w:p>
        </w:tc>
      </w:tr>
      <w:tr w:rsidR="00BB3E44" w:rsidRPr="004377E7" w:rsidTr="006678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B3E44" w:rsidRPr="004377E7" w:rsidRDefault="00BB3E44" w:rsidP="00667856">
            <w:pPr>
              <w:pStyle w:val="FlistaNrText"/>
            </w:pPr>
          </w:p>
        </w:tc>
        <w:tc>
          <w:tcPr>
            <w:tcW w:w="6237" w:type="dxa"/>
          </w:tcPr>
          <w:p w:rsidR="00BB3E44" w:rsidRPr="004377E7" w:rsidRDefault="00BB3E44" w:rsidP="00667856">
            <w:r w:rsidRPr="004377E7">
              <w:t>2006/07:583 av Bosse Ringholm (s)</w:t>
            </w:r>
          </w:p>
          <w:p w:rsidR="00BB3E44" w:rsidRPr="004377E7" w:rsidRDefault="00BB3E44" w:rsidP="00667856">
            <w:r w:rsidRPr="004377E7">
              <w:t>Vallöften till långtidsarbetslösa</w:t>
            </w:r>
          </w:p>
        </w:tc>
        <w:tc>
          <w:tcPr>
            <w:tcW w:w="2481" w:type="dxa"/>
          </w:tcPr>
          <w:p w:rsidR="00BB3E44" w:rsidRPr="004377E7" w:rsidRDefault="00BB3E44" w:rsidP="00667856">
            <w:pPr>
              <w:rPr>
                <w:spacing w:val="-4"/>
              </w:rPr>
            </w:pPr>
          </w:p>
        </w:tc>
      </w:tr>
    </w:tbl>
    <w:p w:rsidR="00BB3E44" w:rsidRPr="004377E7" w:rsidRDefault="00BB3E44" w:rsidP="00BB3E44">
      <w:pPr>
        <w:pStyle w:val="Blankrad"/>
      </w:pPr>
      <w:r w:rsidRPr="004377E7">
        <w:t>     </w:t>
      </w:r>
    </w:p>
    <w:p w:rsidR="00BB3E44" w:rsidRPr="004377E7" w:rsidRDefault="00BB3E44" w:rsidP="00BB3E44">
      <w:pPr>
        <w:pStyle w:val="Blankrad"/>
      </w:pPr>
      <w:r w:rsidRPr="004377E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B3E44" w:rsidRPr="004377E7" w:rsidTr="0066785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B3E44" w:rsidRPr="004377E7" w:rsidRDefault="00BB3E44" w:rsidP="00667856">
            <w:pPr>
              <w:pStyle w:val="HuvudrubrikFlisteNr"/>
            </w:pPr>
          </w:p>
        </w:tc>
        <w:tc>
          <w:tcPr>
            <w:tcW w:w="6237" w:type="dxa"/>
          </w:tcPr>
          <w:p w:rsidR="00BB3E44" w:rsidRPr="004377E7" w:rsidRDefault="00BB3E44" w:rsidP="00667856">
            <w:pPr>
              <w:pStyle w:val="Huvudrubrik"/>
            </w:pPr>
            <w:bookmarkStart w:id="2" w:name="TypRubrik"/>
            <w:bookmarkStart w:id="3" w:name="Start_HänvisningTillUtskott"/>
            <w:bookmarkEnd w:id="2"/>
            <w:bookmarkEnd w:id="3"/>
            <w:r w:rsidRPr="004377E7">
              <w:t>Ärenden för hänvisning till utskott</w:t>
            </w:r>
          </w:p>
        </w:tc>
        <w:tc>
          <w:tcPr>
            <w:tcW w:w="2481" w:type="dxa"/>
          </w:tcPr>
          <w:p w:rsidR="00BB3E44" w:rsidRPr="004377E7" w:rsidRDefault="00BB3E44" w:rsidP="00667856">
            <w:pPr>
              <w:pStyle w:val="HuvudrubrikKolumn3"/>
            </w:pPr>
            <w:r w:rsidRPr="004377E7">
              <w:t>Förslag</w:t>
            </w:r>
          </w:p>
        </w:tc>
      </w:tr>
      <w:tr w:rsidR="00BB3E44" w:rsidRPr="004377E7" w:rsidTr="006678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B3E44" w:rsidRPr="004377E7" w:rsidRDefault="00BB3E44" w:rsidP="00667856">
            <w:pPr>
              <w:pStyle w:val="renderubrik"/>
            </w:pPr>
            <w:bookmarkStart w:id="4" w:name="StartText"/>
            <w:bookmarkEnd w:id="4"/>
          </w:p>
        </w:tc>
        <w:tc>
          <w:tcPr>
            <w:tcW w:w="6237" w:type="dxa"/>
          </w:tcPr>
          <w:p w:rsidR="00BB3E44" w:rsidRPr="004377E7" w:rsidRDefault="00BB3E44" w:rsidP="00667856">
            <w:pPr>
              <w:pStyle w:val="renderubrik"/>
            </w:pPr>
            <w:r w:rsidRPr="004377E7">
              <w:t>Propositioner</w:t>
            </w:r>
          </w:p>
        </w:tc>
        <w:tc>
          <w:tcPr>
            <w:tcW w:w="2481" w:type="dxa"/>
          </w:tcPr>
          <w:p w:rsidR="00BB3E44" w:rsidRPr="004377E7" w:rsidRDefault="00BB3E44" w:rsidP="00667856">
            <w:pPr>
              <w:pStyle w:val="renderubrik"/>
              <w:rPr>
                <w:spacing w:val="-4"/>
              </w:rPr>
            </w:pPr>
          </w:p>
        </w:tc>
      </w:tr>
      <w:tr w:rsidR="00BB3E44" w:rsidRPr="004377E7" w:rsidTr="006678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B3E44" w:rsidRPr="004377E7" w:rsidRDefault="00BB3E44" w:rsidP="00667856">
            <w:pPr>
              <w:pStyle w:val="FlistaNrText"/>
            </w:pPr>
          </w:p>
        </w:tc>
        <w:tc>
          <w:tcPr>
            <w:tcW w:w="6237" w:type="dxa"/>
          </w:tcPr>
          <w:p w:rsidR="00BB3E44" w:rsidRPr="004377E7" w:rsidRDefault="00BB3E44" w:rsidP="00667856">
            <w:r w:rsidRPr="004377E7">
              <w:t>2006/07:117 Vissa sjukförsäkrings- och pensionsfrågor, m.m.</w:t>
            </w:r>
          </w:p>
        </w:tc>
        <w:tc>
          <w:tcPr>
            <w:tcW w:w="2481" w:type="dxa"/>
          </w:tcPr>
          <w:p w:rsidR="00BB3E44" w:rsidRPr="004377E7" w:rsidRDefault="00BB3E44" w:rsidP="00667856">
            <w:pPr>
              <w:rPr>
                <w:spacing w:val="-4"/>
              </w:rPr>
            </w:pPr>
            <w:r w:rsidRPr="004377E7">
              <w:rPr>
                <w:spacing w:val="-4"/>
              </w:rPr>
              <w:t>SfU</w:t>
            </w:r>
          </w:p>
        </w:tc>
      </w:tr>
      <w:tr w:rsidR="005610DB" w:rsidRPr="004377E7" w:rsidTr="006678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10DB" w:rsidRPr="004377E7" w:rsidRDefault="005610DB" w:rsidP="00667856">
            <w:pPr>
              <w:pStyle w:val="FlistaNrText"/>
            </w:pPr>
          </w:p>
        </w:tc>
        <w:tc>
          <w:tcPr>
            <w:tcW w:w="6237" w:type="dxa"/>
          </w:tcPr>
          <w:p w:rsidR="005610DB" w:rsidRPr="004377E7" w:rsidRDefault="005610DB" w:rsidP="00667856">
            <w:r w:rsidRPr="004377E7">
              <w:t>2006/07:122 Ett första steg för en enklare plan- och bygglag</w:t>
            </w:r>
          </w:p>
        </w:tc>
        <w:tc>
          <w:tcPr>
            <w:tcW w:w="2481" w:type="dxa"/>
          </w:tcPr>
          <w:p w:rsidR="005610DB" w:rsidRPr="004377E7" w:rsidRDefault="005610DB" w:rsidP="00667856">
            <w:pPr>
              <w:rPr>
                <w:spacing w:val="-4"/>
              </w:rPr>
            </w:pPr>
            <w:r w:rsidRPr="004377E7">
              <w:rPr>
                <w:spacing w:val="-4"/>
              </w:rPr>
              <w:t>CU</w:t>
            </w:r>
          </w:p>
        </w:tc>
      </w:tr>
      <w:tr w:rsidR="005610DB" w:rsidRPr="004377E7" w:rsidTr="006678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10DB" w:rsidRPr="004377E7" w:rsidRDefault="005610DB" w:rsidP="005610DB">
            <w:pPr>
              <w:pStyle w:val="renderubrik"/>
            </w:pPr>
          </w:p>
        </w:tc>
        <w:tc>
          <w:tcPr>
            <w:tcW w:w="6237" w:type="dxa"/>
          </w:tcPr>
          <w:p w:rsidR="005610DB" w:rsidRPr="004377E7" w:rsidRDefault="005610DB" w:rsidP="005610DB">
            <w:pPr>
              <w:pStyle w:val="renderubrik"/>
            </w:pPr>
            <w:r w:rsidRPr="004377E7">
              <w:t>Skrivelse</w:t>
            </w:r>
          </w:p>
        </w:tc>
        <w:tc>
          <w:tcPr>
            <w:tcW w:w="2481" w:type="dxa"/>
          </w:tcPr>
          <w:p w:rsidR="005610DB" w:rsidRPr="004377E7" w:rsidRDefault="005610DB" w:rsidP="005610DB">
            <w:pPr>
              <w:pStyle w:val="renderubrik"/>
              <w:rPr>
                <w:spacing w:val="-4"/>
              </w:rPr>
            </w:pPr>
          </w:p>
        </w:tc>
      </w:tr>
      <w:tr w:rsidR="00BB3E44" w:rsidRPr="004377E7" w:rsidTr="006678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B3E44" w:rsidRPr="004377E7" w:rsidRDefault="00BB3E44" w:rsidP="00667856">
            <w:pPr>
              <w:pStyle w:val="FlistaNrText"/>
            </w:pPr>
          </w:p>
        </w:tc>
        <w:tc>
          <w:tcPr>
            <w:tcW w:w="6237" w:type="dxa"/>
          </w:tcPr>
          <w:p w:rsidR="00BB3E44" w:rsidRPr="004377E7" w:rsidRDefault="005610DB" w:rsidP="00667856">
            <w:r w:rsidRPr="004377E7">
              <w:t>2006/07:130 AP-fondernas verksamhet 2002-2006</w:t>
            </w:r>
          </w:p>
        </w:tc>
        <w:tc>
          <w:tcPr>
            <w:tcW w:w="2481" w:type="dxa"/>
          </w:tcPr>
          <w:p w:rsidR="00BB3E44" w:rsidRPr="004377E7" w:rsidRDefault="005610DB" w:rsidP="00667856">
            <w:pPr>
              <w:rPr>
                <w:spacing w:val="-4"/>
              </w:rPr>
            </w:pPr>
            <w:r w:rsidRPr="004377E7">
              <w:rPr>
                <w:spacing w:val="-4"/>
              </w:rPr>
              <w:t>FiU</w:t>
            </w:r>
          </w:p>
        </w:tc>
      </w:tr>
    </w:tbl>
    <w:p w:rsidR="00BB3E44" w:rsidRPr="004377E7" w:rsidRDefault="00BB3E44" w:rsidP="00BB3E44">
      <w:pPr>
        <w:pStyle w:val="Blankrad"/>
      </w:pPr>
      <w:r w:rsidRPr="004377E7">
        <w:t>     </w:t>
      </w:r>
    </w:p>
    <w:p w:rsidR="00BB3E44" w:rsidRPr="004377E7" w:rsidRDefault="00BB3E44" w:rsidP="00BB3E44">
      <w:pPr>
        <w:pStyle w:val="Blankrad"/>
      </w:pPr>
      <w:r w:rsidRPr="004377E7">
        <w:t>     </w:t>
      </w:r>
    </w:p>
    <w:p w:rsidR="00BB3E44" w:rsidRPr="004377E7" w:rsidRDefault="00BB3E44">
      <w:pPr>
        <w:pStyle w:val="Blankrad"/>
      </w:pPr>
      <w:bookmarkStart w:id="5" w:name="Start"/>
      <w:bookmarkEnd w:id="5"/>
      <w:r w:rsidRPr="004377E7">
        <w:t>     </w:t>
      </w:r>
    </w:p>
    <w:p w:rsidR="00BB3E44" w:rsidRPr="004377E7" w:rsidRDefault="00BB3E44">
      <w:pPr>
        <w:pStyle w:val="Blankrad"/>
      </w:pPr>
      <w:r w:rsidRPr="004377E7">
        <w:t xml:space="preserve">     </w:t>
      </w:r>
    </w:p>
    <w:p w:rsidR="005610DB" w:rsidRPr="004377E7" w:rsidRDefault="005610DB">
      <w:r w:rsidRPr="004377E7">
        <w:br w:type="page"/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B3E44" w:rsidRPr="004377E7" w:rsidTr="0066785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B3E44" w:rsidRPr="004377E7" w:rsidRDefault="00BB3E44" w:rsidP="00667856">
            <w:pPr>
              <w:pStyle w:val="HuvudrubrikFlisteNr"/>
            </w:pPr>
          </w:p>
        </w:tc>
        <w:tc>
          <w:tcPr>
            <w:tcW w:w="6237" w:type="dxa"/>
          </w:tcPr>
          <w:p w:rsidR="00BB3E44" w:rsidRPr="004377E7" w:rsidRDefault="00BB3E44" w:rsidP="00667856">
            <w:pPr>
              <w:pStyle w:val="Huvudrubrik"/>
            </w:pPr>
            <w:bookmarkStart w:id="6" w:name="Start_ÄrendenFörBordläggning"/>
            <w:bookmarkEnd w:id="6"/>
            <w:r w:rsidRPr="004377E7">
              <w:t>Ärenden för bordläggning</w:t>
            </w:r>
          </w:p>
        </w:tc>
        <w:tc>
          <w:tcPr>
            <w:tcW w:w="2481" w:type="dxa"/>
          </w:tcPr>
          <w:p w:rsidR="00BB3E44" w:rsidRPr="004377E7" w:rsidRDefault="00BB3E44" w:rsidP="00667856">
            <w:pPr>
              <w:pStyle w:val="HuvudrubrikKolumn3"/>
            </w:pPr>
            <w:r w:rsidRPr="004377E7">
              <w:t>Reservationer</w:t>
            </w:r>
          </w:p>
        </w:tc>
      </w:tr>
      <w:tr w:rsidR="00BB3E44" w:rsidRPr="004377E7" w:rsidTr="006678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B3E44" w:rsidRPr="004377E7" w:rsidRDefault="00BB3E44" w:rsidP="00667856">
            <w:pPr>
              <w:pStyle w:val="renderubrik"/>
            </w:pPr>
          </w:p>
        </w:tc>
        <w:tc>
          <w:tcPr>
            <w:tcW w:w="6237" w:type="dxa"/>
          </w:tcPr>
          <w:p w:rsidR="00BB3E44" w:rsidRPr="004377E7" w:rsidRDefault="00BB3E44" w:rsidP="00667856">
            <w:pPr>
              <w:pStyle w:val="renderubrik"/>
            </w:pPr>
            <w:r w:rsidRPr="004377E7">
              <w:t>Näringsutskottets betänkanden</w:t>
            </w:r>
          </w:p>
        </w:tc>
        <w:tc>
          <w:tcPr>
            <w:tcW w:w="2481" w:type="dxa"/>
          </w:tcPr>
          <w:p w:rsidR="00BB3E44" w:rsidRPr="004377E7" w:rsidRDefault="00BB3E44" w:rsidP="00667856">
            <w:pPr>
              <w:pStyle w:val="renderubrik"/>
              <w:rPr>
                <w:spacing w:val="-4"/>
              </w:rPr>
            </w:pPr>
          </w:p>
        </w:tc>
      </w:tr>
      <w:tr w:rsidR="00BB3E44" w:rsidRPr="004377E7" w:rsidTr="006678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B3E44" w:rsidRPr="004377E7" w:rsidRDefault="00BB3E44" w:rsidP="00667856">
            <w:pPr>
              <w:pStyle w:val="FlistaNrText"/>
            </w:pPr>
          </w:p>
        </w:tc>
        <w:tc>
          <w:tcPr>
            <w:tcW w:w="6237" w:type="dxa"/>
          </w:tcPr>
          <w:p w:rsidR="00BB3E44" w:rsidRPr="004377E7" w:rsidRDefault="00BB3E44" w:rsidP="00667856">
            <w:r w:rsidRPr="004377E7">
              <w:t>2006/07:NU12 Harmoniserad patenträtt</w:t>
            </w:r>
          </w:p>
        </w:tc>
        <w:tc>
          <w:tcPr>
            <w:tcW w:w="2481" w:type="dxa"/>
          </w:tcPr>
          <w:p w:rsidR="00BB3E44" w:rsidRPr="004377E7" w:rsidRDefault="00BB3E44" w:rsidP="00667856">
            <w:pPr>
              <w:rPr>
                <w:spacing w:val="-4"/>
              </w:rPr>
            </w:pPr>
          </w:p>
        </w:tc>
      </w:tr>
      <w:tr w:rsidR="00BB3E44" w:rsidRPr="004377E7" w:rsidTr="006678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B3E44" w:rsidRPr="004377E7" w:rsidRDefault="00BB3E44" w:rsidP="00667856">
            <w:pPr>
              <w:pStyle w:val="FlistaNrText"/>
            </w:pPr>
          </w:p>
        </w:tc>
        <w:tc>
          <w:tcPr>
            <w:tcW w:w="6237" w:type="dxa"/>
          </w:tcPr>
          <w:p w:rsidR="00BB3E44" w:rsidRPr="004377E7" w:rsidRDefault="00BB3E44" w:rsidP="00667856">
            <w:r w:rsidRPr="004377E7">
              <w:t>2006/07:NU13 Upphovsmannens rätt till ersättning vid vidareförsäljning av originalkonstverk (följerätt)</w:t>
            </w:r>
          </w:p>
        </w:tc>
        <w:tc>
          <w:tcPr>
            <w:tcW w:w="2481" w:type="dxa"/>
          </w:tcPr>
          <w:p w:rsidR="00BB3E44" w:rsidRPr="004377E7" w:rsidRDefault="00BB3E44" w:rsidP="00667856">
            <w:pPr>
              <w:rPr>
                <w:spacing w:val="-4"/>
              </w:rPr>
            </w:pPr>
          </w:p>
        </w:tc>
      </w:tr>
      <w:tr w:rsidR="00BB3E44" w:rsidRPr="004377E7" w:rsidTr="006678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B3E44" w:rsidRPr="004377E7" w:rsidRDefault="00BB3E44" w:rsidP="00667856">
            <w:pPr>
              <w:pStyle w:val="renderubrik"/>
            </w:pPr>
          </w:p>
        </w:tc>
        <w:tc>
          <w:tcPr>
            <w:tcW w:w="6237" w:type="dxa"/>
          </w:tcPr>
          <w:p w:rsidR="00BB3E44" w:rsidRPr="004377E7" w:rsidRDefault="00BB3E44" w:rsidP="00667856">
            <w:pPr>
              <w:pStyle w:val="renderubrik"/>
            </w:pPr>
            <w:r w:rsidRPr="004377E7">
              <w:t>Utrikesutskottets betänkanden</w:t>
            </w:r>
          </w:p>
        </w:tc>
        <w:tc>
          <w:tcPr>
            <w:tcW w:w="2481" w:type="dxa"/>
          </w:tcPr>
          <w:p w:rsidR="00BB3E44" w:rsidRPr="004377E7" w:rsidRDefault="00BB3E44" w:rsidP="00667856">
            <w:pPr>
              <w:pStyle w:val="renderubrik"/>
              <w:rPr>
                <w:spacing w:val="-4"/>
              </w:rPr>
            </w:pPr>
          </w:p>
        </w:tc>
      </w:tr>
      <w:tr w:rsidR="00BB3E44" w:rsidRPr="004377E7" w:rsidTr="006678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B3E44" w:rsidRPr="004377E7" w:rsidRDefault="00BB3E44" w:rsidP="00667856">
            <w:pPr>
              <w:pStyle w:val="FlistaNrText"/>
            </w:pPr>
          </w:p>
        </w:tc>
        <w:tc>
          <w:tcPr>
            <w:tcW w:w="6237" w:type="dxa"/>
          </w:tcPr>
          <w:p w:rsidR="00BB3E44" w:rsidRPr="004377E7" w:rsidRDefault="00BB3E44" w:rsidP="00667856">
            <w:r w:rsidRPr="004377E7">
              <w:t>2006/07:UU10 Berättelsen om verksamheten i Europeiska unionen under 2006</w:t>
            </w:r>
          </w:p>
        </w:tc>
        <w:tc>
          <w:tcPr>
            <w:tcW w:w="2481" w:type="dxa"/>
          </w:tcPr>
          <w:p w:rsidR="00BB3E44" w:rsidRPr="004377E7" w:rsidRDefault="00BB3E44" w:rsidP="00667856">
            <w:pPr>
              <w:rPr>
                <w:spacing w:val="-4"/>
              </w:rPr>
            </w:pPr>
            <w:r w:rsidRPr="004377E7">
              <w:rPr>
                <w:spacing w:val="-4"/>
              </w:rPr>
              <w:t>17 res. (v,mp)</w:t>
            </w:r>
          </w:p>
        </w:tc>
      </w:tr>
      <w:tr w:rsidR="00BB3E44" w:rsidRPr="004377E7" w:rsidTr="006678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B3E44" w:rsidRPr="004377E7" w:rsidRDefault="00BB3E44" w:rsidP="00667856">
            <w:pPr>
              <w:pStyle w:val="FlistaNrText"/>
            </w:pPr>
          </w:p>
        </w:tc>
        <w:tc>
          <w:tcPr>
            <w:tcW w:w="6237" w:type="dxa"/>
          </w:tcPr>
          <w:p w:rsidR="00BB3E44" w:rsidRPr="004377E7" w:rsidRDefault="00BB3E44" w:rsidP="00667856">
            <w:r w:rsidRPr="004377E7">
              <w:t>2006/07:UU8 Sveriges politik för global utveckling och biståndsfrågor</w:t>
            </w:r>
          </w:p>
        </w:tc>
        <w:tc>
          <w:tcPr>
            <w:tcW w:w="2481" w:type="dxa"/>
          </w:tcPr>
          <w:p w:rsidR="00BB3E44" w:rsidRPr="004377E7" w:rsidRDefault="00BB3E44" w:rsidP="00667856">
            <w:pPr>
              <w:rPr>
                <w:spacing w:val="-4"/>
              </w:rPr>
            </w:pPr>
            <w:r w:rsidRPr="004377E7">
              <w:rPr>
                <w:spacing w:val="-4"/>
              </w:rPr>
              <w:t>10 res. (v,mp)</w:t>
            </w:r>
          </w:p>
        </w:tc>
      </w:tr>
    </w:tbl>
    <w:p w:rsidR="00BB3E44" w:rsidRPr="004377E7" w:rsidRDefault="00BB3E44" w:rsidP="00BB3E44">
      <w:pPr>
        <w:pStyle w:val="Blankrad"/>
      </w:pPr>
      <w:r w:rsidRPr="004377E7">
        <w:t>     </w:t>
      </w:r>
    </w:p>
    <w:p w:rsidR="00BB3E44" w:rsidRPr="004377E7" w:rsidRDefault="00BB3E44" w:rsidP="00BB3E44">
      <w:pPr>
        <w:pStyle w:val="Blankrad"/>
      </w:pPr>
      <w:r w:rsidRPr="004377E7">
        <w:t xml:space="preserve">     </w:t>
      </w:r>
    </w:p>
    <w:p w:rsidR="00DE4517" w:rsidRPr="004377E7" w:rsidRDefault="00DE4517">
      <w:pPr>
        <w:pStyle w:val="Blankrad"/>
      </w:pPr>
      <w:r w:rsidRPr="004377E7">
        <w:t xml:space="preserve">    </w:t>
      </w:r>
    </w:p>
    <w:p w:rsidR="00BB3E44" w:rsidRPr="004377E7" w:rsidRDefault="00BB3E44">
      <w:pPr>
        <w:pStyle w:val="Blankrad"/>
      </w:pPr>
      <w:r w:rsidRPr="004377E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B3E44" w:rsidRPr="004377E7" w:rsidTr="0066785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B3E44" w:rsidRPr="004377E7" w:rsidRDefault="00BB3E44" w:rsidP="00667856">
            <w:pPr>
              <w:pStyle w:val="HuvudrubrikFlisteNr"/>
            </w:pPr>
          </w:p>
        </w:tc>
        <w:tc>
          <w:tcPr>
            <w:tcW w:w="6237" w:type="dxa"/>
          </w:tcPr>
          <w:p w:rsidR="00BB3E44" w:rsidRPr="004377E7" w:rsidRDefault="00BB3E44" w:rsidP="00667856">
            <w:pPr>
              <w:pStyle w:val="HuvudrubrikEnsam"/>
            </w:pPr>
            <w:r w:rsidRPr="004377E7">
              <w:t xml:space="preserve">Ärenden för avgörande </w:t>
            </w:r>
          </w:p>
        </w:tc>
        <w:tc>
          <w:tcPr>
            <w:tcW w:w="2481" w:type="dxa"/>
          </w:tcPr>
          <w:p w:rsidR="00BB3E44" w:rsidRPr="004377E7" w:rsidRDefault="00BB3E44" w:rsidP="00667856">
            <w:pPr>
              <w:pStyle w:val="HuvudrubrikKolumn3"/>
            </w:pPr>
          </w:p>
        </w:tc>
      </w:tr>
      <w:tr w:rsidR="00BB3E44" w:rsidRPr="004377E7" w:rsidTr="006678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B3E44" w:rsidRPr="004377E7" w:rsidRDefault="00BB3E44" w:rsidP="00667856">
            <w:pPr>
              <w:pStyle w:val="Underrubrik"/>
            </w:pPr>
          </w:p>
        </w:tc>
        <w:tc>
          <w:tcPr>
            <w:tcW w:w="6237" w:type="dxa"/>
          </w:tcPr>
          <w:p w:rsidR="00BB3E44" w:rsidRPr="004377E7" w:rsidRDefault="00BB3E44" w:rsidP="00667856">
            <w:pPr>
              <w:pStyle w:val="Underrubrik"/>
            </w:pPr>
            <w:r w:rsidRPr="004377E7">
              <w:t>Tidigare slutdebatterade</w:t>
            </w:r>
          </w:p>
        </w:tc>
        <w:tc>
          <w:tcPr>
            <w:tcW w:w="2481" w:type="dxa"/>
          </w:tcPr>
          <w:p w:rsidR="00BB3E44" w:rsidRPr="004377E7" w:rsidRDefault="00BB3E44" w:rsidP="00667856">
            <w:pPr>
              <w:pStyle w:val="Underrubrik"/>
            </w:pPr>
          </w:p>
        </w:tc>
      </w:tr>
      <w:tr w:rsidR="006C7EA7" w:rsidRPr="004377E7" w:rsidTr="006678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7EA7" w:rsidRPr="004377E7" w:rsidRDefault="006C7EA7" w:rsidP="00667856"/>
        </w:tc>
        <w:tc>
          <w:tcPr>
            <w:tcW w:w="6237" w:type="dxa"/>
          </w:tcPr>
          <w:p w:rsidR="006C7EA7" w:rsidRPr="004377E7" w:rsidRDefault="006C7EA7" w:rsidP="00667856">
            <w:pPr>
              <w:pStyle w:val="renderubrik"/>
            </w:pPr>
            <w:r w:rsidRPr="004377E7">
              <w:t>Skatteutskottets betänkanden</w:t>
            </w:r>
          </w:p>
        </w:tc>
        <w:tc>
          <w:tcPr>
            <w:tcW w:w="2481" w:type="dxa"/>
          </w:tcPr>
          <w:p w:rsidR="006C7EA7" w:rsidRPr="004377E7" w:rsidRDefault="006C7EA7" w:rsidP="00667856">
            <w:pPr>
              <w:pStyle w:val="renderubrik"/>
              <w:rPr>
                <w:spacing w:val="-4"/>
              </w:rPr>
            </w:pPr>
          </w:p>
        </w:tc>
      </w:tr>
      <w:tr w:rsidR="006C7EA7" w:rsidRPr="004377E7" w:rsidTr="006678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7EA7" w:rsidRPr="004377E7" w:rsidRDefault="006C7EA7" w:rsidP="00667856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6C7EA7" w:rsidRPr="004377E7" w:rsidRDefault="006C7EA7" w:rsidP="00667856">
            <w:r w:rsidRPr="004377E7">
              <w:t>2006/07:SkU16 Skatt på trafikförsäkringspremier m.m.</w:t>
            </w:r>
          </w:p>
        </w:tc>
        <w:tc>
          <w:tcPr>
            <w:tcW w:w="2481" w:type="dxa"/>
          </w:tcPr>
          <w:p w:rsidR="006C7EA7" w:rsidRPr="004377E7" w:rsidRDefault="006C7EA7" w:rsidP="00667856">
            <w:pPr>
              <w:rPr>
                <w:spacing w:val="-4"/>
              </w:rPr>
            </w:pPr>
            <w:r w:rsidRPr="004377E7">
              <w:rPr>
                <w:spacing w:val="-4"/>
              </w:rPr>
              <w:t>2 res. (s,v,mp)</w:t>
            </w:r>
          </w:p>
        </w:tc>
      </w:tr>
      <w:tr w:rsidR="006C7EA7" w:rsidRPr="004377E7" w:rsidTr="006678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7EA7" w:rsidRPr="004377E7" w:rsidRDefault="006C7EA7" w:rsidP="00667856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6C7EA7" w:rsidRPr="004377E7" w:rsidRDefault="006C7EA7" w:rsidP="00667856">
            <w:r w:rsidRPr="004377E7">
              <w:t>2006/07:SkU18 Konkurrens på lika villkor i kontantbranschen</w:t>
            </w:r>
          </w:p>
        </w:tc>
        <w:tc>
          <w:tcPr>
            <w:tcW w:w="2481" w:type="dxa"/>
          </w:tcPr>
          <w:p w:rsidR="006C7EA7" w:rsidRPr="004377E7" w:rsidRDefault="006C7EA7" w:rsidP="00667856">
            <w:pPr>
              <w:rPr>
                <w:spacing w:val="-4"/>
              </w:rPr>
            </w:pPr>
            <w:r w:rsidRPr="004377E7">
              <w:rPr>
                <w:spacing w:val="-4"/>
              </w:rPr>
              <w:t>1 res. (s,v)</w:t>
            </w:r>
          </w:p>
        </w:tc>
      </w:tr>
      <w:tr w:rsidR="006C7EA7" w:rsidRPr="004377E7" w:rsidTr="006678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7EA7" w:rsidRPr="004377E7" w:rsidRDefault="006C7EA7" w:rsidP="00667856"/>
        </w:tc>
        <w:tc>
          <w:tcPr>
            <w:tcW w:w="6237" w:type="dxa"/>
          </w:tcPr>
          <w:p w:rsidR="006C7EA7" w:rsidRPr="004377E7" w:rsidRDefault="006C7EA7" w:rsidP="00667856">
            <w:pPr>
              <w:pStyle w:val="renderubrik"/>
            </w:pPr>
            <w:r w:rsidRPr="004377E7">
              <w:t>Utbildningsutskottets betänkanden</w:t>
            </w:r>
          </w:p>
        </w:tc>
        <w:tc>
          <w:tcPr>
            <w:tcW w:w="2481" w:type="dxa"/>
          </w:tcPr>
          <w:p w:rsidR="006C7EA7" w:rsidRPr="004377E7" w:rsidRDefault="006C7EA7" w:rsidP="00667856">
            <w:pPr>
              <w:pStyle w:val="renderubrik"/>
              <w:rPr>
                <w:spacing w:val="-4"/>
              </w:rPr>
            </w:pPr>
          </w:p>
        </w:tc>
      </w:tr>
      <w:tr w:rsidR="006C7EA7" w:rsidRPr="004377E7" w:rsidTr="006678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7EA7" w:rsidRPr="004377E7" w:rsidRDefault="006C7EA7" w:rsidP="00667856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6C7EA7" w:rsidRPr="004377E7" w:rsidRDefault="006C7EA7" w:rsidP="00667856">
            <w:r w:rsidRPr="004377E7">
              <w:t>2006/07:UbU13 Förbättrad ordning, trygghet och studiero i skolan</w:t>
            </w:r>
          </w:p>
        </w:tc>
        <w:tc>
          <w:tcPr>
            <w:tcW w:w="2481" w:type="dxa"/>
          </w:tcPr>
          <w:p w:rsidR="006C7EA7" w:rsidRPr="004377E7" w:rsidRDefault="006C7EA7" w:rsidP="00667856">
            <w:pPr>
              <w:rPr>
                <w:spacing w:val="-4"/>
              </w:rPr>
            </w:pPr>
            <w:r w:rsidRPr="004377E7">
              <w:rPr>
                <w:spacing w:val="-4"/>
              </w:rPr>
              <w:t>6 res. (s,v,mp)</w:t>
            </w:r>
          </w:p>
        </w:tc>
      </w:tr>
      <w:tr w:rsidR="006C7EA7" w:rsidRPr="004377E7" w:rsidTr="006678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7EA7" w:rsidRPr="004377E7" w:rsidRDefault="006C7EA7" w:rsidP="00F5407E">
            <w:pPr>
              <w:pStyle w:val="FlistaNrText"/>
            </w:pPr>
          </w:p>
        </w:tc>
        <w:tc>
          <w:tcPr>
            <w:tcW w:w="6237" w:type="dxa"/>
          </w:tcPr>
          <w:p w:rsidR="006C7EA7" w:rsidRPr="004377E7" w:rsidRDefault="006C7EA7" w:rsidP="00667856">
            <w:r w:rsidRPr="004377E7">
              <w:t>2006/07:UbU14 Vissa skolfrågor</w:t>
            </w:r>
          </w:p>
        </w:tc>
        <w:tc>
          <w:tcPr>
            <w:tcW w:w="2481" w:type="dxa"/>
          </w:tcPr>
          <w:p w:rsidR="006C7EA7" w:rsidRPr="004377E7" w:rsidRDefault="006C7EA7" w:rsidP="00667856">
            <w:pPr>
              <w:rPr>
                <w:spacing w:val="-4"/>
              </w:rPr>
            </w:pPr>
            <w:r w:rsidRPr="004377E7">
              <w:rPr>
                <w:spacing w:val="-4"/>
              </w:rPr>
              <w:t>5 res. (s,v,mp)</w:t>
            </w:r>
          </w:p>
        </w:tc>
      </w:tr>
      <w:tr w:rsidR="006C7EA7" w:rsidRPr="004377E7" w:rsidTr="006678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7EA7" w:rsidRPr="004377E7" w:rsidRDefault="006C7EA7" w:rsidP="00AF555F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6C7EA7" w:rsidRPr="004377E7" w:rsidRDefault="006C7EA7" w:rsidP="00667856"/>
        </w:tc>
        <w:tc>
          <w:tcPr>
            <w:tcW w:w="2481" w:type="dxa"/>
          </w:tcPr>
          <w:p w:rsidR="006C7EA7" w:rsidRPr="004377E7" w:rsidRDefault="006C7EA7" w:rsidP="00667856">
            <w:pPr>
              <w:rPr>
                <w:spacing w:val="-4"/>
              </w:rPr>
            </w:pPr>
          </w:p>
        </w:tc>
      </w:tr>
    </w:tbl>
    <w:p w:rsidR="00BB3E44" w:rsidRPr="004377E7" w:rsidRDefault="00BB3E44" w:rsidP="00BB3E44">
      <w:pPr>
        <w:pStyle w:val="Blankrad"/>
      </w:pPr>
      <w:r w:rsidRPr="004377E7">
        <w:t>     </w:t>
      </w:r>
    </w:p>
    <w:p w:rsidR="00BB3E44" w:rsidRPr="004377E7" w:rsidRDefault="00BB3E44" w:rsidP="00BB3E44">
      <w:pPr>
        <w:pStyle w:val="Blankrad"/>
      </w:pPr>
      <w:r w:rsidRPr="004377E7">
        <w:t>     </w:t>
      </w:r>
    </w:p>
    <w:p w:rsidR="00BB3E44" w:rsidRPr="004377E7" w:rsidRDefault="00BB3E44">
      <w:pPr>
        <w:pStyle w:val="Blankrad"/>
      </w:pPr>
      <w:r w:rsidRPr="004377E7">
        <w:t xml:space="preserve">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D380A" w:rsidRPr="004377E7" w:rsidTr="00DD380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D380A" w:rsidRPr="004377E7" w:rsidRDefault="00DD380A" w:rsidP="00667856">
            <w:pPr>
              <w:pStyle w:val="HuvudrubrikFlisteNr"/>
            </w:pPr>
          </w:p>
        </w:tc>
        <w:tc>
          <w:tcPr>
            <w:tcW w:w="6237" w:type="dxa"/>
          </w:tcPr>
          <w:p w:rsidR="00DD380A" w:rsidRPr="004377E7" w:rsidRDefault="00DD380A" w:rsidP="00667856">
            <w:pPr>
              <w:pStyle w:val="Huvudrubrik"/>
            </w:pPr>
            <w:bookmarkStart w:id="7" w:name="Start_Ärendenfördebattochavgörande"/>
            <w:bookmarkEnd w:id="7"/>
            <w:r w:rsidRPr="004377E7">
              <w:t>Ärenden för debatt och avgörande</w:t>
            </w:r>
          </w:p>
        </w:tc>
        <w:tc>
          <w:tcPr>
            <w:tcW w:w="2481" w:type="dxa"/>
          </w:tcPr>
          <w:p w:rsidR="00DD380A" w:rsidRPr="004377E7" w:rsidRDefault="00DD380A" w:rsidP="00667856">
            <w:pPr>
              <w:pStyle w:val="HuvudrubrikKolumn3"/>
            </w:pPr>
          </w:p>
        </w:tc>
      </w:tr>
      <w:tr w:rsidR="00DD380A" w:rsidRPr="004377E7" w:rsidTr="00DD38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D380A" w:rsidRPr="004377E7" w:rsidRDefault="00DD380A" w:rsidP="00667856">
            <w:pPr>
              <w:pStyle w:val="renderubrik"/>
            </w:pPr>
          </w:p>
        </w:tc>
        <w:tc>
          <w:tcPr>
            <w:tcW w:w="6237" w:type="dxa"/>
          </w:tcPr>
          <w:p w:rsidR="00DD380A" w:rsidRPr="004377E7" w:rsidRDefault="00DD380A" w:rsidP="00667856">
            <w:pPr>
              <w:pStyle w:val="renderubrik"/>
            </w:pPr>
            <w:r w:rsidRPr="004377E7">
              <w:t>Arbetsmarknadsutskottets betänkande</w:t>
            </w:r>
          </w:p>
        </w:tc>
        <w:tc>
          <w:tcPr>
            <w:tcW w:w="2481" w:type="dxa"/>
          </w:tcPr>
          <w:p w:rsidR="00DD380A" w:rsidRPr="004377E7" w:rsidRDefault="00DD380A" w:rsidP="00667856">
            <w:pPr>
              <w:pStyle w:val="renderubrik"/>
              <w:rPr>
                <w:spacing w:val="-4"/>
              </w:rPr>
            </w:pPr>
          </w:p>
        </w:tc>
      </w:tr>
      <w:tr w:rsidR="00DD380A" w:rsidRPr="004377E7" w:rsidTr="00DD38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D380A" w:rsidRPr="004377E7" w:rsidRDefault="00DD380A" w:rsidP="00AF555F">
            <w:pPr>
              <w:pStyle w:val="FlistaNrText"/>
              <w:numPr>
                <w:ilvl w:val="0"/>
                <w:numId w:val="0"/>
              </w:numPr>
            </w:pPr>
            <w:r w:rsidRPr="004377E7">
              <w:t>1</w:t>
            </w:r>
            <w:r w:rsidR="006F61C5" w:rsidRPr="004377E7">
              <w:t>7</w:t>
            </w:r>
          </w:p>
        </w:tc>
        <w:tc>
          <w:tcPr>
            <w:tcW w:w="6237" w:type="dxa"/>
          </w:tcPr>
          <w:p w:rsidR="00DD380A" w:rsidRPr="004377E7" w:rsidRDefault="00DD380A" w:rsidP="00667856">
            <w:r w:rsidRPr="004377E7">
              <w:t>2006/07:AU14 Bättre möjligheter till tidsbegränsad anställning</w:t>
            </w:r>
          </w:p>
        </w:tc>
        <w:tc>
          <w:tcPr>
            <w:tcW w:w="2481" w:type="dxa"/>
          </w:tcPr>
          <w:p w:rsidR="00DD380A" w:rsidRPr="004377E7" w:rsidRDefault="00DD380A" w:rsidP="00667856">
            <w:pPr>
              <w:rPr>
                <w:spacing w:val="-4"/>
              </w:rPr>
            </w:pPr>
            <w:r w:rsidRPr="004377E7">
              <w:rPr>
                <w:spacing w:val="-4"/>
              </w:rPr>
              <w:t>5 res. (s,v,mp)</w:t>
            </w:r>
          </w:p>
        </w:tc>
      </w:tr>
      <w:tr w:rsidR="00DD380A" w:rsidRPr="004377E7" w:rsidTr="00DD38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D380A" w:rsidRPr="004377E7" w:rsidRDefault="00DD380A" w:rsidP="00667856">
            <w:pPr>
              <w:pStyle w:val="renderubrik"/>
            </w:pPr>
          </w:p>
        </w:tc>
        <w:tc>
          <w:tcPr>
            <w:tcW w:w="6237" w:type="dxa"/>
          </w:tcPr>
          <w:p w:rsidR="00DD380A" w:rsidRPr="004377E7" w:rsidRDefault="00DD380A" w:rsidP="00667856">
            <w:pPr>
              <w:pStyle w:val="renderubrik"/>
            </w:pPr>
            <w:r w:rsidRPr="004377E7">
              <w:t>Finansutskottets betänkanden</w:t>
            </w:r>
          </w:p>
        </w:tc>
        <w:tc>
          <w:tcPr>
            <w:tcW w:w="2481" w:type="dxa"/>
          </w:tcPr>
          <w:p w:rsidR="00DD380A" w:rsidRPr="004377E7" w:rsidRDefault="00DD380A" w:rsidP="00667856">
            <w:pPr>
              <w:pStyle w:val="renderubrik"/>
              <w:rPr>
                <w:spacing w:val="-4"/>
              </w:rPr>
            </w:pPr>
          </w:p>
        </w:tc>
      </w:tr>
      <w:tr w:rsidR="00DD380A" w:rsidRPr="004377E7" w:rsidTr="00DD38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D380A" w:rsidRPr="004377E7" w:rsidRDefault="006F61C5" w:rsidP="00AF555F">
            <w:pPr>
              <w:pStyle w:val="FlistaNrText"/>
              <w:numPr>
                <w:ilvl w:val="0"/>
                <w:numId w:val="0"/>
              </w:numPr>
            </w:pPr>
            <w:r w:rsidRPr="004377E7">
              <w:t>18</w:t>
            </w:r>
          </w:p>
        </w:tc>
        <w:tc>
          <w:tcPr>
            <w:tcW w:w="6237" w:type="dxa"/>
          </w:tcPr>
          <w:p w:rsidR="00DD380A" w:rsidRPr="004377E7" w:rsidRDefault="00DD380A" w:rsidP="00667856">
            <w:r w:rsidRPr="004377E7">
              <w:t>2006/07:FiU16 Miljöanpassad offentlig upphandling</w:t>
            </w:r>
          </w:p>
        </w:tc>
        <w:tc>
          <w:tcPr>
            <w:tcW w:w="2481" w:type="dxa"/>
          </w:tcPr>
          <w:p w:rsidR="00DD380A" w:rsidRPr="004377E7" w:rsidRDefault="00DD380A" w:rsidP="00667856">
            <w:pPr>
              <w:rPr>
                <w:spacing w:val="-4"/>
              </w:rPr>
            </w:pPr>
            <w:r w:rsidRPr="004377E7">
              <w:rPr>
                <w:spacing w:val="-4"/>
              </w:rPr>
              <w:t>13 res. (v,mp)</w:t>
            </w:r>
          </w:p>
        </w:tc>
      </w:tr>
      <w:tr w:rsidR="00DD380A" w:rsidRPr="004377E7" w:rsidTr="00DD38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D380A" w:rsidRPr="004377E7" w:rsidRDefault="006F61C5" w:rsidP="00AF555F">
            <w:pPr>
              <w:pStyle w:val="FlistaNrText"/>
              <w:numPr>
                <w:ilvl w:val="0"/>
                <w:numId w:val="0"/>
              </w:numPr>
            </w:pPr>
            <w:r w:rsidRPr="004377E7">
              <w:t>19</w:t>
            </w:r>
          </w:p>
        </w:tc>
        <w:tc>
          <w:tcPr>
            <w:tcW w:w="6237" w:type="dxa"/>
          </w:tcPr>
          <w:p w:rsidR="00DD380A" w:rsidRPr="004377E7" w:rsidRDefault="00DD380A" w:rsidP="00667856">
            <w:r w:rsidRPr="004377E7">
              <w:t>2006/07:FiU17 Informationskrav i noterade företag, m.m.</w:t>
            </w:r>
          </w:p>
        </w:tc>
        <w:tc>
          <w:tcPr>
            <w:tcW w:w="2481" w:type="dxa"/>
          </w:tcPr>
          <w:p w:rsidR="00DD380A" w:rsidRPr="004377E7" w:rsidRDefault="00DD380A" w:rsidP="00667856">
            <w:pPr>
              <w:rPr>
                <w:spacing w:val="-4"/>
              </w:rPr>
            </w:pPr>
          </w:p>
        </w:tc>
      </w:tr>
      <w:tr w:rsidR="00DD380A" w:rsidRPr="004377E7" w:rsidTr="00DD38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D380A" w:rsidRPr="004377E7" w:rsidRDefault="00DD380A" w:rsidP="00667856">
            <w:pPr>
              <w:pStyle w:val="renderubrik"/>
            </w:pPr>
          </w:p>
        </w:tc>
        <w:tc>
          <w:tcPr>
            <w:tcW w:w="6237" w:type="dxa"/>
          </w:tcPr>
          <w:p w:rsidR="00DD380A" w:rsidRPr="004377E7" w:rsidRDefault="00DD380A" w:rsidP="00667856">
            <w:pPr>
              <w:pStyle w:val="renderubrik"/>
            </w:pPr>
            <w:r w:rsidRPr="004377E7">
              <w:t>Civilutskottets betänkanden</w:t>
            </w:r>
          </w:p>
        </w:tc>
        <w:tc>
          <w:tcPr>
            <w:tcW w:w="2481" w:type="dxa"/>
          </w:tcPr>
          <w:p w:rsidR="00DD380A" w:rsidRPr="004377E7" w:rsidRDefault="00DD380A" w:rsidP="00667856">
            <w:pPr>
              <w:pStyle w:val="renderubrik"/>
              <w:rPr>
                <w:spacing w:val="-4"/>
              </w:rPr>
            </w:pPr>
          </w:p>
        </w:tc>
      </w:tr>
      <w:tr w:rsidR="00DD380A" w:rsidRPr="004377E7" w:rsidTr="00DD38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D380A" w:rsidRPr="004377E7" w:rsidRDefault="006F61C5" w:rsidP="00AF555F">
            <w:pPr>
              <w:pStyle w:val="FlistaNrText"/>
              <w:numPr>
                <w:ilvl w:val="0"/>
                <w:numId w:val="0"/>
              </w:numPr>
            </w:pPr>
            <w:r w:rsidRPr="004377E7">
              <w:t>20</w:t>
            </w:r>
          </w:p>
        </w:tc>
        <w:tc>
          <w:tcPr>
            <w:tcW w:w="6237" w:type="dxa"/>
          </w:tcPr>
          <w:p w:rsidR="00DD380A" w:rsidRPr="004377E7" w:rsidRDefault="00DD380A" w:rsidP="00667856">
            <w:r w:rsidRPr="004377E7">
              <w:t>2006/07:CU27 Vissa bostadspolitiska åtgärder</w:t>
            </w:r>
          </w:p>
        </w:tc>
        <w:tc>
          <w:tcPr>
            <w:tcW w:w="2481" w:type="dxa"/>
          </w:tcPr>
          <w:p w:rsidR="00DD380A" w:rsidRPr="004377E7" w:rsidRDefault="00DD380A" w:rsidP="00667856">
            <w:pPr>
              <w:rPr>
                <w:spacing w:val="-4"/>
              </w:rPr>
            </w:pPr>
            <w:r w:rsidRPr="004377E7">
              <w:rPr>
                <w:spacing w:val="-4"/>
              </w:rPr>
              <w:t>1 res. (s,v,mp)</w:t>
            </w:r>
          </w:p>
        </w:tc>
      </w:tr>
      <w:tr w:rsidR="00DD380A" w:rsidRPr="004377E7" w:rsidTr="00DD38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D380A" w:rsidRPr="004377E7" w:rsidRDefault="006F61C5" w:rsidP="00AF555F">
            <w:pPr>
              <w:pStyle w:val="FlistaNrText"/>
              <w:numPr>
                <w:ilvl w:val="0"/>
                <w:numId w:val="0"/>
              </w:numPr>
            </w:pPr>
            <w:r w:rsidRPr="004377E7">
              <w:t>21</w:t>
            </w:r>
          </w:p>
        </w:tc>
        <w:tc>
          <w:tcPr>
            <w:tcW w:w="6237" w:type="dxa"/>
          </w:tcPr>
          <w:p w:rsidR="00DD380A" w:rsidRPr="004377E7" w:rsidRDefault="00DD380A" w:rsidP="00667856">
            <w:r w:rsidRPr="004377E7">
              <w:t>2006/07:CU28 Undantag i vissa fall från tekniska egenskapskrav på byggnadsverk</w:t>
            </w:r>
          </w:p>
        </w:tc>
        <w:tc>
          <w:tcPr>
            <w:tcW w:w="2481" w:type="dxa"/>
          </w:tcPr>
          <w:p w:rsidR="00DD380A" w:rsidRPr="004377E7" w:rsidRDefault="00DD380A" w:rsidP="00667856">
            <w:pPr>
              <w:rPr>
                <w:spacing w:val="-4"/>
              </w:rPr>
            </w:pPr>
          </w:p>
        </w:tc>
      </w:tr>
      <w:tr w:rsidR="00DD380A" w:rsidRPr="004377E7" w:rsidTr="00DD38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D380A" w:rsidRPr="004377E7" w:rsidRDefault="006F61C5" w:rsidP="00AF555F">
            <w:pPr>
              <w:pStyle w:val="FlistaNrText"/>
              <w:numPr>
                <w:ilvl w:val="0"/>
                <w:numId w:val="0"/>
              </w:numPr>
            </w:pPr>
            <w:r w:rsidRPr="004377E7">
              <w:t>22</w:t>
            </w:r>
          </w:p>
        </w:tc>
        <w:tc>
          <w:tcPr>
            <w:tcW w:w="6237" w:type="dxa"/>
          </w:tcPr>
          <w:p w:rsidR="00DD380A" w:rsidRPr="004377E7" w:rsidRDefault="00DD380A" w:rsidP="00667856">
            <w:r w:rsidRPr="004377E7">
              <w:t>2006/07:CU29 Nya nordiska regler om makars förmögenhetsförhållanden</w:t>
            </w:r>
          </w:p>
        </w:tc>
        <w:tc>
          <w:tcPr>
            <w:tcW w:w="2481" w:type="dxa"/>
          </w:tcPr>
          <w:p w:rsidR="00DD380A" w:rsidRPr="004377E7" w:rsidRDefault="00DD380A" w:rsidP="00667856">
            <w:pPr>
              <w:rPr>
                <w:spacing w:val="-4"/>
              </w:rPr>
            </w:pPr>
          </w:p>
        </w:tc>
      </w:tr>
      <w:tr w:rsidR="006F61C5" w:rsidRPr="004377E7" w:rsidTr="00DD38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F61C5" w:rsidRPr="004377E7" w:rsidRDefault="006F61C5" w:rsidP="00933C1F">
            <w:pPr>
              <w:pStyle w:val="FlistaNrText"/>
              <w:numPr>
                <w:ilvl w:val="0"/>
                <w:numId w:val="0"/>
              </w:numPr>
            </w:pPr>
            <w:r w:rsidRPr="004377E7">
              <w:t>23</w:t>
            </w:r>
          </w:p>
        </w:tc>
        <w:tc>
          <w:tcPr>
            <w:tcW w:w="6237" w:type="dxa"/>
          </w:tcPr>
          <w:p w:rsidR="006F61C5" w:rsidRPr="004377E7" w:rsidRDefault="006F61C5" w:rsidP="00933C1F">
            <w:r w:rsidRPr="004377E7">
              <w:t>2006/07:CU31 Ny instansordning för PBL-ärenden</w:t>
            </w:r>
          </w:p>
        </w:tc>
        <w:tc>
          <w:tcPr>
            <w:tcW w:w="2481" w:type="dxa"/>
          </w:tcPr>
          <w:p w:rsidR="006F61C5" w:rsidRPr="004377E7" w:rsidRDefault="006F61C5" w:rsidP="00667856">
            <w:pPr>
              <w:rPr>
                <w:spacing w:val="-4"/>
              </w:rPr>
            </w:pPr>
          </w:p>
        </w:tc>
      </w:tr>
      <w:tr w:rsidR="006F61C5" w:rsidRPr="004377E7" w:rsidTr="00DD38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F61C5" w:rsidRPr="004377E7" w:rsidRDefault="006F61C5" w:rsidP="00AF555F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6F61C5" w:rsidRPr="004377E7" w:rsidRDefault="006F61C5" w:rsidP="006F61C5">
            <w:pPr>
              <w:pStyle w:val="renderubrik"/>
            </w:pPr>
            <w:r w:rsidRPr="004377E7">
              <w:t>Sammansatta utrikes- och försvarsutskottets betänkande (forts.)</w:t>
            </w:r>
          </w:p>
        </w:tc>
        <w:tc>
          <w:tcPr>
            <w:tcW w:w="2481" w:type="dxa"/>
          </w:tcPr>
          <w:p w:rsidR="006F61C5" w:rsidRPr="004377E7" w:rsidRDefault="006F61C5" w:rsidP="00667856">
            <w:pPr>
              <w:rPr>
                <w:spacing w:val="-4"/>
              </w:rPr>
            </w:pPr>
          </w:p>
        </w:tc>
      </w:tr>
      <w:tr w:rsidR="006F61C5" w:rsidRPr="004377E7" w:rsidTr="006F61C5">
        <w:tblPrEx>
          <w:tblCellMar>
            <w:top w:w="0" w:type="dxa"/>
            <w:bottom w:w="0" w:type="dxa"/>
          </w:tblCellMar>
        </w:tblPrEx>
        <w:trPr>
          <w:cantSplit/>
          <w:trHeight w:val="533"/>
        </w:trPr>
        <w:tc>
          <w:tcPr>
            <w:tcW w:w="567" w:type="dxa"/>
          </w:tcPr>
          <w:p w:rsidR="006F61C5" w:rsidRPr="004377E7" w:rsidRDefault="006F61C5" w:rsidP="00933C1F">
            <w:pPr>
              <w:pStyle w:val="FlistaNrText"/>
              <w:numPr>
                <w:ilvl w:val="0"/>
                <w:numId w:val="0"/>
              </w:numPr>
            </w:pPr>
            <w:r w:rsidRPr="004377E7">
              <w:t>24</w:t>
            </w:r>
          </w:p>
        </w:tc>
        <w:tc>
          <w:tcPr>
            <w:tcW w:w="6237" w:type="dxa"/>
          </w:tcPr>
          <w:p w:rsidR="006F61C5" w:rsidRPr="004377E7" w:rsidRDefault="006F61C5" w:rsidP="00933C1F">
            <w:pPr>
              <w:pStyle w:val="FlistaNrText"/>
              <w:numPr>
                <w:ilvl w:val="0"/>
                <w:numId w:val="0"/>
              </w:numPr>
            </w:pPr>
            <w:r w:rsidRPr="004377E7">
              <w:t>2006/07:UFöU3 Fortsatt svenskt deltagande i den internationella säkerhetsstyrkan i Afghanistan</w:t>
            </w:r>
          </w:p>
        </w:tc>
        <w:tc>
          <w:tcPr>
            <w:tcW w:w="2481" w:type="dxa"/>
          </w:tcPr>
          <w:p w:rsidR="006F61C5" w:rsidRPr="004377E7" w:rsidRDefault="006F61C5" w:rsidP="00933C1F">
            <w:r w:rsidRPr="004377E7">
              <w:rPr>
                <w:spacing w:val="-4"/>
              </w:rPr>
              <w:t>6 res. (v,mp)</w:t>
            </w:r>
          </w:p>
        </w:tc>
      </w:tr>
      <w:tr w:rsidR="006F61C5" w:rsidRPr="004377E7" w:rsidTr="006F61C5">
        <w:tblPrEx>
          <w:tblCellMar>
            <w:top w:w="0" w:type="dxa"/>
            <w:bottom w:w="0" w:type="dxa"/>
          </w:tblCellMar>
        </w:tblPrEx>
        <w:trPr>
          <w:cantSplit/>
          <w:trHeight w:val="533"/>
        </w:trPr>
        <w:tc>
          <w:tcPr>
            <w:tcW w:w="567" w:type="dxa"/>
          </w:tcPr>
          <w:p w:rsidR="006F61C5" w:rsidRPr="004377E7" w:rsidRDefault="006F61C5" w:rsidP="00933C1F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6F61C5" w:rsidRPr="004377E7" w:rsidRDefault="006F61C5" w:rsidP="006F61C5">
            <w:pPr>
              <w:pStyle w:val="renderubrik"/>
            </w:pPr>
            <w:r w:rsidRPr="004377E7">
              <w:t>Försvarsutskottets betänkande</w:t>
            </w:r>
          </w:p>
        </w:tc>
        <w:tc>
          <w:tcPr>
            <w:tcW w:w="2481" w:type="dxa"/>
          </w:tcPr>
          <w:p w:rsidR="006F61C5" w:rsidRPr="004377E7" w:rsidRDefault="006F61C5" w:rsidP="00933C1F"/>
        </w:tc>
      </w:tr>
      <w:tr w:rsidR="006F61C5" w:rsidRPr="004377E7" w:rsidTr="006F61C5">
        <w:tblPrEx>
          <w:tblCellMar>
            <w:top w:w="0" w:type="dxa"/>
            <w:bottom w:w="0" w:type="dxa"/>
          </w:tblCellMar>
        </w:tblPrEx>
        <w:trPr>
          <w:cantSplit/>
          <w:trHeight w:val="533"/>
        </w:trPr>
        <w:tc>
          <w:tcPr>
            <w:tcW w:w="567" w:type="dxa"/>
          </w:tcPr>
          <w:p w:rsidR="006F61C5" w:rsidRPr="004377E7" w:rsidRDefault="006F61C5" w:rsidP="00933C1F">
            <w:pPr>
              <w:pStyle w:val="FlistaNrText"/>
              <w:numPr>
                <w:ilvl w:val="0"/>
                <w:numId w:val="0"/>
              </w:numPr>
            </w:pPr>
            <w:r w:rsidRPr="004377E7">
              <w:t>25</w:t>
            </w:r>
          </w:p>
        </w:tc>
        <w:tc>
          <w:tcPr>
            <w:tcW w:w="6237" w:type="dxa"/>
          </w:tcPr>
          <w:p w:rsidR="006F61C5" w:rsidRPr="004377E7" w:rsidRDefault="006F61C5" w:rsidP="00933C1F">
            <w:r w:rsidRPr="004377E7">
              <w:t>2006/07:FöU9 Högskoleutbildning av officerare m.m.</w:t>
            </w:r>
          </w:p>
        </w:tc>
        <w:tc>
          <w:tcPr>
            <w:tcW w:w="2481" w:type="dxa"/>
          </w:tcPr>
          <w:p w:rsidR="006F61C5" w:rsidRPr="004377E7" w:rsidRDefault="006F61C5" w:rsidP="00933C1F"/>
        </w:tc>
      </w:tr>
    </w:tbl>
    <w:p w:rsidR="00BB3E44" w:rsidRPr="004377E7" w:rsidRDefault="00BB3E44" w:rsidP="00BB3E44">
      <w:pPr>
        <w:pStyle w:val="Blankrad"/>
      </w:pPr>
      <w:r w:rsidRPr="004377E7">
        <w:t>     </w:t>
      </w:r>
    </w:p>
    <w:p w:rsidR="00BB3E44" w:rsidRPr="004377E7" w:rsidRDefault="00BB3E44" w:rsidP="00BB3E44">
      <w:pPr>
        <w:pStyle w:val="Blankrad"/>
      </w:pPr>
      <w:r w:rsidRPr="004377E7">
        <w:t>     </w:t>
      </w:r>
    </w:p>
    <w:p w:rsidR="00BB3E44" w:rsidRPr="004377E7" w:rsidRDefault="00BB3E44">
      <w:pPr>
        <w:pStyle w:val="Blankrad"/>
      </w:pPr>
      <w:r w:rsidRPr="004377E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B3E44" w:rsidRPr="004377E7" w:rsidTr="0066785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B3E44" w:rsidRPr="004377E7" w:rsidRDefault="00BB3E44" w:rsidP="00667856">
            <w:pPr>
              <w:pStyle w:val="HuvudrubrikFlisteNr"/>
            </w:pPr>
          </w:p>
        </w:tc>
        <w:tc>
          <w:tcPr>
            <w:tcW w:w="6237" w:type="dxa"/>
          </w:tcPr>
          <w:p w:rsidR="00BB3E44" w:rsidRPr="004377E7" w:rsidRDefault="00BB3E44" w:rsidP="00667856">
            <w:pPr>
              <w:pStyle w:val="HuvudrubrikEnsam"/>
            </w:pPr>
            <w:r w:rsidRPr="004377E7">
              <w:t>Frågestund kl. 14.00</w:t>
            </w:r>
          </w:p>
        </w:tc>
        <w:tc>
          <w:tcPr>
            <w:tcW w:w="2481" w:type="dxa"/>
          </w:tcPr>
          <w:p w:rsidR="00BB3E44" w:rsidRPr="004377E7" w:rsidRDefault="00BB3E44" w:rsidP="00667856">
            <w:pPr>
              <w:pStyle w:val="HuvudrubrikKolumn3"/>
            </w:pPr>
          </w:p>
        </w:tc>
      </w:tr>
      <w:tr w:rsidR="00BB3E44" w:rsidRPr="004377E7" w:rsidTr="006678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B3E44" w:rsidRPr="004377E7" w:rsidRDefault="00AF555F" w:rsidP="00AF555F">
            <w:pPr>
              <w:pStyle w:val="FlistaNrText"/>
              <w:numPr>
                <w:ilvl w:val="0"/>
                <w:numId w:val="0"/>
              </w:numPr>
            </w:pPr>
            <w:r w:rsidRPr="004377E7">
              <w:t>2</w:t>
            </w:r>
            <w:r w:rsidR="00F5407E" w:rsidRPr="004377E7">
              <w:t>6</w:t>
            </w:r>
          </w:p>
        </w:tc>
        <w:tc>
          <w:tcPr>
            <w:tcW w:w="6237" w:type="dxa"/>
          </w:tcPr>
          <w:p w:rsidR="00BB3E44" w:rsidRPr="004377E7" w:rsidRDefault="00BB3E44" w:rsidP="00667856">
            <w:r w:rsidRPr="004377E7">
              <w:t>Frågor besvaras av</w:t>
            </w:r>
            <w:r w:rsidRPr="004377E7">
              <w:br/>
              <w:t>Utbildningsminister Lars Leijonborg (fp)</w:t>
            </w:r>
            <w:r w:rsidRPr="004377E7">
              <w:br/>
              <w:t>Statsrådet Mats Odell (kd)</w:t>
            </w:r>
            <w:r w:rsidRPr="004377E7">
              <w:br/>
              <w:t>Statsrådet Jan Björklund (fp)</w:t>
            </w:r>
            <w:r w:rsidRPr="004377E7">
              <w:br/>
              <w:t>Statsrådet Gunilla Carlsson (m)</w:t>
            </w:r>
            <w:r w:rsidRPr="004377E7">
              <w:br/>
              <w:t>Arbetsmarknadsminister Sven Otto Littorin (m)</w:t>
            </w:r>
          </w:p>
        </w:tc>
        <w:tc>
          <w:tcPr>
            <w:tcW w:w="2481" w:type="dxa"/>
          </w:tcPr>
          <w:p w:rsidR="00BB3E44" w:rsidRPr="004377E7" w:rsidRDefault="00BB3E44" w:rsidP="00667856">
            <w:pPr>
              <w:rPr>
                <w:spacing w:val="-4"/>
              </w:rPr>
            </w:pPr>
          </w:p>
        </w:tc>
      </w:tr>
    </w:tbl>
    <w:p w:rsidR="00BB3E44" w:rsidRPr="004377E7" w:rsidRDefault="00BB3E44" w:rsidP="00BB3E44">
      <w:pPr>
        <w:pStyle w:val="Blankrad"/>
      </w:pPr>
      <w:r w:rsidRPr="004377E7">
        <w:t>     </w:t>
      </w:r>
    </w:p>
    <w:p w:rsidR="00BB3E44" w:rsidRPr="004377E7" w:rsidRDefault="00BB3E44" w:rsidP="00BB3E44">
      <w:pPr>
        <w:pStyle w:val="Blankrad"/>
      </w:pPr>
      <w:r w:rsidRPr="004377E7">
        <w:t>     </w:t>
      </w:r>
    </w:p>
    <w:p w:rsidR="006E04A4" w:rsidRPr="004377E7" w:rsidRDefault="006E04A4">
      <w:pPr>
        <w:pStyle w:val="Blankrad"/>
      </w:pPr>
      <w:r w:rsidRPr="004377E7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4377E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4377E7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4377E7" w:rsidRDefault="006E04A4">
            <w:pPr>
              <w:pStyle w:val="StreckMitten"/>
            </w:pPr>
            <w:r w:rsidRPr="004377E7">
              <w:tab/>
            </w:r>
            <w:r w:rsidRPr="004377E7">
              <w:tab/>
            </w:r>
          </w:p>
        </w:tc>
      </w:tr>
    </w:tbl>
    <w:p w:rsidR="006E04A4" w:rsidRPr="004377E7" w:rsidRDefault="006E04A4"/>
    <w:sectPr w:rsidR="006E04A4" w:rsidRPr="004377E7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A26C9" w:rsidRPr="004377E7" w:rsidRDefault="005A26C9">
      <w:r w:rsidRPr="004377E7">
        <w:separator/>
      </w:r>
    </w:p>
  </w:endnote>
  <w:endnote w:type="continuationSeparator" w:id="0">
    <w:p w:rsidR="005A26C9" w:rsidRPr="004377E7" w:rsidRDefault="005A26C9">
      <w:r w:rsidRPr="004377E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00E0" w:rsidRPr="004377E7" w:rsidRDefault="00EF00E0">
    <w:pPr>
      <w:pStyle w:val="Sidhuvud"/>
      <w:jc w:val="center"/>
    </w:pPr>
    <w:r w:rsidRPr="004377E7">
      <w:fldChar w:fldCharType="begin" w:fldLock="1"/>
    </w:r>
    <w:r w:rsidRPr="004377E7">
      <w:instrText xml:space="preserve"> PAGE </w:instrText>
    </w:r>
    <w:r w:rsidRPr="004377E7">
      <w:fldChar w:fldCharType="separate"/>
    </w:r>
    <w:r w:rsidR="00B76566" w:rsidRPr="004377E7">
      <w:t>3</w:t>
    </w:r>
    <w:r w:rsidRPr="004377E7">
      <w:fldChar w:fldCharType="end"/>
    </w:r>
    <w:r w:rsidRPr="004377E7">
      <w:t>(</w:t>
    </w:r>
    <w:r w:rsidRPr="004377E7">
      <w:fldChar w:fldCharType="begin" w:fldLock="1"/>
    </w:r>
    <w:r w:rsidRPr="004377E7">
      <w:instrText xml:space="preserve"> NUMPAGES </w:instrText>
    </w:r>
    <w:r w:rsidRPr="004377E7">
      <w:fldChar w:fldCharType="separate"/>
    </w:r>
    <w:r w:rsidR="00B76566" w:rsidRPr="004377E7">
      <w:t>3</w:t>
    </w:r>
    <w:r w:rsidRPr="004377E7">
      <w:fldChar w:fldCharType="end"/>
    </w:r>
    <w:r w:rsidRPr="004377E7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00E0" w:rsidRPr="004377E7" w:rsidRDefault="00EF00E0">
    <w:pPr>
      <w:pStyle w:val="Sidhuvud"/>
      <w:jc w:val="center"/>
    </w:pPr>
    <w:r w:rsidRPr="004377E7">
      <w:fldChar w:fldCharType="begin" w:fldLock="1"/>
    </w:r>
    <w:r w:rsidRPr="004377E7">
      <w:instrText xml:space="preserve"> PAGE </w:instrText>
    </w:r>
    <w:r w:rsidRPr="004377E7">
      <w:fldChar w:fldCharType="separate"/>
    </w:r>
    <w:r w:rsidR="00933C1F" w:rsidRPr="004377E7">
      <w:t>1</w:t>
    </w:r>
    <w:r w:rsidRPr="004377E7">
      <w:fldChar w:fldCharType="end"/>
    </w:r>
    <w:r w:rsidRPr="004377E7">
      <w:t>(</w:t>
    </w:r>
    <w:r w:rsidRPr="004377E7">
      <w:fldChar w:fldCharType="begin" w:fldLock="1"/>
    </w:r>
    <w:r w:rsidRPr="004377E7">
      <w:instrText xml:space="preserve"> NUMPAGES </w:instrText>
    </w:r>
    <w:r w:rsidRPr="004377E7">
      <w:fldChar w:fldCharType="separate"/>
    </w:r>
    <w:r w:rsidR="005B1303" w:rsidRPr="004377E7">
      <w:t>3</w:t>
    </w:r>
    <w:r w:rsidRPr="004377E7">
      <w:fldChar w:fldCharType="end"/>
    </w:r>
    <w:r w:rsidRPr="004377E7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A26C9" w:rsidRPr="004377E7" w:rsidRDefault="005A26C9">
      <w:r w:rsidRPr="004377E7">
        <w:separator/>
      </w:r>
    </w:p>
  </w:footnote>
  <w:footnote w:type="continuationSeparator" w:id="0">
    <w:p w:rsidR="005A26C9" w:rsidRPr="004377E7" w:rsidRDefault="005A26C9">
      <w:r w:rsidRPr="004377E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00E0" w:rsidRPr="004377E7" w:rsidRDefault="00EF00E0">
    <w:pPr>
      <w:pStyle w:val="Sidhuvud"/>
      <w:tabs>
        <w:tab w:val="clear" w:pos="4536"/>
      </w:tabs>
    </w:pPr>
    <w:r w:rsidRPr="004377E7">
      <w:fldChar w:fldCharType="begin" w:fldLock="1"/>
    </w:r>
    <w:r w:rsidRPr="004377E7">
      <w:instrText xml:space="preserve"> DOCPROPERTY "DocumentDate" </w:instrText>
    </w:r>
    <w:r w:rsidRPr="004377E7">
      <w:fldChar w:fldCharType="separate"/>
    </w:r>
    <w:r w:rsidR="005B1303" w:rsidRPr="004377E7">
      <w:t>Torsdagen den 31 maj 2007</w:t>
    </w:r>
    <w:r w:rsidRPr="004377E7">
      <w:fldChar w:fldCharType="end"/>
    </w:r>
    <w:r w:rsidRPr="004377E7">
      <w:tab/>
    </w:r>
  </w:p>
  <w:p w:rsidR="00EF00E0" w:rsidRPr="004377E7" w:rsidRDefault="00EF00E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4377E7">
      <w:rPr>
        <w:sz w:val="12"/>
      </w:rPr>
      <w:tab/>
    </w:r>
  </w:p>
  <w:p w:rsidR="00EF00E0" w:rsidRPr="004377E7" w:rsidRDefault="00EF00E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00E0" w:rsidRPr="004377E7" w:rsidRDefault="004377E7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4377E7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F00E0" w:rsidRPr="004377E7" w:rsidRDefault="00EF00E0">
    <w:pPr>
      <w:pStyle w:val="Dokumentrubrik"/>
      <w:spacing w:after="360"/>
    </w:pPr>
    <w:r w:rsidRPr="004377E7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70792"/>
    <w:multiLevelType w:val="multilevel"/>
    <w:tmpl w:val="343EABCC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7D114F14"/>
    <w:multiLevelType w:val="multilevel"/>
    <w:tmpl w:val="343EABCC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3066590">
    <w:abstractNumId w:val="6"/>
  </w:num>
  <w:num w:numId="2" w16cid:durableId="1970012499">
    <w:abstractNumId w:val="3"/>
  </w:num>
  <w:num w:numId="3" w16cid:durableId="1962227968">
    <w:abstractNumId w:val="5"/>
  </w:num>
  <w:num w:numId="4" w16cid:durableId="2132085839">
    <w:abstractNumId w:val="2"/>
  </w:num>
  <w:num w:numId="5" w16cid:durableId="1498303529">
    <w:abstractNumId w:val="1"/>
  </w:num>
  <w:num w:numId="6" w16cid:durableId="134687846">
    <w:abstractNumId w:val="4"/>
  </w:num>
  <w:num w:numId="7" w16cid:durableId="243416071">
    <w:abstractNumId w:val="4"/>
  </w:num>
  <w:num w:numId="8" w16cid:durableId="632180742">
    <w:abstractNumId w:val="4"/>
  </w:num>
  <w:num w:numId="9" w16cid:durableId="904921774">
    <w:abstractNumId w:val="0"/>
  </w:num>
  <w:num w:numId="10" w16cid:durableId="19424922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361EA"/>
    <w:rsid w:val="00000608"/>
    <w:rsid w:val="00003249"/>
    <w:rsid w:val="00013362"/>
    <w:rsid w:val="00025ED1"/>
    <w:rsid w:val="00030ADD"/>
    <w:rsid w:val="000451B8"/>
    <w:rsid w:val="000473E3"/>
    <w:rsid w:val="00052BC7"/>
    <w:rsid w:val="000531DC"/>
    <w:rsid w:val="000541FC"/>
    <w:rsid w:val="00060EE6"/>
    <w:rsid w:val="00067D5D"/>
    <w:rsid w:val="00074E52"/>
    <w:rsid w:val="00075958"/>
    <w:rsid w:val="00092904"/>
    <w:rsid w:val="00096F15"/>
    <w:rsid w:val="000B07FB"/>
    <w:rsid w:val="000E30A0"/>
    <w:rsid w:val="00103C04"/>
    <w:rsid w:val="001468B3"/>
    <w:rsid w:val="0014779C"/>
    <w:rsid w:val="00147F56"/>
    <w:rsid w:val="001548E3"/>
    <w:rsid w:val="00160B0C"/>
    <w:rsid w:val="00165404"/>
    <w:rsid w:val="0016727E"/>
    <w:rsid w:val="00170F83"/>
    <w:rsid w:val="00172AE6"/>
    <w:rsid w:val="00183175"/>
    <w:rsid w:val="001903E8"/>
    <w:rsid w:val="00193B94"/>
    <w:rsid w:val="00193E4B"/>
    <w:rsid w:val="00194661"/>
    <w:rsid w:val="00195593"/>
    <w:rsid w:val="001A1CBE"/>
    <w:rsid w:val="001B4C8D"/>
    <w:rsid w:val="001C4530"/>
    <w:rsid w:val="001D19AB"/>
    <w:rsid w:val="001D19E3"/>
    <w:rsid w:val="001D7C4B"/>
    <w:rsid w:val="001E0CB1"/>
    <w:rsid w:val="001F45EF"/>
    <w:rsid w:val="001F58F3"/>
    <w:rsid w:val="002068C6"/>
    <w:rsid w:val="00211667"/>
    <w:rsid w:val="00215146"/>
    <w:rsid w:val="00223EF7"/>
    <w:rsid w:val="002257C6"/>
    <w:rsid w:val="00233D5B"/>
    <w:rsid w:val="00233E62"/>
    <w:rsid w:val="00240E5B"/>
    <w:rsid w:val="00242820"/>
    <w:rsid w:val="002661BF"/>
    <w:rsid w:val="002760B5"/>
    <w:rsid w:val="002826A6"/>
    <w:rsid w:val="002A09ED"/>
    <w:rsid w:val="002A6592"/>
    <w:rsid w:val="002B3051"/>
    <w:rsid w:val="002C244C"/>
    <w:rsid w:val="002C2EDB"/>
    <w:rsid w:val="002E546B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50ACF"/>
    <w:rsid w:val="003511C0"/>
    <w:rsid w:val="00355222"/>
    <w:rsid w:val="003652CF"/>
    <w:rsid w:val="00371E50"/>
    <w:rsid w:val="00376480"/>
    <w:rsid w:val="00377B34"/>
    <w:rsid w:val="003863CC"/>
    <w:rsid w:val="00386486"/>
    <w:rsid w:val="003945BB"/>
    <w:rsid w:val="003B796F"/>
    <w:rsid w:val="003C7487"/>
    <w:rsid w:val="003C7EDD"/>
    <w:rsid w:val="003D0E9A"/>
    <w:rsid w:val="003E1861"/>
    <w:rsid w:val="00404049"/>
    <w:rsid w:val="00405E4A"/>
    <w:rsid w:val="004100C9"/>
    <w:rsid w:val="00415884"/>
    <w:rsid w:val="004377E7"/>
    <w:rsid w:val="0045348A"/>
    <w:rsid w:val="004603CE"/>
    <w:rsid w:val="00481275"/>
    <w:rsid w:val="004A0420"/>
    <w:rsid w:val="004C1FA3"/>
    <w:rsid w:val="004C4932"/>
    <w:rsid w:val="004D1B3F"/>
    <w:rsid w:val="004E5670"/>
    <w:rsid w:val="004E5AC8"/>
    <w:rsid w:val="004F173D"/>
    <w:rsid w:val="004F2643"/>
    <w:rsid w:val="004F60B1"/>
    <w:rsid w:val="005020C6"/>
    <w:rsid w:val="00510E80"/>
    <w:rsid w:val="00537A01"/>
    <w:rsid w:val="005610DB"/>
    <w:rsid w:val="00585ED4"/>
    <w:rsid w:val="00593F37"/>
    <w:rsid w:val="00594D74"/>
    <w:rsid w:val="00597CFF"/>
    <w:rsid w:val="005A26C9"/>
    <w:rsid w:val="005A4129"/>
    <w:rsid w:val="005B1303"/>
    <w:rsid w:val="005B70D8"/>
    <w:rsid w:val="005C2FB4"/>
    <w:rsid w:val="005C7F3D"/>
    <w:rsid w:val="005D4B9F"/>
    <w:rsid w:val="005D5DA3"/>
    <w:rsid w:val="005D65CC"/>
    <w:rsid w:val="005F1084"/>
    <w:rsid w:val="0060198F"/>
    <w:rsid w:val="00602C19"/>
    <w:rsid w:val="006115DB"/>
    <w:rsid w:val="0061541F"/>
    <w:rsid w:val="006320E4"/>
    <w:rsid w:val="006417AD"/>
    <w:rsid w:val="0064413C"/>
    <w:rsid w:val="00645051"/>
    <w:rsid w:val="00652619"/>
    <w:rsid w:val="00652957"/>
    <w:rsid w:val="00660A6C"/>
    <w:rsid w:val="00662DB5"/>
    <w:rsid w:val="00667856"/>
    <w:rsid w:val="00690C89"/>
    <w:rsid w:val="00691645"/>
    <w:rsid w:val="00693162"/>
    <w:rsid w:val="00695350"/>
    <w:rsid w:val="006B1634"/>
    <w:rsid w:val="006C05D9"/>
    <w:rsid w:val="006C0867"/>
    <w:rsid w:val="006C4107"/>
    <w:rsid w:val="006C7EA7"/>
    <w:rsid w:val="006D0C2B"/>
    <w:rsid w:val="006D196C"/>
    <w:rsid w:val="006E04A4"/>
    <w:rsid w:val="006F2BA3"/>
    <w:rsid w:val="006F4563"/>
    <w:rsid w:val="006F4DE6"/>
    <w:rsid w:val="006F61C5"/>
    <w:rsid w:val="006F63C4"/>
    <w:rsid w:val="0071198D"/>
    <w:rsid w:val="00712ED9"/>
    <w:rsid w:val="0071549C"/>
    <w:rsid w:val="00721555"/>
    <w:rsid w:val="007246B8"/>
    <w:rsid w:val="00726578"/>
    <w:rsid w:val="0074546A"/>
    <w:rsid w:val="00745B90"/>
    <w:rsid w:val="0075111F"/>
    <w:rsid w:val="007526CB"/>
    <w:rsid w:val="007532ED"/>
    <w:rsid w:val="00755F48"/>
    <w:rsid w:val="00765E5A"/>
    <w:rsid w:val="007743CC"/>
    <w:rsid w:val="0078127D"/>
    <w:rsid w:val="007A090E"/>
    <w:rsid w:val="007A1622"/>
    <w:rsid w:val="007B01A2"/>
    <w:rsid w:val="007B3D13"/>
    <w:rsid w:val="007C0AB9"/>
    <w:rsid w:val="007D0CF3"/>
    <w:rsid w:val="007D165E"/>
    <w:rsid w:val="007D7A4C"/>
    <w:rsid w:val="007D7F1E"/>
    <w:rsid w:val="007F5CBC"/>
    <w:rsid w:val="00807049"/>
    <w:rsid w:val="00814CAC"/>
    <w:rsid w:val="00821A25"/>
    <w:rsid w:val="0083130F"/>
    <w:rsid w:val="00835D03"/>
    <w:rsid w:val="00854C30"/>
    <w:rsid w:val="008600DA"/>
    <w:rsid w:val="0086222B"/>
    <w:rsid w:val="00873E43"/>
    <w:rsid w:val="00887B6F"/>
    <w:rsid w:val="00891A92"/>
    <w:rsid w:val="008A3846"/>
    <w:rsid w:val="008C2406"/>
    <w:rsid w:val="008C2C60"/>
    <w:rsid w:val="008C79FF"/>
    <w:rsid w:val="008D70CE"/>
    <w:rsid w:val="008E0710"/>
    <w:rsid w:val="008E1049"/>
    <w:rsid w:val="008F66F9"/>
    <w:rsid w:val="00902758"/>
    <w:rsid w:val="00916262"/>
    <w:rsid w:val="00933C1F"/>
    <w:rsid w:val="00935A09"/>
    <w:rsid w:val="00943639"/>
    <w:rsid w:val="00945CF1"/>
    <w:rsid w:val="00953F6C"/>
    <w:rsid w:val="00954C81"/>
    <w:rsid w:val="0096765E"/>
    <w:rsid w:val="0097005E"/>
    <w:rsid w:val="0099091B"/>
    <w:rsid w:val="00993003"/>
    <w:rsid w:val="009936B7"/>
    <w:rsid w:val="009A4BE1"/>
    <w:rsid w:val="009E024F"/>
    <w:rsid w:val="009E29D2"/>
    <w:rsid w:val="009E2A19"/>
    <w:rsid w:val="009F16CD"/>
    <w:rsid w:val="00A047C8"/>
    <w:rsid w:val="00A14C18"/>
    <w:rsid w:val="00A2364A"/>
    <w:rsid w:val="00A24FCD"/>
    <w:rsid w:val="00A27870"/>
    <w:rsid w:val="00A31819"/>
    <w:rsid w:val="00A323E6"/>
    <w:rsid w:val="00A32420"/>
    <w:rsid w:val="00A33A32"/>
    <w:rsid w:val="00A40076"/>
    <w:rsid w:val="00A4395A"/>
    <w:rsid w:val="00A51BBE"/>
    <w:rsid w:val="00A63B75"/>
    <w:rsid w:val="00A63E0C"/>
    <w:rsid w:val="00A65816"/>
    <w:rsid w:val="00A669E1"/>
    <w:rsid w:val="00A70B35"/>
    <w:rsid w:val="00A726A7"/>
    <w:rsid w:val="00A76381"/>
    <w:rsid w:val="00A80A58"/>
    <w:rsid w:val="00AA4B94"/>
    <w:rsid w:val="00AC0E93"/>
    <w:rsid w:val="00AD51C2"/>
    <w:rsid w:val="00AE255A"/>
    <w:rsid w:val="00AE4186"/>
    <w:rsid w:val="00AF003C"/>
    <w:rsid w:val="00AF555F"/>
    <w:rsid w:val="00AF62E9"/>
    <w:rsid w:val="00B11B39"/>
    <w:rsid w:val="00B27DC3"/>
    <w:rsid w:val="00B503C7"/>
    <w:rsid w:val="00B52F86"/>
    <w:rsid w:val="00B71361"/>
    <w:rsid w:val="00B76566"/>
    <w:rsid w:val="00B81FDE"/>
    <w:rsid w:val="00B8715B"/>
    <w:rsid w:val="00B90627"/>
    <w:rsid w:val="00B91174"/>
    <w:rsid w:val="00B96B57"/>
    <w:rsid w:val="00BA6962"/>
    <w:rsid w:val="00BB3E44"/>
    <w:rsid w:val="00BD1E8E"/>
    <w:rsid w:val="00BD5B2F"/>
    <w:rsid w:val="00BE1F3F"/>
    <w:rsid w:val="00BE26EA"/>
    <w:rsid w:val="00BE2EB7"/>
    <w:rsid w:val="00BF1A01"/>
    <w:rsid w:val="00BF2ADF"/>
    <w:rsid w:val="00BF68E5"/>
    <w:rsid w:val="00C04A70"/>
    <w:rsid w:val="00C11760"/>
    <w:rsid w:val="00C20D9F"/>
    <w:rsid w:val="00C337B2"/>
    <w:rsid w:val="00C354BF"/>
    <w:rsid w:val="00C37D3A"/>
    <w:rsid w:val="00C46D5F"/>
    <w:rsid w:val="00C6587A"/>
    <w:rsid w:val="00C81EDE"/>
    <w:rsid w:val="00C94CBC"/>
    <w:rsid w:val="00C95FD1"/>
    <w:rsid w:val="00CA0FEA"/>
    <w:rsid w:val="00CA5C77"/>
    <w:rsid w:val="00CA63A1"/>
    <w:rsid w:val="00CB11F0"/>
    <w:rsid w:val="00CB2C30"/>
    <w:rsid w:val="00CC4FEA"/>
    <w:rsid w:val="00CD26A6"/>
    <w:rsid w:val="00CD2A19"/>
    <w:rsid w:val="00CD5D0A"/>
    <w:rsid w:val="00CE06E3"/>
    <w:rsid w:val="00CE2D82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41247"/>
    <w:rsid w:val="00D45AE3"/>
    <w:rsid w:val="00D46A27"/>
    <w:rsid w:val="00D51FA2"/>
    <w:rsid w:val="00D62AEA"/>
    <w:rsid w:val="00D6469C"/>
    <w:rsid w:val="00D6756A"/>
    <w:rsid w:val="00D76DAF"/>
    <w:rsid w:val="00D77FF8"/>
    <w:rsid w:val="00D80B4A"/>
    <w:rsid w:val="00D82BA7"/>
    <w:rsid w:val="00D923F2"/>
    <w:rsid w:val="00DB3C3E"/>
    <w:rsid w:val="00DC1161"/>
    <w:rsid w:val="00DD380A"/>
    <w:rsid w:val="00DD564D"/>
    <w:rsid w:val="00DD656E"/>
    <w:rsid w:val="00DE1DA3"/>
    <w:rsid w:val="00DE4517"/>
    <w:rsid w:val="00DE5088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975DB"/>
    <w:rsid w:val="00EB446D"/>
    <w:rsid w:val="00EC278F"/>
    <w:rsid w:val="00EC40C9"/>
    <w:rsid w:val="00ED095E"/>
    <w:rsid w:val="00EF00E0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361EA"/>
    <w:rsid w:val="00F5407E"/>
    <w:rsid w:val="00F5416E"/>
    <w:rsid w:val="00F6126D"/>
    <w:rsid w:val="00F63D49"/>
    <w:rsid w:val="00F65389"/>
    <w:rsid w:val="00F849DC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1DC052-E1F9-4049-9245-ECF8B27A6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styleId="Ballongtext">
    <w:name w:val="Balloon Text"/>
    <w:basedOn w:val="Normal"/>
    <w:semiHidden/>
    <w:rsid w:val="00AF55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370</Words>
  <Characters>2655</Characters>
  <Application>Microsoft Office Word</Application>
  <DocSecurity>4</DocSecurity>
  <Lines>241</Lines>
  <Paragraphs>126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2006/07:117</vt:lpstr>
      <vt:lpstr>Torsdagen den 31 maj 2007</vt:lpstr>
    </vt:vector>
  </TitlesOfParts>
  <Company>Riksdagen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2007-05-30T21:26:00Z</cp:lastPrinted>
  <dcterms:created xsi:type="dcterms:W3CDTF">2025-12-17T03:29:00Z</dcterms:created>
  <dcterms:modified xsi:type="dcterms:W3CDTF">2025-12-17T03:29:00Z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31 maj 2007</vt:lpwstr>
  </property>
  <property fmtid="{D5CDD505-2E9C-101B-9397-08002B2CF9AE}" pid="3" name="DocumentNumber">
    <vt:lpwstr>117</vt:lpwstr>
  </property>
  <property fmtid="{D5CDD505-2E9C-101B-9397-08002B2CF9AE}" pid="4" name="DocumentYear">
    <vt:lpwstr>2006/07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2007-05-31</vt:lpwstr>
  </property>
</Properties>
</file>