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25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24 oktober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 och fredagen den 4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2019/20:60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 Större komplementbostadshus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2019/20:31 av Mikael Strandman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Prioritering av brottsoffer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2019/20:37 av Richard Jomshof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Folkomröstning om invandringspolitiken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24 oktober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2019-10-24</SAFIR_Sammantradesdatum_Doc>
    <SAFIR_SammantradeID xmlns="C07A1A6C-0B19-41D9-BDF8-F523BA3921EB">35a01cf3-d295-4bd3-bd95-3295f38bcb66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F96EC-1187-41BD-97AE-0BE5B3BF20F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