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2211D01" w14:textId="77777777">
      <w:pPr>
        <w:pStyle w:val="Normalutanindragellerluft"/>
      </w:pPr>
      <w:bookmarkStart w:name="_Toc106800475" w:id="0"/>
      <w:bookmarkStart w:name="_Toc106801300" w:id="1"/>
    </w:p>
    <w:p xmlns:w14="http://schemas.microsoft.com/office/word/2010/wordml" w:rsidRPr="009B062B" w:rsidR="00AF30DD" w:rsidP="00E3469A" w:rsidRDefault="00E3469A" w14:paraId="1B625BA6" w14:textId="77777777">
      <w:pPr>
        <w:pStyle w:val="RubrikFrslagTIllRiksdagsbeslut"/>
      </w:pPr>
      <w:sdt>
        <w:sdtPr>
          <w:alias w:val="CC_Boilerplate_4"/>
          <w:tag w:val="CC_Boilerplate_4"/>
          <w:id w:val="-1644581176"/>
          <w:lock w:val="sdtContentLocked"/>
          <w:placeholder>
            <w:docPart w:val="1F74068B9D654A6E841E7F189539C03B"/>
          </w:placeholder>
          <w:text/>
        </w:sdtPr>
        <w:sdtEndPr/>
        <w:sdtContent>
          <w:r w:rsidRPr="009B062B" w:rsidR="00AF30DD">
            <w:t>Förslag till riksdagsbeslut</w:t>
          </w:r>
        </w:sdtContent>
      </w:sdt>
      <w:bookmarkEnd w:id="0"/>
      <w:bookmarkEnd w:id="1"/>
    </w:p>
    <w:sdt>
      <w:sdtPr>
        <w:tag w:val="f51f38bf-c79e-40b9-9188-f036ca42e1e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riksdagen automatiskt ska behandla rekommendationer från Nordiska rådet och tillkännager detta för riksdagsstyrelsen.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5F97EAE64A74C12BA6DD5B685A8AD12"/>
        </w:placeholder>
        <w:text/>
      </w:sdtPr>
      <w:sdtEndPr/>
      <w:sdtContent>
        <w:p xmlns:w14="http://schemas.microsoft.com/office/word/2010/wordml" w:rsidRPr="009B062B" w:rsidR="006D79C9" w:rsidP="00333E95" w:rsidRDefault="006D79C9" w14:paraId="100E2D2F" w14:textId="77777777">
          <w:pPr>
            <w:pStyle w:val="Rubrik1"/>
          </w:pPr>
          <w:r>
            <w:t>Motivering</w:t>
          </w:r>
        </w:p>
      </w:sdtContent>
    </w:sdt>
    <w:bookmarkEnd w:displacedByCustomXml="prev" w:id="3"/>
    <w:bookmarkEnd w:displacedByCustomXml="prev" w:id="4"/>
    <w:p xmlns:w14="http://schemas.microsoft.com/office/word/2010/wordml" w:rsidR="00713C39" w:rsidP="00713C39" w:rsidRDefault="00713C39" w14:paraId="503E0234" w14:textId="0C6A2E60">
      <w:pPr>
        <w:pStyle w:val="Normalutanindragellerluft"/>
      </w:pPr>
      <w:r>
        <w:t>Nordiska rådet är en viktig plattform för samarbete mellan de nordiska länderna. Rådet arbetar för att främja gemensamma nordiska intressen och lösa gränsöverskridande problem. Varje år fattar Nordiska rådet beslut om ett antal rekommendationer som syftar till att förbättra samarbetet och utvecklingen i regionen. Trots detta är det idag upp till enskilda riksdagsledamöter att ta initiativ till att dessa rekommendationer tas upp för behandling i Sveriges riksdag. Detta kan leda till att viktiga frågor förbises och att Nordiska rådets arbete inte får den uppmärksamhet som är önskvärd.</w:t>
      </w:r>
    </w:p>
    <w:p xmlns:w14="http://schemas.microsoft.com/office/word/2010/wordml" w:rsidR="00713C39" w:rsidP="00713C39" w:rsidRDefault="00713C39" w14:paraId="75E77353" w14:textId="77777777">
      <w:pPr>
        <w:pStyle w:val="Normalutanindragellerluft"/>
      </w:pPr>
    </w:p>
    <w:p xmlns:w14="http://schemas.microsoft.com/office/word/2010/wordml" w:rsidR="00713C39" w:rsidP="00713C39" w:rsidRDefault="00713C39" w14:paraId="4B401E07" w14:textId="77777777">
      <w:pPr>
        <w:pStyle w:val="Normalutanindragellerluft"/>
      </w:pPr>
      <w:r>
        <w:t xml:space="preserve">För att stärka det nordiska samarbetet och öka legitimiteten för Nordiska rådets beslut föreslår jag att rekommendationer från Nordiska rådet automatiskt tas upp för politisk behandling i Sveriges riksdag. Detta skulle säkerställa att alla rekommendationer får en rättvis och grundlig behandling och att viktiga frågor inte faller mellan stolarna. En automatik i denna process skulle alltså innebära att man möjliggör och effektiviserar </w:t>
      </w:r>
      <w:r>
        <w:lastRenderedPageBreak/>
        <w:t>behandling i riksdagen, vilket inte minst skulle vara av respekt för Nordiska rådet och dess medlemmar.</w:t>
      </w:r>
    </w:p>
    <w:p xmlns:w14="http://schemas.microsoft.com/office/word/2010/wordml" w:rsidR="00713C39" w:rsidP="00713C39" w:rsidRDefault="00713C39" w14:paraId="75CCDB84" w14:textId="77777777">
      <w:pPr>
        <w:pStyle w:val="Normalutanindragellerluft"/>
      </w:pPr>
    </w:p>
    <w:p xmlns:w14="http://schemas.microsoft.com/office/word/2010/wordml" w:rsidRPr="00422B9E" w:rsidR="00422B9E" w:rsidP="00713C39" w:rsidRDefault="00713C39" w14:paraId="0AE80E56" w14:textId="02EAFFF6">
      <w:pPr>
        <w:pStyle w:val="Normalutanindragellerluft"/>
      </w:pPr>
      <w:r>
        <w:t>Genom att automatiskt behandla rekommendationer från Nordiska rådet i riksdagen skulle vi kunna säkerställa att det nordiska samarbetet får den uppmärksamhet och det engagemang det förtjänar. Det skulle bidra till att stärka legitimiteten för Nordiska rådets arbete och säkerställa att viktiga frågor sätts på agendan. Ett sådant förfarande skulle därtill främja en mer systematisk och strukturerad hantering av nordiska frågor i Sveriges riksdag.</w:t>
      </w:r>
    </w:p>
    <w:p xmlns:w14="http://schemas.microsoft.com/office/word/2010/wordml" w:rsidR="00BB6339" w:rsidP="008E0FE2" w:rsidRDefault="00BB6339" w14:paraId="037ABDCE" w14:textId="77777777">
      <w:pPr>
        <w:pStyle w:val="Normalutanindragellerluft"/>
      </w:pPr>
    </w:p>
    <w:sdt>
      <w:sdtPr>
        <w:rPr>
          <w:i/>
          <w:noProof/>
        </w:rPr>
        <w:alias w:val="CC_Underskrifter"/>
        <w:tag w:val="CC_Underskrifter"/>
        <w:id w:val="583496634"/>
        <w:lock w:val="sdtContentLocked"/>
        <w:placeholder>
          <w:docPart w:val="B4B8A3DE055B492C87F4FC7BB09C0DC3"/>
        </w:placeholder>
      </w:sdtPr>
      <w:sdtEndPr/>
      <w:sdtContent>
        <w:p xmlns:w14="http://schemas.microsoft.com/office/word/2010/wordml" w:rsidR="00E3469A" w:rsidP="00E3469A" w:rsidRDefault="00E3469A" w14:paraId="06499407" w14:textId="77777777">
          <w:pPr/>
          <w:r/>
        </w:p>
        <w:p xmlns:w14="http://schemas.microsoft.com/office/word/2010/wordml" w:rsidR="00E3469A" w:rsidP="00E3469A" w:rsidRDefault="00E3469A" w14:paraId="2B806EBC" w14:textId="49E4A28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Kjell-Arne Ottosson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EA8506A" w14:textId="7924E04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E21D5" w14:textId="77777777" w:rsidR="00713C39" w:rsidRDefault="00713C39" w:rsidP="000C1CAD">
      <w:pPr>
        <w:spacing w:line="240" w:lineRule="auto"/>
      </w:pPr>
      <w:r>
        <w:separator/>
      </w:r>
    </w:p>
  </w:endnote>
  <w:endnote w:type="continuationSeparator" w:id="0">
    <w:p w14:paraId="4823BE72" w14:textId="77777777" w:rsidR="00713C39" w:rsidRDefault="00713C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B0AD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7646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4C18B" w14:textId="1CDCC8A0" w:rsidR="00262EA3" w:rsidRPr="00E3469A" w:rsidRDefault="00262EA3" w:rsidP="00E346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9290C" w14:textId="77777777" w:rsidR="00713C39" w:rsidRDefault="00713C39" w:rsidP="000C1CAD">
      <w:pPr>
        <w:spacing w:line="240" w:lineRule="auto"/>
      </w:pPr>
      <w:r>
        <w:separator/>
      </w:r>
    </w:p>
  </w:footnote>
  <w:footnote w:type="continuationSeparator" w:id="0">
    <w:p w14:paraId="29368995" w14:textId="77777777" w:rsidR="00713C39" w:rsidRDefault="00713C3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0A6C63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C0205F" wp14:anchorId="21C0210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3469A" w14:paraId="2BFE41A4" w14:textId="1B85A129">
                          <w:pPr>
                            <w:jc w:val="right"/>
                          </w:pPr>
                          <w:sdt>
                            <w:sdtPr>
                              <w:alias w:val="CC_Noformat_Partikod"/>
                              <w:tag w:val="CC_Noformat_Partikod"/>
                              <w:id w:val="-53464382"/>
                              <w:placeholder>
                                <w:docPart w:val="F0680B18043847B88DA1D4759FCF69FF"/>
                              </w:placeholder>
                              <w:text/>
                            </w:sdtPr>
                            <w:sdtEndPr/>
                            <w:sdtContent>
                              <w:r w:rsidR="00713C39">
                                <w:t>KD</w:t>
                              </w:r>
                            </w:sdtContent>
                          </w:sdt>
                          <w:sdt>
                            <w:sdtPr>
                              <w:alias w:val="CC_Noformat_Partinummer"/>
                              <w:tag w:val="CC_Noformat_Partinummer"/>
                              <w:id w:val="-1709555926"/>
                              <w:placeholder>
                                <w:docPart w:val="B5DCF4D866514B288ED36D55BF379AC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C0210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3469A" w14:paraId="2BFE41A4" w14:textId="1B85A129">
                    <w:pPr>
                      <w:jc w:val="right"/>
                    </w:pPr>
                    <w:sdt>
                      <w:sdtPr>
                        <w:alias w:val="CC_Noformat_Partikod"/>
                        <w:tag w:val="CC_Noformat_Partikod"/>
                        <w:id w:val="-53464382"/>
                        <w:placeholder>
                          <w:docPart w:val="F0680B18043847B88DA1D4759FCF69FF"/>
                        </w:placeholder>
                        <w:text/>
                      </w:sdtPr>
                      <w:sdtEndPr/>
                      <w:sdtContent>
                        <w:r w:rsidR="00713C39">
                          <w:t>KD</w:t>
                        </w:r>
                      </w:sdtContent>
                    </w:sdt>
                    <w:sdt>
                      <w:sdtPr>
                        <w:alias w:val="CC_Noformat_Partinummer"/>
                        <w:tag w:val="CC_Noformat_Partinummer"/>
                        <w:id w:val="-1709555926"/>
                        <w:placeholder>
                          <w:docPart w:val="B5DCF4D866514B288ED36D55BF379AC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90E5D6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1484E8C" w14:textId="77777777">
    <w:pPr>
      <w:jc w:val="right"/>
    </w:pPr>
  </w:p>
  <w:p w:rsidR="00262EA3" w:rsidP="00776B74" w:rsidRDefault="00262EA3" w14:paraId="6DFA20E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3469A" w14:paraId="09F426D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D6021D2" wp14:anchorId="7FA6CF0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3469A" w14:paraId="7683B111" w14:textId="221EF46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713C39">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E3469A" w14:paraId="352CCFA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3469A" w14:paraId="132680CD" w14:textId="504DB33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:3120</w:t>
        </w:r>
      </w:sdtContent>
    </w:sdt>
  </w:p>
  <w:p w:rsidR="00262EA3" w:rsidP="00E03A3D" w:rsidRDefault="00E3469A" w14:paraId="4727F11E" w14:textId="14A6A889">
    <w:pPr>
      <w:pStyle w:val="Motionr"/>
    </w:pPr>
    <w:sdt>
      <w:sdtPr>
        <w:alias w:val="CC_Noformat_Avtext"/>
        <w:tag w:val="CC_Noformat_Avtext"/>
        <w:id w:val="-2020768203"/>
        <w:lock w:val="sdtContentLocked"/>
        <w:placeholder>
          <w:docPart w:val="F0680B18043847B88DA1D4759FCF69FF"/>
        </w:placeholder>
        <w15:appearance w15:val="hidden"/>
        <w:text/>
      </w:sdtPr>
      <w:sdtEndPr/>
      <w:sdtContent>
        <w:r>
          <w:t>av Kjell-Arne Ottosson (KD)</w:t>
        </w:r>
      </w:sdtContent>
    </w:sdt>
  </w:p>
  <w:sdt>
    <w:sdtPr>
      <w:alias w:val="CC_Noformat_Rubtext"/>
      <w:tag w:val="CC_Noformat_Rubtext"/>
      <w:id w:val="-218060500"/>
      <w:lock w:val="sdtContentLocked"/>
      <w:placeholder>
        <w:docPart w:val="B5DCF4D866514B288ED36D55BF379ACC"/>
      </w:placeholder>
      <w:text/>
    </w:sdtPr>
    <w:sdtEndPr/>
    <w:sdtContent>
      <w:p w:rsidR="00262EA3" w:rsidP="00283E0F" w:rsidRDefault="00713C39" w14:paraId="6259F206" w14:textId="511E639C">
        <w:pPr>
          <w:pStyle w:val="FSHRub2"/>
        </w:pPr>
        <w:r>
          <w:t>Nordiska rådets rekommendationer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2FA6C02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13C3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C18"/>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095"/>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3C39"/>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69A"/>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51C138"/>
  <w15:chartTrackingRefBased/>
  <w15:docId w15:val="{AAA9CB2A-446B-4F03-9463-DA7B7DCF3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F74068B9D654A6E841E7F189539C03B"/>
        <w:category>
          <w:name w:val="Allmänt"/>
          <w:gallery w:val="placeholder"/>
        </w:category>
        <w:types>
          <w:type w:val="bbPlcHdr"/>
        </w:types>
        <w:behaviors>
          <w:behavior w:val="content"/>
        </w:behaviors>
        <w:guid w:val="{F7912C54-52E9-49E6-A02E-C05C91553A50}"/>
      </w:docPartPr>
      <w:docPartBody>
        <w:p w:rsidR="00C6319C" w:rsidRDefault="00C6319C">
          <w:pPr>
            <w:pStyle w:val="1F74068B9D654A6E841E7F189539C03B"/>
          </w:pPr>
          <w:r w:rsidRPr="005A0A93">
            <w:rPr>
              <w:rStyle w:val="Platshllartext"/>
            </w:rPr>
            <w:t>Förslag till riksdagsbeslut</w:t>
          </w:r>
        </w:p>
      </w:docPartBody>
    </w:docPart>
    <w:docPart>
      <w:docPartPr>
        <w:name w:val="DD8E7B50B6B743AD82DD3AC535FFD38D"/>
        <w:category>
          <w:name w:val="Allmänt"/>
          <w:gallery w:val="placeholder"/>
        </w:category>
        <w:types>
          <w:type w:val="bbPlcHdr"/>
        </w:types>
        <w:behaviors>
          <w:behavior w:val="content"/>
        </w:behaviors>
        <w:guid w:val="{4C2C0450-3AE0-4455-A4D1-464768277B96}"/>
      </w:docPartPr>
      <w:docPartBody>
        <w:p w:rsidR="00C6319C" w:rsidRDefault="00C6319C">
          <w:pPr>
            <w:pStyle w:val="DD8E7B50B6B743AD82DD3AC535FFD38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5F97EAE64A74C12BA6DD5B685A8AD12"/>
        <w:category>
          <w:name w:val="Allmänt"/>
          <w:gallery w:val="placeholder"/>
        </w:category>
        <w:types>
          <w:type w:val="bbPlcHdr"/>
        </w:types>
        <w:behaviors>
          <w:behavior w:val="content"/>
        </w:behaviors>
        <w:guid w:val="{A6EE9F49-B473-41E8-B7E2-147A1A0B231C}"/>
      </w:docPartPr>
      <w:docPartBody>
        <w:p w:rsidR="00C6319C" w:rsidRDefault="00C6319C">
          <w:pPr>
            <w:pStyle w:val="45F97EAE64A74C12BA6DD5B685A8AD12"/>
          </w:pPr>
          <w:r w:rsidRPr="005A0A93">
            <w:rPr>
              <w:rStyle w:val="Platshllartext"/>
            </w:rPr>
            <w:t>Motivering</w:t>
          </w:r>
        </w:p>
      </w:docPartBody>
    </w:docPart>
    <w:docPart>
      <w:docPartPr>
        <w:name w:val="B4B8A3DE055B492C87F4FC7BB09C0DC3"/>
        <w:category>
          <w:name w:val="Allmänt"/>
          <w:gallery w:val="placeholder"/>
        </w:category>
        <w:types>
          <w:type w:val="bbPlcHdr"/>
        </w:types>
        <w:behaviors>
          <w:behavior w:val="content"/>
        </w:behaviors>
        <w:guid w:val="{F5103EC3-685F-47D4-B471-F20FD47B0FD1}"/>
      </w:docPartPr>
      <w:docPartBody>
        <w:p w:rsidR="00C6319C" w:rsidRDefault="00C6319C">
          <w:pPr>
            <w:pStyle w:val="B4B8A3DE055B492C87F4FC7BB09C0DC3"/>
          </w:pPr>
          <w:r w:rsidRPr="009B077E">
            <w:rPr>
              <w:rStyle w:val="Platshllartext"/>
            </w:rPr>
            <w:t>Namn på motionärer infogas/tas bort via panelen.</w:t>
          </w:r>
        </w:p>
      </w:docPartBody>
    </w:docPart>
    <w:docPart>
      <w:docPartPr>
        <w:name w:val="F0680B18043847B88DA1D4759FCF69FF"/>
        <w:category>
          <w:name w:val="Allmänt"/>
          <w:gallery w:val="placeholder"/>
        </w:category>
        <w:types>
          <w:type w:val="bbPlcHdr"/>
        </w:types>
        <w:behaviors>
          <w:behavior w:val="content"/>
        </w:behaviors>
        <w:guid w:val="{FCDBE929-1300-46EB-B9EA-1389F3EDAD52}"/>
      </w:docPartPr>
      <w:docPartBody>
        <w:p w:rsidR="00C6319C" w:rsidRDefault="00C6319C">
          <w:pPr>
            <w:pStyle w:val="F0680B18043847B88DA1D4759FCF69FF"/>
          </w:pPr>
          <w:r>
            <w:rPr>
              <w:rStyle w:val="Platshllartext"/>
            </w:rPr>
            <w:t xml:space="preserve"> </w:t>
          </w:r>
        </w:p>
      </w:docPartBody>
    </w:docPart>
    <w:docPart>
      <w:docPartPr>
        <w:name w:val="B5DCF4D866514B288ED36D55BF379ACC"/>
        <w:category>
          <w:name w:val="Allmänt"/>
          <w:gallery w:val="placeholder"/>
        </w:category>
        <w:types>
          <w:type w:val="bbPlcHdr"/>
        </w:types>
        <w:behaviors>
          <w:behavior w:val="content"/>
        </w:behaviors>
        <w:guid w:val="{3DFD5001-C3D3-427E-8168-40F75C51142F}"/>
      </w:docPartPr>
      <w:docPartBody>
        <w:p w:rsidR="00C6319C" w:rsidRDefault="00C6319C">
          <w:pPr>
            <w:pStyle w:val="B5DCF4D866514B288ED36D55BF379AC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19C"/>
    <w:rsid w:val="00C631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6319C"/>
    <w:rPr>
      <w:color w:val="F4B083" w:themeColor="accent2" w:themeTint="99"/>
    </w:rPr>
  </w:style>
  <w:style w:type="paragraph" w:customStyle="1" w:styleId="1F74068B9D654A6E841E7F189539C03B">
    <w:name w:val="1F74068B9D654A6E841E7F189539C03B"/>
  </w:style>
  <w:style w:type="paragraph" w:customStyle="1" w:styleId="DD8E7B50B6B743AD82DD3AC535FFD38D">
    <w:name w:val="DD8E7B50B6B743AD82DD3AC535FFD38D"/>
  </w:style>
  <w:style w:type="paragraph" w:customStyle="1" w:styleId="45F97EAE64A74C12BA6DD5B685A8AD12">
    <w:name w:val="45F97EAE64A74C12BA6DD5B685A8AD12"/>
  </w:style>
  <w:style w:type="paragraph" w:customStyle="1" w:styleId="B4B8A3DE055B492C87F4FC7BB09C0DC3">
    <w:name w:val="B4B8A3DE055B492C87F4FC7BB09C0DC3"/>
  </w:style>
  <w:style w:type="paragraph" w:customStyle="1" w:styleId="F0680B18043847B88DA1D4759FCF69FF">
    <w:name w:val="F0680B18043847B88DA1D4759FCF69FF"/>
  </w:style>
  <w:style w:type="paragraph" w:customStyle="1" w:styleId="B5DCF4D866514B288ED36D55BF379ACC">
    <w:name w:val="B5DCF4D866514B288ED36D55BF379A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80A707-D489-43FE-822D-F9BA7FA067DD}"/>
</file>

<file path=customXml/itemProps2.xml><?xml version="1.0" encoding="utf-8"?>
<ds:datastoreItem xmlns:ds="http://schemas.openxmlformats.org/officeDocument/2006/customXml" ds:itemID="{0C115C5C-E1A1-4A7C-A86E-F9EF3E306881}"/>
</file>

<file path=customXml/itemProps3.xml><?xml version="1.0" encoding="utf-8"?>
<ds:datastoreItem xmlns:ds="http://schemas.openxmlformats.org/officeDocument/2006/customXml" ds:itemID="{31779661-FEAF-4429-9C81-7E757B103F92}"/>
</file>

<file path=customXml/itemProps4.xml><?xml version="1.0" encoding="utf-8"?>
<ds:datastoreItem xmlns:ds="http://schemas.openxmlformats.org/officeDocument/2006/customXml" ds:itemID="{567EFDC7-F0E8-4838-BED8-907A79BB589C}"/>
</file>

<file path=docProps/app.xml><?xml version="1.0" encoding="utf-8"?>
<Properties xmlns="http://schemas.openxmlformats.org/officeDocument/2006/extended-properties" xmlns:vt="http://schemas.openxmlformats.org/officeDocument/2006/docPropsVTypes">
  <Template>Normal</Template>
  <TotalTime>5</TotalTime>
  <Pages>2</Pages>
  <Words>260</Words>
  <Characters>1564</Characters>
  <Application>Microsoft Office Word</Application>
  <DocSecurity>0</DocSecurity>
  <Lines>33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