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36B9" w:rsidRPr="00BB683A" w:rsidRDefault="00F236B9" w:rsidP="002006F3">
      <w:pPr>
        <w:pStyle w:val="Hemstlrubrik"/>
      </w:pPr>
      <w:r w:rsidRPr="00BB683A">
        <w:t>Förslag till riksdagsbeslut</w:t>
      </w:r>
    </w:p>
    <w:p w:rsidR="00F236B9" w:rsidRPr="00BB683A" w:rsidRDefault="00F236B9" w:rsidP="00F236B9">
      <w:pPr>
        <w:pStyle w:val="Hemstlatt"/>
      </w:pPr>
      <w:r w:rsidRPr="00BB683A">
        <w:t>Riksdagen tillkännager för regeringen som sin mening vad som i moti</w:t>
      </w:r>
      <w:r w:rsidRPr="00BB683A">
        <w:t>o</w:t>
      </w:r>
      <w:r w:rsidRPr="00BB683A">
        <w:t>nen anförs om vikten av att personer med skyddad identitet garanteras ett fullgott skydd.</w:t>
      </w:r>
    </w:p>
    <w:p w:rsidR="00E84F25" w:rsidRPr="00BB683A" w:rsidRDefault="007C6092" w:rsidP="00E22893">
      <w:pPr>
        <w:pStyle w:val="Rubrik1"/>
      </w:pPr>
      <w:r w:rsidRPr="00BB683A">
        <w:t>Motivering</w:t>
      </w:r>
    </w:p>
    <w:p w:rsidR="00F236B9" w:rsidRPr="00BB683A" w:rsidRDefault="00F236B9" w:rsidP="00F236B9">
      <w:r w:rsidRPr="00BB683A">
        <w:t>I Sverige tvingas varje år flera tusen kvinnor fly sina hem. De flyr efter år av misshandel, våldtäkt och hot. Många flyr med sina barn. Behovet av skydd för dessa kvinnor och deras barn är stort</w:t>
      </w:r>
      <w:r w:rsidR="002006F3" w:rsidRPr="00BB683A">
        <w:t>, s</w:t>
      </w:r>
      <w:r w:rsidRPr="00BB683A">
        <w:t>ärskilt då de ofta förföljs och hotas till livet av sin före detta partner. Av de ungefär 9 000 som i</w:t>
      </w:r>
      <w:r w:rsidR="002006F3" w:rsidRPr="00BB683A">
        <w:t xml:space="preserve"> </w:t>
      </w:r>
      <w:r w:rsidRPr="00BB683A">
        <w:t>dag lever med ”skyddad identitet” finns också vittnen vars skydd är av absolut nödvändighet för att rättssamhället ska fungera på ett tillfredsställande sätt.</w:t>
      </w:r>
    </w:p>
    <w:p w:rsidR="00F236B9" w:rsidRPr="00BB683A" w:rsidRDefault="00F236B9" w:rsidP="002006F3">
      <w:pPr>
        <w:pStyle w:val="Normaltindrag"/>
      </w:pPr>
      <w:r w:rsidRPr="00BB683A">
        <w:t xml:space="preserve">Det man i vardagligt tal pratar om som ”skyddad identitet” innebär en spärrmarkering i folkbokföringsregistret och är en av skattemyndighetens skyddsåtgärder. En spärrmarkering innebär att personuppgifterna spärras och lämnas ut av skattemyndigheten </w:t>
      </w:r>
      <w:r w:rsidR="002006F3" w:rsidRPr="00BB683A">
        <w:t xml:space="preserve">endast </w:t>
      </w:r>
      <w:r w:rsidRPr="00BB683A">
        <w:t>efter särskild prövning. Eftersom upp</w:t>
      </w:r>
      <w:r w:rsidR="002006F3" w:rsidRPr="00BB683A">
        <w:softHyphen/>
      </w:r>
      <w:r w:rsidRPr="00BB683A">
        <w:t>gifterna i folkbokföringen normalt är offentliga är det enda sättet att sky</w:t>
      </w:r>
      <w:r w:rsidRPr="00BB683A">
        <w:t>d</w:t>
      </w:r>
      <w:r w:rsidRPr="00BB683A">
        <w:t>da sig mot en förföljare. Dock har det förekommit att spärrade personuppgi</w:t>
      </w:r>
      <w:r w:rsidRPr="00BB683A">
        <w:t>f</w:t>
      </w:r>
      <w:r w:rsidRPr="00BB683A">
        <w:t>ter lämnats ut till hustrumisshandlare och vittnens ”hemliga” bostadsadress har röjts. Det borde inte vara möjligt men har trots allt skett.</w:t>
      </w:r>
    </w:p>
    <w:p w:rsidR="00F236B9" w:rsidRPr="00BB683A" w:rsidRDefault="00F236B9" w:rsidP="002006F3">
      <w:pPr>
        <w:pStyle w:val="Normaltindrag"/>
      </w:pPr>
      <w:r w:rsidRPr="00BB683A">
        <w:t>Andra skyddsåtgärder är kvarskrivning och fingerade personuppgifter. Skyddsåtgärden kvarskrivning innebär att man står skriven på annan ort än bostadsorten. Det innebär dock problem för den enskilde med hänsyn till olika typer av samhällsservice, såsom tillgång till sjukvård, barnomsorg, skolgång och bostadsbidrag. Därför är antalet kvarskrivningar förhållandevis litet.</w:t>
      </w:r>
    </w:p>
    <w:p w:rsidR="00F236B9" w:rsidRPr="00BB683A" w:rsidRDefault="00F236B9" w:rsidP="002006F3">
      <w:pPr>
        <w:pStyle w:val="Normaltindrag"/>
      </w:pPr>
      <w:r w:rsidRPr="00BB683A">
        <w:lastRenderedPageBreak/>
        <w:t>Fingerade personuppgifter är den starkaste formen av skydd och innebär identitetsbyte med fingerade personuppgifter i folkbokföringen och hos olika myndigheter. Att få fingerade personuppgifter är dock tämligen svårt.</w:t>
      </w:r>
    </w:p>
    <w:p w:rsidR="00F236B9" w:rsidRPr="00BB683A" w:rsidRDefault="00F236B9" w:rsidP="002006F3">
      <w:pPr>
        <w:pStyle w:val="Normaltindrag"/>
      </w:pPr>
      <w:r w:rsidRPr="00BB683A">
        <w:t>Förhållandena som de är i</w:t>
      </w:r>
      <w:r w:rsidR="002006F3" w:rsidRPr="00BB683A">
        <w:t xml:space="preserve"> </w:t>
      </w:r>
      <w:r w:rsidRPr="00BB683A">
        <w:t>dag kring skyddad identitet är oacceptabla</w:t>
      </w:r>
      <w:r w:rsidR="002006F3" w:rsidRPr="00BB683A">
        <w:t>,</w:t>
      </w:r>
      <w:r w:rsidRPr="00BB683A">
        <w:t xml:space="preserve"> och i förlängningen hotar detta urholka förtroendet för rättssamhället. Redan steget att ansöka om någon av de åtgärder som ger ett visst skydd mot trakasserier, hot och våld innebär ett stort ingrepp i den personliga friheten. Till och med något så odramatiskt som att gå med i en bokklubb innebär för den förföljda med ”skyddad identitet” att risken att hittas ökar. Dessutom försvåras konta</w:t>
      </w:r>
      <w:r w:rsidRPr="00BB683A">
        <w:t>k</w:t>
      </w:r>
      <w:r w:rsidRPr="00BB683A">
        <w:t>ten med myndigheterna då endast ett fåtal tjänstemän har tillgång till perso</w:t>
      </w:r>
      <w:r w:rsidRPr="00BB683A">
        <w:t>n</w:t>
      </w:r>
      <w:r w:rsidRPr="00BB683A">
        <w:t>uppgifterna. Samtidigt är det oerhört viktigt att utsatta kvinnor och vittnen kan skyddas. De exempel som finns på när skyddade uppgifter trots allt lä</w:t>
      </w:r>
      <w:r w:rsidRPr="00BB683A">
        <w:t>m</w:t>
      </w:r>
      <w:r w:rsidRPr="00BB683A">
        <w:t>nats ut visar på nödvändigheten av att åtgärder vidtas för att garantera dessa personers 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06F3" w:rsidRPr="00BB683A">
        <w:tblPrEx>
          <w:tblCellMar>
            <w:top w:w="0" w:type="dxa"/>
            <w:bottom w:w="0" w:type="dxa"/>
          </w:tblCellMar>
        </w:tblPrEx>
        <w:trPr>
          <w:cantSplit/>
        </w:trPr>
        <w:tc>
          <w:tcPr>
            <w:tcW w:w="3046" w:type="dxa"/>
          </w:tcPr>
          <w:p w:rsidR="002006F3" w:rsidRPr="00BB683A" w:rsidRDefault="002006F3" w:rsidP="002006F3">
            <w:pPr>
              <w:pStyle w:val="UnderskriftDatum"/>
              <w:spacing w:before="240"/>
            </w:pPr>
            <w:r w:rsidRPr="00BB683A">
              <w:t>Stockholm den 19 september 2005</w:t>
            </w:r>
          </w:p>
        </w:tc>
        <w:tc>
          <w:tcPr>
            <w:tcW w:w="3047" w:type="dxa"/>
          </w:tcPr>
          <w:p w:rsidR="002006F3" w:rsidRPr="00BB683A" w:rsidRDefault="002006F3" w:rsidP="002006F3">
            <w:pPr>
              <w:pStyle w:val="Underskrifter"/>
              <w:spacing w:before="240"/>
            </w:pPr>
          </w:p>
        </w:tc>
      </w:tr>
      <w:tr w:rsidR="002006F3" w:rsidRPr="00BB683A">
        <w:tblPrEx>
          <w:tblCellMar>
            <w:top w:w="0" w:type="dxa"/>
            <w:bottom w:w="0" w:type="dxa"/>
          </w:tblCellMar>
        </w:tblPrEx>
        <w:trPr>
          <w:cantSplit/>
        </w:trPr>
        <w:tc>
          <w:tcPr>
            <w:tcW w:w="3046" w:type="dxa"/>
          </w:tcPr>
          <w:p w:rsidR="002006F3" w:rsidRPr="00BB683A" w:rsidRDefault="002006F3" w:rsidP="002006F3">
            <w:pPr>
              <w:pStyle w:val="Underskrifter"/>
            </w:pPr>
            <w:r w:rsidRPr="00BB683A">
              <w:t>Hans Hoff (s)</w:t>
            </w:r>
          </w:p>
        </w:tc>
        <w:tc>
          <w:tcPr>
            <w:tcW w:w="3047" w:type="dxa"/>
          </w:tcPr>
          <w:p w:rsidR="002006F3" w:rsidRPr="00BB683A" w:rsidRDefault="002006F3" w:rsidP="002006F3">
            <w:pPr>
              <w:pStyle w:val="Underskrifter"/>
            </w:pPr>
          </w:p>
        </w:tc>
      </w:tr>
    </w:tbl>
    <w:p w:rsidR="00F236B9" w:rsidRPr="00BB683A" w:rsidRDefault="00F236B9" w:rsidP="002006F3">
      <w:pPr>
        <w:pStyle w:val="Normaltindrag"/>
      </w:pPr>
    </w:p>
    <w:sectPr w:rsidR="00F236B9" w:rsidRPr="00BB683A" w:rsidSect="002006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053A" w:rsidRPr="00BB683A" w:rsidRDefault="0009053A">
      <w:r w:rsidRPr="00BB683A">
        <w:separator/>
      </w:r>
    </w:p>
  </w:endnote>
  <w:endnote w:type="continuationSeparator" w:id="0">
    <w:p w:rsidR="0009053A" w:rsidRPr="00BB683A" w:rsidRDefault="0009053A">
      <w:r w:rsidRPr="00BB68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F3" w:rsidRPr="00BB683A" w:rsidRDefault="00BB683A" w:rsidP="002006F3">
    <w:pPr>
      <w:pStyle w:val="Sidfot"/>
    </w:pPr>
    <w:r w:rsidRPr="00BB68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90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3" w:rsidRDefault="002006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06F3" w:rsidRDefault="002006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54" w:rsidRPr="00BB683A" w:rsidRDefault="00BB683A" w:rsidP="002006F3">
    <w:pPr>
      <w:pStyle w:val="Sidfot"/>
    </w:pPr>
    <w:r w:rsidRPr="00BB68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6692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3" w:rsidRDefault="002006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06F3" w:rsidRDefault="002006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54" w:rsidRPr="00BB683A" w:rsidRDefault="00BB683A" w:rsidP="002006F3">
    <w:pPr>
      <w:pStyle w:val="Sidfot"/>
    </w:pPr>
    <w:r w:rsidRPr="00BB68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7453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3" w:rsidRDefault="002006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06F3" w:rsidRDefault="002006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053A" w:rsidRPr="00BB683A" w:rsidRDefault="0009053A">
      <w:r w:rsidRPr="00BB683A">
        <w:separator/>
      </w:r>
    </w:p>
  </w:footnote>
  <w:footnote w:type="continuationSeparator" w:id="0">
    <w:p w:rsidR="0009053A" w:rsidRPr="00BB683A" w:rsidRDefault="0009053A">
      <w:r w:rsidRPr="00BB68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F3" w:rsidRPr="00BB683A" w:rsidRDefault="00BB683A" w:rsidP="002006F3">
    <w:pPr>
      <w:pStyle w:val="Sidhuvud"/>
    </w:pPr>
    <w:r w:rsidRPr="00BB68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749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3" w:rsidRDefault="002006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06F3" w:rsidRDefault="002006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4B54" w:rsidRPr="00BB683A" w:rsidRDefault="00BB683A" w:rsidP="002006F3">
    <w:pPr>
      <w:pStyle w:val="Sidhuvud"/>
    </w:pPr>
    <w:r w:rsidRPr="00BB68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923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6F3" w:rsidRDefault="002006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06F3" w:rsidRDefault="002006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6F3" w:rsidRPr="00BB683A" w:rsidRDefault="002006F3">
    <w:pPr>
      <w:pStyle w:val="FSHNormal"/>
      <w:tabs>
        <w:tab w:val="right" w:pos="5840"/>
      </w:tabs>
    </w:pPr>
    <w:r w:rsidRPr="00BB683A">
      <w:br/>
    </w:r>
    <w:r w:rsidRPr="00BB683A">
      <w:fldChar w:fldCharType="begin" w:fldLock="1"/>
    </w:r>
    <w:r w:rsidRPr="00BB683A">
      <w:instrText xml:space="preserve"> DOCPROPERTY</w:instrText>
    </w:r>
    <w:r w:rsidRPr="00BB683A">
      <w:rPr>
        <w:sz w:val="18"/>
      </w:rPr>
      <w:instrText xml:space="preserve"> "YearUser" *\charformat </w:instrText>
    </w:r>
    <w:r w:rsidRPr="00BB683A">
      <w:fldChar w:fldCharType="separate"/>
    </w:r>
    <w:r w:rsidRPr="00BB683A">
      <w:t>2005/06</w:t>
    </w:r>
    <w:r w:rsidRPr="00BB683A">
      <w:fldChar w:fldCharType="end"/>
    </w:r>
    <w:r w:rsidRPr="00BB683A">
      <w:t xml:space="preserve"> </w:t>
    </w:r>
    <w:r w:rsidRPr="00BB683A">
      <w:tab/>
      <w:t xml:space="preserve">mnr: </w:t>
    </w:r>
    <w:r w:rsidRPr="00BB683A">
      <w:fldChar w:fldCharType="begin" w:fldLock="1"/>
    </w:r>
    <w:r w:rsidRPr="00BB683A">
      <w:instrText xml:space="preserve"> DOCPROPERTY</w:instrText>
    </w:r>
    <w:r w:rsidRPr="00BB683A">
      <w:rPr>
        <w:sz w:val="18"/>
      </w:rPr>
      <w:instrText xml:space="preserve"> "Motionsnummer" *\charformat </w:instrText>
    </w:r>
    <w:r w:rsidRPr="00BB683A">
      <w:fldChar w:fldCharType="separate"/>
    </w:r>
    <w:r w:rsidRPr="00BB683A">
      <w:t>Sk314</w:t>
    </w:r>
    <w:r w:rsidRPr="00BB683A">
      <w:fldChar w:fldCharType="end"/>
    </w:r>
    <w:r w:rsidRPr="00BB683A">
      <w:br/>
    </w:r>
    <w:r w:rsidRPr="00BB683A">
      <w:fldChar w:fldCharType="begin" w:fldLock="1"/>
    </w:r>
    <w:r w:rsidRPr="00BB683A">
      <w:instrText xml:space="preserve"> DOCPROPERTY</w:instrText>
    </w:r>
    <w:r w:rsidRPr="00BB683A">
      <w:rPr>
        <w:sz w:val="18"/>
      </w:rPr>
      <w:instrText xml:space="preserve"> "Samling" *\charformat </w:instrText>
    </w:r>
    <w:r w:rsidRPr="00BB683A">
      <w:fldChar w:fldCharType="end"/>
    </w:r>
    <w:r w:rsidRPr="00BB683A">
      <w:tab/>
      <w:t xml:space="preserve">pnr: </w:t>
    </w:r>
    <w:r w:rsidRPr="00BB683A">
      <w:fldChar w:fldCharType="begin" w:fldLock="1"/>
    </w:r>
    <w:r w:rsidRPr="00BB683A">
      <w:instrText xml:space="preserve"> DOCPROPERTY</w:instrText>
    </w:r>
    <w:r w:rsidRPr="00BB683A">
      <w:rPr>
        <w:sz w:val="18"/>
      </w:rPr>
      <w:instrText xml:space="preserve"> "Partinummer" *\charformat </w:instrText>
    </w:r>
    <w:r w:rsidRPr="00BB683A">
      <w:fldChar w:fldCharType="separate"/>
    </w:r>
    <w:r w:rsidRPr="00BB683A">
      <w:t>s41503</w:t>
    </w:r>
    <w:r w:rsidRPr="00BB683A">
      <w:fldChar w:fldCharType="end"/>
    </w:r>
  </w:p>
  <w:p w:rsidR="002006F3" w:rsidRPr="00BB683A" w:rsidRDefault="002006F3">
    <w:pPr>
      <w:pStyle w:val="FSHRub1"/>
    </w:pPr>
    <w:r w:rsidRPr="00BB683A">
      <w:t>Motion till riksdagen</w:t>
    </w:r>
    <w:r w:rsidRPr="00BB683A">
      <w:br/>
    </w:r>
    <w:r w:rsidRPr="00BB683A">
      <w:fldChar w:fldCharType="begin" w:fldLock="1"/>
    </w:r>
    <w:r w:rsidRPr="00BB683A">
      <w:instrText xml:space="preserve"> DOCPROPERTY "YearUser" *\charformat </w:instrText>
    </w:r>
    <w:r w:rsidRPr="00BB683A">
      <w:fldChar w:fldCharType="separate"/>
    </w:r>
    <w:r w:rsidRPr="00BB683A">
      <w:t>2005/06</w:t>
    </w:r>
    <w:r w:rsidRPr="00BB683A">
      <w:fldChar w:fldCharType="end"/>
    </w:r>
    <w:r w:rsidRPr="00BB683A">
      <w:t>:</w:t>
    </w:r>
    <w:r w:rsidRPr="00BB683A">
      <w:fldChar w:fldCharType="begin" w:fldLock="1"/>
    </w:r>
    <w:r w:rsidRPr="00BB683A">
      <w:instrText xml:space="preserve"> DOCPROPERTY "Motionsnummer" *\charformat </w:instrText>
    </w:r>
    <w:r w:rsidRPr="00BB683A">
      <w:fldChar w:fldCharType="separate"/>
    </w:r>
    <w:r w:rsidRPr="00BB683A">
      <w:t>Sk314</w:t>
    </w:r>
    <w:r w:rsidRPr="00BB683A">
      <w:fldChar w:fldCharType="end"/>
    </w:r>
  </w:p>
  <w:p w:rsidR="002006F3" w:rsidRPr="00BB683A" w:rsidRDefault="002006F3">
    <w:pPr>
      <w:pStyle w:val="FSHNormalS5"/>
    </w:pPr>
    <w:r w:rsidRPr="00BB683A">
      <w:fldChar w:fldCharType="begin" w:fldLock="1"/>
    </w:r>
    <w:r w:rsidRPr="00BB683A">
      <w:instrText xml:space="preserve"> DOCPROPERTY "MotionarText" *\charformat </w:instrText>
    </w:r>
    <w:r w:rsidRPr="00BB683A">
      <w:fldChar w:fldCharType="separate"/>
    </w:r>
    <w:r w:rsidRPr="00BB683A">
      <w:t>av Hans Hoff (s)</w:t>
    </w:r>
    <w:r w:rsidRPr="00BB683A">
      <w:fldChar w:fldCharType="end"/>
    </w:r>
    <w:r w:rsidRPr="00BB683A">
      <w:br/>
    </w:r>
    <w:r w:rsidRPr="00BB683A">
      <w:fldChar w:fldCharType="begin" w:fldLock="1"/>
    </w:r>
    <w:r w:rsidRPr="00BB683A">
      <w:instrText xml:space="preserve"> DOCPROPERTY "SvarFrasKort" *\charformat </w:instrText>
    </w:r>
    <w:r w:rsidRPr="00BB683A">
      <w:fldChar w:fldCharType="end"/>
    </w:r>
  </w:p>
  <w:p w:rsidR="002006F3" w:rsidRPr="00BB683A" w:rsidRDefault="002006F3">
    <w:pPr>
      <w:pStyle w:val="FSHTitel"/>
    </w:pPr>
    <w:r w:rsidRPr="00BB683A">
      <w:fldChar w:fldCharType="begin" w:fldLock="1"/>
    </w:r>
    <w:r w:rsidRPr="00BB683A">
      <w:instrText xml:space="preserve"> DOCPROPERTY</w:instrText>
    </w:r>
    <w:r w:rsidRPr="00BB683A">
      <w:rPr>
        <w:sz w:val="18"/>
      </w:rPr>
      <w:instrText xml:space="preserve"> "RubrikSvar" *\charformat </w:instrText>
    </w:r>
    <w:r w:rsidRPr="00BB683A">
      <w:fldChar w:fldCharType="separate"/>
    </w:r>
    <w:r w:rsidRPr="00BB683A">
      <w:t>Säkerheten för personer med skyddad identitet</w:t>
    </w:r>
    <w:r w:rsidRPr="00BB683A">
      <w:fldChar w:fldCharType="end"/>
    </w:r>
  </w:p>
  <w:p w:rsidR="002006F3" w:rsidRPr="00BB683A" w:rsidRDefault="002006F3" w:rsidP="002006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5919030">
    <w:abstractNumId w:val="13"/>
  </w:num>
  <w:num w:numId="2" w16cid:durableId="508519447">
    <w:abstractNumId w:val="10"/>
  </w:num>
  <w:num w:numId="3" w16cid:durableId="516651152">
    <w:abstractNumId w:val="11"/>
  </w:num>
  <w:num w:numId="4" w16cid:durableId="1883906838">
    <w:abstractNumId w:val="12"/>
  </w:num>
  <w:num w:numId="5" w16cid:durableId="1262684400">
    <w:abstractNumId w:val="8"/>
  </w:num>
  <w:num w:numId="6" w16cid:durableId="287395577">
    <w:abstractNumId w:val="3"/>
  </w:num>
  <w:num w:numId="7" w16cid:durableId="1638535765">
    <w:abstractNumId w:val="2"/>
  </w:num>
  <w:num w:numId="8" w16cid:durableId="2007439108">
    <w:abstractNumId w:val="1"/>
  </w:num>
  <w:num w:numId="9" w16cid:durableId="729890274">
    <w:abstractNumId w:val="0"/>
  </w:num>
  <w:num w:numId="10" w16cid:durableId="1258447242">
    <w:abstractNumId w:val="9"/>
  </w:num>
  <w:num w:numId="11" w16cid:durableId="769199667">
    <w:abstractNumId w:val="7"/>
  </w:num>
  <w:num w:numId="12" w16cid:durableId="2013147256">
    <w:abstractNumId w:val="6"/>
  </w:num>
  <w:num w:numId="13" w16cid:durableId="760300250">
    <w:abstractNumId w:val="5"/>
  </w:num>
  <w:num w:numId="14" w16cid:durableId="1597665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6337A2"/>
    <w:rsid w:val="00064BC3"/>
    <w:rsid w:val="00066775"/>
    <w:rsid w:val="00072FB9"/>
    <w:rsid w:val="0009053A"/>
    <w:rsid w:val="000E71B6"/>
    <w:rsid w:val="00100531"/>
    <w:rsid w:val="002006F3"/>
    <w:rsid w:val="00201DFB"/>
    <w:rsid w:val="00212FF1"/>
    <w:rsid w:val="00230193"/>
    <w:rsid w:val="0025068A"/>
    <w:rsid w:val="002818D3"/>
    <w:rsid w:val="002D11A8"/>
    <w:rsid w:val="0039038F"/>
    <w:rsid w:val="004A0504"/>
    <w:rsid w:val="004E38D9"/>
    <w:rsid w:val="006337A2"/>
    <w:rsid w:val="00740D6D"/>
    <w:rsid w:val="00794149"/>
    <w:rsid w:val="007B67A7"/>
    <w:rsid w:val="007C6092"/>
    <w:rsid w:val="0093197F"/>
    <w:rsid w:val="00A053C6"/>
    <w:rsid w:val="00B13BF0"/>
    <w:rsid w:val="00BB683A"/>
    <w:rsid w:val="00C1285C"/>
    <w:rsid w:val="00C27B7D"/>
    <w:rsid w:val="00C8108E"/>
    <w:rsid w:val="00DC6C70"/>
    <w:rsid w:val="00E22893"/>
    <w:rsid w:val="00E360DE"/>
    <w:rsid w:val="00E75D28"/>
    <w:rsid w:val="00E84F25"/>
    <w:rsid w:val="00EA04F2"/>
    <w:rsid w:val="00EC4B54"/>
    <w:rsid w:val="00F236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AC2BF1-7EFD-44CA-99F6-2363B9DE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006F3"/>
    <w:pPr>
      <w:spacing w:after="250"/>
    </w:pPr>
  </w:style>
  <w:style w:type="paragraph" w:customStyle="1" w:styleId="Hemstlatt">
    <w:name w:val="Hemstl_att"/>
    <w:aliases w:val="HemstPunkt,HemstPunktFlera,HemställansPunkt,Förslagstext"/>
    <w:basedOn w:val="Normal"/>
    <w:next w:val="Normal"/>
    <w:rsid w:val="002006F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81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Words>
  <Characters>2283</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Sk314</vt:lpstr>
    </vt:vector>
  </TitlesOfParts>
  <Company>Riksdagen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Sk314</dc:title>
  <dc:subject>Sk314</dc:subject>
  <dc:creator>Riksdagen</dc:creator>
  <cp:keywords>Riksdagen</cp:keywords>
  <dc:description/>
  <cp:lastModifiedBy>Lars Brink</cp:lastModifiedBy>
  <cp:revision>2</cp:revision>
  <cp:lastPrinted>2005-11-03T16:19:00Z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Säkerheten för personer med skyddad identitet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Säkerheten för personer med skyddad identitet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jenny.lindgren@riksdagen.se</vt:lpwstr>
  </property>
  <property fmtid="{D5CDD505-2E9C-101B-9397-08002B2CF9AE}" pid="45" name="ReservUID">
    <vt:lpwstr>birgitta lundblad</vt:lpwstr>
  </property>
  <property fmtid="{D5CDD505-2E9C-101B-9397-08002B2CF9AE}" pid="46" name="MotionID">
    <vt:lpwstr>20052006000000000115000415030069</vt:lpwstr>
  </property>
  <property fmtid="{D5CDD505-2E9C-101B-9397-08002B2CF9AE}" pid="47" name="datum">
    <vt:lpwstr>050919</vt:lpwstr>
  </property>
  <property fmtid="{D5CDD505-2E9C-101B-9397-08002B2CF9AE}" pid="48" name="avsändar-e-post">
    <vt:lpwstr>jenny.lindgren@riksdagen.se</vt:lpwstr>
  </property>
  <property fmtid="{D5CDD505-2E9C-101B-9397-08002B2CF9AE}" pid="49" name="id">
    <vt:lpwstr>20052006000000000115000415030069</vt:lpwstr>
  </property>
  <property fmtid="{D5CDD505-2E9C-101B-9397-08002B2CF9AE}" pid="50" name="nummer">
    <vt:lpwstr>314</vt:lpwstr>
  </property>
  <property fmtid="{D5CDD505-2E9C-101B-9397-08002B2CF9AE}" pid="51" name="utskottsbeteckning">
    <vt:lpwstr>Sk</vt:lpwstr>
  </property>
</Properties>
</file>