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52DDA" w:rsidRDefault="00B94DB0" w14:paraId="29E8D6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F18AD1CA34E4CC8AE7A27D1007947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5585df-5681-4692-a27c-7b731324f7f0"/>
        <w:id w:val="-2118439084"/>
        <w:lock w:val="sdtLocked"/>
      </w:sdtPr>
      <w:sdtEndPr/>
      <w:sdtContent>
        <w:p w:rsidR="00973608" w:rsidRDefault="00A10347" w14:paraId="211BC1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Boverkets byggregler för att öka andelen återbrukat material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0FE6761E2A44FB913203F936B92170"/>
        </w:placeholder>
        <w:text/>
      </w:sdtPr>
      <w:sdtEndPr/>
      <w:sdtContent>
        <w:p w:rsidRPr="009B062B" w:rsidR="006D79C9" w:rsidP="00333E95" w:rsidRDefault="006D79C9" w14:paraId="74C85D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2DC8" w:rsidP="00C62DC8" w:rsidRDefault="00C62DC8" w14:paraId="2363482A" w14:textId="5CC2A17A">
      <w:pPr>
        <w:pStyle w:val="Normalutanindragellerluft"/>
      </w:pPr>
      <w:r>
        <w:t xml:space="preserve">Sverige har tagit stora steg mot att genomföra klimatomställningen genom att anpassa </w:t>
      </w:r>
      <w:r w:rsidRPr="00450E8A">
        <w:rPr>
          <w:spacing w:val="-2"/>
        </w:rPr>
        <w:t>lagar och regler som kan begränsa utsläppen. Inom byggbranschen har klimatdeklaration</w:t>
      </w:r>
      <w:r>
        <w:t xml:space="preserve"> varit ett banbrytande steg. Denna lag belyser hur mycket utsläpp varje byggmaterial avger under sin livscykel och den ger även alla berörda i bygg- och fastighetssektorn ett tecken på att ta ansvaret och försöka att minska klimatbelastningen. Många byggföretag har börjat ta hänsyn till klimatpåverkan från byggbranschen.</w:t>
      </w:r>
    </w:p>
    <w:p w:rsidR="00C62DC8" w:rsidP="00A10347" w:rsidRDefault="00C62DC8" w14:paraId="32D43472" w14:textId="4DE87DD4">
      <w:r>
        <w:t xml:space="preserve">En fortsatt underutnyttjad möjlighet att sänka klimatpåverkan i byggbranschen är att öka användningen av återvunna byggmaterial. Flera utredningar visar på en mycket stor potential. Men för att detta ska kunna lyckas i stor skala krävs en kvalitetssäkring, </w:t>
      </w:r>
      <w:r w:rsidRPr="00450E8A">
        <w:rPr>
          <w:spacing w:val="-3"/>
        </w:rPr>
        <w:t>standardisering och digitalisering i branschen. Initiativ som byggbranschens marknadsplats</w:t>
      </w:r>
      <w:r>
        <w:t xml:space="preserve"> ”Centrum för cirkulärt byggande” visar vägen.</w:t>
      </w:r>
    </w:p>
    <w:p w:rsidRPr="00422B9E" w:rsidR="00422B9E" w:rsidP="00A10347" w:rsidRDefault="00C62DC8" w14:paraId="45C7A742" w14:textId="6F00AE55">
      <w:r>
        <w:t xml:space="preserve">Dessvärre är Boverkets byggregler, BBR, dåligt anpassade för att byggbranschen ska </w:t>
      </w:r>
      <w:r w:rsidRPr="00450E8A">
        <w:rPr>
          <w:spacing w:val="-3"/>
        </w:rPr>
        <w:t>öka användningen av återvunna material. Det finns kvar ett linjärt tänkande i regelverket,</w:t>
      </w:r>
      <w:r>
        <w:t xml:space="preserve"> vilket sätter käppar i hjulet för en positiv utveckling inom återbruksområdet. För att öka den cirkulära ekonomin ska Boverket få i uppdrag att utveckla funktionskraven i BBR, så att de passar och främjar återbrukat byggmaterial och att man startar med de material</w:t>
      </w:r>
      <w:r w:rsidR="00450E8A">
        <w:softHyphen/>
      </w:r>
      <w:r>
        <w:t>strömmar som har störst klimatpåverkan.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C723FC844F47BB8FCCDE0136D6E739"/>
        </w:placeholder>
      </w:sdtPr>
      <w:sdtEndPr/>
      <w:sdtContent>
        <w:p w:rsidR="00052DDA" w:rsidP="00052DDA" w:rsidRDefault="00052DDA" w14:paraId="5D82A342" w14:textId="77777777"/>
        <w:p w:rsidR="00052DDA" w:rsidP="00052DDA" w:rsidRDefault="00B94DB0" w14:paraId="3D526F4D" w14:textId="16FAD1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3608" w14:paraId="32D5A5F9" w14:textId="77777777">
        <w:trPr>
          <w:cantSplit/>
        </w:trPr>
        <w:tc>
          <w:tcPr>
            <w:tcW w:w="50" w:type="pct"/>
            <w:vAlign w:val="bottom"/>
          </w:tcPr>
          <w:p w:rsidR="00973608" w:rsidRDefault="00A10347" w14:paraId="78C0B536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973608" w:rsidRDefault="00973608" w14:paraId="13F4D68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3A20EAA" w14:textId="1E84B50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8758" w14:textId="77777777" w:rsidR="00C62DC8" w:rsidRDefault="00C62DC8" w:rsidP="000C1CAD">
      <w:pPr>
        <w:spacing w:line="240" w:lineRule="auto"/>
      </w:pPr>
      <w:r>
        <w:separator/>
      </w:r>
    </w:p>
  </w:endnote>
  <w:endnote w:type="continuationSeparator" w:id="0">
    <w:p w14:paraId="3265E707" w14:textId="77777777" w:rsidR="00C62DC8" w:rsidRDefault="00C62D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51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E6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03D0" w14:textId="79679335" w:rsidR="00262EA3" w:rsidRPr="00052DDA" w:rsidRDefault="00262EA3" w:rsidP="00052D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BFFC" w14:textId="77777777" w:rsidR="00C62DC8" w:rsidRDefault="00C62DC8" w:rsidP="000C1CAD">
      <w:pPr>
        <w:spacing w:line="240" w:lineRule="auto"/>
      </w:pPr>
      <w:r>
        <w:separator/>
      </w:r>
    </w:p>
  </w:footnote>
  <w:footnote w:type="continuationSeparator" w:id="0">
    <w:p w14:paraId="1A1D2A6F" w14:textId="77777777" w:rsidR="00C62DC8" w:rsidRDefault="00C62D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8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CBBF8C" wp14:editId="01805E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A6F3E" w14:textId="47D1EC03" w:rsidR="00262EA3" w:rsidRDefault="00B94D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CB742F8B204C56BB9AA5CBC89776D7"/>
                              </w:placeholder>
                              <w:text/>
                            </w:sdtPr>
                            <w:sdtEndPr/>
                            <w:sdtContent>
                              <w:r w:rsidR="00C62DC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E4DA1BB0F94E26BE779E3ED314A2A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CBBF8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C0A6F3E" w14:textId="47D1EC03" w:rsidR="00262EA3" w:rsidRDefault="00B94D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CB742F8B204C56BB9AA5CBC89776D7"/>
                        </w:placeholder>
                        <w:text/>
                      </w:sdtPr>
                      <w:sdtEndPr/>
                      <w:sdtContent>
                        <w:r w:rsidR="00C62DC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E4DA1BB0F94E26BE779E3ED314A2A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8280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B1F2" w14:textId="77777777" w:rsidR="00262EA3" w:rsidRDefault="00262EA3" w:rsidP="008563AC">
    <w:pPr>
      <w:jc w:val="right"/>
    </w:pPr>
  </w:p>
  <w:p w14:paraId="433D449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367A" w14:textId="77777777" w:rsidR="00262EA3" w:rsidRDefault="00B94D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BF3C52" wp14:editId="2779F0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40AC60" w14:textId="5A0DF322" w:rsidR="00262EA3" w:rsidRDefault="00B94D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2D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2DC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521D8B6" w14:textId="77777777" w:rsidR="00262EA3" w:rsidRPr="008227B3" w:rsidRDefault="00B94D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837EEE" w14:textId="46DA6C77" w:rsidR="00262EA3" w:rsidRPr="008227B3" w:rsidRDefault="00B94D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2DD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2DDA">
          <w:t>:428</w:t>
        </w:r>
      </w:sdtContent>
    </w:sdt>
  </w:p>
  <w:p w14:paraId="25A94EDF" w14:textId="094EC958" w:rsidR="00262EA3" w:rsidRDefault="00B94D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DCB742F8B204C56BB9AA5CBC89776D7"/>
        </w:placeholder>
        <w15:appearance w15:val="hidden"/>
        <w:text/>
      </w:sdtPr>
      <w:sdtEndPr/>
      <w:sdtContent>
        <w:r w:rsidR="00052DDA">
          <w:t>av Stina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E4DA1BB0F94E26BE779E3ED314A2AC"/>
      </w:placeholder>
      <w:text/>
    </w:sdtPr>
    <w:sdtEndPr/>
    <w:sdtContent>
      <w:p w14:paraId="6B4395C1" w14:textId="42061BFB" w:rsidR="00262EA3" w:rsidRDefault="00C62DC8" w:rsidP="00283E0F">
        <w:pPr>
          <w:pStyle w:val="FSHRub2"/>
        </w:pPr>
        <w:r>
          <w:t>Boverkets regler för mer återbrukat byggmaterial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D4F7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16316244">
    <w:abstractNumId w:val="9"/>
  </w:num>
  <w:num w:numId="2" w16cid:durableId="1839422093">
    <w:abstractNumId w:val="8"/>
  </w:num>
  <w:num w:numId="3" w16cid:durableId="248196566">
    <w:abstractNumId w:val="16"/>
  </w:num>
  <w:num w:numId="4" w16cid:durableId="363945810">
    <w:abstractNumId w:val="14"/>
  </w:num>
  <w:num w:numId="5" w16cid:durableId="119304545">
    <w:abstractNumId w:val="17"/>
  </w:num>
  <w:num w:numId="6" w16cid:durableId="1888951461">
    <w:abstractNumId w:val="18"/>
  </w:num>
  <w:num w:numId="7" w16cid:durableId="986930594">
    <w:abstractNumId w:val="11"/>
  </w:num>
  <w:num w:numId="8" w16cid:durableId="905409931">
    <w:abstractNumId w:val="12"/>
  </w:num>
  <w:num w:numId="9" w16cid:durableId="1101267801">
    <w:abstractNumId w:val="15"/>
  </w:num>
  <w:num w:numId="10" w16cid:durableId="1243023886">
    <w:abstractNumId w:val="22"/>
  </w:num>
  <w:num w:numId="11" w16cid:durableId="802698795">
    <w:abstractNumId w:val="21"/>
  </w:num>
  <w:num w:numId="12" w16cid:durableId="332492530">
    <w:abstractNumId w:val="21"/>
  </w:num>
  <w:num w:numId="13" w16cid:durableId="1186480405">
    <w:abstractNumId w:val="3"/>
  </w:num>
  <w:num w:numId="14" w16cid:durableId="882012405">
    <w:abstractNumId w:val="2"/>
  </w:num>
  <w:num w:numId="15" w16cid:durableId="1721320777">
    <w:abstractNumId w:val="1"/>
  </w:num>
  <w:num w:numId="16" w16cid:durableId="1252007193">
    <w:abstractNumId w:val="0"/>
  </w:num>
  <w:num w:numId="17" w16cid:durableId="641884625">
    <w:abstractNumId w:val="7"/>
  </w:num>
  <w:num w:numId="18" w16cid:durableId="1704407186">
    <w:abstractNumId w:val="6"/>
  </w:num>
  <w:num w:numId="19" w16cid:durableId="1499996986">
    <w:abstractNumId w:val="5"/>
  </w:num>
  <w:num w:numId="20" w16cid:durableId="1785728832">
    <w:abstractNumId w:val="4"/>
  </w:num>
  <w:num w:numId="21" w16cid:durableId="845049291">
    <w:abstractNumId w:val="21"/>
  </w:num>
  <w:num w:numId="22" w16cid:durableId="583493221">
    <w:abstractNumId w:val="21"/>
  </w:num>
  <w:num w:numId="23" w16cid:durableId="1344894730">
    <w:abstractNumId w:val="21"/>
  </w:num>
  <w:num w:numId="24" w16cid:durableId="1317488711">
    <w:abstractNumId w:val="21"/>
  </w:num>
  <w:num w:numId="25" w16cid:durableId="1734500737">
    <w:abstractNumId w:val="21"/>
  </w:num>
  <w:num w:numId="26" w16cid:durableId="611060607">
    <w:abstractNumId w:val="22"/>
  </w:num>
  <w:num w:numId="27" w16cid:durableId="1734350751">
    <w:abstractNumId w:val="22"/>
  </w:num>
  <w:num w:numId="28" w16cid:durableId="1094280400">
    <w:abstractNumId w:val="22"/>
  </w:num>
  <w:num w:numId="29" w16cid:durableId="747966410">
    <w:abstractNumId w:val="22"/>
  </w:num>
  <w:num w:numId="30" w16cid:durableId="285357152">
    <w:abstractNumId w:val="21"/>
  </w:num>
  <w:num w:numId="31" w16cid:durableId="756944127">
    <w:abstractNumId w:val="21"/>
  </w:num>
  <w:num w:numId="32" w16cid:durableId="941842739">
    <w:abstractNumId w:val="22"/>
  </w:num>
  <w:num w:numId="33" w16cid:durableId="1074860688">
    <w:abstractNumId w:val="21"/>
  </w:num>
  <w:num w:numId="34" w16cid:durableId="541019919">
    <w:abstractNumId w:val="18"/>
  </w:num>
  <w:num w:numId="35" w16cid:durableId="80880265">
    <w:abstractNumId w:val="18"/>
    <w:lvlOverride w:ilvl="0">
      <w:startOverride w:val="1"/>
    </w:lvlOverride>
  </w:num>
  <w:num w:numId="36" w16cid:durableId="1780640925">
    <w:abstractNumId w:val="19"/>
  </w:num>
  <w:num w:numId="37" w16cid:durableId="63841126">
    <w:abstractNumId w:val="18"/>
    <w:lvlOverride w:ilvl="0">
      <w:startOverride w:val="1"/>
    </w:lvlOverride>
  </w:num>
  <w:num w:numId="38" w16cid:durableId="643972353">
    <w:abstractNumId w:val="13"/>
  </w:num>
  <w:num w:numId="39" w16cid:durableId="2010332649">
    <w:abstractNumId w:val="10"/>
  </w:num>
  <w:num w:numId="40" w16cid:durableId="92537916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2D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2DDA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67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0E8A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52A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4D7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608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9EC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347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DB0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DC8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77E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7D0C2B"/>
  <w15:chartTrackingRefBased/>
  <w15:docId w15:val="{C10CEBA1-D58C-41F8-8FD6-9AC2D4B5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8AD1CA34E4CC8AE7A27D10079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812CD-27D7-4C47-91A1-B84C5BD66615}"/>
      </w:docPartPr>
      <w:docPartBody>
        <w:p w:rsidR="00D92BAA" w:rsidRDefault="00D92BAA">
          <w:pPr>
            <w:pStyle w:val="DF18AD1CA34E4CC8AE7A27D1007947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0FE6761E2A44FB913203F936B92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9933-4993-4BD6-BC9F-70E12293E9D4}"/>
      </w:docPartPr>
      <w:docPartBody>
        <w:p w:rsidR="00D92BAA" w:rsidRDefault="00D92BAA">
          <w:pPr>
            <w:pStyle w:val="E60FE6761E2A44FB913203F936B921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CB742F8B204C56BB9AA5CBC89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2C8E9-437B-4D1A-91D3-82B31BD71428}"/>
      </w:docPartPr>
      <w:docPartBody>
        <w:p w:rsidR="00D92BAA" w:rsidRDefault="00D92BAA">
          <w:pPr>
            <w:pStyle w:val="EDCB742F8B204C56BB9AA5CBC89776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E4DA1BB0F94E26BE779E3ED314A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6D687-1D0D-41C1-AE02-23B440834C14}"/>
      </w:docPartPr>
      <w:docPartBody>
        <w:p w:rsidR="00D92BAA" w:rsidRDefault="00D92BAA">
          <w:pPr>
            <w:pStyle w:val="50E4DA1BB0F94E26BE779E3ED314A2AC"/>
          </w:pPr>
          <w:r>
            <w:t xml:space="preserve"> </w:t>
          </w:r>
        </w:p>
      </w:docPartBody>
    </w:docPart>
    <w:docPart>
      <w:docPartPr>
        <w:name w:val="7BC723FC844F47BB8FCCDE0136D6E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064D1-D99D-4635-88A4-9857126948F4}"/>
      </w:docPartPr>
      <w:docPartBody>
        <w:p w:rsidR="00C547A5" w:rsidRDefault="00C547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AA"/>
    <w:rsid w:val="00405967"/>
    <w:rsid w:val="005B352A"/>
    <w:rsid w:val="00C547A5"/>
    <w:rsid w:val="00D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F18AD1CA34E4CC8AE7A27D1007947B0">
    <w:name w:val="DF18AD1CA34E4CC8AE7A27D1007947B0"/>
  </w:style>
  <w:style w:type="paragraph" w:customStyle="1" w:styleId="E60FE6761E2A44FB913203F936B92170">
    <w:name w:val="E60FE6761E2A44FB913203F936B92170"/>
  </w:style>
  <w:style w:type="paragraph" w:customStyle="1" w:styleId="EDCB742F8B204C56BB9AA5CBC89776D7">
    <w:name w:val="EDCB742F8B204C56BB9AA5CBC89776D7"/>
  </w:style>
  <w:style w:type="paragraph" w:customStyle="1" w:styleId="50E4DA1BB0F94E26BE779E3ED314A2AC">
    <w:name w:val="50E4DA1BB0F94E26BE779E3ED314A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1D942-6B31-4F0B-95B0-3E98466BE2B8}"/>
</file>

<file path=customXml/itemProps2.xml><?xml version="1.0" encoding="utf-8"?>
<ds:datastoreItem xmlns:ds="http://schemas.openxmlformats.org/officeDocument/2006/customXml" ds:itemID="{3B2826D8-989C-42BB-A56C-CF39C235A6B4}"/>
</file>

<file path=customXml/itemProps3.xml><?xml version="1.0" encoding="utf-8"?>
<ds:datastoreItem xmlns:ds="http://schemas.openxmlformats.org/officeDocument/2006/customXml" ds:itemID="{54B66141-C670-497B-A27C-34099D59B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</Words>
  <Characters>1380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Boverkets regler för mer återbrukat byggmaterial</vt:lpstr>
      <vt:lpstr>
      </vt:lpstr>
    </vt:vector>
  </TitlesOfParts>
  <Company>Sveriges riksdag</Company>
  <LinksUpToDate>false</LinksUpToDate>
  <CharactersWithSpaces>1598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