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28933" w14:textId="77777777" w:rsidR="006E04A4" w:rsidRPr="00CD7560" w:rsidRDefault="00DC194C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34</w:t>
      </w:r>
      <w:bookmarkEnd w:id="1"/>
    </w:p>
    <w:p w14:paraId="77328934" w14:textId="77777777" w:rsidR="006E04A4" w:rsidRDefault="00DC194C">
      <w:pPr>
        <w:pStyle w:val="Datum"/>
        <w:outlineLvl w:val="0"/>
      </w:pPr>
      <w:bookmarkStart w:id="2" w:name="DocumentDate"/>
      <w:r>
        <w:t>Torsdagen den 26 november 2015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3B6012" w14:paraId="77328939" w14:textId="77777777" w:rsidTr="00E47117">
        <w:trPr>
          <w:cantSplit/>
        </w:trPr>
        <w:tc>
          <w:tcPr>
            <w:tcW w:w="454" w:type="dxa"/>
          </w:tcPr>
          <w:p w14:paraId="77328935" w14:textId="77777777" w:rsidR="006E04A4" w:rsidRDefault="00DC194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7328936" w14:textId="77777777" w:rsidR="006E04A4" w:rsidRDefault="00DC194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77328937" w14:textId="77777777" w:rsidR="006E04A4" w:rsidRDefault="00DC194C"/>
        </w:tc>
        <w:tc>
          <w:tcPr>
            <w:tcW w:w="7512" w:type="dxa"/>
          </w:tcPr>
          <w:p w14:paraId="77328938" w14:textId="00920C21" w:rsidR="006E04A4" w:rsidRDefault="00DC194C">
            <w:pPr>
              <w:pStyle w:val="Plenum"/>
              <w:tabs>
                <w:tab w:val="clear" w:pos="1418"/>
              </w:tabs>
              <w:ind w:right="1"/>
            </w:pPr>
            <w:r>
              <w:t>Arbetsplenum och beslut efter debattens slut</w:t>
            </w:r>
          </w:p>
        </w:tc>
      </w:tr>
      <w:tr w:rsidR="003B6012" w14:paraId="7732893E" w14:textId="77777777" w:rsidTr="00E47117">
        <w:trPr>
          <w:cantSplit/>
        </w:trPr>
        <w:tc>
          <w:tcPr>
            <w:tcW w:w="454" w:type="dxa"/>
          </w:tcPr>
          <w:p w14:paraId="7732893A" w14:textId="77777777" w:rsidR="006E04A4" w:rsidRDefault="00DC194C"/>
        </w:tc>
        <w:tc>
          <w:tcPr>
            <w:tcW w:w="1134" w:type="dxa"/>
          </w:tcPr>
          <w:p w14:paraId="7732893B" w14:textId="77777777" w:rsidR="006E04A4" w:rsidRDefault="00DC194C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7732893C" w14:textId="77777777" w:rsidR="006E04A4" w:rsidRDefault="00DC194C"/>
        </w:tc>
        <w:tc>
          <w:tcPr>
            <w:tcW w:w="7512" w:type="dxa"/>
          </w:tcPr>
          <w:p w14:paraId="7732893D" w14:textId="77777777" w:rsidR="006E04A4" w:rsidRDefault="00DC194C">
            <w:pPr>
              <w:pStyle w:val="Plenum"/>
              <w:tabs>
                <w:tab w:val="clear" w:pos="1418"/>
              </w:tabs>
              <w:ind w:right="1"/>
            </w:pPr>
            <w:r>
              <w:t>Statsministerns frågestund</w:t>
            </w:r>
          </w:p>
        </w:tc>
      </w:tr>
      <w:tr w:rsidR="003B6012" w14:paraId="77328943" w14:textId="77777777" w:rsidTr="00E47117">
        <w:trPr>
          <w:cantSplit/>
        </w:trPr>
        <w:tc>
          <w:tcPr>
            <w:tcW w:w="454" w:type="dxa"/>
          </w:tcPr>
          <w:p w14:paraId="7732893F" w14:textId="77777777" w:rsidR="006E04A4" w:rsidRDefault="00DC194C"/>
        </w:tc>
        <w:tc>
          <w:tcPr>
            <w:tcW w:w="1134" w:type="dxa"/>
          </w:tcPr>
          <w:p w14:paraId="77328940" w14:textId="1606E645" w:rsidR="006E04A4" w:rsidRDefault="00DC194C" w:rsidP="00DC194C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14:paraId="77328941" w14:textId="77777777" w:rsidR="006E04A4" w:rsidRDefault="00DC194C"/>
        </w:tc>
        <w:tc>
          <w:tcPr>
            <w:tcW w:w="7512" w:type="dxa"/>
          </w:tcPr>
          <w:p w14:paraId="77328942" w14:textId="5E0908DD" w:rsidR="006E04A4" w:rsidRDefault="00DC194C">
            <w:pPr>
              <w:pStyle w:val="Plenum"/>
              <w:tabs>
                <w:tab w:val="clear" w:pos="1418"/>
              </w:tabs>
              <w:ind w:right="1"/>
            </w:pPr>
          </w:p>
        </w:tc>
      </w:tr>
    </w:tbl>
    <w:p w14:paraId="77328944" w14:textId="77777777" w:rsidR="006E04A4" w:rsidRDefault="00DC194C">
      <w:pPr>
        <w:pStyle w:val="StreckLngt"/>
      </w:pPr>
      <w:r>
        <w:tab/>
      </w:r>
    </w:p>
    <w:p w14:paraId="77328945" w14:textId="77777777" w:rsidR="00121B42" w:rsidRDefault="00DC194C" w:rsidP="00121B42">
      <w:pPr>
        <w:pStyle w:val="Blankrad"/>
      </w:pPr>
      <w:r>
        <w:t xml:space="preserve">      </w:t>
      </w:r>
    </w:p>
    <w:p w14:paraId="77328946" w14:textId="77777777" w:rsidR="00CF242C" w:rsidRDefault="00DC194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B6012" w14:paraId="7732894A" w14:textId="77777777" w:rsidTr="00055526">
        <w:trPr>
          <w:cantSplit/>
        </w:trPr>
        <w:tc>
          <w:tcPr>
            <w:tcW w:w="567" w:type="dxa"/>
          </w:tcPr>
          <w:p w14:paraId="77328947" w14:textId="77777777" w:rsidR="001D7AF0" w:rsidRDefault="00DC194C" w:rsidP="00C84F80">
            <w:pPr>
              <w:keepNext/>
            </w:pPr>
          </w:p>
        </w:tc>
        <w:tc>
          <w:tcPr>
            <w:tcW w:w="6663" w:type="dxa"/>
          </w:tcPr>
          <w:p w14:paraId="77328948" w14:textId="77777777" w:rsidR="006E04A4" w:rsidRDefault="00DC194C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77328949" w14:textId="77777777" w:rsidR="006E04A4" w:rsidRDefault="00DC194C" w:rsidP="00C84F80">
            <w:pPr>
              <w:keepNext/>
            </w:pPr>
          </w:p>
        </w:tc>
      </w:tr>
      <w:tr w:rsidR="003B6012" w14:paraId="7732894E" w14:textId="77777777" w:rsidTr="00055526">
        <w:trPr>
          <w:cantSplit/>
        </w:trPr>
        <w:tc>
          <w:tcPr>
            <w:tcW w:w="567" w:type="dxa"/>
          </w:tcPr>
          <w:p w14:paraId="7732894B" w14:textId="77777777" w:rsidR="001D7AF0" w:rsidRDefault="00DC194C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732894C" w14:textId="77777777" w:rsidR="006E04A4" w:rsidRDefault="00DC194C" w:rsidP="000326E3">
            <w:r>
              <w:t>Pia Hallström (M) som suppleant i Nordiska rådets svenska delegation</w:t>
            </w:r>
          </w:p>
        </w:tc>
        <w:tc>
          <w:tcPr>
            <w:tcW w:w="2055" w:type="dxa"/>
          </w:tcPr>
          <w:p w14:paraId="7732894D" w14:textId="77777777" w:rsidR="006E04A4" w:rsidRDefault="00DC194C" w:rsidP="00C84F80"/>
        </w:tc>
      </w:tr>
      <w:tr w:rsidR="003B6012" w14:paraId="77328952" w14:textId="77777777" w:rsidTr="00055526">
        <w:trPr>
          <w:cantSplit/>
        </w:trPr>
        <w:tc>
          <w:tcPr>
            <w:tcW w:w="567" w:type="dxa"/>
          </w:tcPr>
          <w:p w14:paraId="7732894F" w14:textId="77777777" w:rsidR="001D7AF0" w:rsidRDefault="00DC194C" w:rsidP="00C84F80">
            <w:pPr>
              <w:keepNext/>
            </w:pPr>
          </w:p>
        </w:tc>
        <w:tc>
          <w:tcPr>
            <w:tcW w:w="6663" w:type="dxa"/>
          </w:tcPr>
          <w:p w14:paraId="77328950" w14:textId="77777777" w:rsidR="006E04A4" w:rsidRDefault="00DC194C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77328951" w14:textId="77777777" w:rsidR="006E04A4" w:rsidRDefault="00DC194C" w:rsidP="00C84F80">
            <w:pPr>
              <w:keepNext/>
            </w:pPr>
          </w:p>
        </w:tc>
      </w:tr>
      <w:tr w:rsidR="003B6012" w14:paraId="77328956" w14:textId="77777777" w:rsidTr="00055526">
        <w:trPr>
          <w:cantSplit/>
        </w:trPr>
        <w:tc>
          <w:tcPr>
            <w:tcW w:w="567" w:type="dxa"/>
          </w:tcPr>
          <w:p w14:paraId="77328953" w14:textId="77777777" w:rsidR="001D7AF0" w:rsidRDefault="00DC194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7328954" w14:textId="77777777" w:rsidR="006E04A4" w:rsidRDefault="00DC194C" w:rsidP="000326E3">
            <w:r>
              <w:t>Pia Hallström (M) som ledamot i Nordiska rådets svenska delegation</w:t>
            </w:r>
          </w:p>
        </w:tc>
        <w:tc>
          <w:tcPr>
            <w:tcW w:w="2055" w:type="dxa"/>
          </w:tcPr>
          <w:p w14:paraId="77328955" w14:textId="77777777" w:rsidR="006E04A4" w:rsidRDefault="00DC194C" w:rsidP="00C84F80"/>
        </w:tc>
      </w:tr>
      <w:tr w:rsidR="003B6012" w14:paraId="7732895A" w14:textId="77777777" w:rsidTr="00055526">
        <w:trPr>
          <w:cantSplit/>
        </w:trPr>
        <w:tc>
          <w:tcPr>
            <w:tcW w:w="567" w:type="dxa"/>
          </w:tcPr>
          <w:p w14:paraId="77328957" w14:textId="77777777" w:rsidR="001D7AF0" w:rsidRDefault="00DC194C" w:rsidP="00C84F80">
            <w:pPr>
              <w:keepNext/>
            </w:pPr>
          </w:p>
        </w:tc>
        <w:tc>
          <w:tcPr>
            <w:tcW w:w="6663" w:type="dxa"/>
          </w:tcPr>
          <w:p w14:paraId="77328958" w14:textId="77777777" w:rsidR="006E04A4" w:rsidRDefault="00DC194C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77328959" w14:textId="77777777" w:rsidR="006E04A4" w:rsidRDefault="00DC194C" w:rsidP="00C84F80">
            <w:pPr>
              <w:keepNext/>
            </w:pPr>
          </w:p>
        </w:tc>
      </w:tr>
      <w:tr w:rsidR="003B6012" w14:paraId="7732895E" w14:textId="77777777" w:rsidTr="00055526">
        <w:trPr>
          <w:cantSplit/>
        </w:trPr>
        <w:tc>
          <w:tcPr>
            <w:tcW w:w="567" w:type="dxa"/>
          </w:tcPr>
          <w:p w14:paraId="7732895B" w14:textId="77777777" w:rsidR="001D7AF0" w:rsidRDefault="00DC194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732895C" w14:textId="77777777" w:rsidR="006E04A4" w:rsidRDefault="00DC194C" w:rsidP="000326E3">
            <w:r>
              <w:t xml:space="preserve">2015/16:197 av Ulf Berg (M) </w:t>
            </w:r>
            <w:r>
              <w:br/>
              <w:t>Åtgärder mot vargattacker</w:t>
            </w:r>
          </w:p>
        </w:tc>
        <w:tc>
          <w:tcPr>
            <w:tcW w:w="2055" w:type="dxa"/>
          </w:tcPr>
          <w:p w14:paraId="7732895D" w14:textId="77777777" w:rsidR="006E04A4" w:rsidRDefault="00DC194C" w:rsidP="00C84F80"/>
        </w:tc>
      </w:tr>
      <w:tr w:rsidR="003B6012" w14:paraId="77328962" w14:textId="77777777" w:rsidTr="00055526">
        <w:trPr>
          <w:cantSplit/>
        </w:trPr>
        <w:tc>
          <w:tcPr>
            <w:tcW w:w="567" w:type="dxa"/>
          </w:tcPr>
          <w:p w14:paraId="7732895F" w14:textId="77777777" w:rsidR="001D7AF0" w:rsidRDefault="00DC194C" w:rsidP="00C84F80">
            <w:pPr>
              <w:keepNext/>
            </w:pPr>
          </w:p>
        </w:tc>
        <w:tc>
          <w:tcPr>
            <w:tcW w:w="6663" w:type="dxa"/>
          </w:tcPr>
          <w:p w14:paraId="77328960" w14:textId="77777777" w:rsidR="006E04A4" w:rsidRDefault="00DC194C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77328961" w14:textId="77777777" w:rsidR="006E04A4" w:rsidRDefault="00DC194C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3B6012" w14:paraId="77328966" w14:textId="77777777" w:rsidTr="00055526">
        <w:trPr>
          <w:cantSplit/>
        </w:trPr>
        <w:tc>
          <w:tcPr>
            <w:tcW w:w="567" w:type="dxa"/>
          </w:tcPr>
          <w:p w14:paraId="77328963" w14:textId="77777777" w:rsidR="001D7AF0" w:rsidRDefault="00DC194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7328964" w14:textId="77777777" w:rsidR="006E04A4" w:rsidRDefault="00DC194C" w:rsidP="000326E3">
            <w:r>
              <w:t xml:space="preserve">2015/16:FPM15 Kommissionens paket med förslag om uppföljning av rapporten "Färdigställandet av den ekonomiska och monetära unionen" </w:t>
            </w:r>
            <w:r>
              <w:rPr>
                <w:i/>
                <w:iCs/>
              </w:rPr>
              <w:t>KOM(2015) 600, KOM(2015) 601, KOM(2015) 602, KOM(2015) 603, C(2015) 8000, C(2015) 8001</w:t>
            </w:r>
          </w:p>
        </w:tc>
        <w:tc>
          <w:tcPr>
            <w:tcW w:w="2055" w:type="dxa"/>
          </w:tcPr>
          <w:p w14:paraId="77328965" w14:textId="77777777" w:rsidR="006E04A4" w:rsidRDefault="00DC194C" w:rsidP="00C84F80">
            <w:r>
              <w:t>FiU</w:t>
            </w:r>
          </w:p>
        </w:tc>
      </w:tr>
      <w:tr w:rsidR="003B6012" w14:paraId="7732896A" w14:textId="77777777" w:rsidTr="00055526">
        <w:trPr>
          <w:cantSplit/>
        </w:trPr>
        <w:tc>
          <w:tcPr>
            <w:tcW w:w="567" w:type="dxa"/>
          </w:tcPr>
          <w:p w14:paraId="77328967" w14:textId="77777777" w:rsidR="001D7AF0" w:rsidRDefault="00DC194C" w:rsidP="00C84F80">
            <w:pPr>
              <w:keepNext/>
            </w:pPr>
          </w:p>
        </w:tc>
        <w:tc>
          <w:tcPr>
            <w:tcW w:w="6663" w:type="dxa"/>
          </w:tcPr>
          <w:p w14:paraId="77328968" w14:textId="77777777" w:rsidR="006E04A4" w:rsidRDefault="00DC194C" w:rsidP="000326E3">
            <w:pPr>
              <w:pStyle w:val="HuvudrubrikEnsam"/>
              <w:keepNext/>
            </w:pPr>
            <w:r>
              <w:t xml:space="preserve">Ärende för hänvisning till </w:t>
            </w:r>
            <w:r>
              <w:t>utskott</w:t>
            </w:r>
          </w:p>
        </w:tc>
        <w:tc>
          <w:tcPr>
            <w:tcW w:w="2055" w:type="dxa"/>
          </w:tcPr>
          <w:p w14:paraId="77328969" w14:textId="77777777" w:rsidR="006E04A4" w:rsidRDefault="00DC194C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3B6012" w14:paraId="7732896E" w14:textId="77777777" w:rsidTr="00055526">
        <w:trPr>
          <w:cantSplit/>
        </w:trPr>
        <w:tc>
          <w:tcPr>
            <w:tcW w:w="567" w:type="dxa"/>
          </w:tcPr>
          <w:p w14:paraId="7732896B" w14:textId="77777777" w:rsidR="001D7AF0" w:rsidRDefault="00DC194C" w:rsidP="00C84F80">
            <w:pPr>
              <w:keepNext/>
            </w:pPr>
          </w:p>
        </w:tc>
        <w:tc>
          <w:tcPr>
            <w:tcW w:w="6663" w:type="dxa"/>
          </w:tcPr>
          <w:p w14:paraId="7732896C" w14:textId="77777777" w:rsidR="006E04A4" w:rsidRDefault="00DC194C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7732896D" w14:textId="77777777" w:rsidR="006E04A4" w:rsidRDefault="00DC194C" w:rsidP="00C84F80">
            <w:pPr>
              <w:keepNext/>
            </w:pPr>
          </w:p>
        </w:tc>
      </w:tr>
      <w:tr w:rsidR="003B6012" w14:paraId="77328972" w14:textId="77777777" w:rsidTr="00055526">
        <w:trPr>
          <w:cantSplit/>
        </w:trPr>
        <w:tc>
          <w:tcPr>
            <w:tcW w:w="567" w:type="dxa"/>
          </w:tcPr>
          <w:p w14:paraId="7732896F" w14:textId="77777777" w:rsidR="001D7AF0" w:rsidRDefault="00DC194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7328970" w14:textId="77777777" w:rsidR="006E04A4" w:rsidRDefault="00DC194C" w:rsidP="000326E3">
            <w:r>
              <w:t>2015/16:50 Riksrevisionens rapport om regeringens styrning av SOS Alarm</w:t>
            </w:r>
          </w:p>
        </w:tc>
        <w:tc>
          <w:tcPr>
            <w:tcW w:w="2055" w:type="dxa"/>
          </w:tcPr>
          <w:p w14:paraId="77328971" w14:textId="77777777" w:rsidR="006E04A4" w:rsidRDefault="00DC194C" w:rsidP="00C84F80">
            <w:r>
              <w:t>FöU</w:t>
            </w:r>
          </w:p>
        </w:tc>
      </w:tr>
      <w:tr w:rsidR="003B6012" w14:paraId="77328976" w14:textId="77777777" w:rsidTr="00055526">
        <w:trPr>
          <w:cantSplit/>
        </w:trPr>
        <w:tc>
          <w:tcPr>
            <w:tcW w:w="567" w:type="dxa"/>
          </w:tcPr>
          <w:p w14:paraId="77328973" w14:textId="77777777" w:rsidR="001D7AF0" w:rsidRDefault="00DC194C" w:rsidP="00C84F80">
            <w:pPr>
              <w:keepNext/>
            </w:pPr>
          </w:p>
        </w:tc>
        <w:tc>
          <w:tcPr>
            <w:tcW w:w="6663" w:type="dxa"/>
          </w:tcPr>
          <w:p w14:paraId="77328974" w14:textId="7DE7F399" w:rsidR="006E04A4" w:rsidRDefault="00DC194C" w:rsidP="00A86FBA">
            <w:pPr>
              <w:pStyle w:val="HuvudrubrikEnsam"/>
              <w:keepNext/>
            </w:pPr>
            <w:r>
              <w:t>Ärenden för debatt o</w:t>
            </w:r>
            <w:r>
              <w:t xml:space="preserve">ch </w:t>
            </w:r>
            <w:r w:rsidR="00A86FBA">
              <w:t>beslut</w:t>
            </w:r>
            <w:r>
              <w:t xml:space="preserve"> efter debattens slut</w:t>
            </w:r>
          </w:p>
        </w:tc>
        <w:tc>
          <w:tcPr>
            <w:tcW w:w="2055" w:type="dxa"/>
          </w:tcPr>
          <w:p w14:paraId="77328975" w14:textId="77777777" w:rsidR="006E04A4" w:rsidRDefault="00DC194C" w:rsidP="00C84F80">
            <w:pPr>
              <w:pStyle w:val="HuvudrubrikKolumn3"/>
              <w:keepNext/>
            </w:pPr>
            <w:r>
              <w:t>R</w:t>
            </w:r>
            <w:r>
              <w:t>eservationer</w:t>
            </w:r>
          </w:p>
        </w:tc>
      </w:tr>
      <w:tr w:rsidR="003B6012" w14:paraId="7732897A" w14:textId="77777777" w:rsidTr="00055526">
        <w:trPr>
          <w:cantSplit/>
        </w:trPr>
        <w:tc>
          <w:tcPr>
            <w:tcW w:w="567" w:type="dxa"/>
          </w:tcPr>
          <w:p w14:paraId="77328977" w14:textId="77777777" w:rsidR="001D7AF0" w:rsidRDefault="00DC194C" w:rsidP="00C84F80">
            <w:pPr>
              <w:keepNext/>
            </w:pPr>
          </w:p>
        </w:tc>
        <w:tc>
          <w:tcPr>
            <w:tcW w:w="6663" w:type="dxa"/>
          </w:tcPr>
          <w:p w14:paraId="77328978" w14:textId="77777777" w:rsidR="006E04A4" w:rsidRDefault="00DC194C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77328979" w14:textId="77777777" w:rsidR="006E04A4" w:rsidRDefault="00DC194C" w:rsidP="00C84F80">
            <w:pPr>
              <w:keepNext/>
            </w:pPr>
          </w:p>
        </w:tc>
      </w:tr>
      <w:tr w:rsidR="003B6012" w14:paraId="7732897E" w14:textId="77777777" w:rsidTr="00055526">
        <w:trPr>
          <w:cantSplit/>
        </w:trPr>
        <w:tc>
          <w:tcPr>
            <w:tcW w:w="567" w:type="dxa"/>
          </w:tcPr>
          <w:p w14:paraId="7732897B" w14:textId="77777777" w:rsidR="001D7AF0" w:rsidRDefault="00DC194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732897C" w14:textId="77777777" w:rsidR="006E04A4" w:rsidRDefault="00DC194C" w:rsidP="000326E3">
            <w:r>
              <w:t>Bet. 2015/16:KrU3 Ändringar i kulturmiljölagen</w:t>
            </w:r>
          </w:p>
        </w:tc>
        <w:tc>
          <w:tcPr>
            <w:tcW w:w="2055" w:type="dxa"/>
          </w:tcPr>
          <w:p w14:paraId="7732897D" w14:textId="77777777" w:rsidR="006E04A4" w:rsidRDefault="00DC194C" w:rsidP="00C84F80"/>
        </w:tc>
      </w:tr>
      <w:tr w:rsidR="003B6012" w14:paraId="77328982" w14:textId="77777777" w:rsidTr="00055526">
        <w:trPr>
          <w:cantSplit/>
        </w:trPr>
        <w:tc>
          <w:tcPr>
            <w:tcW w:w="567" w:type="dxa"/>
          </w:tcPr>
          <w:p w14:paraId="7732897F" w14:textId="77777777" w:rsidR="001D7AF0" w:rsidRDefault="00DC194C" w:rsidP="00C84F80">
            <w:pPr>
              <w:keepNext/>
            </w:pPr>
          </w:p>
        </w:tc>
        <w:tc>
          <w:tcPr>
            <w:tcW w:w="6663" w:type="dxa"/>
          </w:tcPr>
          <w:p w14:paraId="77328980" w14:textId="77777777" w:rsidR="006E04A4" w:rsidRDefault="00DC194C" w:rsidP="000326E3">
            <w:pPr>
              <w:pStyle w:val="renderubrik"/>
            </w:pPr>
            <w:r>
              <w:t>Konstitutionsutskottets ut</w:t>
            </w:r>
            <w:bookmarkStart w:id="4" w:name="_GoBack"/>
            <w:bookmarkEnd w:id="4"/>
            <w:r>
              <w:t>låtande</w:t>
            </w:r>
          </w:p>
        </w:tc>
        <w:tc>
          <w:tcPr>
            <w:tcW w:w="2055" w:type="dxa"/>
          </w:tcPr>
          <w:p w14:paraId="77328981" w14:textId="77777777" w:rsidR="006E04A4" w:rsidRDefault="00DC194C" w:rsidP="00C84F80">
            <w:pPr>
              <w:keepNext/>
            </w:pPr>
          </w:p>
        </w:tc>
      </w:tr>
      <w:tr w:rsidR="003B6012" w14:paraId="77328986" w14:textId="77777777" w:rsidTr="00055526">
        <w:trPr>
          <w:cantSplit/>
        </w:trPr>
        <w:tc>
          <w:tcPr>
            <w:tcW w:w="567" w:type="dxa"/>
          </w:tcPr>
          <w:p w14:paraId="77328983" w14:textId="77777777" w:rsidR="001D7AF0" w:rsidRDefault="00DC194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7328984" w14:textId="77777777" w:rsidR="006E04A4" w:rsidRDefault="00DC194C" w:rsidP="000326E3">
            <w:r>
              <w:t>Utl. 2015/16:KU3 Bättre lagstiftning för bättre resultat – en EU-agenda</w:t>
            </w:r>
          </w:p>
        </w:tc>
        <w:tc>
          <w:tcPr>
            <w:tcW w:w="2055" w:type="dxa"/>
          </w:tcPr>
          <w:p w14:paraId="77328985" w14:textId="77777777" w:rsidR="006E04A4" w:rsidRDefault="00DC194C" w:rsidP="00C84F80"/>
        </w:tc>
      </w:tr>
      <w:tr w:rsidR="003B6012" w14:paraId="7732898A" w14:textId="77777777" w:rsidTr="00055526">
        <w:trPr>
          <w:cantSplit/>
        </w:trPr>
        <w:tc>
          <w:tcPr>
            <w:tcW w:w="567" w:type="dxa"/>
          </w:tcPr>
          <w:p w14:paraId="77328987" w14:textId="77777777" w:rsidR="001D7AF0" w:rsidRDefault="00DC194C" w:rsidP="00C84F80">
            <w:pPr>
              <w:pStyle w:val="FlistaNrRubriknr"/>
            </w:pPr>
            <w:r>
              <w:t>8</w:t>
            </w:r>
          </w:p>
        </w:tc>
        <w:tc>
          <w:tcPr>
            <w:tcW w:w="6663" w:type="dxa"/>
          </w:tcPr>
          <w:p w14:paraId="77328988" w14:textId="77777777" w:rsidR="006E04A4" w:rsidRDefault="00DC194C" w:rsidP="000326E3">
            <w:pPr>
              <w:pStyle w:val="HuvudrubrikEnsam"/>
            </w:pPr>
            <w:r>
              <w:t>Statsministerns frågestund kl. 14.00</w:t>
            </w:r>
          </w:p>
        </w:tc>
        <w:tc>
          <w:tcPr>
            <w:tcW w:w="2055" w:type="dxa"/>
          </w:tcPr>
          <w:p w14:paraId="77328989" w14:textId="77777777" w:rsidR="006E04A4" w:rsidRDefault="00DC194C" w:rsidP="00C84F80"/>
        </w:tc>
      </w:tr>
    </w:tbl>
    <w:p w14:paraId="7732898B" w14:textId="77777777" w:rsidR="00517888" w:rsidRPr="00F221DA" w:rsidRDefault="00DC194C" w:rsidP="00137840">
      <w:pPr>
        <w:pStyle w:val="Blankrad"/>
      </w:pPr>
      <w:r>
        <w:t xml:space="preserve">     </w:t>
      </w:r>
    </w:p>
    <w:p w14:paraId="7732898C" w14:textId="77777777" w:rsidR="00121B42" w:rsidRDefault="00DC194C" w:rsidP="00121B42">
      <w:pPr>
        <w:pStyle w:val="Blankrad"/>
      </w:pPr>
      <w:r>
        <w:t xml:space="preserve">     </w:t>
      </w:r>
    </w:p>
    <w:p w14:paraId="7732898D" w14:textId="77777777" w:rsidR="006E04A4" w:rsidRPr="00F221DA" w:rsidRDefault="00DC194C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B6012" w14:paraId="77328990" w14:textId="77777777" w:rsidTr="00D774A8">
        <w:tc>
          <w:tcPr>
            <w:tcW w:w="567" w:type="dxa"/>
          </w:tcPr>
          <w:p w14:paraId="7732898E" w14:textId="77777777" w:rsidR="00D774A8" w:rsidRDefault="00DC194C">
            <w:pPr>
              <w:pStyle w:val="IngenText"/>
            </w:pPr>
          </w:p>
        </w:tc>
        <w:tc>
          <w:tcPr>
            <w:tcW w:w="8718" w:type="dxa"/>
          </w:tcPr>
          <w:p w14:paraId="7732898F" w14:textId="77777777" w:rsidR="00D774A8" w:rsidRDefault="00DC194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7328991" w14:textId="77777777" w:rsidR="006E04A4" w:rsidRPr="00852BA1" w:rsidRDefault="00DC194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3289A3" w14:textId="77777777" w:rsidR="00000000" w:rsidRDefault="00DC194C">
      <w:pPr>
        <w:spacing w:line="240" w:lineRule="auto"/>
      </w:pPr>
      <w:r>
        <w:separator/>
      </w:r>
    </w:p>
  </w:endnote>
  <w:endnote w:type="continuationSeparator" w:id="0">
    <w:p w14:paraId="773289A5" w14:textId="77777777" w:rsidR="00000000" w:rsidRDefault="00DC19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28997" w14:textId="77777777" w:rsidR="00BE217A" w:rsidRDefault="00DC194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28998" w14:textId="77777777" w:rsidR="00D73249" w:rsidRDefault="00DC194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7328999" w14:textId="77777777" w:rsidR="00D73249" w:rsidRDefault="00DC194C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2899D" w14:textId="77777777" w:rsidR="00D73249" w:rsidRDefault="00DC194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732899E" w14:textId="77777777" w:rsidR="00D73249" w:rsidRDefault="00DC194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2899F" w14:textId="77777777" w:rsidR="00000000" w:rsidRDefault="00DC194C">
      <w:pPr>
        <w:spacing w:line="240" w:lineRule="auto"/>
      </w:pPr>
      <w:r>
        <w:separator/>
      </w:r>
    </w:p>
  </w:footnote>
  <w:footnote w:type="continuationSeparator" w:id="0">
    <w:p w14:paraId="773289A1" w14:textId="77777777" w:rsidR="00000000" w:rsidRDefault="00DC19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28992" w14:textId="77777777" w:rsidR="00BE217A" w:rsidRDefault="00DC194C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28993" w14:textId="77777777" w:rsidR="00D73249" w:rsidRDefault="00DC194C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26 november 2015</w:t>
    </w:r>
    <w:r>
      <w:fldChar w:fldCharType="end"/>
    </w:r>
  </w:p>
  <w:p w14:paraId="77328994" w14:textId="77777777" w:rsidR="00D73249" w:rsidRDefault="00DC194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7328995" w14:textId="77777777" w:rsidR="00D73249" w:rsidRDefault="00DC194C"/>
  <w:p w14:paraId="77328996" w14:textId="77777777" w:rsidR="00D73249" w:rsidRDefault="00DC194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2899A" w14:textId="77777777" w:rsidR="00D73249" w:rsidRDefault="00DC194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732899F" wp14:editId="773289A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32899B" w14:textId="77777777" w:rsidR="00D73249" w:rsidRDefault="00DC194C" w:rsidP="00BE217A">
    <w:pPr>
      <w:pStyle w:val="Dokumentrubrik"/>
      <w:spacing w:after="360"/>
    </w:pPr>
    <w:r>
      <w:t>Föredragningslista</w:t>
    </w:r>
  </w:p>
  <w:p w14:paraId="7732899C" w14:textId="77777777" w:rsidR="00D73249" w:rsidRDefault="00DC194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7B84F17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EBE68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3CEA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7492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EB9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ACD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FCE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605B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DAB9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B6012"/>
    <w:rsid w:val="003B6012"/>
    <w:rsid w:val="00A86FBA"/>
    <w:rsid w:val="00DC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28933"/>
  <w15:docId w15:val="{A82A4428-0704-4407-ABB1-8D0135A0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2015-11-26</SAFIR_Sammantradesdatum_Doc>
    <SAFIR_SammantradeID xmlns="C07A1A6C-0B19-41D9-BDF8-F523BA3921EB">d282b1cc-d34d-4de5-a19e-e06abce79c5c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AC481BB0-517A-4575-AEA3-4BAC5DB642A1}"/>
</file>

<file path=customXml/itemProps4.xml><?xml version="1.0" encoding="utf-8"?>
<ds:datastoreItem xmlns:ds="http://schemas.openxmlformats.org/officeDocument/2006/customXml" ds:itemID="{126A5AC5-50DF-4732-96C9-9E4337E81E04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322</TotalTime>
  <Pages>2</Pages>
  <Words>159</Words>
  <Characters>1024</Characters>
  <Application>Microsoft Office Word</Application>
  <DocSecurity>0</DocSecurity>
  <Lines>78</Lines>
  <Paragraphs>40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49</cp:revision>
  <cp:lastPrinted>2015-11-25T13:38:00Z</cp:lastPrinted>
  <dcterms:created xsi:type="dcterms:W3CDTF">2013-03-22T09:28:00Z</dcterms:created>
  <dcterms:modified xsi:type="dcterms:W3CDTF">2015-11-25T14:31:00Z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26 november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