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20078" w:rsidRDefault="006E04A4">
      <w:pPr>
        <w:pStyle w:val="Dokumentbeteckning"/>
        <w:rPr>
          <w:u w:val="single"/>
        </w:rPr>
      </w:pPr>
      <w:r w:rsidRPr="00820078">
        <w:fldChar w:fldCharType="begin" w:fldLock="1"/>
      </w:r>
      <w:r w:rsidRPr="00820078">
        <w:instrText xml:space="preserve"> DOCPROPERTY "DocumentYear" </w:instrText>
      </w:r>
      <w:r w:rsidRPr="00820078">
        <w:fldChar w:fldCharType="separate"/>
      </w:r>
      <w:r w:rsidR="008C48A6" w:rsidRPr="00820078">
        <w:t>2009/10</w:t>
      </w:r>
      <w:r w:rsidRPr="00820078">
        <w:fldChar w:fldCharType="end"/>
      </w:r>
      <w:r w:rsidRPr="00820078">
        <w:t>:</w:t>
      </w:r>
      <w:r w:rsidRPr="00820078">
        <w:fldChar w:fldCharType="begin" w:fldLock="1"/>
      </w:r>
      <w:r w:rsidRPr="00820078">
        <w:instrText xml:space="preserve"> DOCPROPERTY "DocumentNumber" </w:instrText>
      </w:r>
      <w:r w:rsidRPr="00820078">
        <w:fldChar w:fldCharType="separate"/>
      </w:r>
      <w:r w:rsidR="008C48A6" w:rsidRPr="00820078">
        <w:t>49</w:t>
      </w:r>
      <w:r w:rsidRPr="00820078">
        <w:fldChar w:fldCharType="end"/>
      </w:r>
    </w:p>
    <w:p w:rsidR="006E04A4" w:rsidRPr="00820078" w:rsidRDefault="006E04A4">
      <w:pPr>
        <w:pStyle w:val="Datum"/>
        <w:outlineLvl w:val="0"/>
      </w:pPr>
      <w:r w:rsidRPr="00820078">
        <w:fldChar w:fldCharType="begin" w:fldLock="1"/>
      </w:r>
      <w:r w:rsidRPr="00820078">
        <w:instrText xml:space="preserve"> DOCPROPERTY "DocumentDate" </w:instrText>
      </w:r>
      <w:r w:rsidRPr="00820078">
        <w:fldChar w:fldCharType="separate"/>
      </w:r>
      <w:r w:rsidR="008C48A6" w:rsidRPr="00820078">
        <w:t>Måndagen den 14 december 2009</w:t>
      </w:r>
      <w:r w:rsidRPr="0082007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20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20078" w:rsidRDefault="00B94A9A">
            <w:pPr>
              <w:pStyle w:val="Plenum"/>
              <w:tabs>
                <w:tab w:val="clear" w:pos="1418"/>
              </w:tabs>
            </w:pPr>
            <w:r w:rsidRPr="00820078">
              <w:t>Kl.</w:t>
            </w:r>
          </w:p>
        </w:tc>
        <w:tc>
          <w:tcPr>
            <w:tcW w:w="851" w:type="dxa"/>
          </w:tcPr>
          <w:p w:rsidR="006E04A4" w:rsidRPr="00820078" w:rsidRDefault="00B94A9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20078">
              <w:t>11.00</w:t>
            </w:r>
          </w:p>
        </w:tc>
        <w:tc>
          <w:tcPr>
            <w:tcW w:w="397" w:type="dxa"/>
          </w:tcPr>
          <w:p w:rsidR="006E04A4" w:rsidRPr="0082007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20078" w:rsidRDefault="00B94A9A">
            <w:pPr>
              <w:pStyle w:val="Plenum"/>
              <w:tabs>
                <w:tab w:val="clear" w:pos="1418"/>
              </w:tabs>
              <w:ind w:right="1"/>
            </w:pPr>
            <w:r w:rsidRPr="00820078">
              <w:t>Arbetsplenum</w:t>
            </w:r>
          </w:p>
        </w:tc>
      </w:tr>
      <w:tr w:rsidR="00B94A9A" w:rsidRPr="00820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94A9A" w:rsidRPr="00820078" w:rsidRDefault="00B94A9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94A9A" w:rsidRPr="00820078" w:rsidRDefault="00B94A9A">
            <w:pPr>
              <w:pStyle w:val="Plenum"/>
              <w:tabs>
                <w:tab w:val="clear" w:pos="1418"/>
              </w:tabs>
              <w:jc w:val="right"/>
            </w:pPr>
            <w:r w:rsidRPr="00820078">
              <w:t>16.00</w:t>
            </w:r>
          </w:p>
        </w:tc>
        <w:tc>
          <w:tcPr>
            <w:tcW w:w="397" w:type="dxa"/>
          </w:tcPr>
          <w:p w:rsidR="00B94A9A" w:rsidRPr="00820078" w:rsidRDefault="00B94A9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94A9A" w:rsidRPr="00820078" w:rsidRDefault="00B94A9A">
            <w:pPr>
              <w:pStyle w:val="Plenum"/>
              <w:tabs>
                <w:tab w:val="clear" w:pos="1418"/>
              </w:tabs>
              <w:ind w:right="1"/>
            </w:pPr>
            <w:r w:rsidRPr="00820078">
              <w:t>Votering</w:t>
            </w:r>
          </w:p>
        </w:tc>
      </w:tr>
    </w:tbl>
    <w:p w:rsidR="006E04A4" w:rsidRPr="00820078" w:rsidRDefault="006E04A4">
      <w:pPr>
        <w:pStyle w:val="StreckLngt"/>
      </w:pPr>
      <w:r w:rsidRPr="00820078">
        <w:tab/>
      </w:r>
    </w:p>
    <w:p w:rsidR="008C5DAE" w:rsidRPr="00820078" w:rsidRDefault="008C5DAE" w:rsidP="003675A0">
      <w:pPr>
        <w:pStyle w:val="Blankrad"/>
      </w:pPr>
      <w:r w:rsidRPr="008200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5DAE" w:rsidRPr="00820078" w:rsidTr="00F067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5DAE" w:rsidRPr="00820078" w:rsidRDefault="008C5DAE" w:rsidP="00F067A5">
            <w:pPr>
              <w:pStyle w:val="HuvudrubrikFlisteNr"/>
            </w:pPr>
          </w:p>
        </w:tc>
        <w:tc>
          <w:tcPr>
            <w:tcW w:w="6237" w:type="dxa"/>
          </w:tcPr>
          <w:p w:rsidR="008C5DAE" w:rsidRPr="00820078" w:rsidRDefault="008C5DAE" w:rsidP="00F067A5">
            <w:pPr>
              <w:pStyle w:val="HuvudrubrikEnsam"/>
            </w:pPr>
            <w:r w:rsidRPr="00820078">
              <w:t>Justering av protokoll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pStyle w:val="HuvudrubrikKolumn3"/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 xml:space="preserve">Protokollen från sammanträdena måndagen den 7 och tisdagen den 8 december 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</w:p>
        </w:tc>
      </w:tr>
    </w:tbl>
    <w:p w:rsidR="008C5DAE" w:rsidRPr="00820078" w:rsidRDefault="008C5DAE" w:rsidP="003675A0">
      <w:pPr>
        <w:pStyle w:val="Blankrad"/>
      </w:pPr>
      <w:r w:rsidRPr="008200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5DAE" w:rsidRPr="00820078" w:rsidTr="00F067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5DAE" w:rsidRPr="00820078" w:rsidRDefault="008C5DAE" w:rsidP="00F067A5">
            <w:pPr>
              <w:pStyle w:val="HuvudrubrikFlisteNr"/>
            </w:pPr>
          </w:p>
        </w:tc>
        <w:tc>
          <w:tcPr>
            <w:tcW w:w="6237" w:type="dxa"/>
          </w:tcPr>
          <w:p w:rsidR="008C5DAE" w:rsidRPr="00820078" w:rsidRDefault="008C5DAE" w:rsidP="00F067A5">
            <w:pPr>
              <w:pStyle w:val="HuvudrubrikEnsam"/>
            </w:pPr>
            <w:r w:rsidRPr="00820078">
              <w:t>Minskning av antalet suppleanter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pStyle w:val="HuvudrubrikKolumn3"/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Från 26 till 25 i justitieutskottet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</w:p>
        </w:tc>
      </w:tr>
    </w:tbl>
    <w:p w:rsidR="008C5DAE" w:rsidRPr="00820078" w:rsidRDefault="008C5DAE" w:rsidP="003675A0">
      <w:pPr>
        <w:pStyle w:val="Blankrad"/>
      </w:pPr>
      <w:r w:rsidRPr="008200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5DAE" w:rsidRPr="00820078" w:rsidTr="00F067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5DAE" w:rsidRPr="00820078" w:rsidRDefault="008C5DAE" w:rsidP="00F067A5">
            <w:pPr>
              <w:pStyle w:val="HuvudrubrikFlisteNr"/>
            </w:pPr>
          </w:p>
        </w:tc>
        <w:tc>
          <w:tcPr>
            <w:tcW w:w="6237" w:type="dxa"/>
          </w:tcPr>
          <w:p w:rsidR="008C5DAE" w:rsidRPr="00820078" w:rsidRDefault="008C5DAE" w:rsidP="00F067A5">
            <w:pPr>
              <w:pStyle w:val="HuvudrubrikEnsam"/>
            </w:pPr>
            <w:bookmarkStart w:id="1" w:name="TypRubrik"/>
            <w:bookmarkEnd w:id="1"/>
            <w:r w:rsidRPr="00820078">
              <w:t>Meddelande om skriftliga frågor och svar under juluppehållet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pStyle w:val="HuvudrubrikKolumn3"/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Talmannen har beslutat att skriftliga frågor efter kl. 10.00 fredagen den 11 december 2009 t.o.m. kl. 10.00 fredagen den 8 januari 2010 ska besvaras senast inom fjorton dagar efter det att frågan har framställts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</w:p>
        </w:tc>
      </w:tr>
    </w:tbl>
    <w:p w:rsidR="008C5DAE" w:rsidRPr="00820078" w:rsidRDefault="008C5DAE" w:rsidP="003675A0">
      <w:pPr>
        <w:pStyle w:val="Blankrad"/>
      </w:pPr>
      <w:r w:rsidRPr="008200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5DAE" w:rsidRPr="00820078" w:rsidTr="00F067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5DAE" w:rsidRPr="00820078" w:rsidRDefault="008C5DAE" w:rsidP="00F067A5">
            <w:pPr>
              <w:pStyle w:val="HuvudrubrikFlisteNr"/>
            </w:pPr>
          </w:p>
        </w:tc>
        <w:tc>
          <w:tcPr>
            <w:tcW w:w="6237" w:type="dxa"/>
          </w:tcPr>
          <w:p w:rsidR="008C5DAE" w:rsidRPr="00820078" w:rsidRDefault="008C5DAE" w:rsidP="00F067A5">
            <w:pPr>
              <w:pStyle w:val="HuvudrubrikEnsam"/>
            </w:pPr>
            <w:r w:rsidRPr="00820078">
              <w:t>Anmälan om uppteckningar vid EU-nämndens sammanträden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pStyle w:val="HuvudrubrikKolumn3"/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2009/10:13 Torsdagen den 26 november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2009/10:14 Fredagen den 27 november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</w:p>
        </w:tc>
      </w:tr>
    </w:tbl>
    <w:p w:rsidR="008C5DAE" w:rsidRPr="00820078" w:rsidRDefault="008C5DAE" w:rsidP="003675A0">
      <w:pPr>
        <w:pStyle w:val="Blankrad"/>
      </w:pPr>
      <w:r w:rsidRPr="008200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5DAE" w:rsidRPr="00820078" w:rsidTr="00F067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5DAE" w:rsidRPr="00820078" w:rsidRDefault="008C5DAE" w:rsidP="00F067A5">
            <w:pPr>
              <w:pStyle w:val="HuvudrubrikFlisteNr"/>
            </w:pPr>
          </w:p>
        </w:tc>
        <w:tc>
          <w:tcPr>
            <w:tcW w:w="6237" w:type="dxa"/>
          </w:tcPr>
          <w:p w:rsidR="008C5DAE" w:rsidRPr="00820078" w:rsidRDefault="008C5DAE" w:rsidP="00F067A5">
            <w:pPr>
              <w:pStyle w:val="HuvudrubrikEnsam"/>
            </w:pPr>
            <w:bookmarkStart w:id="3" w:name="Start_FördröjdaInterpellationer"/>
            <w:bookmarkEnd w:id="3"/>
            <w:r w:rsidRPr="00820078">
              <w:t>Anmälan om fördröjda svar på interpellationer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pStyle w:val="HuvudrubrikKolumn3"/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2009/10:138 av Karin Svensson Smith (mp)</w:t>
            </w:r>
          </w:p>
          <w:p w:rsidR="008C5DAE" w:rsidRPr="00820078" w:rsidRDefault="008C5DAE" w:rsidP="00F067A5">
            <w:r w:rsidRPr="00820078">
              <w:t>Arbetet med trafikplan 2010–2021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2009/10:139 av Karin Svensson Smith (mp)</w:t>
            </w:r>
          </w:p>
          <w:p w:rsidR="008C5DAE" w:rsidRPr="00820078" w:rsidRDefault="008C5DAE" w:rsidP="00F067A5">
            <w:r w:rsidRPr="00820078">
              <w:t>Förbifart Stockholms effekter på sårbarhet och trängsel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2009/10:140 av Karin Svensson Smith (mp)</w:t>
            </w:r>
          </w:p>
          <w:p w:rsidR="008C5DAE" w:rsidRPr="00820078" w:rsidRDefault="008C5DAE" w:rsidP="00F067A5">
            <w:r w:rsidRPr="00820078">
              <w:t>Cykling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2009/10:141 av Karin Svensson Smith (mp)</w:t>
            </w:r>
          </w:p>
          <w:p w:rsidR="008C5DAE" w:rsidRPr="00820078" w:rsidRDefault="008C5DAE" w:rsidP="00F067A5">
            <w:r w:rsidRPr="00820078">
              <w:t>Förbifart Stockholm och kollektivtrafiken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2009/10:142 av Karin Svensson Smith (mp)</w:t>
            </w:r>
          </w:p>
          <w:p w:rsidR="008C5DAE" w:rsidRPr="00820078" w:rsidRDefault="008C5DAE" w:rsidP="00F067A5">
            <w:r w:rsidRPr="00820078">
              <w:t>Nyckelfrågor kring finansiering av Förbifart Stockholm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2009/10:145 av Kent Persson (v)</w:t>
            </w:r>
          </w:p>
          <w:p w:rsidR="008C5DAE" w:rsidRPr="00820078" w:rsidRDefault="008C5DAE" w:rsidP="00F067A5">
            <w:r w:rsidRPr="00820078">
              <w:t>Vattenfalls FoU-program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</w:p>
        </w:tc>
      </w:tr>
    </w:tbl>
    <w:p w:rsidR="008C5DAE" w:rsidRPr="00820078" w:rsidRDefault="008C5DAE" w:rsidP="003675A0">
      <w:pPr>
        <w:pStyle w:val="Blankrad"/>
      </w:pPr>
      <w:r w:rsidRPr="008200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5DAE" w:rsidRPr="00820078" w:rsidTr="00F067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5DAE" w:rsidRPr="00820078" w:rsidRDefault="008C5DAE" w:rsidP="00F067A5">
            <w:pPr>
              <w:pStyle w:val="HuvudrubrikFlisteNr"/>
            </w:pPr>
          </w:p>
        </w:tc>
        <w:tc>
          <w:tcPr>
            <w:tcW w:w="6237" w:type="dxa"/>
          </w:tcPr>
          <w:p w:rsidR="008C5DAE" w:rsidRPr="00820078" w:rsidRDefault="008C5DAE" w:rsidP="00F067A5">
            <w:pPr>
              <w:pStyle w:val="Huvudrubrik"/>
            </w:pPr>
            <w:bookmarkStart w:id="4" w:name="Start_Ärendenföravgörande"/>
            <w:bookmarkEnd w:id="4"/>
            <w:r w:rsidRPr="00820078">
              <w:t>Ärenden för avgörande kl. 16.00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pStyle w:val="HuvudrubrikKolumn3"/>
            </w:pPr>
            <w:r w:rsidRPr="00820078">
              <w:t>Reservationer</w:t>
            </w: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renderubrik"/>
            </w:pPr>
          </w:p>
        </w:tc>
        <w:tc>
          <w:tcPr>
            <w:tcW w:w="6237" w:type="dxa"/>
          </w:tcPr>
          <w:p w:rsidR="008C5DAE" w:rsidRPr="00820078" w:rsidRDefault="008C5DAE" w:rsidP="00F067A5">
            <w:pPr>
              <w:pStyle w:val="Underrubrik"/>
            </w:pPr>
            <w:r w:rsidRPr="00820078">
              <w:t>Tidigare slutdebatterade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pStyle w:val="renderubrik"/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renderubrik"/>
            </w:pPr>
          </w:p>
        </w:tc>
        <w:tc>
          <w:tcPr>
            <w:tcW w:w="6237" w:type="dxa"/>
          </w:tcPr>
          <w:p w:rsidR="008C5DAE" w:rsidRPr="00820078" w:rsidRDefault="008C5DAE" w:rsidP="00F067A5">
            <w:pPr>
              <w:pStyle w:val="renderubrik"/>
            </w:pPr>
            <w:r w:rsidRPr="00820078">
              <w:t>Utbildningsutskottets betänkande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pStyle w:val="renderubrik"/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2009/10:UbU6 Obligatorisk befattningsutbildning för nyanställda rektorer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  <w:r w:rsidRPr="00820078">
              <w:rPr>
                <w:spacing w:val="-4"/>
              </w:rPr>
              <w:t>1 res. (s,v,mp)</w:t>
            </w: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renderubrik"/>
            </w:pPr>
          </w:p>
        </w:tc>
        <w:tc>
          <w:tcPr>
            <w:tcW w:w="6237" w:type="dxa"/>
          </w:tcPr>
          <w:p w:rsidR="008C5DAE" w:rsidRPr="00820078" w:rsidRDefault="008C5DAE" w:rsidP="00F067A5">
            <w:pPr>
              <w:pStyle w:val="renderubrik"/>
            </w:pPr>
            <w:r w:rsidRPr="00820078">
              <w:t>Miljö- och jordbruksutskottets betänkanden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pStyle w:val="renderubrik"/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2009/10:MJU1 Utgiftsområde 20 Allmän miljö- och naturvård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  <w:r w:rsidRPr="00820078">
              <w:rPr>
                <w:spacing w:val="-4"/>
              </w:rPr>
              <w:t>16 res. (s,v,mp)</w:t>
            </w: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2009/10:MJU2 Utgiftsområde 23 Areella näringar, landsbygd och livsmedel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  <w:r w:rsidRPr="00820078">
              <w:rPr>
                <w:spacing w:val="-4"/>
              </w:rPr>
              <w:t>9 res. (s,v,mp)</w:t>
            </w: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renderubrik"/>
            </w:pPr>
          </w:p>
        </w:tc>
        <w:tc>
          <w:tcPr>
            <w:tcW w:w="6237" w:type="dxa"/>
          </w:tcPr>
          <w:p w:rsidR="008C5DAE" w:rsidRPr="00820078" w:rsidRDefault="008C5DAE" w:rsidP="00F067A5">
            <w:pPr>
              <w:pStyle w:val="renderubrik"/>
            </w:pPr>
            <w:r w:rsidRPr="00820078">
              <w:t>Socialutskottets betänkande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pStyle w:val="renderubrik"/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2009/10:SoU1 Utgiftsområde 9 Hälsovård, sjukvård och social omsorg m.m.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  <w:r w:rsidRPr="00820078">
              <w:rPr>
                <w:spacing w:val="-4"/>
              </w:rPr>
              <w:t>17 res. (s,v,mp)</w:t>
            </w: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renderubrik"/>
            </w:pPr>
          </w:p>
        </w:tc>
        <w:tc>
          <w:tcPr>
            <w:tcW w:w="6237" w:type="dxa"/>
          </w:tcPr>
          <w:p w:rsidR="008C5DAE" w:rsidRPr="00820078" w:rsidRDefault="008C5DAE" w:rsidP="00F067A5">
            <w:pPr>
              <w:pStyle w:val="renderubrik"/>
            </w:pPr>
            <w:r w:rsidRPr="00820078">
              <w:t>Socialförsäkringsutskottets betänkanden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pStyle w:val="renderubrik"/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2009/10:SfU2 Utgiftsområde 8 Migration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  <w:r w:rsidRPr="00820078">
              <w:rPr>
                <w:spacing w:val="-4"/>
              </w:rPr>
              <w:t>11 res. (s,v,mp)</w:t>
            </w: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2009/10:SfU8 Genomförande av skyddsgrundsdirektivet och asylprocedurdirektivet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  <w:r w:rsidRPr="00820078">
              <w:rPr>
                <w:spacing w:val="-4"/>
              </w:rPr>
              <w:t>15 res. (s,v,mp)</w:t>
            </w: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renderubrik"/>
            </w:pPr>
          </w:p>
        </w:tc>
        <w:tc>
          <w:tcPr>
            <w:tcW w:w="6237" w:type="dxa"/>
          </w:tcPr>
          <w:p w:rsidR="008C5DAE" w:rsidRPr="00820078" w:rsidRDefault="008C5DAE" w:rsidP="00F067A5">
            <w:pPr>
              <w:pStyle w:val="renderubrik"/>
            </w:pPr>
            <w:r w:rsidRPr="00820078">
              <w:t>Finansutskottets betänkande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pStyle w:val="renderubrik"/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2009/10:FiU16 Ändringar av stadgarna för Internationella valutafonden och Världsbanken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renderubrik"/>
            </w:pPr>
          </w:p>
        </w:tc>
        <w:tc>
          <w:tcPr>
            <w:tcW w:w="6237" w:type="dxa"/>
          </w:tcPr>
          <w:p w:rsidR="008C5DAE" w:rsidRPr="00820078" w:rsidRDefault="008C5DAE" w:rsidP="00F067A5">
            <w:pPr>
              <w:pStyle w:val="renderubrik"/>
            </w:pPr>
            <w:r w:rsidRPr="00820078">
              <w:t>Konstitutionsutskottets betänkanden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pStyle w:val="renderubrik"/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2009/10:KU16 Oberoendet i den kommunala revisionen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2009/10:KU22 Nya domförhetsregler för en effektivare Europadomstol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2009/10:KU33 Rättelse av ändring i riksdagsordningen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renderubrik"/>
            </w:pPr>
          </w:p>
        </w:tc>
        <w:tc>
          <w:tcPr>
            <w:tcW w:w="6237" w:type="dxa"/>
          </w:tcPr>
          <w:p w:rsidR="008C5DAE" w:rsidRPr="00820078" w:rsidRDefault="008C5DAE" w:rsidP="00F067A5">
            <w:pPr>
              <w:pStyle w:val="renderubrik"/>
            </w:pPr>
            <w:r w:rsidRPr="00820078">
              <w:t>Socialförsäkringsutskottets betänkande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pStyle w:val="renderubrik"/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2009/10:SfU13 Ändringar i sjukförsäkringen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  <w:r w:rsidRPr="00820078">
              <w:rPr>
                <w:spacing w:val="-4"/>
              </w:rPr>
              <w:t>1 res. (s,v,mp)</w:t>
            </w:r>
          </w:p>
        </w:tc>
      </w:tr>
    </w:tbl>
    <w:p w:rsidR="008C5DAE" w:rsidRPr="00820078" w:rsidRDefault="008C5DAE" w:rsidP="003675A0">
      <w:pPr>
        <w:pStyle w:val="Blankrad"/>
      </w:pPr>
      <w:r w:rsidRPr="008200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5DAE" w:rsidRPr="00820078" w:rsidTr="00F067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5DAE" w:rsidRPr="00820078" w:rsidRDefault="008C5DAE" w:rsidP="00F067A5">
            <w:pPr>
              <w:pStyle w:val="HuvudrubrikFlisteNr"/>
            </w:pPr>
          </w:p>
        </w:tc>
        <w:tc>
          <w:tcPr>
            <w:tcW w:w="6237" w:type="dxa"/>
          </w:tcPr>
          <w:p w:rsidR="008C5DAE" w:rsidRPr="00820078" w:rsidRDefault="008C5DAE" w:rsidP="00F067A5">
            <w:pPr>
              <w:pStyle w:val="Huvudrubrik"/>
            </w:pPr>
            <w:bookmarkStart w:id="5" w:name="Start_Ärendenfördebattochavgörande"/>
            <w:bookmarkEnd w:id="5"/>
            <w:r w:rsidRPr="00820078">
              <w:t>Ärenden för debatt och avgörande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pStyle w:val="HuvudrubrikKolumn3"/>
            </w:pPr>
            <w:r w:rsidRPr="00820078">
              <w:t>Reservationer</w:t>
            </w: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renderubrik"/>
            </w:pPr>
          </w:p>
        </w:tc>
        <w:tc>
          <w:tcPr>
            <w:tcW w:w="6237" w:type="dxa"/>
          </w:tcPr>
          <w:p w:rsidR="008C5DAE" w:rsidRPr="00820078" w:rsidRDefault="008C5DAE" w:rsidP="00F067A5">
            <w:pPr>
              <w:pStyle w:val="renderubrik"/>
            </w:pPr>
            <w:r w:rsidRPr="00820078">
              <w:t>Kulturutskottets betänkanden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pStyle w:val="renderubrik"/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2009/10:KrU1 Utgiftsområde 17 Kultur, medier, trossamfund och fritid (prop. 2009/10:1)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  <w:r w:rsidRPr="00820078">
              <w:rPr>
                <w:spacing w:val="-4"/>
              </w:rPr>
              <w:t>15 res. (s,v,mp)</w:t>
            </w: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2009/10:KrU5 Tid för kultur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  <w:r w:rsidRPr="00820078">
              <w:rPr>
                <w:spacing w:val="-4"/>
              </w:rPr>
              <w:t>36 res. (s,v,mp)</w:t>
            </w: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renderubrik"/>
            </w:pPr>
          </w:p>
        </w:tc>
        <w:tc>
          <w:tcPr>
            <w:tcW w:w="6237" w:type="dxa"/>
          </w:tcPr>
          <w:p w:rsidR="008C5DAE" w:rsidRPr="00820078" w:rsidRDefault="008C5DAE" w:rsidP="00F067A5">
            <w:pPr>
              <w:pStyle w:val="renderubrik"/>
            </w:pPr>
            <w:r w:rsidRPr="00820078">
              <w:t>Näringsutskottets betänkanden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pStyle w:val="renderubrik"/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2009/10:NU1 Utgiftsområde 24 Näringsliv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  <w:r w:rsidRPr="00820078">
              <w:rPr>
                <w:spacing w:val="-4"/>
              </w:rPr>
              <w:t>5 res. (s,v,mp)</w:t>
            </w: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2009/10:NU3 Utgiftsområde 21 Energi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  <w:r w:rsidRPr="00820078">
              <w:rPr>
                <w:spacing w:val="-4"/>
              </w:rPr>
              <w:t>6 res. (s,v,mp)</w:t>
            </w: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renderubrik"/>
            </w:pPr>
          </w:p>
        </w:tc>
        <w:tc>
          <w:tcPr>
            <w:tcW w:w="6237" w:type="dxa"/>
          </w:tcPr>
          <w:p w:rsidR="008C5DAE" w:rsidRPr="00820078" w:rsidRDefault="008C5DAE" w:rsidP="00F067A5">
            <w:pPr>
              <w:pStyle w:val="renderubrik"/>
            </w:pPr>
            <w:r w:rsidRPr="00820078">
              <w:t>Civilutskottets betänkande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pStyle w:val="renderubrik"/>
              <w:rPr>
                <w:spacing w:val="-4"/>
              </w:rPr>
            </w:pPr>
          </w:p>
        </w:tc>
      </w:tr>
      <w:tr w:rsidR="008C5DAE" w:rsidRPr="00820078" w:rsidTr="00F06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5DAE" w:rsidRPr="00820078" w:rsidRDefault="008C5DAE" w:rsidP="00F067A5">
            <w:pPr>
              <w:pStyle w:val="FlistaNrText"/>
            </w:pPr>
          </w:p>
        </w:tc>
        <w:tc>
          <w:tcPr>
            <w:tcW w:w="6237" w:type="dxa"/>
          </w:tcPr>
          <w:p w:rsidR="008C5DAE" w:rsidRPr="00820078" w:rsidRDefault="008C5DAE" w:rsidP="00F067A5">
            <w:r w:rsidRPr="00820078">
              <w:t>2009/10:CU1 Utgiftsområde 18 Samhällsplanering, bostadsförsörjning, byggande samt konsumentpolitik</w:t>
            </w:r>
          </w:p>
        </w:tc>
        <w:tc>
          <w:tcPr>
            <w:tcW w:w="2481" w:type="dxa"/>
          </w:tcPr>
          <w:p w:rsidR="008C5DAE" w:rsidRPr="00820078" w:rsidRDefault="008C5DAE" w:rsidP="00F067A5">
            <w:pPr>
              <w:rPr>
                <w:spacing w:val="-4"/>
              </w:rPr>
            </w:pPr>
            <w:r w:rsidRPr="00820078">
              <w:rPr>
                <w:spacing w:val="-4"/>
              </w:rPr>
              <w:t>21 res. (s,v,mp)</w:t>
            </w:r>
          </w:p>
        </w:tc>
      </w:tr>
    </w:tbl>
    <w:p w:rsidR="008C5DAE" w:rsidRPr="00820078" w:rsidRDefault="008C5DAE" w:rsidP="003675A0">
      <w:pPr>
        <w:pStyle w:val="Blankrad"/>
      </w:pPr>
      <w:r w:rsidRPr="00820078">
        <w:t>     </w:t>
      </w:r>
    </w:p>
    <w:p w:rsidR="00F36C79" w:rsidRPr="00820078" w:rsidRDefault="008C5DAE" w:rsidP="003675A0">
      <w:pPr>
        <w:pStyle w:val="Blankrad"/>
      </w:pPr>
      <w:bookmarkStart w:id="6" w:name="Start"/>
      <w:bookmarkEnd w:id="6"/>
      <w:r w:rsidRPr="008200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200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2007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20078" w:rsidRDefault="006E04A4" w:rsidP="00D016E9">
            <w:pPr>
              <w:pStyle w:val="StreckMitten"/>
            </w:pPr>
            <w:r w:rsidRPr="00820078">
              <w:tab/>
            </w:r>
            <w:r w:rsidRPr="00820078">
              <w:tab/>
            </w:r>
          </w:p>
        </w:tc>
      </w:tr>
    </w:tbl>
    <w:p w:rsidR="006E04A4" w:rsidRPr="00820078" w:rsidRDefault="006E04A4" w:rsidP="003675A0">
      <w:pPr>
        <w:pStyle w:val="Blankrad"/>
      </w:pPr>
    </w:p>
    <w:sectPr w:rsidR="006E04A4" w:rsidRPr="0082007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7A5" w:rsidRPr="00820078" w:rsidRDefault="00F067A5">
      <w:r w:rsidRPr="00820078">
        <w:separator/>
      </w:r>
    </w:p>
  </w:endnote>
  <w:endnote w:type="continuationSeparator" w:id="0">
    <w:p w:rsidR="00F067A5" w:rsidRPr="00820078" w:rsidRDefault="00F067A5">
      <w:r w:rsidRPr="008200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A9A" w:rsidRPr="00820078" w:rsidRDefault="00B94A9A">
    <w:pPr>
      <w:pStyle w:val="Sidhuvud"/>
      <w:jc w:val="center"/>
    </w:pPr>
    <w:r w:rsidRPr="00820078">
      <w:fldChar w:fldCharType="begin" w:fldLock="1"/>
    </w:r>
    <w:r w:rsidRPr="00820078">
      <w:instrText xml:space="preserve"> PAGE </w:instrText>
    </w:r>
    <w:r w:rsidRPr="00820078">
      <w:fldChar w:fldCharType="separate"/>
    </w:r>
    <w:r w:rsidR="00631A67" w:rsidRPr="00820078">
      <w:t>3</w:t>
    </w:r>
    <w:r w:rsidRPr="00820078">
      <w:fldChar w:fldCharType="end"/>
    </w:r>
    <w:r w:rsidRPr="00820078">
      <w:t xml:space="preserve"> (</w:t>
    </w:r>
    <w:r w:rsidRPr="00820078">
      <w:fldChar w:fldCharType="begin" w:fldLock="1"/>
    </w:r>
    <w:r w:rsidRPr="00820078">
      <w:instrText xml:space="preserve"> NUMPAGES </w:instrText>
    </w:r>
    <w:r w:rsidRPr="00820078">
      <w:fldChar w:fldCharType="separate"/>
    </w:r>
    <w:r w:rsidR="00631A67" w:rsidRPr="00820078">
      <w:t>3</w:t>
    </w:r>
    <w:r w:rsidRPr="00820078">
      <w:fldChar w:fldCharType="end"/>
    </w:r>
    <w:r w:rsidRPr="00820078">
      <w:t>)</w:t>
    </w:r>
  </w:p>
  <w:p w:rsidR="00B94A9A" w:rsidRPr="00820078" w:rsidRDefault="00B94A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A9A" w:rsidRPr="00820078" w:rsidRDefault="00B94A9A">
    <w:pPr>
      <w:pStyle w:val="Sidhuvud"/>
      <w:jc w:val="center"/>
    </w:pPr>
    <w:r w:rsidRPr="00820078">
      <w:fldChar w:fldCharType="begin" w:fldLock="1"/>
    </w:r>
    <w:r w:rsidRPr="00820078">
      <w:instrText xml:space="preserve"> PAGE </w:instrText>
    </w:r>
    <w:r w:rsidRPr="00820078">
      <w:fldChar w:fldCharType="separate"/>
    </w:r>
    <w:r w:rsidR="00F067A5" w:rsidRPr="00820078">
      <w:t>1</w:t>
    </w:r>
    <w:r w:rsidRPr="00820078">
      <w:fldChar w:fldCharType="end"/>
    </w:r>
    <w:r w:rsidRPr="00820078">
      <w:t xml:space="preserve"> (</w:t>
    </w:r>
    <w:r w:rsidRPr="00820078">
      <w:fldChar w:fldCharType="begin" w:fldLock="1"/>
    </w:r>
    <w:r w:rsidRPr="00820078">
      <w:instrText xml:space="preserve"> NUMPAGES </w:instrText>
    </w:r>
    <w:r w:rsidRPr="00820078">
      <w:fldChar w:fldCharType="separate"/>
    </w:r>
    <w:r w:rsidR="00631A67" w:rsidRPr="00820078">
      <w:t>3</w:t>
    </w:r>
    <w:r w:rsidRPr="00820078">
      <w:fldChar w:fldCharType="end"/>
    </w:r>
    <w:r w:rsidRPr="00820078">
      <w:t>)</w:t>
    </w:r>
  </w:p>
  <w:p w:rsidR="00B94A9A" w:rsidRPr="00820078" w:rsidRDefault="00B94A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7A5" w:rsidRPr="00820078" w:rsidRDefault="00F067A5">
      <w:r w:rsidRPr="00820078">
        <w:separator/>
      </w:r>
    </w:p>
  </w:footnote>
  <w:footnote w:type="continuationSeparator" w:id="0">
    <w:p w:rsidR="00F067A5" w:rsidRPr="00820078" w:rsidRDefault="00F067A5">
      <w:r w:rsidRPr="008200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A9A" w:rsidRPr="00820078" w:rsidRDefault="00B94A9A">
    <w:pPr>
      <w:pStyle w:val="Sidhuvud"/>
      <w:tabs>
        <w:tab w:val="clear" w:pos="4536"/>
      </w:tabs>
    </w:pPr>
    <w:r w:rsidRPr="00820078">
      <w:fldChar w:fldCharType="begin" w:fldLock="1"/>
    </w:r>
    <w:r w:rsidRPr="00820078">
      <w:instrText xml:space="preserve"> DOCPROPERTY "DocumentDate" </w:instrText>
    </w:r>
    <w:r w:rsidRPr="00820078">
      <w:fldChar w:fldCharType="separate"/>
    </w:r>
    <w:r w:rsidR="008C48A6" w:rsidRPr="00820078">
      <w:t>Måndagen den 14 december 2009</w:t>
    </w:r>
    <w:r w:rsidRPr="00820078">
      <w:fldChar w:fldCharType="end"/>
    </w:r>
    <w:r w:rsidRPr="00820078">
      <w:tab/>
    </w:r>
  </w:p>
  <w:p w:rsidR="00B94A9A" w:rsidRPr="00820078" w:rsidRDefault="00B94A9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20078">
      <w:rPr>
        <w:sz w:val="12"/>
      </w:rPr>
      <w:tab/>
    </w:r>
  </w:p>
  <w:p w:rsidR="00B94A9A" w:rsidRPr="00820078" w:rsidRDefault="00B94A9A"/>
  <w:p w:rsidR="00B94A9A" w:rsidRPr="00820078" w:rsidRDefault="00B94A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A9A" w:rsidRPr="00820078" w:rsidRDefault="0082007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2007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4A9A" w:rsidRPr="00820078" w:rsidRDefault="00B94A9A">
    <w:pPr>
      <w:pStyle w:val="Dokumentrubrik"/>
      <w:spacing w:after="360"/>
    </w:pPr>
    <w:r w:rsidRPr="00820078">
      <w:t>Föredragningslista</w:t>
    </w:r>
  </w:p>
  <w:p w:rsidR="00B94A9A" w:rsidRPr="00820078" w:rsidRDefault="00B94A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06494921">
    <w:abstractNumId w:val="5"/>
  </w:num>
  <w:num w:numId="2" w16cid:durableId="1477530386">
    <w:abstractNumId w:val="2"/>
  </w:num>
  <w:num w:numId="3" w16cid:durableId="305858012">
    <w:abstractNumId w:val="4"/>
  </w:num>
  <w:num w:numId="4" w16cid:durableId="69431388">
    <w:abstractNumId w:val="1"/>
  </w:num>
  <w:num w:numId="5" w16cid:durableId="1283616208">
    <w:abstractNumId w:val="0"/>
  </w:num>
  <w:num w:numId="6" w16cid:durableId="442382655">
    <w:abstractNumId w:val="3"/>
  </w:num>
  <w:num w:numId="7" w16cid:durableId="1765761561">
    <w:abstractNumId w:val="3"/>
  </w:num>
  <w:num w:numId="8" w16cid:durableId="753554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E30A5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032A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665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D7E1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1579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1A67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67D5D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0078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48A6"/>
    <w:rsid w:val="008C5DA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4DCD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30A5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4A9A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3A36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067A5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36C79"/>
    <w:rsid w:val="00F445A2"/>
    <w:rsid w:val="00F531F0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AE9C0C-5603-4DE2-90FE-6CDA1819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F36C79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386</Words>
  <Characters>2678</Characters>
  <Application>Microsoft Office Word</Application>
  <DocSecurity>4</DocSecurity>
  <Lines>191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2009/10:49</vt:lpstr>
      <vt:lpstr>Måndagen den 14 december 2009</vt:lpstr>
    </vt:vector>
  </TitlesOfParts>
  <Company>Riksdagen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2009-12-11T14:55:00Z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14 december 2009</vt:lpwstr>
  </property>
  <property fmtid="{D5CDD505-2E9C-101B-9397-08002B2CF9AE}" pid="3" name="DocumentNumber">
    <vt:lpwstr>49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2009-12-14</vt:lpwstr>
  </property>
  <property fmtid="{D5CDD505-2E9C-101B-9397-08002B2CF9AE}" pid="7" name="DatumAvgörande">
    <vt:lpwstr>2009-12-14</vt:lpwstr>
  </property>
</Properties>
</file>