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771A1" w:rsidRDefault="000771A1" w14:paraId="009A7C32" w14:textId="77777777">
      <w:pPr>
        <w:pStyle w:val="RubrikFrslagTIllRiksdagsbeslut"/>
      </w:pPr>
      <w:sdt>
        <w:sdtPr>
          <w:alias w:val="CC_Boilerplate_4"/>
          <w:tag w:val="CC_Boilerplate_4"/>
          <w:id w:val="-1644581176"/>
          <w:lock w:val="sdtContentLocked"/>
          <w:placeholder>
            <w:docPart w:val="3CDA8B33AA614A7CB72A5B8923000120"/>
          </w:placeholder>
          <w:text/>
        </w:sdtPr>
        <w:sdtEndPr/>
        <w:sdtContent>
          <w:r w:rsidRPr="009B062B" w:rsidR="00AF30DD">
            <w:t>Förslag till riksdagsbeslut</w:t>
          </w:r>
        </w:sdtContent>
      </w:sdt>
      <w:bookmarkEnd w:id="0"/>
      <w:bookmarkEnd w:id="1"/>
    </w:p>
    <w:sdt>
      <w:sdtPr>
        <w:tag w:val="3a4f23a1-ae9d-459e-a5f2-4ad73bc5e222"/>
        <w:alias w:val="Yrkande 1"/>
        <w:lock w:val="sdtLocked"/>
        <w15:appearance xmlns:w15="http://schemas.microsoft.com/office/word/2012/wordml" w15:val="boundingBox"/>
      </w:sdtPr>
      <w:sdtContent>
        <w:p>
          <w:pPr>
            <w:pStyle w:val="Frslagstext"/>
          </w:pPr>
          <w:r>
            <w:t>Riksdagen ställer sig bakom det som anförs i motionen om att svensk utrikespolitik ska försvara och främja den liberala demokratin och tillkännager detta för regeringen.</w:t>
          </w:r>
        </w:p>
      </w:sdtContent>
    </w:sdt>
    <w:sdt>
      <w:sdtPr>
        <w:tag w:val="8b48ffc1-8c9a-4c0c-bc66-5e61c21eb2f9"/>
        <w:alias w:val="Yrkande 2"/>
        <w:lock w:val="sdtLocked"/>
        <w15:appearance xmlns:w15="http://schemas.microsoft.com/office/word/2012/wordml" w15:val="boundingBox"/>
      </w:sdtPr>
      <w:sdtContent>
        <w:p>
          <w:pPr>
            <w:pStyle w:val="Frslagstext"/>
          </w:pPr>
          <w:r>
            <w:t>Riksdagen ställer sig bakom det som anförs i motionen om att svensk utrikespolitik ska bygga på folkrätten, med ett sammanvägt och enhetligt agerande i säkerhets</w:t>
            <w:noBreakHyphen/>
            <w:t>, handels- och utvecklingspolitikens olika delar, och tillkännager detta för regeringen.</w:t>
          </w:r>
        </w:p>
      </w:sdtContent>
    </w:sdt>
    <w:sdt>
      <w:sdtPr>
        <w:tag w:val="53873a4d-fcd2-4a8d-8192-b9ade202b286"/>
        <w:alias w:val="Yrkande 3"/>
        <w:lock w:val="sdtLocked"/>
        <w15:appearance xmlns:w15="http://schemas.microsoft.com/office/word/2012/wordml" w15:val="boundingBox"/>
      </w:sdtPr>
      <w:sdtContent>
        <w:p>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detta tillkännager riksdagen för regeringen.</w:t>
          </w:r>
        </w:p>
      </w:sdtContent>
    </w:sdt>
    <w:sdt>
      <w:sdtPr>
        <w:tag w:val="438943ef-d3d7-41e3-bd5e-f6a670c54c05"/>
        <w:alias w:val="Yrkande 4"/>
        <w:lock w:val="sdtLocked"/>
        <w15:appearance xmlns:w15="http://schemas.microsoft.com/office/word/2012/wordml" w15:val="boundingBox"/>
      </w:sdtPr>
      <w:sdtContent>
        <w:p>
          <w:pPr>
            <w:pStyle w:val="Frslagstext"/>
          </w:pPr>
          <w:r>
            <w:t>Riksdagen ställer sig bakom det som anförs i motionen om att Sverige ska agera för att motverka en världsordning byggd på stormaktsstyrda intressesfärer och tillkännager detta för regeringen.</w:t>
          </w:r>
        </w:p>
      </w:sdtContent>
    </w:sdt>
    <w:sdt>
      <w:sdtPr>
        <w:tag w:val="1e85ed7e-5a22-469a-8bea-bd7a0c123f2d"/>
        <w:alias w:val="Yrkande 5"/>
        <w:lock w:val="sdtLocked"/>
        <w15:appearance xmlns:w15="http://schemas.microsoft.com/office/word/2012/wordml" w15:val="boundingBox"/>
      </w:sdtPr>
      <w:sdtContent>
        <w:p>
          <w:pPr>
            <w:pStyle w:val="Frslagstext"/>
          </w:pPr>
          <w:r>
            <w:t>Riksdagen ställer sig bakom det som anförs i motionen om att Sveriges utrikespolitik tydligt ska motverka protektionism och verka för öppenhet och frihandel och tillkännager detta för regeringen.</w:t>
          </w:r>
        </w:p>
      </w:sdtContent>
    </w:sdt>
    <w:sdt>
      <w:sdtPr>
        <w:tag w:val="2e42667d-8267-4b4e-8d98-fb0e95e6db35"/>
        <w:alias w:val="Yrkande 6"/>
        <w:lock w:val="sdtLocked"/>
        <w15:appearance xmlns:w15="http://schemas.microsoft.com/office/word/2012/wordml" w15:val="boundingBox"/>
      </w:sdtPr>
      <w:sdtContent>
        <w:p>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tag w:val="10eab7d4-a50d-49d8-99ef-7600068a2b75"/>
        <w:alias w:val="Yrkande 7"/>
        <w:lock w:val="sdtLocked"/>
        <w15:appearance xmlns:w15="http://schemas.microsoft.com/office/word/2012/wordml" w15:val="boundingBox"/>
      </w:sdtPr>
      <w:sdtContent>
        <w:p>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tag w:val="67d70007-7417-4e4a-a3d5-0127cb38462e"/>
        <w:alias w:val="Yrkande 8"/>
        <w:lock w:val="sdtLocked"/>
        <w15:appearance xmlns:w15="http://schemas.microsoft.com/office/word/2012/wordml" w15:val="boundingBox"/>
      </w:sdtPr>
      <w:sdtContent>
        <w:p>
          <w:pPr>
            <w:pStyle w:val="Frslagstext"/>
          </w:pPr>
          <w:r>
            <w:t>Riksdagen ställer sig bakom det som anförs i motionen om fortsatt politiskt, ekonomiskt, humanitärt och militärt stöd till Ukraina, vad som än krävs, och tillkännager detta för regeringen.</w:t>
          </w:r>
        </w:p>
      </w:sdtContent>
    </w:sdt>
    <w:sdt>
      <w:sdtPr>
        <w:tag w:val="344ddee9-700b-4ff1-8199-0c26f344af9e"/>
        <w:alias w:val="Yrkande 9"/>
        <w:lock w:val="sdtLocked"/>
        <w15:appearance xmlns:w15="http://schemas.microsoft.com/office/word/2012/wordml" w15:val="boundingBox"/>
      </w:sdtPr>
      <w:sdtContent>
        <w:p>
          <w:pPr>
            <w:pStyle w:val="Frslagstext"/>
          </w:pPr>
          <w:r>
            <w:t>Riksdagen ställer sig bakom det som anförs i motionen om att beslut om att skicka Jas Gripen till Ukraina behöver fattas hösten 2025 och tillkännager detta för regeringen.</w:t>
          </w:r>
        </w:p>
      </w:sdtContent>
    </w:sdt>
    <w:sdt>
      <w:sdtPr>
        <w:tag w:val="d2c25dfd-78c7-4e46-9ad9-a710be05de20"/>
        <w:alias w:val="Yrkande 10"/>
        <w:lock w:val="sdtLocked"/>
        <w15:appearance xmlns:w15="http://schemas.microsoft.com/office/word/2012/wordml" w15:val="boundingBox"/>
      </w:sdtPr>
      <w:sdtContent>
        <w:p>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tag w:val="77d4411c-01a6-4851-8245-bed3707f7278"/>
        <w:alias w:val="Yrkande 11"/>
        <w:lock w:val="sdtLocked"/>
        <w15:appearance xmlns:w15="http://schemas.microsoft.com/office/word/2012/wordml" w15:val="boundingBox"/>
      </w:sdtPr>
      <w:sdtContent>
        <w:p>
          <w:pPr>
            <w:pStyle w:val="Frslagstext"/>
          </w:pPr>
          <w:r>
            <w:t>Riksdagen ställer sig bakom det som anförs i motionen om behovet av att ytterligare förstärka Rysslandskunskapen genom ett Nato Centre of Excellence i Sverige och tillkännager detta för regeringen.</w:t>
          </w:r>
        </w:p>
      </w:sdtContent>
    </w:sdt>
    <w:sdt>
      <w:sdtPr>
        <w:tag w:val="f1b72caf-2eed-4043-a545-67f0534acd22"/>
        <w:alias w:val="Yrkande 12"/>
        <w:lock w:val="sdtLocked"/>
        <w15:appearance xmlns:w15="http://schemas.microsoft.com/office/word/2012/wordml" w15:val="boundingBox"/>
      </w:sdtPr>
      <w:sdtContent>
        <w:p>
          <w:pPr>
            <w:pStyle w:val="Frslagstext"/>
          </w:pPr>
          <w:r>
            <w:t>Riksdagen ställer sig bakom det som anförs i motionen om vikten av stöd till ryska prodemokratiska krafter, såsom medier och politiska aktörer, och tillkännager detta för regeringen.</w:t>
          </w:r>
        </w:p>
      </w:sdtContent>
    </w:sdt>
    <w:sdt>
      <w:sdtPr>
        <w:tag w:val="0cf1c599-e78c-49b8-9266-a8b2620243a2"/>
        <w:alias w:val="Yrkande 13"/>
        <w:lock w:val="sdtLocked"/>
        <w15:appearance xmlns:w15="http://schemas.microsoft.com/office/word/2012/wordml" w15:val="boundingBox"/>
      </w:sdtPr>
      <w:sdtContent>
        <w:p>
          <w:pPr>
            <w:pStyle w:val="Frslagstext"/>
          </w:pPr>
          <w:r>
            <w:t>Riksdagen ställer sig bakom det som anförs i motionen om att stötta den demokratiska oppositionen i Belarus och verka för en avrussifiering av landet och tillkännager detta för regeringen.</w:t>
          </w:r>
        </w:p>
      </w:sdtContent>
    </w:sdt>
    <w:sdt>
      <w:sdtPr>
        <w:tag w:val="b525fa39-ae8a-46fb-b00d-d128c56c8559"/>
        <w:alias w:val="Yrkande 14"/>
        <w:lock w:val="sdtLocked"/>
        <w15:appearance xmlns:w15="http://schemas.microsoft.com/office/word/2012/wordml" w15:val="boundingBox"/>
      </w:sdtPr>
      <w:sdtContent>
        <w:p>
          <w:pPr>
            <w:pStyle w:val="Frslagstext"/>
          </w:pPr>
          <w:r>
            <w:t>Riksdagen ställer sig bakom det som anförs i motionen om att inte godta ryska s.k. fredsbevarande styrkor då de utgör en destabiliserande aktör, och detta tillkännager riksdagen för regeringen.</w:t>
          </w:r>
        </w:p>
      </w:sdtContent>
    </w:sdt>
    <w:sdt>
      <w:sdtPr>
        <w:tag w:val="0cf166d4-95cc-4392-a2c5-bff429bcd54d"/>
        <w:alias w:val="Yrkande 15"/>
        <w:lock w:val="sdtLocked"/>
        <w15:appearance xmlns:w15="http://schemas.microsoft.com/office/word/2012/wordml" w15:val="boundingBox"/>
      </w:sdtPr>
      <w:sdtContent>
        <w:p>
          <w:pPr>
            <w:pStyle w:val="Frslagstext"/>
          </w:pPr>
          <w:r>
            <w:t>Riksdagen ställer sig bakom det som anförs i motionen om att EU är Sveriges viktigaste utrikespolitiska arena och tillkännager detta för regeringen.</w:t>
          </w:r>
        </w:p>
      </w:sdtContent>
    </w:sdt>
    <w:sdt>
      <w:sdtPr>
        <w:tag w:val="699d5677-3513-4913-b507-a15890f3756b"/>
        <w:alias w:val="Yrkande 16"/>
        <w:lock w:val="sdtLocked"/>
        <w15:appearance xmlns:w15="http://schemas.microsoft.com/office/word/2012/wordml" w15:val="boundingBox"/>
      </w:sdtPr>
      <w:sdtContent>
        <w:p>
          <w:pPr>
            <w:pStyle w:val="Frslagstext"/>
          </w:pPr>
          <w:r>
            <w:t>Riksdagen ställer sig bakom det som anförs i motionen om att EU uthålligt behöver stärka sin förmåga att möta en bred palett av hot och utveckla sin säkerhetspolitiska verktygslåda och tillkännager detta för regeringen.</w:t>
          </w:r>
        </w:p>
      </w:sdtContent>
    </w:sdt>
    <w:sdt>
      <w:sdtPr>
        <w:tag w:val="b38f1898-05dd-42d7-bd10-f066d539be06"/>
        <w:alias w:val="Yrkande 17"/>
        <w:lock w:val="sdtLocked"/>
        <w15:appearance xmlns:w15="http://schemas.microsoft.com/office/word/2012/wordml" w15:val="boundingBox"/>
      </w:sdtPr>
      <w:sdtContent>
        <w:p>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tag w:val="1ceee083-4f83-4ed4-8f0b-5b697d0f2357"/>
        <w:alias w:val="Yrkande 18"/>
        <w:lock w:val="sdtLocked"/>
        <w15:appearance xmlns:w15="http://schemas.microsoft.com/office/word/2012/wordml" w15:val="boundingBox"/>
      </w:sdtPr>
      <w:sdtContent>
        <w:p>
          <w:pPr>
            <w:pStyle w:val="Frslagstext"/>
          </w:pPr>
          <w:r>
            <w:t>Riksdagen ställer sig bakom det som anförs i motionen om att Sverige ska driva på för att utrikespolitiken inom EU i ökad utsträckning ska beslutas genom majoritetsbeslut och tillkännager detta för regeringen.</w:t>
          </w:r>
        </w:p>
      </w:sdtContent>
    </w:sdt>
    <w:sdt>
      <w:sdtPr>
        <w:tag w:val="9fa82db7-0763-4eab-b585-e72d09ccda62"/>
        <w:alias w:val="Yrkande 19"/>
        <w:lock w:val="sdtLocked"/>
        <w15:appearance xmlns:w15="http://schemas.microsoft.com/office/word/2012/wordml" w15:val="boundingBox"/>
      </w:sdtPr>
      <w:sdtContent>
        <w:p>
          <w:pPr>
            <w:pStyle w:val="Frslagstext"/>
          </w:pPr>
          <w:r>
            <w:t>Riksdagen ställer sig bakom det som anförs i motionen om att Sverige ska verka för att alla EU-länder via nationell sanktionslagstiftning kan genomföra sanktionsbeslut som utarbetats av kommissionen men blockeras av t.ex. Ungern, och detta tillkännager riksdagen för regeringen.</w:t>
          </w:r>
        </w:p>
      </w:sdtContent>
    </w:sdt>
    <w:sdt>
      <w:sdtPr>
        <w:tag w:val="d7ea0500-28b9-4dbd-b3fd-929bdb88e46f"/>
        <w:alias w:val="Yrkande 20"/>
        <w:lock w:val="sdtLocked"/>
        <w15:appearance xmlns:w15="http://schemas.microsoft.com/office/word/2012/wordml" w15:val="boundingBox"/>
      </w:sdtPr>
      <w:sdtContent>
        <w:p>
          <w:pPr>
            <w:pStyle w:val="Frslagstext"/>
          </w:pPr>
          <w:r>
            <w:t>Riksdagen ställer sig bakom det som anförs i motionen om att Sverige bör införa en nationell sanktionslagstiftning för att kunna agera självständigt tillsammans med likasinnade länder när EU-beslut blockeras av enskilda medlemsländer, och detta tillkännager riksdagen för regeringen.</w:t>
          </w:r>
        </w:p>
      </w:sdtContent>
    </w:sdt>
    <w:sdt>
      <w:sdtPr>
        <w:tag w:val="f2cdbd7d-1e9e-4845-b9e0-de1dfc0d5026"/>
        <w:alias w:val="Yrkande 21"/>
        <w:lock w:val="sdtLocked"/>
        <w15:appearance xmlns:w15="http://schemas.microsoft.com/office/word/2012/wordml" w15:val="boundingBox"/>
      </w:sdtPr>
      <w:sdtContent>
        <w:p>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tag w:val="ab7cf11c-e62a-4764-8ac2-e813047e9f24"/>
        <w:alias w:val="Yrkande 22"/>
        <w:lock w:val="sdtLocked"/>
        <w15:appearance xmlns:w15="http://schemas.microsoft.com/office/word/2012/wordml" w15:val="boundingBox"/>
      </w:sdtPr>
      <w:sdtContent>
        <w:p>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tag w:val="a9bb0c39-6c04-46f0-af92-e831161bb4a4"/>
        <w:alias w:val="Yrkande 23"/>
        <w:lock w:val="sdtLocked"/>
        <w15:appearance xmlns:w15="http://schemas.microsoft.com/office/word/2012/wordml" w15:val="boundingBox"/>
      </w:sdtPr>
      <w:sdtContent>
        <w:p>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detta tillkännager riksdagen för regeringen.</w:t>
          </w:r>
        </w:p>
      </w:sdtContent>
    </w:sdt>
    <w:sdt>
      <w:sdtPr>
        <w:tag w:val="44eda536-35d9-450c-8577-fe6ab1f19009"/>
        <w:alias w:val="Yrkande 24"/>
        <w:lock w:val="sdtLocked"/>
        <w15:appearance xmlns:w15="http://schemas.microsoft.com/office/word/2012/wordml" w15:val="boundingBox"/>
      </w:sdtPr>
      <w:sdtContent>
        <w:p>
          <w:pPr>
            <w:pStyle w:val="Frslagstext"/>
          </w:pPr>
          <w:r>
            <w:t>Riksdagen ställer sig bakom det som anförs i motionen om att EU:s Magnitskijsanktioner ska breddas till att omfatta systematisk korruption och penningtvätt och tillkännager detta för regeringen.</w:t>
          </w:r>
        </w:p>
      </w:sdtContent>
    </w:sdt>
    <w:sdt>
      <w:sdtPr>
        <w:tag w:val="9644c723-9377-474c-b849-125a0429c7d9"/>
        <w:alias w:val="Yrkande 25"/>
        <w:lock w:val="sdtLocked"/>
        <w15:appearance xmlns:w15="http://schemas.microsoft.com/office/word/2012/wordml" w15:val="boundingBox"/>
      </w:sdtPr>
      <w:sdtContent>
        <w:p>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tag w:val="6a6da904-9450-495b-bd74-8e699f2d2bb7"/>
        <w:alias w:val="Yrkande 26"/>
        <w:lock w:val="sdtLocked"/>
        <w15:appearance xmlns:w15="http://schemas.microsoft.com/office/word/2012/wordml" w15:val="boundingBox"/>
      </w:sdtPr>
      <w:sdtContent>
        <w:p>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tag w:val="6e8ea4e6-f460-4694-aa94-8590a9c4b889"/>
        <w:alias w:val="Yrkande 27"/>
        <w:lock w:val="sdtLocked"/>
        <w15:appearance xmlns:w15="http://schemas.microsoft.com/office/word/2012/wordml" w15:val="boundingBox"/>
      </w:sdtPr>
      <w:sdtContent>
        <w:p>
          <w:pPr>
            <w:pStyle w:val="Frslagstext"/>
          </w:pPr>
          <w:r>
            <w:t>Riksdagen ställer sig bakom det som anförs i motionen om att täppa till kryphål i sanktionerna mot Ryssland och om att Sverige och EU måste rikta sanktioner mot hela den ryska energi- och banksektorn, inklusive Rosatom, och tillkännager detta för regeringen.</w:t>
          </w:r>
        </w:p>
      </w:sdtContent>
    </w:sdt>
    <w:sdt>
      <w:sdtPr>
        <w:tag w:val="8311ee92-7750-4837-abfb-925e6f89c2ee"/>
        <w:alias w:val="Yrkande 28"/>
        <w:lock w:val="sdtLocked"/>
        <w15:appearance xmlns:w15="http://schemas.microsoft.com/office/word/2012/wordml" w15:val="boundingBox"/>
      </w:sdtPr>
      <w:sdtContent>
        <w:p>
          <w:pPr>
            <w:pStyle w:val="Frslagstext"/>
          </w:pPr>
          <w:r>
            <w:t>Riksdagen ställer sig bakom det som anförs i motionen om att Sverige ska arbeta för att EU uppdaterar sitt legala terroristramverk (Common Position 2001/931/CFSP) för att möjliggöra terrorklassning av exempelvis IRGC, det islamiska revolutionsgardet, samt liknande organisationer för att stärka det europeiska antiterroristsamarbetet, och detta tillkännager riksdagen för regeringen.</w:t>
          </w:r>
        </w:p>
      </w:sdtContent>
    </w:sdt>
    <w:sdt>
      <w:sdtPr>
        <w:tag w:val="bb6f9713-2217-4675-8273-d600894f6497"/>
        <w:alias w:val="Yrkande 29"/>
        <w:lock w:val="sdtLocked"/>
        <w15:appearance xmlns:w15="http://schemas.microsoft.com/office/word/2012/wordml" w15:val="boundingBox"/>
      </w:sdtPr>
      <w:sdtContent>
        <w:p>
          <w:pPr>
            <w:pStyle w:val="Frslagstext"/>
          </w:pPr>
          <w:r>
            <w:t>Riksdagen ställer sig bakom det som anförs i motionen om att Sverige ska verka för att EU terroriststämplar IRGC och tillkännager detta för regeringen.</w:t>
          </w:r>
        </w:p>
      </w:sdtContent>
    </w:sdt>
    <w:sdt>
      <w:sdtPr>
        <w:tag w:val="bd96bedf-37ec-4b61-9f0f-c1c55fbfde13"/>
        <w:alias w:val="Yrkande 30"/>
        <w:lock w:val="sdtLocked"/>
        <w15:appearance xmlns:w15="http://schemas.microsoft.com/office/word/2012/wordml" w15:val="boundingBox"/>
      </w:sdtPr>
      <w:sdtContent>
        <w:p>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tag w:val="44d39fe2-ee18-4486-83a1-752153788926"/>
        <w:alias w:val="Yrkande 31"/>
        <w:lock w:val="sdtLocked"/>
        <w15:appearance xmlns:w15="http://schemas.microsoft.com/office/word/2012/wordml" w15:val="boundingBox"/>
      </w:sdtPr>
      <w:sdtContent>
        <w:p>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tag w:val="f338202d-9d3c-4b02-ab07-17790eba6f96"/>
        <w:alias w:val="Yrkande 32"/>
        <w:lock w:val="sdtLocked"/>
        <w15:appearance xmlns:w15="http://schemas.microsoft.com/office/word/2012/wordml" w15:val="boundingBox"/>
      </w:sdtPr>
      <w:sdtContent>
        <w:p>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tag w:val="5bc6074d-f91f-45af-8aeb-250f05ae6e70"/>
        <w:alias w:val="Yrkande 33"/>
        <w:lock w:val="sdtLocked"/>
        <w15:appearance xmlns:w15="http://schemas.microsoft.com/office/word/2012/wordml" w15:val="boundingBox"/>
      </w:sdtPr>
      <w:sdtContent>
        <w:p>
          <w:pPr>
            <w:pStyle w:val="Frslagstext"/>
          </w:pPr>
          <w:r>
            <w:t>Riksdagen ställer sig bakom det som anförs i motionen om att införa ett striktare EU-regelverk gällande företags ansvar för att upprätthålla mänskliga rättigheter och miljö- och klimathänsyn i frihandelsavtal och vid annan verksamhet utanför unionen och tillkännager detta för regeringen.</w:t>
          </w:r>
        </w:p>
      </w:sdtContent>
    </w:sdt>
    <w:sdt>
      <w:sdtPr>
        <w:tag w:val="01dba18e-4050-45a3-9768-a34453bb9c62"/>
        <w:alias w:val="Yrkande 34"/>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b1c14dbb-839f-47fd-a07b-63b6c4811305"/>
        <w:alias w:val="Yrkande 35"/>
        <w:lock w:val="sdtLocked"/>
        <w15:appearance xmlns:w15="http://schemas.microsoft.com/office/word/2012/wordml" w15:val="boundingBox"/>
      </w:sdtPr>
      <w:sdtContent>
        <w:p>
          <w:pPr>
            <w:pStyle w:val="Frslagstext"/>
          </w:pPr>
          <w:r>
            <w:t>Riksdagen ställer sig bakom det som anförs i motionen om att Sverige ska verka för att EU diversifierar sina handelskedjor genom att säkra utbud från flera aktörer, särskilt av kritiska råvaror, och tillkännager detta för regeringen.</w:t>
          </w:r>
        </w:p>
      </w:sdtContent>
    </w:sdt>
    <w:sdt>
      <w:sdtPr>
        <w:tag w:val="8211cfd4-bbed-45da-a844-6985e36bc3de"/>
        <w:alias w:val="Yrkande 36"/>
        <w:lock w:val="sdtLocked"/>
        <w15:appearance xmlns:w15="http://schemas.microsoft.com/office/word/2012/wordml" w15:val="boundingBox"/>
      </w:sdtPr>
      <w:sdtContent>
        <w:p>
          <w:pPr>
            <w:pStyle w:val="Frslagstext"/>
          </w:pPr>
          <w:r>
            <w:t>Riksdagen ställer sig bakom det som anförs i motionen om att Kinas observatörsstatus i Arktiska rådet måste omprövas och tillkännager detta för regeringen.</w:t>
          </w:r>
        </w:p>
      </w:sdtContent>
    </w:sdt>
    <w:sdt>
      <w:sdtPr>
        <w:tag w:val="fb4a3eb8-7c4b-4503-a292-9a66028c89e0"/>
        <w:alias w:val="Yrkande 37"/>
        <w:lock w:val="sdtLocked"/>
        <w15:appearance xmlns:w15="http://schemas.microsoft.com/office/word/2012/wordml" w15:val="boundingBox"/>
      </w:sdtPr>
      <w:sdtContent>
        <w:p>
          <w:pPr>
            <w:pStyle w:val="Frslagstext"/>
          </w:pPr>
          <w:r>
            <w:t>Riksdagen ställer sig bakom det som anförs i motionen om att Sverige tydligt ska fördöma de övergrepp och tvångsinterneringar av uigurer som begås av den kinesiska regimen, och detta tillkännager riksdagen för regeringen.</w:t>
          </w:r>
        </w:p>
      </w:sdtContent>
    </w:sdt>
    <w:sdt>
      <w:sdtPr>
        <w:tag w:val="19b5b626-6231-4059-8bdc-223fe068662f"/>
        <w:alias w:val="Yrkande 38"/>
        <w:lock w:val="sdtLocked"/>
        <w15:appearance xmlns:w15="http://schemas.microsoft.com/office/word/2012/wordml" w15:val="boundingBox"/>
      </w:sdtPr>
      <w:sdtContent>
        <w:p>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tag w:val="08d22634-9499-4299-8f78-9499998d3f92"/>
        <w:alias w:val="Yrkande 39"/>
        <w:lock w:val="sdtLocked"/>
        <w15:appearance xmlns:w15="http://schemas.microsoft.com/office/word/2012/wordml" w15:val="boundingBox"/>
      </w:sdtPr>
      <w:sdtContent>
        <w:p>
          <w:pPr>
            <w:pStyle w:val="Frslagstext"/>
          </w:pPr>
          <w:r>
            <w:t>Riksdagen ställer sig bakom det som anförs i motionen om att Sverige ska driva att EU inför sanktioner mot ansvariga för Kinas övergrepp mot uigurer och andra minoriteter och tillkännager detta för regeringen.</w:t>
          </w:r>
        </w:p>
      </w:sdtContent>
    </w:sdt>
    <w:sdt>
      <w:sdtPr>
        <w:tag w:val="7f461d1f-d236-4a1f-9df7-4a1f3b879cc6"/>
        <w:alias w:val="Yrkande 40"/>
        <w:lock w:val="sdtLocked"/>
        <w15:appearance xmlns:w15="http://schemas.microsoft.com/office/word/2012/wordml" w15:val="boundingBox"/>
      </w:sdtPr>
      <w:sdtContent>
        <w:p>
          <w:pPr>
            <w:pStyle w:val="Frslagstext"/>
          </w:pPr>
          <w:r>
            <w:t>Riksdagen ställer sig bakom det som anförs i motionen om fortsatt stöd till demokratirörelsen i Hongkong och att Sverige under 2025/26 bör avsluta det avtal, Mutual Legal Assistance in Criminal Matters, som finns med Hongkong för att markera att Hongkongs rättssystem inte längre är separat från det kinesiska, och detta tillkännager riksdagen för regeringen.</w:t>
          </w:r>
        </w:p>
      </w:sdtContent>
    </w:sdt>
    <w:sdt>
      <w:sdtPr>
        <w:tag w:val="955cb225-6241-4ae1-9b20-e431bfdc5076"/>
        <w:alias w:val="Yrkande 41"/>
        <w:lock w:val="sdtLocked"/>
        <w15:appearance xmlns:w15="http://schemas.microsoft.com/office/word/2012/wordml" w15:val="boundingBox"/>
      </w:sdtPr>
      <w:sdtContent>
        <w:p>
          <w:pPr>
            <w:pStyle w:val="Frslagstext"/>
          </w:pPr>
          <w:r>
            <w:t>Riksdagen ställer sig bakom det som anförs i motionen om att Sverige ska verka för att Taiwan får tillträde till de multilaterala internationella möten som hålls under 2025/26 och tillkännager detta för regeringen.</w:t>
          </w:r>
        </w:p>
      </w:sdtContent>
    </w:sdt>
    <w:sdt>
      <w:sdtPr>
        <w:tag w:val="2ed38317-6cc6-4ccb-84a1-20f1f80cbcd4"/>
        <w:alias w:val="Yrkande 42"/>
        <w:lock w:val="sdtLocked"/>
        <w15:appearance xmlns:w15="http://schemas.microsoft.com/office/word/2012/wordml" w15:val="boundingBox"/>
      </w:sdtPr>
      <w:sdtContent>
        <w:p>
          <w:pPr>
            <w:pStyle w:val="Frslagstext"/>
          </w:pPr>
          <w:r>
            <w:t>Riksdagen ställer sig bakom det som anförs i motionen om att ett House of Sweden ska inrättas i Taiwan senast 2026 och att ett breddat bilateralt samarbete till att omfatta fler områden bör komma till stånd 2025/26, och detta tillkännager riksdagen för regeringen.</w:t>
          </w:r>
        </w:p>
      </w:sdtContent>
    </w:sdt>
    <w:sdt>
      <w:sdtPr>
        <w:tag w:val="d73efe06-b9b2-4565-b152-0599fd3f0c78"/>
        <w:alias w:val="Yrkande 43"/>
        <w:lock w:val="sdtLocked"/>
        <w15:appearance xmlns:w15="http://schemas.microsoft.com/office/word/2012/wordml" w15:val="boundingBox"/>
      </w:sdtPr>
      <w:sdtContent>
        <w:p>
          <w:pPr>
            <w:pStyle w:val="Frslagstext"/>
          </w:pPr>
          <w:r>
            <w:t>Riksdagen ställer sig bakom det som anförs i motionen om att Sveriges regering även fortsatt bör bidra i arbetet med att modernisera det s.k. Helsingforsavtalet mellan de nordiska länderna och tillkännager detta för regeringen.</w:t>
          </w:r>
        </w:p>
      </w:sdtContent>
    </w:sdt>
    <w:sdt>
      <w:sdtPr>
        <w:tag w:val="bf4ebd6b-5aab-4c7c-86fb-faa82000ce44"/>
        <w:alias w:val="Yrkande 44"/>
        <w:lock w:val="sdtLocked"/>
        <w15:appearance xmlns:w15="http://schemas.microsoft.com/office/word/2012/wordml" w15:val="boundingBox"/>
      </w:sdtPr>
      <w:sdtContent>
        <w:p>
          <w:pPr>
            <w:pStyle w:val="Frslagstext"/>
          </w:pPr>
          <w:r>
            <w:t>Riksdagen ställer sig bakom det som anförs i motionen om att återuppta arbetet med den nordiska gränshinderdatabasen och tillkännager detta för regeringen.</w:t>
          </w:r>
        </w:p>
      </w:sdtContent>
    </w:sdt>
    <w:sdt>
      <w:sdtPr>
        <w:tag w:val="750c1396-f2a6-4ada-b690-61ded2cfdbf3"/>
        <w:alias w:val="Yrkande 45"/>
        <w:lock w:val="sdtLocked"/>
        <w15:appearance xmlns:w15="http://schemas.microsoft.com/office/word/2012/wordml" w15:val="boundingBox"/>
      </w:sdtPr>
      <w:sdtContent>
        <w:p>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tag w:val="a71eb44d-946b-4cf9-aa21-52c6b9df781e"/>
        <w:alias w:val="Yrkande 46"/>
        <w:lock w:val="sdtLocked"/>
        <w15:appearance xmlns:w15="http://schemas.microsoft.com/office/word/2012/wordml" w15:val="boundingBox"/>
      </w:sdtPr>
      <w:sdtContent>
        <w:p>
          <w:pPr>
            <w:pStyle w:val="Frslagstext"/>
          </w:pPr>
          <w:r>
            <w:t>Riksdagen ställer sig bakom det som anförs i motionen om att regeringen snarast bör bidra till ett inrättande av ett ministerråd för infrastruktur- och transportfrågor, särskilt för att samordna gemensamma krav efter Sveriges och Finlands inträde i Nato, och tillkännager detta för regeringen.</w:t>
          </w:r>
        </w:p>
      </w:sdtContent>
    </w:sdt>
    <w:sdt>
      <w:sdtPr>
        <w:tag w:val="b29c0d0f-97fe-4e27-8ac0-fcc8de9d3d30"/>
        <w:alias w:val="Yrkande 47"/>
        <w:lock w:val="sdtLocked"/>
        <w15:appearance xmlns:w15="http://schemas.microsoft.com/office/word/2012/wordml" w15:val="boundingBox"/>
      </w:sdtPr>
      <w:sdtContent>
        <w:p>
          <w:pPr>
            <w:pStyle w:val="Frslagstext"/>
          </w:pPr>
          <w:r>
            <w:t>Riksdagen ställer sig bakom det som anförs i motionen om en revidering och konkretisering av Nordefcos vision från 2024, som redan är delvis utdaterad på grund av det förändrade omvärldsläget, särskilt kring materielfrågor, och tillkännager detta för regeringen.</w:t>
          </w:r>
        </w:p>
      </w:sdtContent>
    </w:sdt>
    <w:sdt>
      <w:sdtPr>
        <w:tag w:val="1db811de-47cb-441b-822e-997d8903e50b"/>
        <w:alias w:val="Yrkande 48"/>
        <w:lock w:val="sdtLocked"/>
        <w15:appearance xmlns:w15="http://schemas.microsoft.com/office/word/2012/wordml" w15:val="boundingBox"/>
      </w:sdtPr>
      <w:sdtContent>
        <w:p>
          <w:pPr>
            <w:pStyle w:val="Frslagstext"/>
          </w:pPr>
          <w:r>
            <w:t>Riksdagen ställer sig bakom det som anförs i motionen om vidare nordiskt samarbete när det gäller artificiell intelligens och tillkännager detta för regeringen.</w:t>
          </w:r>
        </w:p>
      </w:sdtContent>
    </w:sdt>
    <w:sdt>
      <w:sdtPr>
        <w:tag w:val="82b884a5-c639-4149-9452-e050285180b9"/>
        <w:alias w:val="Yrkande 49"/>
        <w:lock w:val="sdtLocked"/>
        <w15:appearance xmlns:w15="http://schemas.microsoft.com/office/word/2012/wordml" w15:val="boundingBox"/>
      </w:sdtPr>
      <w:sdtContent>
        <w:p>
          <w:pPr>
            <w:pStyle w:val="Frslagstext"/>
          </w:pPr>
          <w:r>
            <w:t>Riksdagen ställer sig bakom det som anförs i motionen om att utveckla det nordisk-baltiska försvarssamarbetet inom en Natokontext, där vi gemensamt bidrar till stabilitet i Östersjöområdet, Arktis och Nordatlanten, och tillkännager detta för regeringen.</w:t>
          </w:r>
        </w:p>
      </w:sdtContent>
    </w:sdt>
    <w:sdt>
      <w:sdtPr>
        <w:tag w:val="b2afe9a7-dbce-4f4d-a955-cbc10e9b9ae6"/>
        <w:alias w:val="Yrkande 50"/>
        <w:lock w:val="sdtLocked"/>
        <w15:appearance xmlns:w15="http://schemas.microsoft.com/office/word/2012/wordml" w15:val="boundingBox"/>
      </w:sdtPr>
      <w:sdtContent>
        <w:p>
          <w:pPr>
            <w:pStyle w:val="Frslagstext"/>
          </w:pPr>
          <w:r>
            <w:t>Riksdagen ställer sig bakom det som anförs i motionen om behovet av att utveckla ett nordisk-baltiskt komplement till Nato i en särskild försvarskommission och tillkännager detta för regeringen.</w:t>
          </w:r>
        </w:p>
      </w:sdtContent>
    </w:sdt>
    <w:sdt>
      <w:sdtPr>
        <w:tag w:val="49c44443-33de-4002-8f5b-0cacdec8a507"/>
        <w:alias w:val="Yrkande 51"/>
        <w:lock w:val="sdtLocked"/>
        <w15:appearance xmlns:w15="http://schemas.microsoft.com/office/word/2012/wordml" w15:val="boundingBox"/>
      </w:sdtPr>
      <w:sdtContent>
        <w:p>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tag w:val="55707315-f710-4b3c-b7c9-8db5acf86068"/>
        <w:alias w:val="Yrkande 52"/>
        <w:lock w:val="sdtLocked"/>
        <w15:appearance xmlns:w15="http://schemas.microsoft.com/office/word/2012/wordml" w15:val="boundingBox"/>
      </w:sdtPr>
      <w:sdtContent>
        <w:p>
          <w:pPr>
            <w:pStyle w:val="Frslagstext"/>
          </w:pPr>
          <w:r>
            <w:t>Riksdagen ställer sig bakom det som anförs i motionen om gemensamma nordiska insatser för att stödja studenter i instabila länder och tillkännager detta för regeringen.</w:t>
          </w:r>
        </w:p>
      </w:sdtContent>
    </w:sdt>
    <w:sdt>
      <w:sdtPr>
        <w:tag w:val="d514f0a6-e533-4303-9d56-904441745da1"/>
        <w:alias w:val="Yrkande 53"/>
        <w:lock w:val="sdtLocked"/>
        <w15:appearance xmlns:w15="http://schemas.microsoft.com/office/word/2012/wordml" w15:val="boundingBox"/>
      </w:sdtPr>
      <w:sdtContent>
        <w:p>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tag w:val="da05805d-ae42-4157-bec2-78f6ec7c635c"/>
        <w:alias w:val="Yrkande 54"/>
        <w:lock w:val="sdtLocked"/>
        <w15:appearance xmlns:w15="http://schemas.microsoft.com/office/word/2012/wordml" w15:val="boundingBox"/>
      </w:sdtPr>
      <w:sdtContent>
        <w:p>
          <w:pPr>
            <w:pStyle w:val="Frslagstext"/>
          </w:pPr>
          <w:r>
            <w:t>Riksdagen ställer sig bakom det som anförs i motionen om att Norden ska vara den mest integrerade regionen i världen till 2030 och tillkännager detta för regeringen.</w:t>
          </w:r>
        </w:p>
      </w:sdtContent>
    </w:sdt>
    <w:sdt>
      <w:sdtPr>
        <w:tag w:val="4142e87e-e482-47cb-a5d2-3fd657a8377c"/>
        <w:alias w:val="Yrkande 55"/>
        <w:lock w:val="sdtLocked"/>
        <w15:appearance xmlns:w15="http://schemas.microsoft.com/office/word/2012/wordml" w15:val="boundingBox"/>
      </w:sdtPr>
      <w:sdtContent>
        <w:p>
          <w:pPr>
            <w:pStyle w:val="Frslagstext"/>
          </w:pPr>
          <w:r>
            <w:t>Riksdagen ställer sig bakom det som anförs i motionen om behovet av att Sverige tar fram en ny Arktisstrategi med anledning av det förändrade säkerhetspolitiska och geopolitiska läget, och detta tillkännager riksdagen för regeringen.</w:t>
          </w:r>
        </w:p>
      </w:sdtContent>
    </w:sdt>
    <w:sdt>
      <w:sdtPr>
        <w:tag w:val="5578d9f6-0960-46ae-83ae-c46e39edbb84"/>
        <w:alias w:val="Yrkande 56"/>
        <w:lock w:val="sdtLocked"/>
        <w15:appearance xmlns:w15="http://schemas.microsoft.com/office/word/2012/wordml" w15:val="boundingBox"/>
      </w:sdtPr>
      <w:sdtContent>
        <w:p>
          <w:pPr>
            <w:pStyle w:val="Frslagstext"/>
          </w:pPr>
          <w:r>
            <w:t>Riksdagen ställer sig bakom det som anförs i motionen om att Sverige ska utveckla en ny samlad regional strategi för Mellanöstern och tillkännager detta för regeringen.</w:t>
          </w:r>
        </w:p>
      </w:sdtContent>
    </w:sdt>
    <w:sdt>
      <w:sdtPr>
        <w:tag w:val="9bc64ab8-a6b3-4198-a004-6630603f4f9f"/>
        <w:alias w:val="Yrkande 57"/>
        <w:lock w:val="sdtLocked"/>
        <w15:appearance xmlns:w15="http://schemas.microsoft.com/office/word/2012/wordml" w15:val="boundingBox"/>
      </w:sdtPr>
      <w:sdtContent>
        <w:p>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tag w:val="3b8d61ec-6c3b-47f5-b232-8e9965c2b152"/>
        <w:alias w:val="Yrkande 58"/>
        <w:lock w:val="sdtLocked"/>
        <w15:appearance xmlns:w15="http://schemas.microsoft.com/office/word/2012/wordml" w15:val="boundingBox"/>
      </w:sdtPr>
      <w:sdtContent>
        <w:p>
          <w:pPr>
            <w:pStyle w:val="Frslagstext"/>
          </w:pPr>
          <w:r>
            <w:t>Riksdagen ställer sig bakom det som anförs i motionen om att Sverige ska stå bakom ett förnyat mandat för UNRWA och tillkännager detta för regeringen.</w:t>
          </w:r>
        </w:p>
      </w:sdtContent>
    </w:sdt>
    <w:sdt>
      <w:sdtPr>
        <w:tag w:val="7c3da167-9f8f-4fad-b5ee-0719050145ca"/>
        <w:alias w:val="Yrkande 59"/>
        <w:lock w:val="sdtLocked"/>
        <w15:appearance xmlns:w15="http://schemas.microsoft.com/office/word/2012/wordml" w15:val="boundingBox"/>
      </w:sdtPr>
      <w:sdtContent>
        <w:p>
          <w:pPr>
            <w:pStyle w:val="Frslagstext"/>
          </w:pPr>
          <w:r>
            <w:t>Riksdagen ställer sig bakom det som anförs i motionen om att Sverige ska verka för att fördrivningen av palestinier på Västbanken måste upphöra och införa sanktioner mot medlemmar i de extremistiska bosättarrörelserna samt mot de medlemmar i Israels regering som möjliggör och uppmuntrar illegala bosättningar och våld, och det tillkännager riksdagen för regeringen.</w:t>
          </w:r>
        </w:p>
      </w:sdtContent>
    </w:sdt>
    <w:sdt>
      <w:sdtPr>
        <w:tag w:val="49d0ffd6-1e8e-43d2-a1d8-0c37334aad8f"/>
        <w:alias w:val="Yrkande 60"/>
        <w:lock w:val="sdtLocked"/>
        <w15:appearance xmlns:w15="http://schemas.microsoft.com/office/word/2012/wordml" w15:val="boundingBox"/>
      </w:sdtPr>
      <w:sdtContent>
        <w:p>
          <w:pPr>
            <w:pStyle w:val="Frslagstext"/>
          </w:pPr>
          <w:r>
            <w:t>Riksdagen ställer sig bakom det som anförs i motionen om att Sverige ska ta initiativ till att säkra att legitimiteten för internationell rätt upprätthålls, inklusive för Internationella domstolens och Internationella brottmålsdomstolens beslut, och tillkännager detta för regeringen.</w:t>
          </w:r>
        </w:p>
      </w:sdtContent>
    </w:sdt>
    <w:sdt>
      <w:sdtPr>
        <w:tag w:val="ceced638-2a1d-4535-9b3b-de677a8d40b9"/>
        <w:alias w:val="Yrkande 61"/>
        <w:lock w:val="sdtLocked"/>
        <w15:appearance xmlns:w15="http://schemas.microsoft.com/office/word/2012/wordml" w15:val="boundingBox"/>
      </w:sdtPr>
      <w:sdtContent>
        <w:p>
          <w:pPr>
            <w:pStyle w:val="Frslagstext"/>
          </w:pPr>
          <w:r>
            <w:t>Riksdagen ställer sig bakom det som anförs i motionen om att Sverige aktivt bör arbeta för att säkra bevis och legitimera processer så att straffrihet inte får råda för dem som brutit mot folkrätten, och detta tillkännager riksdagen för regeringen.</w:t>
          </w:r>
        </w:p>
      </w:sdtContent>
    </w:sdt>
    <w:sdt>
      <w:sdtPr>
        <w:tag w:val="1b4d089e-8b4c-414f-ba45-98637e1ddc13"/>
        <w:alias w:val="Yrkande 62"/>
        <w:lock w:val="sdtLocked"/>
        <w15:appearance xmlns:w15="http://schemas.microsoft.com/office/word/2012/wordml" w15:val="boundingBox"/>
      </w:sdtPr>
      <w:sdtContent>
        <w:p>
          <w:pPr>
            <w:pStyle w:val="Frslagstext"/>
          </w:pPr>
          <w:r>
            <w:t>Riksdagen ställer sig bakom det som anförs i motionen om att Sverige måste stärka sitt arbete för jämställdhet globalt, när vi 30 år efter kvinnokonferensen i Beijing ser en global trend där kvinnors rättigheter angrips alltmer, och detta tillkännager riksdagen för regeringen.</w:t>
          </w:r>
        </w:p>
      </w:sdtContent>
    </w:sdt>
    <w:sdt>
      <w:sdtPr>
        <w:tag w:val="4d2b1087-0b1b-4d35-bdd5-62ab26db7028"/>
        <w:alias w:val="Yrkande 63"/>
        <w:lock w:val="sdtLocked"/>
        <w15:appearance xmlns:w15="http://schemas.microsoft.com/office/word/2012/wordml" w15:val="boundingBox"/>
      </w:sdtPr>
      <w:sdtContent>
        <w:p>
          <w:pPr>
            <w:pStyle w:val="Frslagstext"/>
          </w:pPr>
          <w:r>
            <w:t>Riksdagen ställer sig bakom det som anförs i motionen om att utveckla och förtydliga utlandsmyndigheternas uppdrag att jobba med jämställdhet och hbtqia-plus-frågor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tag w:val="28481f86-73a4-44b9-93f2-0661146e8f32"/>
        <w:alias w:val="Yrkande 64"/>
        <w:lock w:val="sdtLocked"/>
        <w15:appearance xmlns:w15="http://schemas.microsoft.com/office/word/2012/wordml" w15:val="boundingBox"/>
      </w:sdtPr>
      <w:sdtContent>
        <w:p>
          <w:pPr>
            <w:pStyle w:val="Frslagstext"/>
          </w:pPr>
          <w:r>
            <w:t>Riksdagen ställer sig bakom det som anförs i motionen om att Sverige ska driva på för att Världsbanken och IMF säkerställer kvinnors meningsfulla deltagande i investeringsprogram och infrastrukturprogram i återuppbyggnaden av länder efter konflikt och tillkännager detta för regeringen.</w:t>
          </w:r>
        </w:p>
      </w:sdtContent>
    </w:sdt>
    <w:sdt>
      <w:sdtPr>
        <w:tag w:val="90808729-1d0f-4c7b-87ee-502c78bc90ed"/>
        <w:alias w:val="Yrkande 65"/>
        <w:lock w:val="sdtLocked"/>
        <w15:appearance xmlns:w15="http://schemas.microsoft.com/office/word/2012/wordml" w15:val="boundingBox"/>
      </w:sdtPr>
      <w:sdtContent>
        <w:p>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det är definierat i FN:s deklaration om de mänskliga rättigheterna, och detta tillkännager riksdagen för regeringen.</w:t>
          </w:r>
        </w:p>
      </w:sdtContent>
    </w:sdt>
    <w:sdt>
      <w:sdtPr>
        <w:tag w:val="0f88f864-0c07-4adf-bd78-4017a2efd52d"/>
        <w:alias w:val="Yrkande 66"/>
        <w:lock w:val="sdtLocked"/>
        <w15:appearance xmlns:w15="http://schemas.microsoft.com/office/word/2012/wordml" w15:val="boundingBox"/>
      </w:sdtPr>
      <w:sdtContent>
        <w:p>
          <w:pPr>
            <w:pStyle w:val="Frslagstext"/>
          </w:pPr>
          <w:r>
            <w:t>Riksdagen ställer sig bakom det som anförs i motionen om att Sverige ska driva på för att stärka FN som organisation och därmed den multilaterala världsordningen och tillkännager detta för regeringen.</w:t>
          </w:r>
        </w:p>
      </w:sdtContent>
    </w:sdt>
    <w:sdt>
      <w:sdtPr>
        <w:tag w:val="93fe175d-f180-46a8-a43b-83571b7b93c3"/>
        <w:alias w:val="Yrkande 67"/>
        <w:lock w:val="sdtLocked"/>
        <w15:appearance xmlns:w15="http://schemas.microsoft.com/office/word/2012/wordml" w15:val="boundingBox"/>
      </w:sdtPr>
      <w:sdtContent>
        <w:p>
          <w:pPr>
            <w:pStyle w:val="Frslagstext"/>
          </w:pPr>
          <w:r>
            <w:t>Riksdagen ställer sig bakom det som anförs i motionen om att Sverige aktivt ska driva på för att generalförsamlingen ska besluta om en särskild tribunal för aggressionsbrott och övergrepp begångna av Ryssland i Ukraina och tillkännager detta för regeringen.</w:t>
          </w:r>
        </w:p>
      </w:sdtContent>
    </w:sdt>
    <w:sdt>
      <w:sdtPr>
        <w:tag w:val="7e5886d5-3b66-466a-80af-834fac70724c"/>
        <w:alias w:val="Yrkande 68"/>
        <w:lock w:val="sdtLocked"/>
        <w15:appearance xmlns:w15="http://schemas.microsoft.com/office/word/2012/wordml" w15:val="boundingBox"/>
      </w:sdtPr>
      <w:sdtContent>
        <w:p>
          <w:pPr>
            <w:pStyle w:val="Frslagstext"/>
          </w:pPr>
          <w:r>
            <w:t>Riksdagen ställer sig bakom det som anförs i motionen om att Sverige ska driva att politiska fångar i länder som Ryssland, Belarus, Kina, Georgien, Azerbajdzjan, Iran och Turkiet omedelbart ska släppas, och detta tillkännager riksdagen för regeringen.</w:t>
          </w:r>
        </w:p>
      </w:sdtContent>
    </w:sdt>
    <w:sdt>
      <w:sdtPr>
        <w:tag w:val="90eb4e92-a308-4159-adcd-2bdab4e33aef"/>
        <w:alias w:val="Yrkande 69"/>
        <w:lock w:val="sdtLocked"/>
        <w15:appearance xmlns:w15="http://schemas.microsoft.com/office/word/2012/wordml" w15:val="boundingBox"/>
      </w:sdtPr>
      <w:sdtContent>
        <w:p>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tag w:val="4b535fa1-db5d-460c-97ec-f38a38457ee9"/>
        <w:alias w:val="Yrkande 70"/>
        <w:lock w:val="sdtLocked"/>
        <w15:appearance xmlns:w15="http://schemas.microsoft.com/office/word/2012/wordml" w15:val="boundingBox"/>
      </w:sdtPr>
      <w:sdtContent>
        <w:p>
          <w:pPr>
            <w:pStyle w:val="Frslagstext"/>
          </w:pPr>
          <w:r>
            <w:t>Riksdagen ställer sig bakom det som anförs i motionen om att regeringen måste göra mer för att de svenska medborgarna Gui Minhai i Kina, Dawit Isaak i Eritrea och Ahmadreza Djalali i Iran omedelbart ska släppas fria och tillkännager detta för regeringen.</w:t>
          </w:r>
        </w:p>
      </w:sdtContent>
    </w:sdt>
    <w:sdt>
      <w:sdtPr>
        <w:tag w:val="c08e1dc0-2fc7-426a-bb4e-6501504fd25a"/>
        <w:alias w:val="Yrkande 71"/>
        <w:lock w:val="sdtLocked"/>
        <w15:appearance xmlns:w15="http://schemas.microsoft.com/office/word/2012/wordml" w15:val="boundingBox"/>
      </w:sdtPr>
      <w:sdtContent>
        <w:p>
          <w:pPr>
            <w:pStyle w:val="Frslagstext"/>
          </w:pPr>
          <w:r>
            <w:t>Riksdagen ställer sig bakom det som anförs i motionen om att Sverige ska driva på för att journalister, MR-försvarare, parlamentsledamöter och andra politiska fångar i Turkiet omedelbart släpps, och detta tillkännager riksdagen för regeringen.</w:t>
          </w:r>
        </w:p>
      </w:sdtContent>
    </w:sdt>
    <w:sdt>
      <w:sdtPr>
        <w:tag w:val="10685e83-65fc-43b2-8558-ac20df359ebf"/>
        <w:alias w:val="Yrkande 72"/>
        <w:lock w:val="sdtLocked"/>
        <w15:appearance xmlns:w15="http://schemas.microsoft.com/office/word/2012/wordml" w15:val="boundingBox"/>
      </w:sdtPr>
      <w:sdtContent>
        <w:p>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tag w:val="09cdbdf0-8855-4eaf-868b-0c8c8be21229"/>
        <w:alias w:val="Yrkande 73"/>
        <w:lock w:val="sdtLocked"/>
        <w15:appearance xmlns:w15="http://schemas.microsoft.com/office/word/2012/wordml" w15:val="boundingBox"/>
      </w:sdtPr>
      <w:sdtContent>
        <w:p>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tag w:val="92919bb4-a695-4906-876d-67a2bb2b4a26"/>
        <w:alias w:val="Yrkande 74"/>
        <w:lock w:val="sdtLocked"/>
        <w15:appearance xmlns:w15="http://schemas.microsoft.com/office/word/2012/wordml" w15:val="boundingBox"/>
      </w:sdtPr>
      <w:sdtContent>
        <w:p>
          <w:pPr>
            <w:pStyle w:val="Frslagstext"/>
          </w:pPr>
          <w:r>
            <w:t>Riksdagen ställer sig bakom det som anförs i motionen om att Sverige ska kunna delta i internationella militära och civila insatser under Nato</w:t>
            <w:noBreakHyphen/>
            <w:t>, EU- och FN-flagg och tillkännager detta för regeringen.</w:t>
          </w:r>
        </w:p>
      </w:sdtContent>
    </w:sdt>
    <w:sdt>
      <w:sdtPr>
        <w:tag w:val="5cc451c9-8971-4139-983f-5e7bc7fb8d7f"/>
        <w:alias w:val="Yrkande 75"/>
        <w:lock w:val="sdtLocked"/>
        <w15:appearance xmlns:w15="http://schemas.microsoft.com/office/word/2012/wordml" w15:val="boundingBox"/>
      </w:sdtPr>
      <w:sdtContent>
        <w:p>
          <w:pPr>
            <w:pStyle w:val="Frslagstext"/>
          </w:pPr>
          <w:r>
            <w:t>Riksdagen ställer sig bakom det som anförs i motionen om att svensk utrikespolitik ska prioritera en effektiv klimatdiplomati för att säkra och utveckla det internationella klimatsamarbetet för att motverka de aktörer som vill nedmontera det, och detta tillkännager riksdagen för regeringen.</w:t>
          </w:r>
        </w:p>
      </w:sdtContent>
    </w:sdt>
    <w:sdt>
      <w:sdtPr>
        <w:tag w:val="1fc632f4-2c88-4034-ba6f-ffe168515c18"/>
        <w:alias w:val="Yrkande 76"/>
        <w:lock w:val="sdtLocked"/>
        <w15:appearance xmlns:w15="http://schemas.microsoft.com/office/word/2012/wordml" w15:val="boundingBox"/>
      </w:sdtPr>
      <w:sdtContent>
        <w:p>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tag w:val="7395c621-7a41-4cc9-9f3e-500d5ff34f83"/>
        <w:alias w:val="Yrkande 77"/>
        <w:lock w:val="sdtLocked"/>
        <w15:appearance xmlns:w15="http://schemas.microsoft.com/office/word/2012/wordml" w15:val="boundingBox"/>
      </w:sdtPr>
      <w:sdtContent>
        <w:p>
          <w:pPr>
            <w:pStyle w:val="Frslagstext"/>
          </w:pPr>
          <w:r>
            <w:t>Riksdagen ställer sig bakom det som anförs i motionen om att arbeta för att stärka jämställt beslutsfattande i det internationella klimatsamarbetet och tillkännager detta för regeringen.</w:t>
          </w:r>
        </w:p>
      </w:sdtContent>
    </w:sdt>
    <w:sdt>
      <w:sdtPr>
        <w:tag w:val="0ce0ca67-9263-46ff-bef8-ad45fde47091"/>
        <w:alias w:val="Yrkande 78"/>
        <w:lock w:val="sdtLocked"/>
        <w15:appearance xmlns:w15="http://schemas.microsoft.com/office/word/2012/wordml" w15:val="boundingBox"/>
      </w:sdtPr>
      <w:sdtContent>
        <w:p>
          <w:pPr>
            <w:pStyle w:val="Frslagstext"/>
          </w:pPr>
          <w:r>
            <w:t>Riksdagen ställer sig bakom det som anförs i motionen om vikten av ett starkt och pålitligt svenskt bistånd som utrikes- och säkerhetspolitiskt 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680A6B7A624BB9803CF93224AA3951"/>
        </w:placeholder>
        <w:text/>
      </w:sdtPr>
      <w:sdtEndPr/>
      <w:sdtContent>
        <w:p xmlns:w14="http://schemas.microsoft.com/office/word/2010/wordml" w:rsidRPr="000771A1" w:rsidR="006D79C9" w:rsidP="00333E95" w:rsidRDefault="006D79C9" w14:paraId="7CD1E027" w14:textId="77777777">
          <w:pPr>
            <w:pStyle w:val="Rubrik1"/>
          </w:pPr>
          <w:r>
            <w:t>Motivering</w:t>
          </w:r>
        </w:p>
      </w:sdtContent>
    </w:sdt>
    <w:bookmarkEnd w:displacedByCustomXml="prev" w:id="3"/>
    <w:bookmarkEnd w:displacedByCustomXml="prev" w:id="4"/>
    <w:p xmlns:w14="http://schemas.microsoft.com/office/word/2010/wordml" w:rsidRPr="000771A1" w:rsidR="008527A3" w:rsidP="008527A3" w:rsidRDefault="008527A3" w14:paraId="477EB344" w14:textId="2A3394CE">
      <w:pPr>
        <w:pStyle w:val="Rubrik1"/>
      </w:pPr>
      <w:r w:rsidRPr="000771A1">
        <w:t>En värld i förändring – flera globala säkerhetspolitiska utmaningar</w:t>
      </w:r>
    </w:p>
    <w:p xmlns:w14="http://schemas.microsoft.com/office/word/2010/wordml" w:rsidRPr="000771A1" w:rsidR="008527A3" w:rsidP="008527A3" w:rsidRDefault="008527A3" w14:paraId="62B015F6" w14:textId="77777777">
      <w:pPr>
        <w:pStyle w:val="Normalutanindragellerluft"/>
      </w:pPr>
      <w:r w:rsidRPr="000771A1">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xmlns:w14="http://schemas.microsoft.com/office/word/2010/wordml" w:rsidRPr="000771A1" w:rsidR="008527A3" w:rsidP="008527A3" w:rsidRDefault="008527A3" w14:paraId="18476B8A" w14:textId="77777777">
      <w:pPr>
        <w:pStyle w:val="Normalutanindragellerluft"/>
      </w:pPr>
      <w:r w:rsidRPr="000771A1">
        <w:t xml:space="preserve">Den liberala demokratin är kärnan i Centerpartiets utrikespolitik. Vi förespråkar en utrikespolitik som försvarar och främjar demokrati och mänskliga rättigheter, som stöttar rättsstatsuppbyggnad, som motverkar korruption, som stärker kvinnors rättigheter och möjligheter och som stärker vårt samarbete med andra demokratier. Detta går hand i hand med en politik för utvecklingssamarbete som står upp för att svensk biståndspolitik ska återinföra enprocentsmålet och fokuserar på mänskliga rättigheter, med en handelspolitik som främjar frihandel och med en säkerhets- och försvarspolitik som innebär att Sverige tar ett större ansvar som allierad för vår och våra samarbetspartners gemensamma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bakåt och vi är tillbaka vid hur det såg ut 1978. Då fanns fortfarande Sovjetunionen och kommunismen präglade stora delar av Europa. </w:t>
      </w:r>
    </w:p>
    <w:p xmlns:w14="http://schemas.microsoft.com/office/word/2010/wordml" w:rsidRPr="000771A1" w:rsidR="008527A3" w:rsidP="008527A3" w:rsidRDefault="008527A3" w14:paraId="06F55990" w14:textId="77777777">
      <w:pPr>
        <w:pStyle w:val="Normalutanindragellerluft"/>
      </w:pPr>
      <w:r w:rsidRPr="000771A1">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xmlns:w14="http://schemas.microsoft.com/office/word/2010/wordml" w:rsidRPr="000771A1" w:rsidR="008527A3" w:rsidP="008527A3" w:rsidRDefault="008527A3" w14:paraId="0D79A748" w14:textId="77777777">
      <w:pPr>
        <w:pStyle w:val="Normalutanindragellerluft"/>
      </w:pPr>
      <w:r w:rsidRPr="000771A1">
        <w:t xml:space="preserve">Sverige bygger säkerhet tillsammans med andra. Öppenhet, handel och fungerande internationella regelverk och spelregler har byggt säkerhet och välstånd. Den multilaterala ordningen som den har utvecklats är inte perfekt fungerande och har utmanats väsentligt de senaste åren, men den 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försvarslinjen och Sverige ska i alla lägen stå upp för folkrätten och försvara legitimiteten för våra internationella rättsinstanser. </w:t>
      </w:r>
    </w:p>
    <w:p xmlns:w14="http://schemas.microsoft.com/office/word/2010/wordml" w:rsidRPr="000771A1" w:rsidR="008527A3" w:rsidP="008527A3" w:rsidRDefault="008527A3" w14:paraId="0F1330F4" w14:textId="77777777">
      <w:pPr>
        <w:pStyle w:val="Normalutanindragellerluft"/>
      </w:pPr>
      <w:r w:rsidRPr="000771A1">
        <w:t xml:space="preserve">Rysslands aggressiva krig i Ukraina har omkullkastat den europeiska säkerhetsordningen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xmlns:w14="http://schemas.microsoft.com/office/word/2010/wordml" w:rsidRPr="000771A1" w:rsidR="008527A3" w:rsidP="008527A3" w:rsidRDefault="008527A3" w14:paraId="6E49B22A" w14:textId="32C5745D">
      <w:pPr>
        <w:pStyle w:val="Normalutanindragellerluft"/>
      </w:pPr>
      <w:r w:rsidRPr="000771A1">
        <w:t xml:space="preserve">Det förändrade säkerhetspolitiska läget har inneburit att Sverige blivit Natos </w:t>
      </w:r>
      <w:r w:rsidRPr="000771A1" w:rsidR="00291837">
        <w:t>32: a</w:t>
      </w:r>
      <w:r w:rsidRPr="000771A1">
        <w:t xml:space="preserve"> medlemsland, något Centerpartiet velat sedan 2015 och arbetat aktivt för sedan dess. Nu måste vi arbeta aktivt för att utveckla och stärka det svenska Natomedlemskapet och det nordiska och baltiska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xmlns:w14="http://schemas.microsoft.com/office/word/2010/wordml" w:rsidRPr="000771A1" w:rsidR="008527A3" w:rsidP="008527A3" w:rsidRDefault="008527A3" w14:paraId="1C44F7EF" w14:textId="77777777">
      <w:pPr>
        <w:pStyle w:val="Normalutanindragellerluft"/>
      </w:pPr>
      <w:r w:rsidRPr="000771A1">
        <w:t>Globalt står världen inför nya utmaningar oavsett om det handlar om väpnade konflikter, nya motsättningar mellan stormakter, kärnvapenrustning eller effekterna av klimatförändringar eller pandemier som hotar människors frihet. Korruption sliter sönder samhällen och hämmar positiv utveckling. För att möta det behöver vi utveckla vårt internationella system och stärka den internationella ordningen, inklusive folkrätten. Nationalism, populism, terrorism, handelskrig, kamp om resurser och teknik skapar också det nya spänningar inom och mellan länder och regioner.</w:t>
      </w:r>
    </w:p>
    <w:p xmlns:w14="http://schemas.microsoft.com/office/word/2010/wordml" w:rsidRPr="000771A1" w:rsidR="008527A3" w:rsidP="008527A3" w:rsidRDefault="008527A3" w14:paraId="1CE85D46" w14:textId="77777777">
      <w:pPr>
        <w:pStyle w:val="Normalutanindragellerluft"/>
      </w:pPr>
      <w:r w:rsidRPr="000771A1">
        <w:t xml:space="preserve">Globalt ser vi också att Kina talar med ett allt tydligare maktspråk mot andra länder men också mot exempelvis företag, debattörer och politiker på lokal, regional och nationell nivå. I Arktis ser vi att klimatförändringarna bidrar till säkerhetspolitisk instabilitet när både Ryssland, Kina och USA ökar sin militära närvaro. Detta påverkar de arktiska nordiska länderna särskilt. Sveriges och Finlands medlemskap i Nato, och Rysslands icke-deltagande i Arktiska rådet och andra sammanhang, skapar också ett stärkt behov av en tydlig och förnyad Arktisstrategi, både i Sverige och i organisationer som Nato och Nordiska rådet. </w:t>
      </w:r>
    </w:p>
    <w:p xmlns:w14="http://schemas.microsoft.com/office/word/2010/wordml" w:rsidRPr="000771A1" w:rsidR="008527A3" w:rsidP="008527A3" w:rsidRDefault="008527A3" w14:paraId="194F0AEB" w14:textId="77777777">
      <w:pPr>
        <w:pStyle w:val="Normalutanindragellerluft"/>
      </w:pPr>
      <w:r w:rsidRPr="000771A1">
        <w:t xml:space="preserve">Kampen för frihet pågår, i Hongkong men också närmare oss, i Belarus. I Georgien har regimen fängslat stora delar av oppositionen och attackerar civilsamhället samt alla kvarvarande demokratiska institutioner. Vi ser krig, konflikter och oroligheter i EU:s närområde såväl i Mellanöstern som i EU:s östliga grannområden. Kriget mellan Israel och Hamas i Gaza har skapat en humanitär katastrof och riskerar att skapa en stor regional konflikt med effekter långt utanför närområdet. Frågan om brott mot mänskligheten och folkmord har begåtts måste klarläggas av ICC. Till detta kommer den iranska regimens fortsatta brutala förtryck av sin befolkning och inte minst kvinnorna, och talibanstyrets brutala förtryck i Afghanistan. På delar av den afrikanska kontinenten har demokratiskt valda ledare avsatts genom militärkupper och vi ser att Wagnergruppliknande ”GRU-grupper” säkerställer rysk utrikespolitisk doktrin genom närvaro på allt fler platser. </w:t>
      </w:r>
    </w:p>
    <w:p xmlns:w14="http://schemas.microsoft.com/office/word/2010/wordml" w:rsidRPr="000771A1" w:rsidR="008527A3" w:rsidP="008527A3" w:rsidRDefault="008527A3" w14:paraId="08628D9A" w14:textId="77777777">
      <w:pPr>
        <w:pStyle w:val="Normalutanindragellerluft"/>
      </w:pPr>
      <w:r w:rsidRPr="000771A1">
        <w:t>De globala konsekvenserna av Rysslands krig i Ukraina för säkerhetssituationen globalt är ännu oöverblickbara men riskerar att bli långsiktiga och allvarliga. EU har stått i frontlinjen för ett omfattande politiskt, monetärt och militärt stöd till Ukraina. Sedan President Trumps tillträde har USA:s roll i försvaret av den fria världen kommit att testas. Ännu har det inte övergivits. Samtidigt har Rysslands krig i Ukraina gett utrymme för andra länder att agera och samarbetet mellan Kina och Ryssland har ökat och intensifierats det senaste året, liksom samarbetet med Iran och Nordkorea. Det finns en tydlig vilja att alliera sig med det globala syd för ökat globalt stöd på den fria världens, den liberala demokratins och folkrättens bekostnad. Vi ser hur länder som Indien eller Brasilien inte självklart kommer att ta demokratins parti.</w:t>
      </w:r>
    </w:p>
    <w:p xmlns:w14="http://schemas.microsoft.com/office/word/2010/wordml" w:rsidRPr="000771A1" w:rsidR="008527A3" w:rsidP="008527A3" w:rsidRDefault="008527A3" w14:paraId="47DEF136" w14:textId="77777777">
      <w:pPr>
        <w:pStyle w:val="Normalutanindragellerluft"/>
      </w:pPr>
      <w:r w:rsidRPr="000771A1">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xmlns:w14="http://schemas.microsoft.com/office/word/2010/wordml" w:rsidRPr="000771A1" w:rsidR="008527A3" w:rsidP="008527A3" w:rsidRDefault="008527A3" w14:paraId="4ED87B29" w14:textId="77777777">
      <w:pPr>
        <w:pStyle w:val="Normalutanindragellerluft"/>
      </w:pPr>
      <w:r w:rsidRPr="000771A1">
        <w:t>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för att också granska investeringar som rör förmågan att kontrollera information och mediers frihet och mångfald. Vi beklagar att regeringen valt att utesluta just mediesektorn från granskning, trots att flera stora medieaktörer ställer sig bakom en sådan granskning av utländska direktinvesteringar. Regeringen bör, givet det säkerhetspolitiska läget, därför skyndsamt inrätta en säkerhetspolitisk granskningsfunktion också för utländska direktinvesteringar i svenska medieföretag. Detta inte i syfte att stoppa utländskt ägande i svenska media, utan för att stå bättre rustade mot verksamhet som kan utgöra ett hot mot svensk demokrati. Detta skulle exempelvis kunna vara om utländska direktinvesteringar riskerar att påverka möjligheten till fria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säkerhetsrisk. Inte minst med tanke på de långa tidslinjer som främmande makt har uppvisat.</w:t>
      </w:r>
    </w:p>
    <w:p xmlns:w14="http://schemas.microsoft.com/office/word/2010/wordml" w:rsidRPr="000771A1" w:rsidR="008527A3" w:rsidP="008527A3" w:rsidRDefault="008527A3" w14:paraId="61F9A5DD" w14:textId="77777777">
      <w:pPr>
        <w:pStyle w:val="Normalutanindragellerluft"/>
      </w:pPr>
      <w:r w:rsidRPr="000771A1">
        <w:t xml:space="preserve">De globala säkerhetspolitiska utmaningarna är många och det är viktigt att säkerhetspolitiken har ett brett stöd i riksdagen och att riksdagen hålls informerad och involverad. Regeringen har etablerat ett nationellt säkerhetsråd med flera kanslier inom Statsrådsberedningen. Centerpartiet ställer sig positivt till det. Idag saknar riksdagen dock insyn i det nationella säkerhetsrådets arbete då Statsrådsberedningen inte sorterar under något utskott. Detta har visat sig problematiskt, inte minst under den turbulens som funnits runt de nationella säkerhetsrådgivarna under 2025. Regeringen behöver möjliggöra granskning och tydligt klarlägga mandat och bör därför årligen lägga fram en säkerhetspolitisk skrivelse på riksdagens bord för debatt. I en sådan behöver det arbete som kanslierna under den nationella säkerhetsrådgivaren bedriver redogöras för. Det är en nyordning som krävs när Regeringskansliets organisation förändras, för att riksdagens insyn i regeringens arbete inte ska försämras. </w:t>
      </w:r>
    </w:p>
    <w:p xmlns:w14="http://schemas.microsoft.com/office/word/2010/wordml" w:rsidRPr="000771A1" w:rsidR="008527A3" w:rsidP="008527A3" w:rsidRDefault="008527A3" w14:paraId="415D048C" w14:textId="77777777">
      <w:pPr>
        <w:pStyle w:val="Rubrik1"/>
      </w:pPr>
      <w:r w:rsidRPr="000771A1">
        <w:t xml:space="preserve">2 Ukraina – ett land i sin egen rätt, att försvara </w:t>
      </w:r>
    </w:p>
    <w:p xmlns:w14="http://schemas.microsoft.com/office/word/2010/wordml" w:rsidRPr="000771A1" w:rsidR="008527A3" w:rsidP="008527A3" w:rsidRDefault="008527A3" w14:paraId="288452F7" w14:textId="77777777">
      <w:pPr>
        <w:pStyle w:val="Normalutanindragellerluft"/>
      </w:pPr>
      <w:r w:rsidRPr="000771A1">
        <w:t xml:space="preserve">Natten till den 24 februari 2022 anföll Ryssland Ukraina militärt från flera håll. Ett aggressivt krig som drivit miljontals ukrainare på flykt. Tusentals har dödats, skändats och skadats. Var och varannan dag kan vi se bilder från sönderbombade hus och en ny massgrav. Det försvar och den uppoffring som ukrainarna visar imponerar. Sverige har mycket att lära för totalförsvaret i sin helhet av den kamp och motståndskraft som Ukraina visar. Hela samhället har slutit upp, vilket ger en enorm styrka i försvaret mot Ryssland. </w:t>
      </w:r>
    </w:p>
    <w:p xmlns:w14="http://schemas.microsoft.com/office/word/2010/wordml" w:rsidRPr="000771A1" w:rsidR="008527A3" w:rsidP="008527A3" w:rsidRDefault="008527A3" w14:paraId="776F9AFA" w14:textId="77777777">
      <w:pPr>
        <w:pStyle w:val="Normalutanindragellerluft"/>
      </w:pPr>
      <w:r w:rsidRPr="000771A1">
        <w:t xml:space="preserve">Rysslands krig i Ukraina har omkullkastat den europeiska säkerhetsordningen och förutsättningarna för svensk och europeisk säkerhet. Ukraina har rätt till sitt territorium och Ryssland måste omedelbart lämna Ukraina, inklusive det sedan 2014 illegalt ockuperade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 och rätt att vakna upp i trygghet, att göra sina röster hörda, att leva tillsammans med sina familjer samt rätt att rösta i demokratiska val och rätt att leva i fred och frihet på hela sitt erkända territorium. </w:t>
      </w:r>
    </w:p>
    <w:p xmlns:w14="http://schemas.microsoft.com/office/word/2010/wordml" w:rsidRPr="000771A1" w:rsidR="008527A3" w:rsidP="008527A3" w:rsidRDefault="008527A3" w14:paraId="0F997371" w14:textId="77777777">
      <w:pPr>
        <w:pStyle w:val="Normalutanindragellerluft"/>
      </w:pPr>
      <w:r w:rsidRPr="000771A1">
        <w:t>Rysslands agerande ska fördömas i de skarpaste ordalag och handlingar. EU och Natoländerna har också reagerat starkt, både i svaret mot Ryssland och i stödet för Ukraina. Men stödet måste fortsätta, i ökande kraft med vad som än krävs, både ekonomiskt, humanitärt och militärt. Det är i Ukraina kampen står om vilket Europa vi tillsammans kommer att leva i framöver. Det politiska, ekonomiska, humanitära och militära stödet till Ukraina måste fortsätta med kraft och så länge Putin inte lämnat landet. Det är för Centerpartiet självklart att inga förhandlingar om Ukraina kan ske utan Ukraina. Om Ukraina tvingas in i en ofördelaktig fred kommer det att få stora konsekvenser för hela Europas säkerhet. Stödet måste fortsätta för att ge Ukraina starkast möjliga förhandlingsposition. Detta stöd måste komma från EU:s och Natos håll, men också Sveriges. Vi måste stödja Ukraina med vapen av alla de slag direkt men också ge Ukraina finansiella förutsättningar att själva köpa vapen direkt från europeiska försvarsföretag, inklusive svenska. Centerpartiet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Gripen, något som efterfrågats av Ukraina. Det är Centerpartiets mening att ett beslut om att skicka JAS till Ukraina nu måste tas detta år och att ukrainska stridspiloter omedelbart börjar utbildas under hösten 2025. Sverige måste också delta aktivt i de eventuella säkerhetsgarantier som kommer att träda i kraft vid ett hållbart eldupphör, på inbjudan av Ukraina.</w:t>
      </w:r>
    </w:p>
    <w:p xmlns:w14="http://schemas.microsoft.com/office/word/2010/wordml" w:rsidRPr="000771A1" w:rsidR="008527A3" w:rsidP="008527A3" w:rsidRDefault="008527A3" w14:paraId="0CEE6B07" w14:textId="77777777">
      <w:pPr>
        <w:pStyle w:val="Normalutanindragellerluft"/>
      </w:pPr>
      <w:r w:rsidRPr="000771A1">
        <w:t>Ukrainas ekonomiska situation är mycket svår. Valutan har devalverats och budgetunderskotten är enorma. Ukraina riskerar en statsbankrutt, vilket skulle få enorma konsekvenser för deras möjligheter att utkämpa kriget, såväl som för Europas ekonomier. Det skulle också få konsekvenser för Ukrainas möjligheter att bygga upp landet på nytt när kriget är slut. Därför är det viktigt att i nuläget kraftigt höja det ekonomiska biståndet till Ukraina genom att inrätta en lånefinansierad utvecklingsfond motsvarande årligen 1%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xmlns:w14="http://schemas.microsoft.com/office/word/2010/wordml" w:rsidRPr="000771A1" w:rsidR="008527A3" w:rsidP="008527A3" w:rsidRDefault="008527A3" w14:paraId="318CAF21" w14:textId="77777777">
      <w:pPr>
        <w:pStyle w:val="Rubrik1"/>
      </w:pPr>
      <w:r w:rsidRPr="000771A1">
        <w:t>3 Ryssland – krigförande, auktoritärt och allt mer ensamt</w:t>
      </w:r>
    </w:p>
    <w:p xmlns:w14="http://schemas.microsoft.com/office/word/2010/wordml" w:rsidRPr="000771A1" w:rsidR="008527A3" w:rsidP="008527A3" w:rsidRDefault="008527A3" w14:paraId="7D2758AE" w14:textId="77777777">
      <w:pPr>
        <w:pStyle w:val="Normalutanindragellerluft"/>
      </w:pPr>
      <w:r w:rsidRPr="000771A1">
        <w:t xml:space="preserve">Ryssland måste omedelbart lämna Ukraina, inklusive det sedan 2014 illegalt annekterade Krim. Anfallskriget som påbörjades den 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auktoritära inrikespolitiska vägval har varit tydligt sedan hans tillträde 1999. Ändå har vi inte förmått agera kollektivt i politikens alla delar mot det. Priset för det betalar nu ytterst Ukraina och rysk opposition, men också EU-länderna och globalt genom stigande energipriser, livsmedelspriser och inflation. </w:t>
      </w:r>
    </w:p>
    <w:p xmlns:w14="http://schemas.microsoft.com/office/word/2010/wordml" w:rsidRPr="000771A1" w:rsidR="008527A3" w:rsidP="008527A3" w:rsidRDefault="008527A3" w14:paraId="6982074A" w14:textId="77777777">
      <w:pPr>
        <w:pStyle w:val="Normalutanindragellerluft"/>
      </w:pPr>
      <w:r w:rsidRPr="000771A1">
        <w:t xml:space="preserve">Genom författningsändringar har Putin möjliggjort att återväljas ytterligare mandatperioder samtidigt som all opposition tystas allt mer brutalt och öppet, inom och utom landets egna gränser. Giftattacken i Salisbury riktad mot en tidigare rysk dubbelagent och dennes dotter är inte det enda exemplet på när Ryssland på goda anledningar misstänks ligga bakom dödliga incidenter på nuvarande eller tidigare ryska medborgare, också utanför sitt lands gränser. Andra exempel är mordet på en avhoppad tjetjensk medborgare i en park i Berlin 2019 och giftmordet på den tidigare KGB-översten Aleksandr Litvinenko i London 2006. </w:t>
      </w:r>
    </w:p>
    <w:p xmlns:w14="http://schemas.microsoft.com/office/word/2010/wordml" w:rsidRPr="000771A1" w:rsidR="008527A3" w:rsidP="008527A3" w:rsidRDefault="008527A3" w14:paraId="3C5E9A4B" w14:textId="77777777">
      <w:pPr>
        <w:pStyle w:val="Normalutanindragellerluft"/>
      </w:pPr>
      <w:r w:rsidRPr="000771A1">
        <w:t xml:space="preserve">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 göra det.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att förlora. Hans ord om att använda kärnvapen är på riktigt. Situationen är ytterst farlig och kommer att vara det länge än. </w:t>
      </w:r>
    </w:p>
    <w:p xmlns:w14="http://schemas.microsoft.com/office/word/2010/wordml" w:rsidRPr="000771A1" w:rsidR="008527A3" w:rsidP="008527A3" w:rsidRDefault="008527A3" w14:paraId="1452051E" w14:textId="77777777">
      <w:pPr>
        <w:pStyle w:val="Normalutanindragellerluft"/>
      </w:pPr>
      <w:r w:rsidRPr="000771A1">
        <w:t>Men hot om militärt våld är inte den enda metoden som Ryssland använder. Genom propaganda, korruption och hybridkrigföring försöker Ryssland också påverka andra länders val och demokratiska integritet. Genom att söka så split både mellan olika grupper inom enskilda länder och mellan olika länder söker de nå strategiska fördelar. Dessa effekter har märkts allt tydligare efter valet av Donald Trump som USA:s president. En metod som används är att Ryssland under förevändningen av att skicka så kallade fredsbevarande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det många exempel på. En underrättelserapport som släpptes i Storbritannien sommaren 2020 visade att ryska intressen och påverkan varit genomgripande i det brittiska samhället. Även om Sverige och Storbritannien inte kan jämföras kan vi utgå ifrån att liknande påverkan sker också i Sverige och många andra europeiska länder. I Tyskland har ledande företrädare uppdrag för ryska gasföretag; i Österrike bjöd en tidigare utrikesminister in Putin på sitt bröllop. Ungerns Viktor Orbán agerar ständigt bromskloss och underminerar EU:s sanktionspolitik från insidan. Även om Rysslands krig i Ukraina har lett till många omprövningar hos Europas länder, på ett sätt som Putin troligtvis inte hade räknat med, kvarstår Putins ambitioner att så split mellan EU-länderna. Putin- eller Rysslandsnära högernationalistiska ledare finns det fortsatt många av inom EU som inte vill se en fortsatt sanktionspolitik och som alltjämt sprider ett ryskt narrativ. Donald Trumps ovilja att stå upp för de sanktioner som hotas med om t ex Ryssland inte inför vapenvila och andra krav blir ett proryskt stöd som har gett dessa aktörer ytterligare vatten på sin kvarn. Röda linjer gäller inte för Putin som istället bjuds in till Alaska.</w:t>
      </w:r>
    </w:p>
    <w:p xmlns:w14="http://schemas.microsoft.com/office/word/2010/wordml" w:rsidRPr="000771A1" w:rsidR="008527A3" w:rsidP="008527A3" w:rsidRDefault="008527A3" w14:paraId="299B0985" w14:textId="77777777">
      <w:pPr>
        <w:pStyle w:val="Normalutanindragellerluft"/>
      </w:pPr>
      <w:r w:rsidRPr="000771A1">
        <w:t xml:space="preserve">Kunskapen om Ryssland och dess påverkansmetoder behöver bli större bland allmänheten,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Centre of Excellence med Rysslandskunskap i Sverige. </w:t>
      </w:r>
    </w:p>
    <w:p xmlns:w14="http://schemas.microsoft.com/office/word/2010/wordml" w:rsidRPr="000771A1" w:rsidR="008527A3" w:rsidP="008527A3" w:rsidRDefault="008527A3" w14:paraId="3BC900F1" w14:textId="77777777">
      <w:pPr>
        <w:pStyle w:val="Rubrik1"/>
      </w:pPr>
      <w:r w:rsidRPr="000771A1">
        <w:t>4 Ett EU med många utmaningar men som agerar när demokrati och mänskliga rättigheter utmanas</w:t>
      </w:r>
    </w:p>
    <w:p xmlns:w14="http://schemas.microsoft.com/office/word/2010/wordml" w:rsidRPr="000771A1" w:rsidR="008527A3" w:rsidP="008527A3" w:rsidRDefault="008527A3" w14:paraId="2935FE49" w14:textId="77777777">
      <w:pPr>
        <w:pStyle w:val="Normalutanindragellerluft"/>
      </w:pPr>
      <w:r w:rsidRPr="000771A1">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att 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xmlns:w14="http://schemas.microsoft.com/office/word/2010/wordml" w:rsidRPr="000771A1" w:rsidR="008527A3" w:rsidP="008527A3" w:rsidRDefault="008527A3" w14:paraId="1768FD1B" w14:textId="77777777">
      <w:pPr>
        <w:pStyle w:val="Normalutanindragellerluft"/>
      </w:pPr>
      <w:r w:rsidRPr="000771A1">
        <w:t xml:space="preserve">Sverige behöver driva på för att medlemsstaterna genomför EU-samarbetet i frågor där bättre samverkan idag är nödvändig. Dit hör bland annat EU:s inre marknad, arbetet mot den organiserade och gränsöverskridande brottsligheten, terrorism, försvar och cyberhot, migrationsfrågan och arbetet för en bättre och mer effektiv miljö- och klimatpolitik. </w:t>
      </w:r>
    </w:p>
    <w:p xmlns:w14="http://schemas.microsoft.com/office/word/2010/wordml" w:rsidRPr="000771A1" w:rsidR="008527A3" w:rsidP="008527A3" w:rsidRDefault="008527A3" w14:paraId="31C2AC55" w14:textId="77777777">
      <w:pPr>
        <w:pStyle w:val="Normalutanindragellerluft"/>
      </w:pPr>
      <w:r w:rsidRPr="000771A1">
        <w:t xml:space="preserve">EU har de senaste åren stått inför och mött många kriser, inte minst coronapandemin och sedan 2022 också ett krig i vårt absoluta närområde. För Centerpartiet är det viktigt att pågående kriser inte används som skäl att dra EU-samarbetet i riktning mot mer överstatlighet men inte heller till att motivera slutna gränser och ökad protektionism. Samtidigt är det nödvändigt att stävja yttre hot mot enskilda medlemsländer där bland annat Kina och Ryssland ser en möjlighet att stärka sitt inflytande, både politiskt och ekonomiskt. Den balansgång som måste till kommer att kräva idogt arbete och för liberala, EU-vänliga partier föreligger en utmanande men viktig uppgift i att kommunicera att det som EU gör bäst idag måste få fortsätta och på vissa områden förstärkas än mer. EU ska kunna hantera en mängd olika hot och risker, enskilt och samtidigt. </w:t>
      </w:r>
    </w:p>
    <w:p xmlns:w14="http://schemas.microsoft.com/office/word/2010/wordml" w:rsidRPr="000771A1" w:rsidR="008527A3" w:rsidP="008527A3" w:rsidRDefault="008527A3" w14:paraId="145A0336" w14:textId="77777777">
      <w:pPr>
        <w:pStyle w:val="Normalutanindragellerluft"/>
      </w:pPr>
      <w:r w:rsidRPr="000771A1">
        <w:t>EU är mer relevant idag än på mycket länge. Mervärdena av EU både under coronapandemin och Rysslands krig i Ukraina är uppenbara. Behovet av en stark gemenskap, byggd på samarbete, samförstånd och frihet, är alltjämt stort. I takt med att auktoritära, nationalistiska och populistiska krafter sveper över världen och även syns inom EU måste EU visa att en annan väg är möjlig. Det kräver att EU tar på sig rollen som vägvisare och föredöme. Att vi i handling och genom resultat visar att demokrati, mänskliga rättigheter, marknadsekonomi och klimatansvar är vägen framåt. Detta kräver även att EU internt reagerar när medlemsstater bryter mot unionens grundvärderingar, genom att t 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 och att inte enskilda medlemsländer tillåts hålla hela unionens utrikespolitik som gisslan. Traktatens möjligheter måste användas.</w:t>
      </w:r>
    </w:p>
    <w:p xmlns:w14="http://schemas.microsoft.com/office/word/2010/wordml" w:rsidRPr="000771A1" w:rsidR="008527A3" w:rsidP="008527A3" w:rsidRDefault="008527A3" w14:paraId="5C39E949" w14:textId="77777777">
      <w:pPr>
        <w:pStyle w:val="Rubrik2"/>
      </w:pPr>
      <w:r w:rsidRPr="000771A1">
        <w:t>4.1 EU och sanktioner</w:t>
      </w:r>
    </w:p>
    <w:p xmlns:w14="http://schemas.microsoft.com/office/word/2010/wordml" w:rsidRPr="000771A1" w:rsidR="008527A3" w:rsidP="008527A3" w:rsidRDefault="008527A3" w14:paraId="34B777FA" w14:textId="77777777">
      <w:pPr>
        <w:pStyle w:val="Normalutanindragellerluft"/>
      </w:pPr>
      <w:r w:rsidRPr="000771A1">
        <w:t xml:space="preserve">Ett sätt för EU att stärka sin röst gentemot auktoritära stater är genom sanktionspolitiken. EU:s sanktioner ska vara kännbara, långsiktiga och effektiva. EU antog i slutet av 2020 en egen Magnitskijsanktionslagstiftning efter många års förhandling. Nu är det viktigt att den också används så att de personer som utsatt andra för brott mot mänskliga rättigheter inte till exempel ska undgå straffrihet eller kunna gömma sina pengar i EU. Tyvärr omfattar EU:s Magnitskijsanktionslagstiftning inte korruption och systematisk penningtvätt, till skillnad från den som finns i USA, Kanada och de baltiska länderna. Andra länder uppges arbeta på att bredda nationell lagstiftning till att inkludera korruption. </w:t>
      </w:r>
    </w:p>
    <w:p xmlns:w14="http://schemas.microsoft.com/office/word/2010/wordml" w:rsidRPr="000771A1" w:rsidR="008527A3" w:rsidP="008527A3" w:rsidRDefault="008527A3" w14:paraId="7D827F38" w14:textId="77777777">
      <w:pPr>
        <w:pStyle w:val="Normalutanindragellerluft"/>
      </w:pPr>
      <w:r w:rsidRPr="000771A1">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xmlns:w14="http://schemas.microsoft.com/office/word/2010/wordml" w:rsidRPr="000771A1" w:rsidR="008527A3" w:rsidP="008527A3" w:rsidRDefault="008527A3" w14:paraId="1257798A" w14:textId="77777777">
      <w:pPr>
        <w:pStyle w:val="Normalutanindragellerluft"/>
      </w:pPr>
      <w:r w:rsidRPr="000771A1">
        <w:t xml:space="preserve">EU får inte riskera att bli en fristad för personer som begått systematiska brott som rör korruption och penningtvätt. En risk som är avsevärd när andra länder men inte EU har det inkluderat i sin Magnitskijlagstiftning. Den svenska regeringen behöver driva på för att EU:s Magnitskijlagstiftning både breddas och används brett mot individer som begår övergrepp och riskerar straffrihet i sina egna länder. Därtill behöver en svensk Magnitskijlagstiftning införas på samma sätt som det redan gjorts i många av våra grannländer och denna bör då också omfatta systematisk korruption och penningtvätt. Sverige ska inte bidra till att straffrihet råder. </w:t>
      </w:r>
    </w:p>
    <w:p xmlns:w14="http://schemas.microsoft.com/office/word/2010/wordml" w:rsidRPr="000771A1" w:rsidR="008527A3" w:rsidP="008527A3" w:rsidRDefault="008527A3" w14:paraId="40DE4FB7" w14:textId="77777777">
      <w:pPr>
        <w:pStyle w:val="Normalutanindragellerluft"/>
      </w:pPr>
      <w:r w:rsidRPr="000771A1">
        <w:t>EU:s Magnitskijsanktioner ska användas långsiktigt och riktat mot individer, inklusive nationella ledare som Lukasjenka i Belarus, som begår brott mot mänskliga rättigheter såväl som korruption och systematisk penningtvätt. Det ska användas på individer ansvariga för övergrepp mot uigurerna i Kina. Det ska också användas mot styret i Azerbajdzjan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Även de ministrar i Israel som driver på landets hänsynslösa krigföring i Gaza måste sanktioneras.</w:t>
      </w:r>
    </w:p>
    <w:p xmlns:w14="http://schemas.microsoft.com/office/word/2010/wordml" w:rsidRPr="000771A1" w:rsidR="008527A3" w:rsidP="008527A3" w:rsidRDefault="008527A3" w14:paraId="2BA4FC3E" w14:textId="77777777">
      <w:pPr>
        <w:pStyle w:val="Normalutanindragellerluft"/>
      </w:pPr>
      <w:r w:rsidRPr="000771A1">
        <w:t>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att bedriva penningtvätt. Medborgarskapsförsäljningen är en uppenbar säkerhetsrisk i unionen. Vi vill därför att regeringen driver på för att EU sätter stopp för försäljningen.</w:t>
      </w:r>
    </w:p>
    <w:p xmlns:w14="http://schemas.microsoft.com/office/word/2010/wordml" w:rsidRPr="000771A1" w:rsidR="008527A3" w:rsidP="008527A3" w:rsidRDefault="008527A3" w14:paraId="736DAB6A" w14:textId="4D8BA0A3">
      <w:pPr>
        <w:pStyle w:val="Normalutanindragellerluft"/>
      </w:pPr>
      <w:r w:rsidRPr="000771A1">
        <w:t xml:space="preserve">EU har också i flera omgångar och i enighet infört 19 sanktionspaket mot Ryssland. Att EU enat kunnat göra det är positivt men de skulle ha kunnat vara skarpare om inte Putins trojanska häst Viktor Orbán agerat inifrån för att blockera sanktionerna. Det är uppenbart att Putin ser långsiktigt på konflikten och sina strategiska mål. Kriget i Ukraina pågår alltjämt och många bedömer att det kommer att fortsätta under många år framåt. Det är därför viktigt att EU och Natoländerna har ett långsiktigt engagemang i stödet till Ukraina, inklusive att långsiktigt kunna upprätthålla ett effektivt sanktionsverktyg mot Ryssland. Det är helt avgörande att USA förmås stanna kvar i detta samarbete. Detta inkluderar att täppa till kryphål i det sanktionssystem som finns, som möjliggör för europeiska företag att fortsatt på olika sätt upprätthålla handel med Ryssland, såväl som att skärpa Swiftsystemet och sanktioner riktade mot rysk bank- och energisektor. Här måste EU-kommissionen visa ett tydligt ledarskap, men gör inte EU-kommissionen det behöver Sverige och regeringen på egen hand införa sådana sanktioner mot rysk bank- och energisektor, inklusive Rosatom, på samma sätt som andra enskilda EU-länder har gjort. Vi vill se en svensk sanktionslagstiftning som ser till att svenska hamnar inte används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xmlns:w14="http://schemas.microsoft.com/office/word/2010/wordml" w:rsidRPr="000771A1" w:rsidR="008527A3" w:rsidP="008527A3" w:rsidRDefault="008527A3" w14:paraId="5155F9FE" w14:textId="77777777">
      <w:pPr>
        <w:pStyle w:val="Normalutanindragellerluft"/>
      </w:pPr>
      <w:r w:rsidRPr="000771A1">
        <w:t>Med anledning av Rysslands invasionskrig i Ukraina har stora sanktioner införts mot ryska företag. Däremot har det uppdagats i media att företag i Sverige som indirekt ägs av ryska staten genom ryska oligarker har lyckats kringgå sanktioner och ändå kan fortsätta bedriva verksamhet i Sverige. Tyvärr finns det ingen svensk lagstiftning som gör att man kan stoppa dessa företag utan de fortsätter att finnas på svensk mark och finansiera Putins krig. Därför behöver regeringen inleda den juridiska processen för att i dessa unika fall kunna tvångsförvalta dessa bolag.</w:t>
      </w:r>
    </w:p>
    <w:p xmlns:w14="http://schemas.microsoft.com/office/word/2010/wordml" w:rsidRPr="000771A1" w:rsidR="008527A3" w:rsidP="008527A3" w:rsidRDefault="008527A3" w14:paraId="6A64621B" w14:textId="77777777">
      <w:pPr>
        <w:pStyle w:val="Rubrik2"/>
      </w:pPr>
      <w:r w:rsidRPr="000771A1">
        <w:t>4.2 EU och terrorlistning</w:t>
      </w:r>
    </w:p>
    <w:p xmlns:w14="http://schemas.microsoft.com/office/word/2010/wordml" w:rsidRPr="000771A1" w:rsidR="008527A3" w:rsidP="008527A3" w:rsidRDefault="008527A3" w14:paraId="2814A809" w14:textId="1D0E888D">
      <w:pPr>
        <w:pStyle w:val="Normalutanindragellerluft"/>
      </w:pPr>
      <w:r w:rsidRPr="000771A1">
        <w:t>Ett annat sätt för EU att stå upp mot auktoritära regimer och organisationer är att skaffa sig flera verktyg för terrorlistning. Ett enat utrikesutskott och en enad riksdag har ställt sig bakom att svenska regeringen ska driva terrorlistning av IRGC, iranska revolutionära gardet. Parallellt med detta har det dock visat sig att EU:s terroristlagstiftning är gammal – den skapades i samband med elfte september-terroristattackerna i New York och Washington 2001 – varför EU idag saknar ett legalt ramverk för att terroristlista och sanktionera statsunderledda grupper som IRGC och dåvarande Wagnergruppen eller motsvarande ”GRU-grupper”. EU:s legala terroristramverk (</w:t>
      </w:r>
      <w:r w:rsidRPr="000771A1" w:rsidR="00291837">
        <w:t>commonposition</w:t>
      </w:r>
      <w:r w:rsidRPr="000771A1">
        <w:t xml:space="preserve"> 2001/931/CFSP) behöver därför uppdateras. Att Kremlstödda grupper i en eller annan form kommer att fortsätta att 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för att möjliggöra terrorlistning av Wagnerliknande grupper. </w:t>
      </w:r>
    </w:p>
    <w:p xmlns:w14="http://schemas.microsoft.com/office/word/2010/wordml" w:rsidRPr="000771A1" w:rsidR="008527A3" w:rsidP="008527A3" w:rsidRDefault="008527A3" w14:paraId="3B7F2F45" w14:textId="77777777">
      <w:pPr>
        <w:pStyle w:val="Rubrik2"/>
      </w:pPr>
      <w:r w:rsidRPr="000771A1">
        <w:t>4.3 EU och Kuba</w:t>
      </w:r>
    </w:p>
    <w:p xmlns:w14="http://schemas.microsoft.com/office/word/2010/wordml" w:rsidRPr="000771A1" w:rsidR="008527A3" w:rsidP="008527A3" w:rsidRDefault="008527A3" w14:paraId="19454748" w14:textId="77777777">
      <w:pPr>
        <w:pStyle w:val="Normalutanindragellerluft"/>
      </w:pPr>
      <w:r w:rsidRPr="000771A1">
        <w:t>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länder som inte erkänner eller lever upp till dessa fundamentala principer och rättigheter. 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åtta år efter det provisoriska ikraftträdandet av EU-Kuba-avtalet i november 2017 ska genomföras den utvärdering som då utlovades, av dess innehåll och genomslag samt EU:s tillämpning för att se om det har uppnått sina syften och lett till nödvändig förändring på Kuba. I avvaktan på det bör Sveriges ratificering återtas.</w:t>
      </w:r>
    </w:p>
    <w:p xmlns:w14="http://schemas.microsoft.com/office/word/2010/wordml" w:rsidRPr="000771A1" w:rsidR="008527A3" w:rsidP="008527A3" w:rsidRDefault="008527A3" w14:paraId="11CC4723" w14:textId="77777777">
      <w:pPr>
        <w:pStyle w:val="Rubrik2"/>
      </w:pPr>
      <w:r w:rsidRPr="000771A1">
        <w:t>4.4 EU som står upp för rättsstat och demokrati internt</w:t>
      </w:r>
    </w:p>
    <w:p xmlns:w14="http://schemas.microsoft.com/office/word/2010/wordml" w:rsidRPr="000771A1" w:rsidR="008527A3" w:rsidP="008527A3" w:rsidRDefault="008527A3" w14:paraId="64D1C31C" w14:textId="77777777">
      <w:pPr>
        <w:pStyle w:val="Normalutanindragellerluft"/>
      </w:pPr>
      <w:r w:rsidRPr="000771A1">
        <w:t xml:space="preserve">Ett EU som agerar på och markerar mot när medlemsländer själva bryter mot rättsstatens principer och den liberala demokratins gemensamma värdegrund blir mer trovärdigt när EU ska stå upp mot auktoritära tredje länder. </w:t>
      </w:r>
    </w:p>
    <w:p xmlns:w14="http://schemas.microsoft.com/office/word/2010/wordml" w:rsidRPr="000771A1" w:rsidR="008527A3" w:rsidP="008527A3" w:rsidRDefault="008527A3" w14:paraId="5E36E841" w14:textId="77777777">
      <w:pPr>
        <w:pStyle w:val="Normalutanindragellerluft"/>
      </w:pPr>
      <w:r w:rsidRPr="000771A1">
        <w:t xml:space="preserve">De senaste åren har vi tyvärr sett att flera medlemsländer gjort långtgående inskränkningar i demokratiska beslutsprocesser och människors fri- och rättigheter. Den negativa demokratiutvecklingen har vi sett tidigare i Polen, men fortfarande i länder som Ungern och Slovakien.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xmlns:w14="http://schemas.microsoft.com/office/word/2010/wordml" w:rsidRPr="000771A1" w:rsidR="008527A3" w:rsidP="008527A3" w:rsidRDefault="008527A3" w14:paraId="7B78F2B5" w14:textId="77777777">
      <w:pPr>
        <w:pStyle w:val="Normalutanindragellerluft"/>
      </w:pPr>
      <w:r w:rsidRPr="000771A1">
        <w:t>Vi vill att EU ska strypa medel till medlemsstater som inte respekterar sina demokratiska och rättsstatliga åtaganden och inte sätter stopp för offentlig korruption. Centerpartiet har länge varit drivande för ett s.k. demokratilås på EU:s budget. En sådan rättsstatsmekanism som gör att utbetalningar ställs mot efterlevnad av demokratiska principer. Vi välkomnar att EU-kommissionen tagit steg för att också förverkliga denna viktiga princip i förhållande till Ungern men ytterligare steg behöver tas för andra länder. Centerpartiet vill i implementeringen se ett resolut agerande från kommissionen för att bryta den negativa demokratiutvecklingen. Om de fortfarande inte genomför EU:s krav är vi öppna för att begränsa deras beslutsrätt i EU och, som en sista utväg, att utesluta dem.</w:t>
      </w:r>
    </w:p>
    <w:p xmlns:w14="http://schemas.microsoft.com/office/word/2010/wordml" w:rsidRPr="000771A1" w:rsidR="008527A3" w:rsidP="008527A3" w:rsidRDefault="008527A3" w14:paraId="6A03F593" w14:textId="77777777">
      <w:pPr>
        <w:pStyle w:val="Normalutanindragellerluft"/>
      </w:pPr>
      <w:r w:rsidRPr="000771A1">
        <w:t>Sedan Rysslands invasion av Ukraina har vi gång på gång sett hur framförallt Ungern blockerat och underminerat EU:s sanktionspolitik. Att vi agerar kraftfullt och gemensamt mot ett angrepp som Rysslands attack på Ukrainas och allas vår frihet är avgörande för hela Europas framtid. Vi vill se skarpa åtgärder mot länder som underminerar vår gemensamma sanktionspolitik, inte minst för Schengenländer som Ungern som bryter mot de skärpta visumregler som införts för Ryssland och Belarus.</w:t>
      </w:r>
    </w:p>
    <w:p xmlns:w14="http://schemas.microsoft.com/office/word/2010/wordml" w:rsidRPr="000771A1" w:rsidR="008527A3" w:rsidP="008527A3" w:rsidRDefault="008527A3" w14:paraId="34F0F0EE" w14:textId="77777777">
      <w:pPr>
        <w:pStyle w:val="Rubrik2"/>
      </w:pPr>
      <w:r w:rsidRPr="000771A1">
        <w:t>4.5 EU, östliga partnerskapet och utvecklingen i Kaukasien</w:t>
      </w:r>
    </w:p>
    <w:p xmlns:w14="http://schemas.microsoft.com/office/word/2010/wordml" w:rsidRPr="000771A1" w:rsidR="008527A3" w:rsidP="008527A3" w:rsidRDefault="008527A3" w14:paraId="1A579CDA" w14:textId="77777777">
      <w:pPr>
        <w:pStyle w:val="Normalutanindragellerluft"/>
      </w:pPr>
      <w:r w:rsidRPr="000771A1">
        <w:t xml:space="preserve">Östliga partnerskapet har länge varit en viktig del i EU:s grannskapspolitik. Genom partnerskapet har EU:s relation till Armenien, Azerbajdzjan, Georgien, Moldavien och Ukraina fördjupats. Belarus har på grund av den politiska utvecklingen i praktiken uteslutits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för länderna i det östliga partnerskapet förvärrats avsevärt. Inte minst Putins invasionskrig i Ukraina får följdverkningar långt utanför också Ukrainas gränser i många av de östliga partnerskapsländerna, med övergrepp och etnisk rensning i Nagorno-Karabach. Utvecklingen i många av de östliga partnerskapsländerna går sammantaget åt fel håll, inte minst för att Ryssland har intressen av att den gör det. </w:t>
      </w:r>
    </w:p>
    <w:p xmlns:w14="http://schemas.microsoft.com/office/word/2010/wordml" w:rsidRPr="000771A1" w:rsidR="008527A3" w:rsidP="008527A3" w:rsidRDefault="008527A3" w14:paraId="2E290820" w14:textId="77777777">
      <w:pPr>
        <w:pStyle w:val="Normalutanindragellerluft"/>
      </w:pPr>
      <w:r w:rsidRPr="000771A1">
        <w:t xml:space="preserve">För att de utvecklingssteg som tidigare tagits i flera av de östliga partnerskapsländerna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upptaget med sitt krig i Ukraina har dess fokus på Kaukasien minskat och ett vakuum har uppstått. Här behöver EU kliva in som en enande 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välkomnar att Ukraina och Moldavien nu öppnat förhandlingar. Vi ser att det georgiska folket i omfattande protester tydligt visat att de vill välja en demokratisk väg istället för rysk autokratisering. Att styret istället valt fortsatt autokratisering, med eskalerande attacker mot fria medier, politisk opposition och alla former av civilsamhälle, är förkastligt. Det måste få tydliga konsekvenser. Samtidigt ser vi hur Armenien nu tagit ställning för att sikta mot EU och det måste välkomnas och stödjas. Det ska vara tydligt för alla medborgare och demokratirörelser i dessa länder att EU inte backar när det bränner till. EU stödjer deras frihetskamp och EU ser de övergrepp som begås. </w:t>
      </w:r>
    </w:p>
    <w:p xmlns:w14="http://schemas.microsoft.com/office/word/2010/wordml" w:rsidRPr="000771A1" w:rsidR="008527A3" w:rsidP="008527A3" w:rsidRDefault="008527A3" w14:paraId="77297E8D" w14:textId="77777777">
      <w:pPr>
        <w:pStyle w:val="Normalutanindragellerluft"/>
      </w:pPr>
      <w:r w:rsidRPr="000771A1">
        <w:t xml:space="preserve">Partnerskapet etablerades utifrån ländernas eget intresse och vilja att närma sig EU. Syftet är bl.a. att fördjupa ländernas politiska associering och ekonomiska integration med EU. Genom fördjupad frihandel, förenklat resande och samarbete inom olika sakområden såsom energi stärks incitamenten för reformer och EU-närmande för dessa länder. Att länder i EU:s grannskap kan transformeras till vitala demokratier och marknadsekonomier är centralt för ett säkert och stabilt Europa. Men reformerna handlar först och främst om frihet för ländernas medborgare. Deras kamp mot korruption, ökat demokratiskt deltagande och tillgången till skydd för de mänskliga rättigheterna måste stödjas. Och även här är det viktigt att stötta demokrater. EU behöver stödja frihets- och demokratirörelserna i de östliga partnerskapsländerna. </w:t>
      </w:r>
    </w:p>
    <w:p xmlns:w14="http://schemas.microsoft.com/office/word/2010/wordml" w:rsidRPr="000771A1" w:rsidR="008527A3" w:rsidP="008527A3" w:rsidRDefault="008527A3" w14:paraId="0DE8D9A4" w14:textId="77777777">
      <w:pPr>
        <w:pStyle w:val="Normalutanindragellerluft"/>
      </w:pPr>
      <w:r w:rsidRPr="000771A1">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xmlns:w14="http://schemas.microsoft.com/office/word/2010/wordml" w:rsidRPr="000771A1" w:rsidR="008527A3" w:rsidP="008527A3" w:rsidRDefault="008527A3" w14:paraId="38F22A24" w14:textId="77777777">
      <w:pPr>
        <w:pStyle w:val="Rubrik2"/>
      </w:pPr>
      <w:r w:rsidRPr="000771A1">
        <w:t>4.6 EU och värdebaserad handel för global utveckling</w:t>
      </w:r>
    </w:p>
    <w:p xmlns:w14="http://schemas.microsoft.com/office/word/2010/wordml" w:rsidRPr="000771A1" w:rsidR="008527A3" w:rsidP="008527A3" w:rsidRDefault="008527A3" w14:paraId="3D477E72" w14:textId="77777777">
      <w:pPr>
        <w:pStyle w:val="Normalutanindragellerluft"/>
      </w:pPr>
      <w:r w:rsidRPr="000771A1">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 Det är både ett sätt att skapa en fördel för europeiska företag som redan arbetar utifrån höga europeiska standarder att bibehålla sin konkurrensfördel när handelsavtal sluts med andra länder där samma höga standarder kanske tidigare inte funnits och ett sätt att bidra till en hållbar utveckling och handel globalt. I takt med att USA under Trump överger denna linje och istället skapar handelskrig och inför skyhöga tullar är det ännu viktigare att EU fortsätter att stå upp för frihandeln.</w:t>
      </w:r>
    </w:p>
    <w:p xmlns:w14="http://schemas.microsoft.com/office/word/2010/wordml" w:rsidRPr="000771A1" w:rsidR="008527A3" w:rsidP="008527A3" w:rsidRDefault="008527A3" w14:paraId="7ACAAD4F" w14:textId="77777777">
      <w:pPr>
        <w:pStyle w:val="Normalutanindragellerluft"/>
      </w:pPr>
      <w:r w:rsidRPr="000771A1">
        <w:t>Europaparlamentet antog 2010 en resolution om mänskliga rättigheter samt sociala och miljömässiga standarder i internationella handelsavtal. Det har haft stor påverkan på hur EU därefter arbetat in dessa politikområden i handelsavtal. Det första handelsavtalet som på allvar inkluderade hållbarhet genom ett särskilt kapitel blev EU–Sydkorea (2011), vars hållbarhetskapitel innehåller åtaganden om såväl miljö som arbetsrätt.</w:t>
      </w:r>
    </w:p>
    <w:p xmlns:w14="http://schemas.microsoft.com/office/word/2010/wordml" w:rsidRPr="000771A1" w:rsidR="008527A3" w:rsidP="008527A3" w:rsidRDefault="008527A3" w14:paraId="4C679DFE" w14:textId="77777777">
      <w:pPr>
        <w:pStyle w:val="Normalutanindragellerluft"/>
      </w:pPr>
      <w:r w:rsidRPr="000771A1">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EU ska ställa strikta krav på miljöhänsyn och mänskliga rättigheter i sina frihandelsavtal, vilket kan göra stor skillnad hos våra handelspartners och sätta goda globala standarder som andra anammar för att kunna sälja sina produkter i EU. </w:t>
      </w:r>
    </w:p>
    <w:p xmlns:w14="http://schemas.microsoft.com/office/word/2010/wordml" w:rsidRPr="000771A1" w:rsidR="008527A3" w:rsidP="008527A3" w:rsidRDefault="008527A3" w14:paraId="3E250180" w14:textId="77777777">
      <w:pPr>
        <w:pStyle w:val="Normalutanindragellerluft"/>
      </w:pPr>
      <w:r w:rsidRPr="000771A1">
        <w:t xml:space="preserve">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människors acceptans. Vi vill därför att Sverige ska arbeta för att EU gör hållbarhetskapitlen i handelsavtal bindande. Det finns flera sätt att göra det på. Ett kan vara att skriva in möjligheten att suspendera ett avtal om en motpart bryter mot hållbarhetskapitlens åtaganden, ett annat sätt kan vara att ställa krav på internationella konventioner som måste ratificeras av motparten innan handelsavtalet träder i kraft. Det kan ske i form av tilläggsprotokoll men också på andra sätt. </w:t>
      </w:r>
    </w:p>
    <w:p xmlns:w14="http://schemas.microsoft.com/office/word/2010/wordml" w:rsidRPr="000771A1" w:rsidR="008527A3" w:rsidP="008527A3" w:rsidRDefault="008527A3" w14:paraId="2CB75861" w14:textId="77777777">
      <w:pPr>
        <w:pStyle w:val="Normalutanindragellerluft"/>
      </w:pPr>
      <w:r w:rsidRPr="000771A1">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xmlns:w14="http://schemas.microsoft.com/office/word/2010/wordml" w:rsidRPr="000771A1" w:rsidR="008527A3" w:rsidP="008527A3" w:rsidRDefault="008527A3" w14:paraId="10C642A7" w14:textId="77777777">
      <w:pPr>
        <w:pStyle w:val="Normalutanindragellerluft"/>
      </w:pPr>
      <w:r w:rsidRPr="000771A1">
        <w:t xml:space="preserve">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välkomnar därför regelverket för företagsansvar (så kallat due diligence) på EU-nivå för att effektivt skydda både mänskliga rättigheter, miljön och klimatet. Att regelverket genomförs gör förutsättningarna för svenska företag desamma som för företag i andra EU-länder. </w:t>
      </w:r>
    </w:p>
    <w:p xmlns:w14="http://schemas.microsoft.com/office/word/2010/wordml" w:rsidRPr="000771A1" w:rsidR="008527A3" w:rsidP="008527A3" w:rsidRDefault="008527A3" w14:paraId="20F7CA1A" w14:textId="68423571">
      <w:pPr>
        <w:pStyle w:val="Rubrik2"/>
      </w:pPr>
      <w:r w:rsidRPr="000771A1">
        <w:t>4.7 Strategisk autonomi genom diversifierade värdekedjor, inte protektionism</w:t>
      </w:r>
    </w:p>
    <w:p xmlns:w14="http://schemas.microsoft.com/office/word/2010/wordml" w:rsidRPr="000771A1" w:rsidR="008527A3" w:rsidP="008527A3" w:rsidRDefault="008527A3" w14:paraId="5D10FB38" w14:textId="77777777">
      <w:pPr>
        <w:pStyle w:val="Normalutanindragellerluft"/>
      </w:pPr>
      <w:r w:rsidRPr="000771A1">
        <w:t>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I takt med att säkerhetsfrågorna tar allt mer plats driver länder på för att allt fler varor ska klassas som kritiska och värda av skydd. Det är viktigt att ett litet exportberoende land som Sverige fortsätter att arbeta emot protektionism, tillsammans med likasinnade frihandelsvänliga länder. Framtidens kriser kan komma i helt nya former och dyka upp var som helst i världen. Det är inte möjligt att stå helt förberedd inför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xmlns:w14="http://schemas.microsoft.com/office/word/2010/wordml" w:rsidRPr="000771A1" w:rsidR="008527A3" w:rsidP="008527A3" w:rsidRDefault="008527A3" w14:paraId="6F8280E3" w14:textId="77777777">
      <w:pPr>
        <w:pStyle w:val="Rubrik1"/>
      </w:pPr>
      <w:r w:rsidRPr="000771A1">
        <w:t>5 Kina – en kommunistregim med globala maktambitioner</w:t>
      </w:r>
    </w:p>
    <w:p xmlns:w14="http://schemas.microsoft.com/office/word/2010/wordml" w:rsidRPr="000771A1" w:rsidR="008527A3" w:rsidP="008527A3" w:rsidRDefault="008527A3" w14:paraId="7C9773BB" w14:textId="77777777">
      <w:pPr>
        <w:pStyle w:val="Normalutanindragellerluft"/>
      </w:pPr>
      <w:r w:rsidRPr="000771A1">
        <w:t xml:space="preserve">Kina är idag en stormakt, en strategisk maktspelare där det politiska styret sätter kommunistpartiets fortlevnad först av allt. En strategisk aktör som inte tar det internationella ansvar som kan förväntas av en stormakt, en aktör som i mångt och mycket står utanför och inte erkänner de internationella konventioner som gäller eller de internationella organisationer som ska upprätthålla dem. Istället underminerar Kina tillsammans med Ryssland, och nu även USA under Donald Trump, den rådande internationella rättsordningen genom att negligera domslut som inte går dess väg och skapa sina egna strukturer där de värden vi står bakom, som mänskliga rättigheter, demokrati och rättsstatens principer, inte längre gäller. </w:t>
      </w:r>
    </w:p>
    <w:p xmlns:w14="http://schemas.microsoft.com/office/word/2010/wordml" w:rsidRPr="000771A1" w:rsidR="008527A3" w:rsidP="008527A3" w:rsidRDefault="008527A3" w14:paraId="593FC318" w14:textId="77777777">
      <w:pPr>
        <w:pStyle w:val="Normalutanindragellerluft"/>
      </w:pPr>
      <w:r w:rsidRPr="000771A1">
        <w:t xml:space="preserve">Under 2020 drev kommunistpartiet igenom en s.k. nationell säkerhetslag för Hongkong. Den visar tydligt regimens rädsla för människors frihet. Genom den har det blivit uppenbart att rättssystemet i Hongkong inte längre är fristående från kommunistpartiet. Kina har ensidigt upplöst den avtalade principen om ett land, två system, där Hongkong erkänns ha sitt eget legala system och sina gränser och där både mötesfrihet och yttrandefrihet är garanterade rättigheter. Istället för två system har vi nu ett system, kommunistpartiets. Därefter har vi sett hur demokratikämpar och studenter i Hongkong fängslats och demokratirörelsen brutalt tystats. Men drömmen om frihet lever och Sverige måste tillsammans med likasinnade finna former för att stödja drömmen. Akademins frihet har stängts ner; en juridikprofessor har avskedats av sitt universitet för sin roll i de fredliga paraplydemonstrationerna 2014. I augusti 2020 greps den ansvariga publicisten och ägaren för Apple Daily. Utifrån den nya svepande säkerhetslagen 2021 fängslades han och tidningen tvingades att upphöra. Parlamentariker och demokratiska oppositionsledare har gripits och förts till fängelse efter att, enligt kommunistpartiet, ha protesterat och anordnat olagliga sammankomster. Peking har nu utsett den tidigare säkerhetschefen John Lee till ”sin nye” ledare i Hongkong. </w:t>
      </w:r>
    </w:p>
    <w:p xmlns:w14="http://schemas.microsoft.com/office/word/2010/wordml" w:rsidRPr="000771A1" w:rsidR="008527A3" w:rsidP="008527A3" w:rsidRDefault="008527A3" w14:paraId="7E2C5ACA" w14:textId="77777777">
      <w:pPr>
        <w:pStyle w:val="Normalutanindragellerluft"/>
      </w:pPr>
      <w:r w:rsidRPr="000771A1">
        <w:t xml:space="preserve">Sverige måste visa demokratikämparna fortsatt stöd. Utifrån det som skett är det också uppenbart att det inte finns skäl att upprätthålla det avtal (Mutual legal assistance in criminal matters) som Sverige har med Hongkong. Rättsväsendet kan inte längre anses vara vare sig fritt eller rättssäkert. Ett antal andra länder har valt att avsluta sina liknande avtal med Hongkong och Sverige bör följa deras exempel. Centerpartiet motionerade om det redan hösten 2020 och fick med sig en majoritet i riksdagen för ställningstagandet, något regeringen inte gått riksdagen till mötes om. Det är dags för regeringen att omsätta riksdagens vilja och nu nå resultat. </w:t>
      </w:r>
    </w:p>
    <w:p xmlns:w14="http://schemas.microsoft.com/office/word/2010/wordml" w:rsidRPr="000771A1" w:rsidR="008527A3" w:rsidP="008527A3" w:rsidRDefault="008527A3" w14:paraId="06A3E6E1" w14:textId="77777777">
      <w:pPr>
        <w:pStyle w:val="Normalutanindragellerluft"/>
      </w:pPr>
      <w:r w:rsidRPr="000771A1">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av uigurerna, vilket regeringen också tydligt behöver göra. Centerpartiets grundinställning sedan länge är att domstolar ska avgöra vad som är folkmord och inte enskilda partier eller parlament. I grunden är det denna process som måste följas. Kinas vetorätt i säkerhetsrådet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internationella samfundet enbart tillgång till erkända internationella organisationers rapporter gällande Xinjiang. Utifrån den FN-rapporten och andra erkända internationella organisationers rapporter måste en prövning mot folkrättskonventioner kunna göras för att säkerställa att länder inte har total frihet att agera i strid med internationella konventioner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xmlns:w14="http://schemas.microsoft.com/office/word/2010/wordml" w:rsidRPr="000771A1" w:rsidR="008527A3" w:rsidP="008527A3" w:rsidRDefault="008527A3" w14:paraId="58DD0401" w14:textId="77777777">
      <w:pPr>
        <w:pStyle w:val="Normalutanindragellerluft"/>
      </w:pPr>
      <w:r w:rsidRPr="000771A1">
        <w:t xml:space="preserve">Parallellt med detta måste regeringen, EU och det internationella samfundet i stort självfallet fortsätta att driva på för att brotten mot uigurer och andra minoriteter i Kina inte ska tystas ned. Målet måste vara att förföljelsen upphör och interneringslägren i Xinjiang stängs ner. </w:t>
      </w:r>
    </w:p>
    <w:p xmlns:w14="http://schemas.microsoft.com/office/word/2010/wordml" w:rsidRPr="000771A1" w:rsidR="008527A3" w:rsidP="008527A3" w:rsidRDefault="008527A3" w14:paraId="31EF7208" w14:textId="77777777">
      <w:pPr>
        <w:pStyle w:val="Normalutanindragellerluft"/>
      </w:pPr>
      <w:r w:rsidRPr="000771A1">
        <w:t>Den kinesiska aggressionen mot Taiwan fortsätter, bl.a. genom tydlig konflikteskalering i Sydkinesiska havet och kinesiska militära, diplomatiska och ekonomiska påtryckningar mot Taiwan. Härvidlag är det viktigt att Kina måste respektera Unclos och skiljedomstolen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att 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 inte minst bör Taiwan bjudas in till de partsmöten som hålls under året. Frågan om ett särskilt handelsavtal måste nu föras upp i EU för att övervägas. Kinas lagstiftning som syftar till att straffa alla som har officiella kontakter med Taiwan eller argumenterar för att Taiwan skall delta i möten med t.ex. WHA och liknande.</w:t>
      </w:r>
    </w:p>
    <w:p xmlns:w14="http://schemas.microsoft.com/office/word/2010/wordml" w:rsidRPr="000771A1" w:rsidR="008527A3" w:rsidP="008527A3" w:rsidRDefault="008527A3" w14:paraId="49F66450" w14:textId="77777777">
      <w:pPr>
        <w:pStyle w:val="Normalutanindragellerluft"/>
      </w:pPr>
      <w:r w:rsidRPr="000771A1">
        <w:t>Ett annat sätt för Kina att underminera gällande världsordning är deras systematiska negligerande av WTO:s regelverk och deras Belt and Road Initiative, BRI, som är en del av Kinas ambition att forma det internationella systemet för att passa egna syften och stärka sitt globala inflytande. Kina har ett geopolitiskt intresse i att vara den dominanta makten 2050 och ”koloniserar” i praktiken Afrika just nu. Vi ser att Kina, på ett sätt dom bara använt mot Hongkong och Taiwan tidigare, nu aktivt driver informationspåverkan mot EU.</w:t>
      </w:r>
    </w:p>
    <w:p xmlns:w14="http://schemas.microsoft.com/office/word/2010/wordml" w:rsidRPr="000771A1" w:rsidR="008527A3" w:rsidP="008527A3" w:rsidRDefault="008527A3" w14:paraId="0C732EE0" w14:textId="77777777">
      <w:pPr>
        <w:pStyle w:val="Normalutanindragellerluft"/>
      </w:pPr>
      <w:r w:rsidRPr="000771A1">
        <w:t>För Centerpartiet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Vi ska vara medvetna om kommunistpartiets strategiska och globala intressen i våra relationer med Kina, inklusive vad kinesiska investeringar i exempelvis svensk samhällsviktig infrastruktur, svensk forskning och svenska mediehus kan betyda och få för konsekvenser på sikt, exempelvis för vårt lands handlingsfrihet. Även kinesiska företagsetableringar i strategiska områden måste granskas säkerhetspolitiskt. Lagstiftningen bör här breddas i sak eller dess tillämpning.</w:t>
      </w:r>
    </w:p>
    <w:p xmlns:w14="http://schemas.microsoft.com/office/word/2010/wordml" w:rsidRPr="000771A1" w:rsidR="008527A3" w:rsidP="008527A3" w:rsidRDefault="008527A3" w14:paraId="39DA0ABC" w14:textId="77777777">
      <w:pPr>
        <w:pStyle w:val="Normalutanindragellerluft"/>
      </w:pPr>
      <w:r w:rsidRPr="000771A1">
        <w:t xml:space="preserve">Kina har också de senaste åren visat betydande intresse i Arktisregionen och 2013 fick Kina observatörsstatus i Arktiska rådet. Men Kina är ingen arktisk stat, och Kina har endast sina egna globala maktintressen för ögonen. Vår åsikt är därför att deras observatörsstatus i Arktiska rådet bör omprövas och begränsas till närvaro vid några få, mindre arbetsgrupper på teknisk nivå. </w:t>
      </w:r>
    </w:p>
    <w:p xmlns:w14="http://schemas.microsoft.com/office/word/2010/wordml" w:rsidRPr="000771A1" w:rsidR="008527A3" w:rsidP="008527A3" w:rsidRDefault="008527A3" w14:paraId="7CDAB372" w14:textId="77777777">
      <w:pPr>
        <w:pStyle w:val="Rubrik1"/>
      </w:pPr>
      <w:r w:rsidRPr="000771A1">
        <w:t>6 Norden – världens mest integrerade region</w:t>
      </w:r>
    </w:p>
    <w:p xmlns:w14="http://schemas.microsoft.com/office/word/2010/wordml" w:rsidRPr="000771A1" w:rsidR="008527A3" w:rsidP="008527A3" w:rsidRDefault="008527A3" w14:paraId="6D2324DB" w14:textId="77777777">
      <w:pPr>
        <w:pStyle w:val="Normalutanindragellerluft"/>
      </w:pPr>
      <w:r w:rsidRPr="000771A1">
        <w:t>De täta relationerna och det nära samarbetet mellan de nordiska länderna är avgörande för Sverige och för Norden som helhet. Undersökningar visar att det folkliga stödet för samarbete mellan Nordens länder är mycket starkt. En så stor tillit grannländer emellan är i en internationell kontext ingen självklarhet och den tilliten behöver vi värna och utveckla. Vi har förutsättningar att bli världens mest integrerade region.</w:t>
      </w:r>
    </w:p>
    <w:p xmlns:w14="http://schemas.microsoft.com/office/word/2010/wordml" w:rsidRPr="000771A1" w:rsidR="008527A3" w:rsidP="008527A3" w:rsidRDefault="008527A3" w14:paraId="7849DCEB" w14:textId="77777777">
      <w:pPr>
        <w:pStyle w:val="Normalutanindragellerluft"/>
      </w:pPr>
      <w:r w:rsidRPr="000771A1">
        <w:t>Det formella nordiska samarbetet vi ser i dag inleddes med bildandet av Nordiska rådet 1952. Tio år senare tydliggjordes samarbetsformerna genom antagandet av rådets ”grundlag”, Helsingforsavtalet, som fick sin nuvarande utformning vid en revidering 1995. Tack vare en majoritet i Nordiska rådet har nu Nordiska ministerrådet tagit initiativ till en vidare utredning. Inte minst för att ett modernt avtal ska fungera juridiskt i förhållande till dagens utmaningar, och övriga multilaterala samarbeten är detta viktigt. Förutsättningen för att resultatet blir det önskade är dock att samtliga nordiska länder nu ser fördelarna med att, i en orolig omvärld, samarbeta allt tätare och mer strukturerat. Vi förutsätter att Sveriges regering bidrar till att konstruktivt ta vidare de slutsatser som blir resultatet av denna utredning.</w:t>
      </w:r>
    </w:p>
    <w:p xmlns:w14="http://schemas.microsoft.com/office/word/2010/wordml" w:rsidRPr="000771A1" w:rsidR="008527A3" w:rsidP="008527A3" w:rsidRDefault="008527A3" w14:paraId="44AD0AD9" w14:textId="77777777">
      <w:pPr>
        <w:pStyle w:val="Normalutanindragellerluft"/>
      </w:pPr>
      <w:r w:rsidRPr="000771A1">
        <w:t>Behovet av ett närmare samarbete är också stort när det gäller samhällsplanering och frågor som berör beredskap, samhällssäkerhet, civilt försvar och transporter.</w:t>
      </w:r>
    </w:p>
    <w:p xmlns:w14="http://schemas.microsoft.com/office/word/2010/wordml" w:rsidRPr="000771A1" w:rsidR="008527A3" w:rsidP="008527A3" w:rsidRDefault="008527A3" w14:paraId="57F4623E" w14:textId="77777777">
      <w:pPr>
        <w:pStyle w:val="Normalutanindragellerluft"/>
      </w:pPr>
      <w:r w:rsidRPr="000771A1">
        <w:t>I detta arbete bör Sveriges regering ta en aktiv del.</w:t>
      </w:r>
    </w:p>
    <w:p xmlns:w14="http://schemas.microsoft.com/office/word/2010/wordml" w:rsidRPr="000771A1" w:rsidR="008527A3" w:rsidP="008527A3" w:rsidRDefault="008527A3" w14:paraId="5569CC73" w14:textId="77777777">
      <w:pPr>
        <w:pStyle w:val="Rubrik2"/>
      </w:pPr>
      <w:r w:rsidRPr="000771A1">
        <w:t>6.1 Ett Norden utan gränshinder</w:t>
      </w:r>
    </w:p>
    <w:p xmlns:w14="http://schemas.microsoft.com/office/word/2010/wordml" w:rsidRPr="000771A1" w:rsidR="008527A3" w:rsidP="008527A3" w:rsidRDefault="008527A3" w14:paraId="56D52F25" w14:textId="77777777">
      <w:pPr>
        <w:pStyle w:val="Normalutanindragellerluft"/>
      </w:pPr>
      <w:r w:rsidRPr="000771A1">
        <w:t>Nordens kanske största tillgång är den fria rörligheten och passfriheten. På senare år har vi sett hur denna utmanats gång på gång. Under senare år har gränserna mellan de nordiska länderna flera gånger och på flera håll varit så gott som stängda. Vi har också sett att nya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xmlns:w14="http://schemas.microsoft.com/office/word/2010/wordml" w:rsidRPr="000771A1" w:rsidR="008527A3" w:rsidP="008527A3" w:rsidRDefault="008527A3" w14:paraId="4B7E7056" w14:textId="77777777">
      <w:pPr>
        <w:pStyle w:val="Normalutanindragellerluft"/>
      </w:pPr>
      <w:r w:rsidRPr="000771A1">
        <w:t xml:space="preserve">Inom det nordiska samarbetet finns ett systematiskt arbete för att identifiera och avhjälpa olika typer av gränshinder. Årligen presenteras rapporter över befintliga gränshinder, nya gränshinder och vilka hinder som under året avhjälpts. Det är dock tydligt att mer behöver göras. Till att börja med bör arbetet med den nordiska gränshinderdatabasen snarast återupptas. Den är ett instrument som tydliggör vad som behöver göras för alla de människor som arbetar och verkar i Norden som helhet eller i våra gränsregioner. Att vissa ärenden tar tid att åtgärda är inte ett skäl att avveckla databasen. Sveriges regering vara drivande för att se till så att Gränshinderrådet och Nordiska rådets gränshindergrupp får de instrument som behövs för att förenkla människors vardag. </w:t>
      </w:r>
    </w:p>
    <w:p xmlns:w14="http://schemas.microsoft.com/office/word/2010/wordml" w:rsidRPr="000771A1" w:rsidR="008527A3" w:rsidP="008527A3" w:rsidRDefault="008527A3" w14:paraId="4CA88189" w14:textId="77777777">
      <w:pPr>
        <w:pStyle w:val="Normalutanindragellerluft"/>
      </w:pPr>
      <w:r w:rsidRPr="000771A1">
        <w:t>Utöver det inomnordiska gränshinderarbetet behövs en tätare dialog när EU-regler implementeras. Detta eftersom flera exempel finns på hur gränshinder tillkommit på grund av brist på dialog de nordiska länderna emellan. Dessutom behöver den svenska regeringen tillsammans med övriga nordiska länders regeringar genom sitt samarbete i Nordiska ministerrådet säkerställa att arbetet med att avhjälpa gränshinder ges tillräcklig prioritet och resurser. Det behövs ett fördjupat samarbete för att motverka gränshinder inom Norden.</w:t>
      </w:r>
    </w:p>
    <w:p xmlns:w14="http://schemas.microsoft.com/office/word/2010/wordml" w:rsidRPr="000771A1" w:rsidR="008527A3" w:rsidP="008527A3" w:rsidRDefault="008527A3" w14:paraId="777E4CFE" w14:textId="77777777">
      <w:pPr>
        <w:pStyle w:val="Normalutanindragellerluft"/>
      </w:pPr>
      <w:r w:rsidRPr="000771A1">
        <w:t>Coronapandemin innebar en av de allra största utmaningarna vi sett för den fria rörligheten i Norden. Vi vet att nya pandemier kommer att bryta ut och vi vet att vi behöver vara förberedda också för det. Trots detta har relativt få åtgärder genomförts för att vi ställda inför en ny pandemi ska kunna undvika att gränserna återigen stängs eller att gränshinder gällande ersättningssystem och liknande försvårar livet för Nordens medborgare. Därför bör ett arbete inledas som syftar till en väl genomarbetad plan för hur Norden bättre kan hantera denna typ av kriser i framtiden.</w:t>
      </w:r>
    </w:p>
    <w:p xmlns:w14="http://schemas.microsoft.com/office/word/2010/wordml" w:rsidRPr="000771A1" w:rsidR="008527A3" w:rsidP="008527A3" w:rsidRDefault="008527A3" w14:paraId="435C9F83" w14:textId="77777777">
      <w:pPr>
        <w:pStyle w:val="Normalutanindragellerluft"/>
      </w:pPr>
      <w:r w:rsidRPr="000771A1">
        <w:t>Tätare transportsamarbete gynnar säkerheten och ekonomin. Under en följd av år har Sveriges regering hållit emot och förhindrat inrättandet av ett nordiskt ministerråd för infrastruktur- och transportfrågor. Detta trots att Nordiska rådet i närmast fullständig enighet rekommenderat att ett sådant ministerråd inrättas. Det finns inga sakliga skäl för att vänta längre. I synnerhet inte som hela den arktiska regionen i händelse av kris och i synnerhet krig sannolikt kommer att vara beroende av gemensamma logistiska lösningar. I fredstid är samtidigt ett organiserat samarbete på detta område vad som kan göra Norden till en attraktiv, integrerad, hållbar och växande region i vår del av världen.  Den moderna tekniken möjliggör dessutom en övergång till gemensamma biljettsystem inom kollektivtrafiken. Centerpartiet vill också se ett ökat samarbete kring utbyggnad av kollektivtrafik, liksom sammanhållna järnvägsstråk. I linje med detta bör de nordiska länderna sträva efter att underlätta samplanering av infrastrukturprojekt som är av betydelse för gränsregioner och som underlättar rörligheten inom Norden.</w:t>
      </w:r>
    </w:p>
    <w:p xmlns:w14="http://schemas.microsoft.com/office/word/2010/wordml" w:rsidRPr="000771A1" w:rsidR="008527A3" w:rsidP="008527A3" w:rsidRDefault="008527A3" w14:paraId="53604C84" w14:textId="77777777">
      <w:pPr>
        <w:pStyle w:val="Normalutanindragellerluft"/>
      </w:pPr>
      <w:r w:rsidRPr="000771A1">
        <w:t>Vidare bör Norden vara ledande när det gäller fossilfritt flyg. Flera av de nordiska länderna har redan höga ambitioner när det gäller fossilfritt resande och detta bör tas tillvara och utvecklas även med gemensamma ansträngningar.</w:t>
      </w:r>
    </w:p>
    <w:p xmlns:w14="http://schemas.microsoft.com/office/word/2010/wordml" w:rsidRPr="000771A1" w:rsidR="008527A3" w:rsidP="008527A3" w:rsidRDefault="008527A3" w14:paraId="30643B52" w14:textId="77777777">
      <w:pPr>
        <w:pStyle w:val="Normalutanindragellerluft"/>
      </w:pPr>
      <w:r w:rsidRPr="000771A1">
        <w:t>Genom att Norden tillsammans kan förbättra förutsättningarna för transporter och resande i Norden lägger vi också grunden för en förbättrad konkurrenskraft. Det skapas bättre förutsättningar för näringslivet och för att fler jobb ska kunna skapas. Sammantaget gynnar det ekonomin i vart och ett av de nordiska länderna.</w:t>
      </w:r>
    </w:p>
    <w:p xmlns:w14="http://schemas.microsoft.com/office/word/2010/wordml" w:rsidRPr="000771A1" w:rsidR="008527A3" w:rsidP="008527A3" w:rsidRDefault="008527A3" w14:paraId="10448AB0" w14:textId="77777777">
      <w:pPr>
        <w:pStyle w:val="Normalutanindragellerluft"/>
      </w:pPr>
      <w:r w:rsidRPr="000771A1">
        <w:t>Ytterligare ett starkt vägande skäl till inrättandet av ett ministerråd för infrastruktur och transporter är säkerhetsläget och det faktum att hela Norden nu är med i Nato. Vi vet redan att Natomedlemskapet kommer att medföra att nya krav ställs på infrastrukturen för att exempelvis möjliggöra transporter av materiel eller militär personal. Det borde därför vara en självklarhet att det finns ett formellt samarbete på plats också på det här området.</w:t>
      </w:r>
    </w:p>
    <w:p xmlns:w14="http://schemas.microsoft.com/office/word/2010/wordml" w:rsidRPr="000771A1" w:rsidR="008527A3" w:rsidP="008527A3" w:rsidRDefault="008527A3" w14:paraId="308949DF" w14:textId="77777777">
      <w:pPr>
        <w:pStyle w:val="Normalutanindragellerluft"/>
      </w:pPr>
      <w:r w:rsidRPr="000771A1">
        <w:t>Utöver infrastrukturfrågorna så krävs en översyn av Nordefco:s vision, som trots att den antogs 2024 redan är delvis utdaterad på grund av de snabba förändringar som sker i säkerhetsläget. Inte minst behöver denna översyn behandla samarbete kring krigsmaterielförsörjning Det nordisk-baltiska försvarssamarbetet behöver också stärkas, både regionalt och som en del av Natos försvarsstruktur, och Centerpartiet vill se en särskild försvarskommission för detta.</w:t>
      </w:r>
    </w:p>
    <w:p xmlns:w14="http://schemas.microsoft.com/office/word/2010/wordml" w:rsidRPr="000771A1" w:rsidR="008527A3" w:rsidP="008527A3" w:rsidRDefault="008527A3" w14:paraId="1DE3B1E0" w14:textId="77777777">
      <w:pPr>
        <w:pStyle w:val="Normalutanindragellerluft"/>
      </w:pPr>
      <w:r w:rsidRPr="000771A1">
        <w:t>I synnerhet bör denna ta sikte på hur Norden tillsammans effektivast möjligt kan anskaffa materiel på ett kostnadseffektivt sätt. Visionen är god, men den behöver snarast konkretiseras.</w:t>
      </w:r>
    </w:p>
    <w:p xmlns:w14="http://schemas.microsoft.com/office/word/2010/wordml" w:rsidRPr="000771A1" w:rsidR="008527A3" w:rsidP="008527A3" w:rsidRDefault="008527A3" w14:paraId="432BAB40" w14:textId="77777777">
      <w:pPr>
        <w:pStyle w:val="Normalutanindragellerluft"/>
      </w:pPr>
    </w:p>
    <w:p xmlns:w14="http://schemas.microsoft.com/office/word/2010/wordml" w:rsidRPr="000771A1" w:rsidR="008527A3" w:rsidP="008527A3" w:rsidRDefault="008527A3" w14:paraId="7D559E06" w14:textId="77777777">
      <w:pPr>
        <w:pStyle w:val="Rubrik2"/>
      </w:pPr>
      <w:r w:rsidRPr="000771A1">
        <w:t>6.2 Ett strategiskt samarbete om AI</w:t>
      </w:r>
    </w:p>
    <w:p xmlns:w14="http://schemas.microsoft.com/office/word/2010/wordml" w:rsidRPr="000771A1" w:rsidR="008527A3" w:rsidP="008527A3" w:rsidRDefault="008527A3" w14:paraId="589C3BF9" w14:textId="77777777">
      <w:pPr>
        <w:pStyle w:val="Normalutanindragellerluft"/>
      </w:pPr>
      <w:r w:rsidRPr="000771A1">
        <w:t>Tack vare förslag, från bland annat Centerpartiet, avsätts nu medel från Nordiska ministerrådet till ett nordiskt AI-center. Det finns flera skäl till att detta bör göras. Det främsta kan vara att vi och våra närmaste grannar vill att artificiell intelligens ska vara i goda händer. Men det handlar också om att vara i forskningens framkant, att vara en tillväxtregion och om att våra perspektiv ska vara en del av hur AI utvecklas. Vi menar att regeringen aktivt bör bidra till att stärka det nordiska samarbetet om AI.</w:t>
      </w:r>
    </w:p>
    <w:p xmlns:w14="http://schemas.microsoft.com/office/word/2010/wordml" w:rsidRPr="000771A1" w:rsidR="008527A3" w:rsidP="008527A3" w:rsidRDefault="008527A3" w14:paraId="7CB59998" w14:textId="77777777">
      <w:pPr>
        <w:pStyle w:val="Normalutanindragellerluft"/>
      </w:pPr>
      <w:r w:rsidRPr="000771A1">
        <w:t xml:space="preserve">Därtill menar vi att det finns skäl att regeringen för det första bevakar och för det andra bidrar till att det finns språkmodeller inom AI som gör att de kan hantera de nordiska språken i så hög utsträckning som möjligt. Detta kan göras på flera sätt. Centerpartiet är beredda att diskutera hur. Syftet bör vara att Norden som helhet, i en digitaliserad tillvaro, inte begränsas av att det saknas språkmodeller som omfattar de nordiska språken. På samma sätt ska hänsyn till vår integritet och säkerhet tas. </w:t>
      </w:r>
    </w:p>
    <w:p xmlns:w14="http://schemas.microsoft.com/office/word/2010/wordml" w:rsidRPr="000771A1" w:rsidR="008527A3" w:rsidP="008527A3" w:rsidRDefault="008527A3" w14:paraId="5DD249C3" w14:textId="77777777">
      <w:pPr>
        <w:pStyle w:val="Rubrik2"/>
      </w:pPr>
      <w:r w:rsidRPr="000771A1">
        <w:t>6.3 Världens mest integrerade och klimatsmarta region</w:t>
      </w:r>
    </w:p>
    <w:p xmlns:w14="http://schemas.microsoft.com/office/word/2010/wordml" w:rsidRPr="000771A1" w:rsidR="008527A3" w:rsidP="008527A3" w:rsidRDefault="008527A3" w14:paraId="6764AD42" w14:textId="77777777">
      <w:pPr>
        <w:pStyle w:val="Normalutanindragellerluft"/>
      </w:pPr>
      <w:r w:rsidRPr="000771A1">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utbildningsfrågor.</w:t>
      </w:r>
    </w:p>
    <w:p xmlns:w14="http://schemas.microsoft.com/office/word/2010/wordml" w:rsidRPr="000771A1" w:rsidR="008527A3" w:rsidP="008527A3" w:rsidRDefault="008527A3" w14:paraId="1C579AA4" w14:textId="77777777">
      <w:pPr>
        <w:pStyle w:val="Normalutanindragellerluft"/>
      </w:pPr>
      <w:r w:rsidRPr="000771A1">
        <w:t>Möjligheten för ungdomar och studenter att röra sig fritt och förkovra sig inom Norden, liksom samarbetet kring kultur och språk och forskning, har länge varit helt centralt för det nordiska samarbetet. Det är när människor möts, lär sig och samtalar som banden stärks. Det är nordisk integration i praktiken.</w:t>
      </w:r>
    </w:p>
    <w:p xmlns:w14="http://schemas.microsoft.com/office/word/2010/wordml" w:rsidRPr="000771A1" w:rsidR="008527A3" w:rsidP="008527A3" w:rsidRDefault="008527A3" w14:paraId="67D43B00" w14:textId="77777777">
      <w:pPr>
        <w:pStyle w:val="Rubrik2"/>
      </w:pPr>
      <w:r w:rsidRPr="000771A1">
        <w:t>6.4 Arktis</w:t>
      </w:r>
    </w:p>
    <w:p xmlns:w14="http://schemas.microsoft.com/office/word/2010/wordml" w:rsidRPr="000771A1" w:rsidR="008527A3" w:rsidP="008527A3" w:rsidRDefault="008527A3" w14:paraId="53E85C65" w14:textId="77777777">
      <w:pPr>
        <w:pStyle w:val="Normalutanindragellerluft"/>
      </w:pPr>
      <w:r w:rsidRPr="000771A1">
        <w:t>Arktis är tydligt påverkat av klimatförändringarna som leder till att alltfler länder visar intresse för området. Det handlar om forskning men även om utvinning av råvaror och om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med ökad mänsklig aktivitet i den arktiska miljön, inte minst havsmiljön. Frågan om reservat för områden med avgörande skyddsvärde kräver fortsatt arbete för att nå full legitimitet.</w:t>
      </w:r>
    </w:p>
    <w:p xmlns:w14="http://schemas.microsoft.com/office/word/2010/wordml" w:rsidRPr="000771A1" w:rsidR="008527A3" w:rsidP="008527A3" w:rsidRDefault="008527A3" w14:paraId="142D7007" w14:textId="77777777">
      <w:pPr>
        <w:pStyle w:val="Normalutanindragellerluft"/>
      </w:pPr>
      <w:r w:rsidRPr="000771A1">
        <w:t>Arktis omfattar även Sverige och de viktiga norra delarna som har betydelse för gruvbrytning,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xmlns:w14="http://schemas.microsoft.com/office/word/2010/wordml" w:rsidRPr="000771A1" w:rsidR="008527A3" w:rsidP="008527A3" w:rsidRDefault="008527A3" w14:paraId="2E2F6E26" w14:textId="77777777">
      <w:pPr>
        <w:pStyle w:val="Normalutanindragellerluft"/>
      </w:pPr>
      <w:r w:rsidRPr="000771A1">
        <w:t>Det nya säkerhetspolitiska läge som Rysslands angreppskrig mot Ukraina skapat har inneburit att förutsättningarna för det tidigare Arktiska rådet helt förändrats. Ryssland kan inte längre ingå i rådet och det samtidigt som Ryssland som arktisk stat har stor påverkan på området. Frågan om Arktiska rådets framtid är föremål för översyn men det är viktigt att arbetet ges förutsättningar att fortsätta och stärkas med kvarvarande medlemsstater. Hur nya samarbeten kan utvecklas, utan rysk inblandning, bör övervägas.</w:t>
      </w:r>
    </w:p>
    <w:p xmlns:w14="http://schemas.microsoft.com/office/word/2010/wordml" w:rsidRPr="000771A1" w:rsidR="008527A3" w:rsidP="008527A3" w:rsidRDefault="008527A3" w14:paraId="6CA164B8" w14:textId="77777777">
      <w:pPr>
        <w:pStyle w:val="Normalutanindragellerluft"/>
      </w:pPr>
      <w:r w:rsidRPr="000771A1">
        <w:t>Förutsättningarna för Arktiska rådet och Sveriges arbete i Arktisfrågor har förändrats betydligt sedan den dåvarande regeringen presenterade sin strategi i september 2020 med konsekvenser för de sex tematiska områden som då angavs. Det är hög tid att regeringen nu förelägger riksdagen en ny strategi för den arktiska regionen som tar hänsyn till det nya säkerhetspolitiska läget.</w:t>
      </w:r>
    </w:p>
    <w:p xmlns:w14="http://schemas.microsoft.com/office/word/2010/wordml" w:rsidRPr="000771A1" w:rsidR="008527A3" w:rsidP="008527A3" w:rsidRDefault="008527A3" w14:paraId="06A1DA89" w14:textId="77777777">
      <w:pPr>
        <w:pStyle w:val="Rubrik1"/>
      </w:pPr>
      <w:r w:rsidRPr="000771A1">
        <w:t xml:space="preserve">7 Mellanöstern </w:t>
      </w:r>
    </w:p>
    <w:p xmlns:w14="http://schemas.microsoft.com/office/word/2010/wordml" w:rsidRPr="000771A1" w:rsidR="008527A3" w:rsidP="008527A3" w:rsidRDefault="008527A3" w14:paraId="0A497EA2" w14:textId="77777777">
      <w:pPr>
        <w:pStyle w:val="Normalutanindragellerluft"/>
      </w:pPr>
      <w:r w:rsidRPr="000771A1">
        <w:t xml:space="preserve">Mellanöstern är volatil och utvecklingen i området har stora regionala och globala konsekvenser. Ständigt pågående stormakts- och regionalmaktskonflikter förstör samhällen med flyktingströmmar och stort lidande som följd. Vi ser förlorade möjligheter och livschanser för miljontals människor. Korruption ödelägger samhällen och göder maktmissbruk.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xmlns:w14="http://schemas.microsoft.com/office/word/2010/wordml" w:rsidRPr="000771A1" w:rsidR="008527A3" w:rsidP="008527A3" w:rsidRDefault="008527A3" w14:paraId="408BBD8E" w14:textId="77777777">
      <w:pPr>
        <w:pStyle w:val="Normalutanindragellerluft"/>
      </w:pPr>
      <w:r w:rsidRPr="000771A1">
        <w:t xml:space="preserve">Bristen på demokrati och mänskliga rättigheter är påtaglig i de flesta länder i regionen. Utvecklingen i både Irak och Libanon går åt fel håll och de 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att skapa stort lidande med många andra länder involverade. </w:t>
      </w:r>
    </w:p>
    <w:p xmlns:w14="http://schemas.microsoft.com/office/word/2010/wordml" w:rsidRPr="000771A1" w:rsidR="008527A3" w:rsidP="008527A3" w:rsidRDefault="008527A3" w14:paraId="4BF3CCF9" w14:textId="77777777">
      <w:pPr>
        <w:pStyle w:val="Normalutanindragellerluft"/>
      </w:pPr>
      <w:r w:rsidRPr="000771A1">
        <w:t>Saudiarabien under kronprins Mohammed bin Salman spelar alltjämt en viktig roll i Jemen, men även för att diplomatiskt tillsammans med Gulfstaterna lösa regionens konflikter. Saudiarabien och andra söker nya allianser och allierade, nu som medlem i BRICS, och man har efter ett långt uppehåll nu återupptagit de diplomatiska förbindelserna med Iran.</w:t>
      </w:r>
    </w:p>
    <w:p xmlns:w14="http://schemas.microsoft.com/office/word/2010/wordml" w:rsidRPr="000771A1" w:rsidR="008527A3" w:rsidP="008527A3" w:rsidRDefault="008527A3" w14:paraId="630B44DF" w14:textId="77777777">
      <w:pPr>
        <w:pStyle w:val="Normalutanindragellerluft"/>
      </w:pPr>
      <w:r w:rsidRPr="000771A1">
        <w:t>Iran fortsätter att agera för att säkra sin position i Mellanöstern. Förutsättningarna har dock kraftigt förändrats under det senaste året genom att proxygrupper som Hizbollah i Libanon, grupper i Irak och Hamas försvagats eller utraderats, liksom huthierna i Jemen. Till detta kommer det förändrade styret i Syrien. Deras intresse av att underminera Israels roll kvarstår förstås. Men den strategi som gällt att möta och förebygga hot mot landets existens utomlands innan hoten når det iranska territoriet har inte hållit. Motsättningarna med Irak är alltjämt levande. Den iranska mullaregimens arbete för att upparbeta uran och få tillgång till kärnvapen kan aldrig accepteras. De förhandlingar som hållits skulle kunna bryta denna utveckling men så har inte skett. Det är dags för världen, EU och Sverige att terroriststämpla iranska revolutionära gardet samt inför sanktioner.</w:t>
      </w:r>
    </w:p>
    <w:p xmlns:w14="http://schemas.microsoft.com/office/word/2010/wordml" w:rsidRPr="000771A1" w:rsidR="008527A3" w:rsidP="008527A3" w:rsidRDefault="008527A3" w14:paraId="425E05BD" w14:textId="77777777">
      <w:pPr>
        <w:pStyle w:val="Normalutanindragellerluft"/>
      </w:pPr>
      <w:r w:rsidRPr="000771A1">
        <w:t xml:space="preserve">Efter första världskriget styrdes dåvarande Palestina som ett så kallat mandatområde av Storbritannien på uppdrag av Nationernas förbund. Efter FN:s bildande lämnades frågan dit och 1947 antog FN:s generalförsamling resolution 181 som gick ut på att Palestina skulle delas i en judisk och en palestinsk stat. Jerusalem skulle ställas under FN:s förvaltning. En resolution som inte godtogs av den arabiska befolkningen i området.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FN-resolutioner. </w:t>
      </w:r>
    </w:p>
    <w:p xmlns:w14="http://schemas.microsoft.com/office/word/2010/wordml" w:rsidRPr="000771A1" w:rsidR="008527A3" w:rsidP="008527A3" w:rsidRDefault="008527A3" w14:paraId="2C0EFEA0" w14:textId="77777777">
      <w:pPr>
        <w:pStyle w:val="Normalutanindragellerluft"/>
      </w:pPr>
      <w:r w:rsidRPr="000771A1">
        <w:t>Sedan den brutala terrorattacken av terroriststämplade Hamas mot Israel den 7 oktober 2023 med massakrer på civila israeler och ungdomar från många länder och gisslantagande har kriget mellan Israel och Hamas rasat i Gaza. Israel har rätt att försvara sig mot Hamas m.fl. terrorangrepp. Men kriget i Gaza har för länge sedan passerat alla gränser för proportionalitet. Det stora antalet civila offer, inte minst så många barn som dödats, och attacker på hjälparbetare och journalister är inte en väg till hållbara lösningar på den bakomliggande konflikten. Nekandet av tillträde för humanitär hjälp och användandet av svält som vapen är oförsvarligt. Israel måste öppna Gaza för hjälporganisationer, inklusive FN:s olika organ som UNRWA, och släppa in internationella journalister. De ministrar i Israels regering som drivit på den hänsynslösa krigföringen i Gaza måste sanktioneras av Sverige och EU. Handelsdelen av EU:s associationsavtal med Israel måste genast pausas. Samtidigt måste den ökande fördrivningen och våldet mot palestinier på Västbanken upphöra och sanktioner införas mot de ansvariga. Ett importstopp för handelsvaror från illegala bosättningar införas. Sverige måste tydligt ta ställning för UNRWA och deras förutsättningar att verka i regionen fram till att en Palestinsk stat kan avlösa uppdraget. Det krävs nu en vapenvila, frisläppande av alla i gisslan och en hållbar väg till två stater som kan stabilisera regionen och ge hårt drabbade människor ett hopp om ett slut på krig och konflikter. För att en lösning ska vara möjlig behöver man utgå från folkrätten.  Internationell rätt och ICC samt ICJ:s utslag måste följas. EU måste vara beredd att vid uppenbara brott mot detta vidta kraftfulla och tydliga åtgärder för att förhindra folkmord.</w:t>
      </w:r>
    </w:p>
    <w:p xmlns:w14="http://schemas.microsoft.com/office/word/2010/wordml" w:rsidRPr="000771A1" w:rsidR="008527A3" w:rsidP="008527A3" w:rsidRDefault="008527A3" w14:paraId="564B073B" w14:textId="77777777">
      <w:pPr>
        <w:pStyle w:val="Normalutanindragellerluft"/>
      </w:pPr>
      <w:r w:rsidRPr="000771A1">
        <w:t xml:space="preserve">Qatar har en viktig roll i regionen och arbetar strategiskt för att ha goda relationer med många länder. De agerar aktivt tillsammans med andra för att förhandla om en fred i fråga om kriget i Gaza men agerar även mellanhand mellan omvärlden och talibanerna, som allierad med USA. De har skaffat sig en strategisk roll i området tillsammans med andra Gulfstater. </w:t>
      </w:r>
    </w:p>
    <w:p xmlns:w14="http://schemas.microsoft.com/office/word/2010/wordml" w:rsidRPr="000771A1" w:rsidR="008527A3" w:rsidP="008527A3" w:rsidRDefault="008527A3" w14:paraId="17614ABD" w14:textId="77777777">
      <w:pPr>
        <w:pStyle w:val="Normalutanindragellerluft"/>
      </w:pPr>
      <w:r w:rsidRPr="000771A1">
        <w:t>Turkiet har kommit på kollisionskurs med flera länder i regionen, inte minst Israel och Förenade Arabemiraten, men man har också haft ett primärt intresse i kriget i Syrien för att säkerställa att en kurdisk stat inte bildas. Turkiets bild av sig själv som en regional stormakt har också försämrat relationerna med tre europeiska Natoländer och ökat spänningarna i Medelhavet. Turkiets beslut att ansöka om medlemskap i BRICS visar att man avser att fortsätta sin balansgång mellan demokratier och autokratier.</w:t>
      </w:r>
    </w:p>
    <w:p xmlns:w14="http://schemas.microsoft.com/office/word/2010/wordml" w:rsidRPr="000771A1" w:rsidR="008527A3" w:rsidP="008527A3" w:rsidRDefault="008527A3" w14:paraId="0A7CE225" w14:textId="77777777">
      <w:pPr>
        <w:pStyle w:val="Normalutanindragellerluft"/>
      </w:pPr>
      <w:r w:rsidRPr="000771A1">
        <w:t>Hur regionen utvecklas är oklart för närvarande, men många länder inom och utom regionen har ett intresse i den, inte sällan motstridiga sådana. Det gör situationen svåröverblickbar och utvecklingen mycket volatil.</w:t>
      </w:r>
    </w:p>
    <w:p xmlns:w14="http://schemas.microsoft.com/office/word/2010/wordml" w:rsidRPr="000771A1" w:rsidR="008527A3" w:rsidP="008527A3" w:rsidRDefault="008527A3" w14:paraId="73FC62BB" w14:textId="77777777">
      <w:pPr>
        <w:pStyle w:val="Normalutanindragellerluft"/>
      </w:pPr>
      <w:r w:rsidRPr="000771A1">
        <w:t xml:space="preserve">För att svensk utrikespolitik ska kunna möta alla de svåra utmaningar som nu sker krävs en ny strategi för Mellanöstern. Det handlar då inte bara om en biståndsstrategi En sådan strategi bör också innehålla åtgärder för att hantera all den desinformation om Sverige som felaktigt spridits om både socialtjänst och svensk polis och för hur bilden av Sverige kan stärkas och bli mer positiv. </w:t>
      </w:r>
    </w:p>
    <w:p xmlns:w14="http://schemas.microsoft.com/office/word/2010/wordml" w:rsidRPr="000771A1" w:rsidR="008527A3" w:rsidP="00291837" w:rsidRDefault="008527A3" w14:paraId="3464901A" w14:textId="77777777">
      <w:pPr>
        <w:pStyle w:val="Rubrik1"/>
      </w:pPr>
      <w:r w:rsidRPr="000771A1">
        <w:t>8 Mänskliga rättigheter och FN</w:t>
      </w:r>
    </w:p>
    <w:p xmlns:w14="http://schemas.microsoft.com/office/word/2010/wordml" w:rsidRPr="000771A1" w:rsidR="008527A3" w:rsidP="00291837" w:rsidRDefault="008527A3" w14:paraId="10F90C24" w14:textId="77777777">
      <w:pPr>
        <w:pStyle w:val="Rubrik2"/>
      </w:pPr>
      <w:r w:rsidRPr="000771A1">
        <w:t>8.1 Mänskliga rättigheter</w:t>
      </w:r>
    </w:p>
    <w:p xmlns:w14="http://schemas.microsoft.com/office/word/2010/wordml" w:rsidRPr="000771A1" w:rsidR="008527A3" w:rsidP="008527A3" w:rsidRDefault="008527A3" w14:paraId="3D537AA0" w14:textId="77777777">
      <w:pPr>
        <w:pStyle w:val="Normalutanindragellerluft"/>
      </w:pPr>
      <w:r w:rsidRPr="000771A1">
        <w:t xml:space="preserve">Som centerpartister vill vi att utrikespolitiken har ett liberalt angreppssätt där friheten från förtryck utgör utgångspunkten. Med individens rättigheter som utgångspunkt blir rätten till utbildning för barn, i synnerhet flickor, rätten till sin kropp och sin hälsa inklusive SRHR, rätten till ägande och självbestämmande och inte minst rätten till inflytande och makt i samhället starkt prioriterade. En liberal feministisk utrikespolitik osynliggör inte andra minoriteter, HBTQIA+-personer och barn oavsett sexualitet och könstillhörighet. </w:t>
      </w:r>
    </w:p>
    <w:p xmlns:w14="http://schemas.microsoft.com/office/word/2010/wordml" w:rsidRPr="000771A1" w:rsidR="008527A3" w:rsidP="008527A3" w:rsidRDefault="008527A3" w14:paraId="469412C8" w14:textId="77777777">
      <w:pPr>
        <w:pStyle w:val="Normalutanindragellerluft"/>
      </w:pPr>
      <w:r w:rsidRPr="000771A1">
        <w:t>Vi vill utveckla och förtydliga utlandsmyndigheternas uppdrag att jobba med jämställdhet och HBTQIA+-frågor och aktivt stötta civilsamhällets aktörer i bredden av sitt uppdrag. Enligt oss så hade den förra regeringen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0771A1" w:rsidR="008527A3" w:rsidP="008527A3" w:rsidRDefault="008527A3" w14:paraId="39A16783" w14:textId="77777777">
      <w:pPr>
        <w:pStyle w:val="Normalutanindragellerluft"/>
      </w:pPr>
      <w:r w:rsidRPr="000771A1">
        <w:t xml:space="preserve">Med ett tydligare fokus på liberal feminism kommer också frågor kring kvinnors ekonomiska egenmakt högre upp på agendan. På samma sätt som den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0771A1" w:rsidR="008527A3" w:rsidP="008527A3" w:rsidRDefault="008527A3" w14:paraId="000CD2CD" w14:textId="77777777">
      <w:pPr>
        <w:pStyle w:val="Normalutanindragellerluft"/>
      </w:pPr>
      <w:r w:rsidRPr="000771A1">
        <w:t xml:space="preserve">I Sverige har så här långt en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0771A1" w:rsidR="008527A3" w:rsidP="00291837" w:rsidRDefault="008527A3" w14:paraId="06FFBD85" w14:textId="77777777">
      <w:pPr>
        <w:pStyle w:val="Rubrik2"/>
      </w:pPr>
      <w:r w:rsidRPr="000771A1">
        <w:t>8.2 FN</w:t>
      </w:r>
    </w:p>
    <w:p xmlns:w14="http://schemas.microsoft.com/office/word/2010/wordml" w:rsidRPr="000771A1" w:rsidR="008527A3" w:rsidP="008527A3" w:rsidRDefault="008527A3" w14:paraId="1C164FE4" w14:textId="77777777">
      <w:pPr>
        <w:pStyle w:val="Normalutanindragellerluft"/>
      </w:pPr>
      <w:r w:rsidRPr="000771A1">
        <w:t xml:space="preserve">FN:s deklaration om de universella mänskliga rättigheterna antogs snart 80 år sedan. Ändå är åtnjutandet av de universella fri- och rättigheterna ingen självklarhet runt om i världen idag, och det har heller aldrig varit det. Men det vi ser nu oroar eftersom vi ser en tillbakagång i demokratiska länder där rättsstatens principer och mänskliga rättigheter tidigare har varit en självklarhet, och vi ser hur själva konceptet ifrågasätts där länder som Ryssland och Kina försöker omdefiniera innehållet i ord och handling, även militärt, till att passa deras egna syften. </w:t>
      </w:r>
    </w:p>
    <w:p xmlns:w14="http://schemas.microsoft.com/office/word/2010/wordml" w:rsidRPr="000771A1" w:rsidR="008527A3" w:rsidP="008527A3" w:rsidRDefault="008527A3" w14:paraId="1F03A448" w14:textId="77777777">
      <w:pPr>
        <w:pStyle w:val="Normalutanindragellerluft"/>
      </w:pPr>
      <w:r w:rsidRPr="000771A1">
        <w:t>Vi är alla förlorare på att mänskliga rättigheter utmanas och internationella åtaganden ifrågasätts och omtolkas av politiska skäl. Allt fler auktoritära stater och politiska krafter hotar på nytt de landvinningar som uppnåtts. Inte minst gäller det demokratiska fri- och rättigheter samt olika minoriteters mänskliga rättigheter. Mänskliga rättigheter är globala, odelbara och ömsesidigt förstärkande.</w:t>
      </w:r>
    </w:p>
    <w:p xmlns:w14="http://schemas.microsoft.com/office/word/2010/wordml" w:rsidRPr="000771A1" w:rsidR="008527A3" w:rsidP="008527A3" w:rsidRDefault="008527A3" w14:paraId="69C2263C" w14:textId="77777777">
      <w:pPr>
        <w:pStyle w:val="Normalutanindragellerluft"/>
      </w:pPr>
      <w:r w:rsidRPr="000771A1">
        <w:t xml:space="preserve">Centerpartiet anser att det är av yttersta vikt att fokusera på centrala utmaningar inom mänskliga rättigheter – politiska och religiösa friheter och opinionsfriheter, den demokratiska kulturen, minoriteters rättigheter och oberoende rättssystem. I detta arbete utgör Europakonventionen om mänskliga rättigheter en grundsten i Europa. Vi vill stärka det arbetet. Det internationella normsättande arbetet är viktigt och det behöver finnas tydliga och trovärdiga uppföljningsmekanismer och transparens för att bygga tilltro i de internationella institutioner som etablerats, ytterst Europadomstolen för mänskliga rättigheter på vår kontinent. </w:t>
      </w:r>
    </w:p>
    <w:p xmlns:w14="http://schemas.microsoft.com/office/word/2010/wordml" w:rsidRPr="000771A1" w:rsidR="008527A3" w:rsidP="008527A3" w:rsidRDefault="008527A3" w14:paraId="5841C1F5" w14:textId="77777777">
      <w:pPr>
        <w:pStyle w:val="Normalutanindragellerluft"/>
      </w:pPr>
      <w:r w:rsidRPr="000771A1">
        <w:t>När hela rättighetsagendan undermineras, när Genèvekonventionen och andra konventioner ifrågasätts, då behöver diskussionen om upprätthållandet av de mänskliga rättigheterna också vitaliseras inom FN. Sverige bör därför kommande år initiera en diskussion om vikten av att mänskliga rättigheter upprätthålls i enlighet med hur de är definierade i FN:s deklaration om mänskliga rättigheter. Arbetet behöver genomsyra all verksamhet och alla länder, inklusive de länder som är representerade i FN:s kommitté om mänskliga rättigheter.</w:t>
      </w:r>
    </w:p>
    <w:p xmlns:w14="http://schemas.microsoft.com/office/word/2010/wordml" w:rsidRPr="000771A1" w:rsidR="008527A3" w:rsidP="008527A3" w:rsidRDefault="008527A3" w14:paraId="6DBABF00" w14:textId="77777777">
      <w:pPr>
        <w:pStyle w:val="Normalutanindragellerluft"/>
      </w:pPr>
      <w:r w:rsidRPr="000771A1">
        <w:t xml:space="preserve">Putins aggressiva krig mot Ukraina får inte gå obemärkt eller ostraffat förbi. De krigsbrott som begås i Ukraina är ett direkt resultat av att Putin aggressivt och folkrättsvidrigt startat ett krig mot Ukraina. Internationella samfundet bör därför, genom majoritetsbeslut i FN:s generalförsamling, skapa en särskild tribunal för aggressionsbrott i Ukraina. Detta för att säkerställa att straffrihet inte ska råda för de brott som genom kriget och under kriget begås av Ryssland i Ukraina. </w:t>
      </w:r>
    </w:p>
    <w:p xmlns:w14="http://schemas.microsoft.com/office/word/2010/wordml" w:rsidRPr="000771A1" w:rsidR="008527A3" w:rsidP="00291837" w:rsidRDefault="008527A3" w14:paraId="303E4B87" w14:textId="77777777">
      <w:pPr>
        <w:pStyle w:val="Rubrik2"/>
      </w:pPr>
      <w:r w:rsidRPr="000771A1">
        <w:t>8.3 Folkrätt och det internationella rättssystemet</w:t>
      </w:r>
    </w:p>
    <w:p xmlns:w14="http://schemas.microsoft.com/office/word/2010/wordml" w:rsidRPr="000771A1" w:rsidR="008527A3" w:rsidP="008527A3" w:rsidRDefault="008527A3" w14:paraId="60E43C81" w14:textId="77777777">
      <w:pPr>
        <w:pStyle w:val="Normalutanindragellerluft"/>
      </w:pPr>
      <w:r w:rsidRPr="000771A1">
        <w:t xml:space="preserve">För att brott mot mänskligheten och folkmord inte ska politiseras eller förminskas av politiska skäl är det viktigt att det finns förutsägbara processer som utgår från att en domstol ska pröva dessa brott. Politiken ska säkra lagstiftning och processer; en domstol ska döma. </w:t>
      </w:r>
    </w:p>
    <w:p xmlns:w14="http://schemas.microsoft.com/office/word/2010/wordml" w:rsidRPr="000771A1" w:rsidR="008527A3" w:rsidP="008527A3" w:rsidRDefault="008527A3" w14:paraId="2EF1FF20" w14:textId="77777777">
      <w:pPr>
        <w:pStyle w:val="Normalutanindragellerluft"/>
      </w:pPr>
      <w:r w:rsidRPr="000771A1">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xmlns:w14="http://schemas.microsoft.com/office/word/2010/wordml" w:rsidRPr="000771A1" w:rsidR="008527A3" w:rsidP="008527A3" w:rsidRDefault="008527A3" w14:paraId="14D5356F" w14:textId="77777777">
      <w:pPr>
        <w:pStyle w:val="Normalutanindragellerluft"/>
      </w:pPr>
      <w:r w:rsidRPr="000771A1">
        <w:t>Idag ser vi allt mer hur den internationella rättsordning som utvecklats sedan andra världskriget för att upprätthålla folkrätten utmanas. Länder som Kina och Ryssland ifrågasätter folkrättens globala jurisdiktion och arbetar aktivt för att skapa en ny internationell rätt. Samtidigt har USA under Donald Trump aktivt attackerat hela FN-systemet och de folkrättsliga institutionerna, inte minst domstolen ICC. Krigen i Ukraina och Mellanöstern utgör samtidigt ständiga utmaningar för våra folkrättsliga system. För ett litet och öppet land som Sverige är det centralt att våra internationella regelverk står starka och legitima. Sverige måste därför agera för att stärka legitimiteten för folkrätten och dess instanser, ytterst Internationella domstolen och Internationella brottmålsdomstolen. Deras domslut ska inte behandlas selektivt utan respekteras. Om ett demokratiskt land som Sverige inte aktivt driver denna legitimitet, gör vi det enklare för auktoritära stater att öppet strunta i domstolarnas uttalanden.</w:t>
      </w:r>
    </w:p>
    <w:p xmlns:w14="http://schemas.microsoft.com/office/word/2010/wordml" w:rsidRPr="000771A1" w:rsidR="008527A3" w:rsidP="00291837" w:rsidRDefault="008527A3" w14:paraId="526FAFC0" w14:textId="77777777">
      <w:pPr>
        <w:pStyle w:val="Rubrik2"/>
      </w:pPr>
      <w:r w:rsidRPr="000771A1">
        <w:t>8.4 Politiska fångar</w:t>
      </w:r>
    </w:p>
    <w:p xmlns:w14="http://schemas.microsoft.com/office/word/2010/wordml" w:rsidRPr="000771A1" w:rsidR="008527A3" w:rsidP="008527A3" w:rsidRDefault="008527A3" w14:paraId="21B63D15" w14:textId="77777777">
      <w:pPr>
        <w:pStyle w:val="Normalutanindragellerluft"/>
      </w:pPr>
      <w:r w:rsidRPr="000771A1">
        <w:t>Det är också vår mening att Sverige mer aktivt och tydligt behöver stödja ryska prodemokratiska aktörer, personer och partier om möjligt i Ryssland men även i exil. Det måste finnas demokrater om Ryssland skall kunna utvecklas till en demokrati. Tyvärr går utvecklingen i Ryssland, Kina och Turkiet och på andra håll i världen åt helt fel håll för demokrati- och frihetskämpar. Politiska fängslanden blir allt vanligare.</w:t>
      </w:r>
    </w:p>
    <w:p xmlns:w14="http://schemas.microsoft.com/office/word/2010/wordml" w:rsidRPr="000771A1" w:rsidR="008527A3" w:rsidP="008527A3" w:rsidRDefault="008527A3" w14:paraId="67520A6B" w14:textId="77777777">
      <w:pPr>
        <w:pStyle w:val="Normalutanindragellerluft"/>
      </w:pPr>
      <w:r w:rsidRPr="000771A1">
        <w:t>I augusti 2020 förgiftades den ryska oppositionspolitikern Navalnyj på en resa från Sibirien till Moskva och han dog senare i fängelse efter en uppenbart politiskt motiverad dom. Oppositionspolitikern Vladimir Kara-Murza, som dessutom tidigare blivit förgiftad vid två tillfällen och delvis levt i exil, frigavs i en fångutväxling under 2024 efter att ha dömts till 25 års fängelse för förräderi. Detsamma gäller oppositionspolitikern Ilja Jasjin, som dömdes till 8,5 år för att ha ”spridit falsk information” om armén. Därtill har Navalnyjs parti bannlysts precis som många andra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xmlns:w14="http://schemas.microsoft.com/office/word/2010/wordml" w:rsidRPr="000771A1" w:rsidR="008527A3" w:rsidP="008527A3" w:rsidRDefault="008527A3" w14:paraId="5166A920" w14:textId="77777777">
      <w:pPr>
        <w:pStyle w:val="Normalutanindragellerluft"/>
      </w:pPr>
      <w:r w:rsidRPr="000771A1">
        <w:t xml:space="preserve">I Azerbajdzjan attackerades och godtyckligt fängslades dr Gubad Ibadoghlu, en erkänd nationalekonom och research fellow på London School of Economics och politisk aktivist den 23 juli 2023. Han hålls tillfångatagen av regimen på falska grunder och av politiska skäl. Hans kontakt med familj och advokat är mycket begränsad. Här behöver regeringen också uppmärksamma och kräva av styret i Azerbajdzjan att dr Ibadoghlu släpps fri. </w:t>
      </w:r>
    </w:p>
    <w:p xmlns:w14="http://schemas.microsoft.com/office/word/2010/wordml" w:rsidRPr="000771A1" w:rsidR="008527A3" w:rsidP="008527A3" w:rsidRDefault="008527A3" w14:paraId="6A730CEF" w14:textId="77777777">
      <w:pPr>
        <w:pStyle w:val="Normalutanindragellerluft"/>
      </w:pPr>
      <w:r w:rsidRPr="000771A1">
        <w:t xml:space="preserve">Flera svenskar sitter också fängslade utomlands, utan rättegång och av politiska skäl. I år har Dawit Isaak suttit fången i Eritrea utan rättegång i 24 år. Ansträngningar för att få honom fri genom ”tyst diplomati” har inte gett resultat. Den svenske medborgaren och publicisten Gui Minhai sitter alltjämt fängslad efter att ha kidnappats av den kinesiska regimen i Thailand. Han måste omedelbart släppas fri. I Iran sitter KI-forskaren Ahmadreza Djalali fängslad sedan många år. </w:t>
      </w:r>
    </w:p>
    <w:p xmlns:w14="http://schemas.microsoft.com/office/word/2010/wordml" w:rsidRPr="000771A1" w:rsidR="008527A3" w:rsidP="008527A3" w:rsidRDefault="008527A3" w14:paraId="5AC424A2" w14:textId="77777777">
      <w:pPr>
        <w:pStyle w:val="Normalutanindragellerluft"/>
      </w:pPr>
      <w:r w:rsidRPr="000771A1">
        <w:t xml:space="preserve">I alla dessa fall är det tydligt att regeringen måste ändra strategi och göra mer för att Dawit Isaak, Gui Minhai och Ahmadreza Djalali omedelbart ska släppas fria. Regeringen behöver anstränga sig ytterligare för det. Vi måste stå upp för våra värden och den internationella rättsordning vi varit med och skapat. </w:t>
      </w:r>
    </w:p>
    <w:p xmlns:w14="http://schemas.microsoft.com/office/word/2010/wordml" w:rsidRPr="000771A1" w:rsidR="008527A3" w:rsidP="008527A3" w:rsidRDefault="008527A3" w14:paraId="31BE45B3" w14:textId="77777777">
      <w:pPr>
        <w:pStyle w:val="Normalutanindragellerluft"/>
      </w:pPr>
      <w:r w:rsidRPr="000771A1">
        <w:t>Samtidigt ser vi hur auktoritära stater som Iran kidnappar och åtalar utländska medborgare i utpressningssyfte, för att frigöra egna medborgare i fängelser genom fångutväxling. Det är viktigt att uppmärksamma detta som ett systematiskt agerande och att hitta metoder för att säkra svenska medborgares frihet utan att medverka till att underminera den internationella rättsordningen och benåda personer dömda för exempelvis grova folkrättsbrott.</w:t>
      </w:r>
    </w:p>
    <w:p xmlns:w14="http://schemas.microsoft.com/office/word/2010/wordml" w:rsidRPr="000771A1" w:rsidR="008527A3" w:rsidP="00291837" w:rsidRDefault="008527A3" w14:paraId="6B84BE9D" w14:textId="77777777">
      <w:pPr>
        <w:pStyle w:val="Rubrik1"/>
      </w:pPr>
      <w:r w:rsidRPr="000771A1">
        <w:t>9 Nedrustning och icke-spridning</w:t>
      </w:r>
    </w:p>
    <w:p xmlns:w14="http://schemas.microsoft.com/office/word/2010/wordml" w:rsidRPr="000771A1" w:rsidR="008527A3" w:rsidP="008527A3" w:rsidRDefault="008527A3" w14:paraId="5E917E07" w14:textId="77777777">
      <w:pPr>
        <w:pStyle w:val="Normalutanindragellerluft"/>
      </w:pPr>
      <w:r w:rsidRPr="000771A1">
        <w:t>Sverige ska vara en tydlig röst i nedrustningsarbetet. Sverige ska vara pådrivande för att reducera kärnvapenhotet och medverka till en balanserad nedrustning. Vi vill stärka de avtal och samarbeten som finns.</w:t>
      </w:r>
    </w:p>
    <w:p xmlns:w14="http://schemas.microsoft.com/office/word/2010/wordml" w:rsidRPr="000771A1" w:rsidR="008527A3" w:rsidP="008527A3" w:rsidRDefault="008527A3" w14:paraId="0E9CA917" w14:textId="77777777">
      <w:pPr>
        <w:pStyle w:val="Normalutanindragellerluft"/>
      </w:pPr>
      <w:r w:rsidRPr="000771A1">
        <w:t>För oss är det viktigt att arbetet med nedrustning fortsätter. Vi kommer att fortsätta att 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för användning av kärnvapen. Tilltron behöver stärkas för de nedrustningsavtal som ännu finns kvar. Det finns några få nedrustningsavtal – och förtroendeskapande nedrustningssamarbeten – som fortfarande fungerar. Vi ska inte göra något som riskerar dessa. Snarare måste det arbetet stärkas. Vi vill arbeta för att provstoppsavtalet nu träder i kraft.</w:t>
      </w:r>
    </w:p>
    <w:p xmlns:w14="http://schemas.microsoft.com/office/word/2010/wordml" w:rsidRPr="000771A1" w:rsidR="008527A3" w:rsidP="008527A3" w:rsidRDefault="008527A3" w14:paraId="2B0F82F7" w14:textId="77777777">
      <w:pPr>
        <w:pStyle w:val="Normalutanindragellerluft"/>
      </w:pPr>
      <w:r w:rsidRPr="000771A1">
        <w:t>Sverige ska vara en tydlig röst i nedrustningsarbetet, också efter inträdet i Nato. Det är många Natoländer som är tydliga i arbetet mot kärnvapen och Sverige bör samarbeta med dessa länder för att föra nedrustningssamarbetet framåt. Sverige skall inte underteckna FN:s konvention om kärnvapenförbud och inte heller bli en observatörsstat. Sverige bör dock tillsammans med likasinnade pröva om en tillfällig närvaro från tid till annan kan gynna nedrustningsarbetet via NPT.</w:t>
      </w:r>
    </w:p>
    <w:p xmlns:w14="http://schemas.microsoft.com/office/word/2010/wordml" w:rsidRPr="000771A1" w:rsidR="008527A3" w:rsidP="00291837" w:rsidRDefault="008527A3" w14:paraId="0D200CA2" w14:textId="77777777">
      <w:pPr>
        <w:pStyle w:val="Rubrik1"/>
      </w:pPr>
      <w:r w:rsidRPr="000771A1">
        <w:t>10 Internationella insatser</w:t>
      </w:r>
    </w:p>
    <w:p xmlns:w14="http://schemas.microsoft.com/office/word/2010/wordml" w:rsidRPr="000771A1" w:rsidR="008527A3" w:rsidP="008527A3" w:rsidRDefault="008527A3" w14:paraId="21916098" w14:textId="77777777">
      <w:pPr>
        <w:pStyle w:val="Normalutanindragellerluft"/>
      </w:pPr>
      <w:r w:rsidRPr="000771A1">
        <w:t xml:space="preserve">Sverige har under många år deltagit i internationella insatser under FN-, Nato- och EU-flagg, alltid med FN-mandat i grunden. Även om deltagandet är lägre och antalet insatser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och vid en eventuell vapenvila i Ukraina. Sverige ska fortsatt kunna och vilja delta i internationella insatser under Nato-, EU- och FN-flagg. </w:t>
      </w:r>
    </w:p>
    <w:p xmlns:w14="http://schemas.microsoft.com/office/word/2010/wordml" w:rsidRPr="000771A1" w:rsidR="008527A3" w:rsidP="00291837" w:rsidRDefault="008527A3" w14:paraId="61337478" w14:textId="77777777">
      <w:pPr>
        <w:pStyle w:val="Rubrik1"/>
      </w:pPr>
      <w:r w:rsidRPr="000771A1">
        <w:t>11 Internationell klimatpolitik</w:t>
      </w:r>
    </w:p>
    <w:p xmlns:w14="http://schemas.microsoft.com/office/word/2010/wordml" w:rsidRPr="000771A1" w:rsidR="008527A3" w:rsidP="008527A3" w:rsidRDefault="008527A3" w14:paraId="0E0803DA" w14:textId="77777777">
      <w:pPr>
        <w:pStyle w:val="Normalutanindragellerluft"/>
      </w:pPr>
      <w:r w:rsidRPr="000771A1">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ännu är små i ett globalt perspektiv är det viktigt att vara pådrivande regionalt, i EU och internationellt. </w:t>
      </w:r>
    </w:p>
    <w:p xmlns:w14="http://schemas.microsoft.com/office/word/2010/wordml" w:rsidRPr="000771A1" w:rsidR="008527A3" w:rsidP="008527A3" w:rsidRDefault="008527A3" w14:paraId="64887705" w14:textId="77777777">
      <w:pPr>
        <w:pStyle w:val="Normalutanindragellerluft"/>
      </w:pPr>
      <w:r w:rsidRPr="000771A1">
        <w:t xml:space="preserve">För att nå målen i Parisavtalet krävs en snabbare minskning av utsläppen än vad vi ser idag och mer kraftfulla åtgärder. Regeringens egna bedömningar visar tydligt att målen i Parisavtalet inte kommer att nås med nuvarande politik. Samtidigt som dystra budskap är återkommande återstår ett litet hopp; vi kan fortfarande vända utvecklingen. Det </w:t>
      </w:r>
      <w:r w:rsidRPr="000771A1">
        <w:lastRenderedPageBreak/>
        <w:t xml:space="preserve">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prioriterar en vass klimatdiplomati som förmår skärpa andra länders klimatmål och politik och bidra med goda exempel utifrån våra erfarenheter. </w:t>
      </w:r>
    </w:p>
    <w:p xmlns:w14="http://schemas.microsoft.com/office/word/2010/wordml" w:rsidRPr="000771A1" w:rsidR="008527A3" w:rsidP="008527A3" w:rsidRDefault="008527A3" w14:paraId="624AD6D4" w14:textId="77777777">
      <w:pPr>
        <w:pStyle w:val="Normalutanindragellerluft"/>
      </w:pPr>
      <w:r w:rsidRPr="000771A1">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I alla delar av världen uppstår negativa effekter i klimatförändringarnas spår: svältkatastrofer till följd av långdragen torka, människor som tvingas lämna sina hem på grund av havsnivåhöjningar och extrem nederbörd som får kostsamma konsekvenser. I de länder där människor i hög grad är beroende av naturresurser för sin försörjningsförmåga har klimatförändringarna som störst negativ påverkan. Förutom utsläppsminskningar krävs att samhällen klimatanpassas. Det är ett sätt att mildra konsekvenserna av naturkatastrofer, och ju mildare konsekvenserna blir, desto mindre humanitärt bistånd kommer att behövas och i förlängningen också mindre utvecklingsbistånd. Samhällen som drabbas av klimatkatastrofer drabbas också av ökade konfliktrisker och förlorar ofta många steg på utvecklingsstegen, vilket också. göder nya konflikter. Genom att satsa på klimatanpassning kan konflikter förebyggas. </w:t>
      </w:r>
    </w:p>
    <w:p xmlns:w14="http://schemas.microsoft.com/office/word/2010/wordml" w:rsidRPr="000771A1" w:rsidR="008527A3" w:rsidP="008527A3" w:rsidRDefault="008527A3" w14:paraId="6C205EF3" w14:textId="77777777">
      <w:pPr>
        <w:pStyle w:val="Normalutanindragellerluft"/>
      </w:pPr>
      <w:r w:rsidRPr="000771A1">
        <w:t>I takt med att klimatförändringarna och miljökatastrofer ökar, skapar dessa också ett hot mot våra mänskliga rättigheter. Centerpartiet vill därför att Sverige agerar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w:t>
      </w:r>
    </w:p>
    <w:p xmlns:w14="http://schemas.microsoft.com/office/word/2010/wordml" w:rsidRPr="000771A1" w:rsidR="008527A3" w:rsidP="008527A3" w:rsidRDefault="008527A3" w14:paraId="30E78B9C" w14:textId="77777777">
      <w:pPr>
        <w:pStyle w:val="Normalutanindragellerluft"/>
      </w:pPr>
      <w:r w:rsidRPr="000771A1">
        <w:t xml:space="preserve">I många fall har klimatförändringarnas följder större negativ påverkan på kvinnor än män. Därtill leder ojämställt deltagande i beslutsprocesser ofta till att kvinnor utesluts från viktiga bestämmelser som har stor påverkan på deras liv. Centerpartiet ser kvinnors roll som otroligt viktig i kampen mot klimatförändringarna. Vi vill därför stärka kvinnligt entreprenörskap och äganderätt, samtidigt som vi vill se jämlikt deltagande i </w:t>
      </w:r>
      <w:r w:rsidRPr="000771A1">
        <w:lastRenderedPageBreak/>
        <w:t>beslutsprocesser. Arbetet mot klimatförändringarna, såväl nationellt som internationellt, ska genomsyras av ett jämställdhetsperspektiv.</w:t>
      </w:r>
    </w:p>
    <w:p xmlns:w14="http://schemas.microsoft.com/office/word/2010/wordml" w:rsidRPr="000771A1" w:rsidR="008527A3" w:rsidP="008527A3" w:rsidRDefault="008527A3" w14:paraId="3DE3B8E9" w14:textId="77777777">
      <w:pPr>
        <w:pStyle w:val="Normalutanindragellerluft"/>
      </w:pPr>
    </w:p>
    <w:p xmlns:w14="http://schemas.microsoft.com/office/word/2010/wordml" w:rsidRPr="000771A1" w:rsidR="008527A3" w:rsidP="008527A3" w:rsidRDefault="008527A3" w14:paraId="6439A94B" w14:textId="77777777">
      <w:pPr>
        <w:pStyle w:val="Normalutanindragellerluft"/>
      </w:pPr>
    </w:p>
    <w:p xmlns:w14="http://schemas.microsoft.com/office/word/2010/wordml" w:rsidRPr="000771A1" w:rsidR="00422B9E" w:rsidP="008E0FE2" w:rsidRDefault="00422B9E" w14:paraId="1A912830" w14:textId="7C42D007">
      <w:pPr>
        <w:pStyle w:val="Normalutanindragellerluft"/>
      </w:pPr>
    </w:p>
    <w:p xmlns:w14="http://schemas.microsoft.com/office/word/2010/wordml" w:rsidRPr="000771A1" w:rsidR="00BB6339" w:rsidP="008E0FE2" w:rsidRDefault="00BB6339" w14:paraId="4DBF8231" w14:textId="77777777">
      <w:pPr>
        <w:pStyle w:val="Normalutanindragellerluft"/>
      </w:pPr>
    </w:p>
    <w:sdt>
      <w:sdtPr>
        <w:rPr>
          <w:i/>
          <w:noProof/>
        </w:rPr>
        <w:alias w:val="CC_Underskrifter"/>
        <w:tag w:val="CC_Underskrifter"/>
        <w:id w:val="583496634"/>
        <w:lock w:val="sdtContentLocked"/>
        <w:placeholder>
          <w:docPart w:val="97F303B05C774FF0B4A797682E8CF279"/>
        </w:placeholder>
      </w:sdtPr>
      <w:sdtEndPr/>
      <w:sdtContent>
        <w:p xmlns:w14="http://schemas.microsoft.com/office/word/2010/wordml" w:rsidR="000771A1" w:rsidP="000771A1" w:rsidRDefault="000771A1" w14:paraId="72F3B9CF" w14:textId="77777777">
          <w:pPr/>
          <w:r/>
        </w:p>
        <w:p xmlns:w14="http://schemas.microsoft.com/office/word/2010/wordml" w:rsidR="000771A1" w:rsidP="000771A1" w:rsidRDefault="000771A1" w14:paraId="235EAE30" w14:textId="31B801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3D4B8C" w14:textId="024D21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75F3" w14:textId="77777777" w:rsidR="008E5F96" w:rsidRDefault="008E5F96" w:rsidP="000C1CAD">
      <w:pPr>
        <w:spacing w:line="240" w:lineRule="auto"/>
      </w:pPr>
      <w:r>
        <w:separator/>
      </w:r>
    </w:p>
  </w:endnote>
  <w:endnote w:type="continuationSeparator" w:id="0">
    <w:p w14:paraId="6FB18CD5" w14:textId="77777777" w:rsidR="008E5F96" w:rsidRDefault="008E5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3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6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9" w14:textId="55E5BAC4" w:rsidR="00262EA3" w:rsidRPr="000771A1" w:rsidRDefault="00262EA3" w:rsidP="000771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4C87" w14:textId="77777777" w:rsidR="008E5F96" w:rsidRDefault="008E5F96" w:rsidP="000C1CAD">
      <w:pPr>
        <w:spacing w:line="240" w:lineRule="auto"/>
      </w:pPr>
      <w:r>
        <w:separator/>
      </w:r>
    </w:p>
  </w:footnote>
  <w:footnote w:type="continuationSeparator" w:id="0">
    <w:p w14:paraId="6499F71C" w14:textId="77777777" w:rsidR="008E5F96" w:rsidRDefault="008E5F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3E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020268" wp14:anchorId="35EFF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FFE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CCA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7FF49B" w14:textId="77777777">
    <w:pPr>
      <w:jc w:val="right"/>
    </w:pPr>
  </w:p>
  <w:p w:rsidR="00262EA3" w:rsidP="00776B74" w:rsidRDefault="00262EA3" w14:paraId="6DD7C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1A1" w14:paraId="33E587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FE28B" wp14:anchorId="0F232E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1A1" w14:paraId="078B5ED7" w14:textId="7039AEC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5F9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71A1" w14:paraId="08C219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1A1" w14:paraId="19658494" w14:textId="0FC03DEB">
    <w:pPr>
      <w:pStyle w:val="MotionTIllRiksdagen"/>
    </w:pPr>
    <w:sdt>
      <w:sdtPr>
        <w:rPr>
          <w:rStyle w:val="BeteckningChar"/>
        </w:rPr>
        <w:alias w:val="CC_Noformat_Riksmote"/>
        <w:tag w:val="CC_Noformat_Riksmote"/>
        <w:id w:val="1201050710"/>
        <w:lock w:val="sdtContentLocked"/>
        <w:placeholder>
          <w:docPart w:val="3DA3D3F9E41344ADB7411BE323CC4D5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:3729</w:t>
        </w:r>
      </w:sdtContent>
    </w:sdt>
  </w:p>
  <w:p w:rsidR="00262EA3" w:rsidP="00E03A3D" w:rsidRDefault="000771A1" w14:paraId="669BDBD5" w14:textId="4258858A">
    <w:pPr>
      <w:pStyle w:val="Motionr"/>
    </w:pPr>
    <w:sdt>
      <w:sdtPr>
        <w:alias w:val="CC_Noformat_Avtext"/>
        <w:tag w:val="CC_Noformat_Avtext"/>
        <w:id w:val="-2020768203"/>
        <w:lock w:val="sdtContentLocked"/>
        <w:placeholder>
          <w:docPart w:val="31D2A95A674B45DD9AF06FB73A115AE1"/>
        </w:placeholder>
        <w15:appearance w15:val="hidden"/>
        <w:text/>
      </w:sdtPr>
      <w:sdtEndPr/>
      <w:sdtContent>
        <w:r>
          <w:t>av Kerstin Lundgren m.fl. (C)</w:t>
        </w:r>
      </w:sdtContent>
    </w:sdt>
  </w:p>
  <w:sdt>
    <w:sdtPr>
      <w:alias w:val="CC_Noformat_Rubtext"/>
      <w:tag w:val="CC_Noformat_Rubtext"/>
      <w:id w:val="-218060500"/>
      <w:lock w:val="sdtContentLocked"/>
      <w:placeholder>
        <w:docPart w:val="88DB466FAE9A41CDAFECDF3A1E017264"/>
      </w:placeholder>
      <w:text/>
    </w:sdtPr>
    <w:sdtEndPr/>
    <w:sdtContent>
      <w:p w:rsidR="00262EA3" w:rsidP="00283E0F" w:rsidRDefault="008527A3" w14:paraId="044D71D2" w14:textId="52226C39">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A1426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5F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A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3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9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1"/>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6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82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01231"/>
  <w15:chartTrackingRefBased/>
  <w15:docId w15:val="{3DD43835-9EBC-4237-B195-9DCFFC4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A8B33AA614A7CB72A5B8923000120"/>
        <w:category>
          <w:name w:val="Allmänt"/>
          <w:gallery w:val="placeholder"/>
        </w:category>
        <w:types>
          <w:type w:val="bbPlcHdr"/>
        </w:types>
        <w:behaviors>
          <w:behavior w:val="content"/>
        </w:behaviors>
        <w:guid w:val="{6C9C395D-1FB1-4CA2-88B1-8F78C6A87C16}"/>
      </w:docPartPr>
      <w:docPartBody>
        <w:p w:rsidR="0033731A" w:rsidRDefault="00857262">
          <w:pPr>
            <w:pStyle w:val="3CDA8B33AA614A7CB72A5B8923000120"/>
          </w:pPr>
          <w:r w:rsidRPr="005A0A93">
            <w:rPr>
              <w:rStyle w:val="Platshllartext"/>
            </w:rPr>
            <w:t>Förslag till riksdagsbeslut</w:t>
          </w:r>
        </w:p>
      </w:docPartBody>
    </w:docPart>
    <w:docPart>
      <w:docPartPr>
        <w:name w:val="C4E2B5B9853744B79C1A8F777A9D20B7"/>
        <w:category>
          <w:name w:val="Allmänt"/>
          <w:gallery w:val="placeholder"/>
        </w:category>
        <w:types>
          <w:type w:val="bbPlcHdr"/>
        </w:types>
        <w:behaviors>
          <w:behavior w:val="content"/>
        </w:behaviors>
        <w:guid w:val="{4A581C4B-5101-4599-97FB-C654DA5CB72E}"/>
      </w:docPartPr>
      <w:docPartBody>
        <w:p w:rsidR="0033731A" w:rsidRDefault="00857262">
          <w:pPr>
            <w:pStyle w:val="C4E2B5B9853744B79C1A8F777A9D20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680A6B7A624BB9803CF93224AA3951"/>
        <w:category>
          <w:name w:val="Allmänt"/>
          <w:gallery w:val="placeholder"/>
        </w:category>
        <w:types>
          <w:type w:val="bbPlcHdr"/>
        </w:types>
        <w:behaviors>
          <w:behavior w:val="content"/>
        </w:behaviors>
        <w:guid w:val="{F3AE137F-640C-4061-9BD7-17AD49F19DDA}"/>
      </w:docPartPr>
      <w:docPartBody>
        <w:p w:rsidR="0033731A" w:rsidRDefault="00857262">
          <w:pPr>
            <w:pStyle w:val="72680A6B7A624BB9803CF93224AA3951"/>
          </w:pPr>
          <w:r w:rsidRPr="005A0A93">
            <w:rPr>
              <w:rStyle w:val="Platshllartext"/>
            </w:rPr>
            <w:t>Motivering</w:t>
          </w:r>
        </w:p>
      </w:docPartBody>
    </w:docPart>
    <w:docPart>
      <w:docPartPr>
        <w:name w:val="97F303B05C774FF0B4A797682E8CF279"/>
        <w:category>
          <w:name w:val="Allmänt"/>
          <w:gallery w:val="placeholder"/>
        </w:category>
        <w:types>
          <w:type w:val="bbPlcHdr"/>
        </w:types>
        <w:behaviors>
          <w:behavior w:val="content"/>
        </w:behaviors>
        <w:guid w:val="{CECE9BAC-8172-47B1-973B-B96E39061727}"/>
      </w:docPartPr>
      <w:docPartBody>
        <w:p w:rsidR="0033731A" w:rsidRDefault="00857262">
          <w:pPr>
            <w:pStyle w:val="97F303B05C774FF0B4A797682E8CF279"/>
          </w:pPr>
          <w:r w:rsidRPr="009B077E">
            <w:rPr>
              <w:rStyle w:val="Platshllartext"/>
            </w:rPr>
            <w:t>Namn på motionärer infogas/tas bort via panelen.</w:t>
          </w:r>
        </w:p>
      </w:docPartBody>
    </w:docPart>
    <w:docPart>
      <w:docPartPr>
        <w:name w:val="31D2A95A674B45DD9AF06FB73A115AE1"/>
        <w:category>
          <w:name w:val="Allmänt"/>
          <w:gallery w:val="placeholder"/>
        </w:category>
        <w:types>
          <w:type w:val="bbPlcHdr"/>
        </w:types>
        <w:behaviors>
          <w:behavior w:val="content"/>
        </w:behaviors>
        <w:guid w:val="{A9444121-998E-49C2-9FE7-6F80F1313132}"/>
      </w:docPartPr>
      <w:docPartBody>
        <w:p w:rsidR="0033731A" w:rsidRDefault="00857262">
          <w:pPr>
            <w:pStyle w:val="31D2A95A674B45DD9AF06FB73A115AE1"/>
          </w:pPr>
          <w:r>
            <w:rPr>
              <w:rStyle w:val="Platshllartext"/>
            </w:rPr>
            <w:t xml:space="preserve"> </w:t>
          </w:r>
        </w:p>
      </w:docPartBody>
    </w:docPart>
    <w:docPart>
      <w:docPartPr>
        <w:name w:val="88DB466FAE9A41CDAFECDF3A1E017264"/>
        <w:category>
          <w:name w:val="Allmänt"/>
          <w:gallery w:val="placeholder"/>
        </w:category>
        <w:types>
          <w:type w:val="bbPlcHdr"/>
        </w:types>
        <w:behaviors>
          <w:behavior w:val="content"/>
        </w:behaviors>
        <w:guid w:val="{AAAB6503-2E8C-41AD-B252-8B3EF3E1FAA0}"/>
      </w:docPartPr>
      <w:docPartBody>
        <w:p w:rsidR="0033731A" w:rsidRDefault="00857262">
          <w:pPr>
            <w:pStyle w:val="88DB466FAE9A41CDAFECDF3A1E017264"/>
          </w:pPr>
          <w:r>
            <w:t xml:space="preserve"> </w:t>
          </w:r>
        </w:p>
      </w:docPartBody>
    </w:docPart>
    <w:docPart>
      <w:docPartPr>
        <w:name w:val="3DA3D3F9E41344ADB7411BE323CC4D50"/>
        <w:category>
          <w:name w:val="Allmänt"/>
          <w:gallery w:val="placeholder"/>
        </w:category>
        <w:types>
          <w:type w:val="bbPlcHdr"/>
        </w:types>
        <w:behaviors>
          <w:behavior w:val="content"/>
        </w:behaviors>
        <w:guid w:val="{0D1A0021-38D0-4BE3-9D94-D4D65F31A72F}"/>
      </w:docPartPr>
      <w:docPartBody>
        <w:p w:rsidR="0033731A" w:rsidRDefault="00857262">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62"/>
    <w:rsid w:val="0033731A"/>
    <w:rsid w:val="00857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31A"/>
    <w:rPr>
      <w:color w:val="F4B083" w:themeColor="accent2" w:themeTint="99"/>
    </w:rPr>
  </w:style>
  <w:style w:type="paragraph" w:customStyle="1" w:styleId="3CDA8B33AA614A7CB72A5B8923000120">
    <w:name w:val="3CDA8B33AA614A7CB72A5B8923000120"/>
  </w:style>
  <w:style w:type="paragraph" w:customStyle="1" w:styleId="C4E2B5B9853744B79C1A8F777A9D20B7">
    <w:name w:val="C4E2B5B9853744B79C1A8F777A9D20B7"/>
  </w:style>
  <w:style w:type="paragraph" w:customStyle="1" w:styleId="6F7CB74AC8F5470F91EA4B8A3DAA8537">
    <w:name w:val="6F7CB74AC8F5470F91EA4B8A3DAA8537"/>
    <w:rsid w:val="0033731A"/>
  </w:style>
  <w:style w:type="paragraph" w:customStyle="1" w:styleId="72680A6B7A624BB9803CF93224AA3951">
    <w:name w:val="72680A6B7A624BB9803CF93224AA3951"/>
  </w:style>
  <w:style w:type="paragraph" w:customStyle="1" w:styleId="651F0CF2A2B84D319F4EDE42D8501BE3">
    <w:name w:val="651F0CF2A2B84D319F4EDE42D8501BE3"/>
    <w:rsid w:val="0033731A"/>
  </w:style>
  <w:style w:type="paragraph" w:customStyle="1" w:styleId="97F303B05C774FF0B4A797682E8CF279">
    <w:name w:val="97F303B05C774FF0B4A797682E8CF279"/>
  </w:style>
  <w:style w:type="paragraph" w:customStyle="1" w:styleId="31D2A95A674B45DD9AF06FB73A115AE1">
    <w:name w:val="31D2A95A674B45DD9AF06FB73A115AE1"/>
  </w:style>
  <w:style w:type="paragraph" w:customStyle="1" w:styleId="88DB466FAE9A41CDAFECDF3A1E017264">
    <w:name w:val="88DB466FAE9A41CDAFECDF3A1E017264"/>
  </w:style>
  <w:style w:type="paragraph" w:customStyle="1" w:styleId="8DB598271FDC4D9581C64145E84A548A">
    <w:name w:val="8DB598271FDC4D9581C64145E84A548A"/>
    <w:rsid w:val="0033731A"/>
  </w:style>
  <w:style w:type="paragraph" w:customStyle="1" w:styleId="9603D332F072476CBBC1798F0BDDFD30">
    <w:name w:val="9603D332F072476CBBC1798F0BDDFD30"/>
    <w:rsid w:val="0033731A"/>
  </w:style>
  <w:style w:type="paragraph" w:customStyle="1" w:styleId="5F18721B9AD84C8FA986C209E1403BAA">
    <w:name w:val="5F18721B9AD84C8FA986C209E1403BAA"/>
    <w:rsid w:val="0033731A"/>
  </w:style>
  <w:style w:type="paragraph" w:customStyle="1" w:styleId="3E2B98E300C44FC6B52DEC4FB44E7FCE">
    <w:name w:val="3E2B98E300C44FC6B52DEC4FB44E7FCE"/>
    <w:rsid w:val="0033731A"/>
  </w:style>
  <w:style w:type="paragraph" w:customStyle="1" w:styleId="50EB080FE8DD4135B3C613724DADCA19">
    <w:name w:val="50EB080FE8DD4135B3C613724DADCA19"/>
    <w:rsid w:val="0033731A"/>
  </w:style>
  <w:style w:type="paragraph" w:customStyle="1" w:styleId="0269E780A0F642E7B49BFC1498253770">
    <w:name w:val="0269E780A0F642E7B49BFC1498253770"/>
    <w:rsid w:val="00337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2A3AA62-4A3C-4652-8C58-F05C18248DF8}"/>
</file>

<file path=customXml/itemProps3.xml><?xml version="1.0" encoding="utf-8"?>
<ds:datastoreItem xmlns:ds="http://schemas.openxmlformats.org/officeDocument/2006/customXml" ds:itemID="{0C7DC775-7209-4F8E-B644-B2B99A637F1C}"/>
</file>

<file path=customXml/itemProps4.xml><?xml version="1.0" encoding="utf-8"?>
<ds:datastoreItem xmlns:ds="http://schemas.openxmlformats.org/officeDocument/2006/customXml" ds:itemID="{3BF353AB-99A0-4DCD-9EA1-E29C76F5BAD6}"/>
</file>

<file path=docProps/app.xml><?xml version="1.0" encoding="utf-8"?>
<Properties xmlns="http://schemas.openxmlformats.org/officeDocument/2006/extended-properties" xmlns:vt="http://schemas.openxmlformats.org/officeDocument/2006/docPropsVTypes">
  <Template>Normal</Template>
  <TotalTime>47</TotalTime>
  <Pages>43</Pages>
  <Words>15382</Words>
  <Characters>88515</Characters>
  <Application>Microsoft Office Word</Application>
  <DocSecurity>0</DocSecurity>
  <Lines>1353</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103736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