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2F40584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80A6B" w:rsidRDefault="00080A6B" w14:paraId="528837F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2B4948D89844BEEBBA108E7EAF2D8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20a93c9-be00-4167-9c8f-36c33e2c445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planering, projektering och finansiering för utbyggnad av dubbelspår på järnvägssträckan mellan Ockelbo och Mo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93DEE9C29444EDBF8624BF52DDBF8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D5F3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F3FD7" w:rsidP="00825ADC" w:rsidRDefault="00BF3FD7" w14:paraId="0D81E6BF" w14:textId="3129DF01">
      <w:pPr>
        <w:pStyle w:val="Normalutanindragellerluft"/>
      </w:pPr>
      <w:r>
        <w:t xml:space="preserve">Det nationella järnvägsnätet har goda möjligheter att förbättra transporteffektiviteten. </w:t>
      </w:r>
      <w:r w:rsidR="0032312B">
        <w:t xml:space="preserve">En plats som är strategiskt viktig är sträckan mellan Ockelbo och Mo. En utbyggnad av dubbelspår mellan Ockelbo och Mo skulle </w:t>
      </w:r>
      <w:r w:rsidR="003A6611">
        <w:t xml:space="preserve">kunna </w:t>
      </w:r>
      <w:r w:rsidR="0032312B">
        <w:t xml:space="preserve">leda till </w:t>
      </w:r>
      <w:r w:rsidR="003A6611">
        <w:t xml:space="preserve">betydande </w:t>
      </w:r>
      <w:r w:rsidR="0032312B">
        <w:t>samhällsekonomiska fördelar. F</w:t>
      </w:r>
      <w:r w:rsidR="003A6611">
        <w:t xml:space="preserve">öretagen kan </w:t>
      </w:r>
      <w:r>
        <w:t>våga genomföra</w:t>
      </w:r>
      <w:r w:rsidR="0032312B">
        <w:t xml:space="preserve"> investeringar</w:t>
      </w:r>
      <w:r w:rsidR="003A6611">
        <w:t>,</w:t>
      </w:r>
      <w:r>
        <w:t xml:space="preserve"> om de</w:t>
      </w:r>
      <w:r w:rsidR="003A6611">
        <w:t xml:space="preserve"> har tillgång till</w:t>
      </w:r>
      <w:r>
        <w:t xml:space="preserve"> </w:t>
      </w:r>
      <w:r w:rsidR="0032312B">
        <w:t xml:space="preserve">kapacitetsstarka, </w:t>
      </w:r>
      <w:r>
        <w:t xml:space="preserve">hållbara och säkra transportlösningar. Människor kan </w:t>
      </w:r>
      <w:r w:rsidR="0032312B">
        <w:t xml:space="preserve">även </w:t>
      </w:r>
      <w:r>
        <w:t xml:space="preserve">använda tåget som </w:t>
      </w:r>
      <w:r w:rsidR="0032312B">
        <w:t xml:space="preserve">alternativ till bilen, vilket leder till positiva effekter på miljön. Det ligger i linje med de ambitiösa klimatmål som Sverige satt upp. </w:t>
      </w:r>
    </w:p>
    <w:p xmlns:w14="http://schemas.microsoft.com/office/word/2010/wordml" w:rsidR="00BB6339" w:rsidP="008E0FE2" w:rsidRDefault="0032312B" w14:paraId="54C9FF74" w14:textId="3CF0ECE3">
      <w:pPr>
        <w:pStyle w:val="Normalutanindragellerluft"/>
      </w:pPr>
      <w:r>
        <w:t>S</w:t>
      </w:r>
      <w:r w:rsidR="00BF3FD7">
        <w:t>träc</w:t>
      </w:r>
      <w:r>
        <w:t xml:space="preserve">kan mellan Ockelbo och Mo </w:t>
      </w:r>
      <w:r w:rsidR="00BF3FD7">
        <w:t xml:space="preserve">är central för en stor del av regionens gods och persontransporter. </w:t>
      </w:r>
      <w:r>
        <w:t>Här finns möjligheten att ta del av ekonomiska och miljömässiga fördelar</w:t>
      </w:r>
      <w:r w:rsidR="003A6611">
        <w:t xml:space="preserve"> som ett dubbelspår för med sig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B34E88F521E84FF494B91949F68B33A6"/>
        </w:placeholder>
      </w:sdtPr>
      <w:sdtEndPr/>
      <w:sdtContent>
        <w:p xmlns:w14="http://schemas.microsoft.com/office/word/2010/wordml" w:rsidR="00080A6B" w:rsidP="00080A6B" w:rsidRDefault="00080A6B" w14:paraId="1E9C489E" w14:textId="77777777">
          <w:pPr/>
          <w:r/>
        </w:p>
        <w:p xmlns:w14="http://schemas.microsoft.com/office/word/2010/wordml" w:rsidRPr="008E0FE2" w:rsidR="00080A6B" w:rsidP="00080A6B" w:rsidRDefault="00080A6B" w14:paraId="1960AC8D" w14:textId="7FCD1E9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68F9BBC4" w14:textId="2CC851C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F827" w14:textId="77777777" w:rsidR="00825ADC" w:rsidRDefault="00825ADC" w:rsidP="000C1CAD">
      <w:pPr>
        <w:spacing w:line="240" w:lineRule="auto"/>
      </w:pPr>
      <w:r>
        <w:separator/>
      </w:r>
    </w:p>
  </w:endnote>
  <w:endnote w:type="continuationSeparator" w:id="0">
    <w:p w14:paraId="59459B5A" w14:textId="77777777" w:rsidR="00825ADC" w:rsidRDefault="00825A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3D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2BB2" w14:textId="6272F1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31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BC0D" w14:textId="5D7AFACD" w:rsidR="00262EA3" w:rsidRPr="00080A6B" w:rsidRDefault="00262EA3" w:rsidP="00080A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75D8" w14:textId="77777777" w:rsidR="00825ADC" w:rsidRDefault="00825ADC" w:rsidP="000C1CAD">
      <w:pPr>
        <w:spacing w:line="240" w:lineRule="auto"/>
      </w:pPr>
      <w:r>
        <w:separator/>
      </w:r>
    </w:p>
  </w:footnote>
  <w:footnote w:type="continuationSeparator" w:id="0">
    <w:p w14:paraId="6B686B39" w14:textId="77777777" w:rsidR="00825ADC" w:rsidRDefault="00825A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23F5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433CD3" wp14:anchorId="27D2AC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0A6B" w14:paraId="23EB4272" w14:textId="155C90E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5A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D2AC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0A6B" w14:paraId="23EB4272" w14:textId="155C90E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5A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8FD7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82B3ED" w14:textId="77777777">
    <w:pPr>
      <w:jc w:val="right"/>
    </w:pPr>
  </w:p>
  <w:p w:rsidR="00262EA3" w:rsidP="00776B74" w:rsidRDefault="00262EA3" w14:paraId="603D81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80A6B" w14:paraId="3EB9DF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3838E3" wp14:anchorId="26815F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0A6B" w14:paraId="7BB5746E" w14:textId="30F316E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5AD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80A6B" w14:paraId="7B40A1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0A6B" w14:paraId="79785B23" w14:textId="005447A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:2533</w:t>
        </w:r>
      </w:sdtContent>
    </w:sdt>
  </w:p>
  <w:p w:rsidR="00262EA3" w:rsidP="00E03A3D" w:rsidRDefault="00080A6B" w14:paraId="194D4408" w14:textId="2C5EDA3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25ADC" w14:paraId="44379330" w14:textId="363E4F51">
        <w:pPr>
          <w:pStyle w:val="FSHRub2"/>
        </w:pPr>
        <w:r>
          <w:t>Dubbelspår på sträckan mellan Ockelbo och Mo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167F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25A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A6B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199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809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12B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611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D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43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FD7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05C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BD5029"/>
  <w15:chartTrackingRefBased/>
  <w15:docId w15:val="{7D41309E-9E93-476E-9A01-7A9C9913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B4948D89844BEEBBA108E7EAF2D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A1DD0-5F6F-4016-A4E9-866A03091778}"/>
      </w:docPartPr>
      <w:docPartBody>
        <w:p w:rsidR="00735024" w:rsidRDefault="00735024">
          <w:pPr>
            <w:pStyle w:val="52B4948D89844BEEBBA108E7EAF2D8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D588E597ED4C05BABA8E2D3D825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1614C-D72B-4E21-A1AE-476A7D802D32}"/>
      </w:docPartPr>
      <w:docPartBody>
        <w:p w:rsidR="00735024" w:rsidRDefault="00735024">
          <w:pPr>
            <w:pStyle w:val="73D588E597ED4C05BABA8E2D3D82560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093DEE9C29444EDBF8624BF52DDB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67A16-A0CB-44A5-BCA6-2B077CC25BAF}"/>
      </w:docPartPr>
      <w:docPartBody>
        <w:p w:rsidR="00735024" w:rsidRDefault="00735024">
          <w:pPr>
            <w:pStyle w:val="1093DEE9C29444EDBF8624BF52DDBF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4E88F521E84FF494B91949F68B3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FA909-295F-47DC-BC2E-9A5C2245840A}"/>
      </w:docPartPr>
      <w:docPartBody>
        <w:p w:rsidR="00735024" w:rsidRDefault="00735024">
          <w:pPr>
            <w:pStyle w:val="B34E88F521E84FF494B91949F68B33A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24"/>
    <w:rsid w:val="007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B4948D89844BEEBBA108E7EAF2D8EF">
    <w:name w:val="52B4948D89844BEEBBA108E7EAF2D8EF"/>
  </w:style>
  <w:style w:type="paragraph" w:customStyle="1" w:styleId="73D588E597ED4C05BABA8E2D3D82560D">
    <w:name w:val="73D588E597ED4C05BABA8E2D3D82560D"/>
  </w:style>
  <w:style w:type="paragraph" w:customStyle="1" w:styleId="1093DEE9C29444EDBF8624BF52DDBF86">
    <w:name w:val="1093DEE9C29444EDBF8624BF52DDBF86"/>
  </w:style>
  <w:style w:type="paragraph" w:customStyle="1" w:styleId="B34E88F521E84FF494B91949F68B33A6">
    <w:name w:val="B34E88F521E84FF494B91949F68B3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009BD-2912-47BD-8D68-1C4ABB50BEB5}"/>
</file>

<file path=customXml/itemProps2.xml><?xml version="1.0" encoding="utf-8"?>
<ds:datastoreItem xmlns:ds="http://schemas.openxmlformats.org/officeDocument/2006/customXml" ds:itemID="{5AE6A5DD-5E2F-49D8-B2FB-154EEE8F8003}"/>
</file>

<file path=customXml/itemProps3.xml><?xml version="1.0" encoding="utf-8"?>
<ds:datastoreItem xmlns:ds="http://schemas.openxmlformats.org/officeDocument/2006/customXml" ds:itemID="{CD91F122-6EF4-4B8D-9A76-C5F3E4F3B71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Dubbelspår på sträckan mellan Ockelbo och Mo</vt:lpstr>
      <vt:lpstr>
      </vt:lpstr>
    </vt:vector>
  </TitlesOfParts>
  <Company>Sveriges riksdag</Company>
  <LinksUpToDate>false</LinksUpToDate>
  <CharactersWithSpaces>1104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