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C5940" w:rsidRDefault="006E04A4">
      <w:pPr>
        <w:pStyle w:val="Dokumentbeteckning"/>
      </w:pPr>
      <w:r w:rsidRPr="006C5940">
        <w:fldChar w:fldCharType="begin" w:fldLock="1"/>
      </w:r>
      <w:r w:rsidRPr="006C5940">
        <w:instrText xml:space="preserve"> DOCPROPERTY "DocumentYear" </w:instrText>
      </w:r>
      <w:r w:rsidRPr="006C5940">
        <w:fldChar w:fldCharType="separate"/>
      </w:r>
      <w:r w:rsidR="00CF5B6B" w:rsidRPr="006C5940">
        <w:t>2005/06</w:t>
      </w:r>
      <w:r w:rsidRPr="006C5940">
        <w:fldChar w:fldCharType="end"/>
      </w:r>
      <w:r w:rsidRPr="006C5940">
        <w:t>:</w:t>
      </w:r>
      <w:r w:rsidRPr="006C5940">
        <w:fldChar w:fldCharType="begin" w:fldLock="1"/>
      </w:r>
      <w:r w:rsidRPr="006C5940">
        <w:instrText xml:space="preserve"> DOCPROPERTY "DocumentNumber" </w:instrText>
      </w:r>
      <w:r w:rsidRPr="006C5940">
        <w:fldChar w:fldCharType="separate"/>
      </w:r>
      <w:r w:rsidR="00CF5B6B" w:rsidRPr="006C5940">
        <w:t>114</w:t>
      </w:r>
      <w:r w:rsidRPr="006C5940">
        <w:fldChar w:fldCharType="end"/>
      </w:r>
    </w:p>
    <w:p w:rsidR="006E04A4" w:rsidRPr="006C5940" w:rsidRDefault="006E04A4">
      <w:pPr>
        <w:pStyle w:val="Datum"/>
        <w:outlineLvl w:val="0"/>
      </w:pPr>
      <w:r w:rsidRPr="006C5940">
        <w:fldChar w:fldCharType="begin" w:fldLock="1"/>
      </w:r>
      <w:r w:rsidRPr="006C5940">
        <w:instrText xml:space="preserve"> DOCPROPERTY "DocumentDate" </w:instrText>
      </w:r>
      <w:r w:rsidRPr="006C5940">
        <w:fldChar w:fldCharType="separate"/>
      </w:r>
      <w:r w:rsidR="00CF5B6B" w:rsidRPr="006C5940">
        <w:t>Onsdagen den 3 maj 2006</w:t>
      </w:r>
      <w:r w:rsidRPr="006C594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C5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C5940" w:rsidRDefault="006E04A4">
            <w:pPr>
              <w:pStyle w:val="Plenum"/>
              <w:tabs>
                <w:tab w:val="clear" w:pos="1418"/>
              </w:tabs>
            </w:pPr>
            <w:r w:rsidRPr="006C5940">
              <w:t>Kl.</w:t>
            </w:r>
          </w:p>
        </w:tc>
        <w:tc>
          <w:tcPr>
            <w:tcW w:w="851" w:type="dxa"/>
          </w:tcPr>
          <w:p w:rsidR="006E04A4" w:rsidRPr="006C5940" w:rsidRDefault="00D6300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C5940">
              <w:t>09.00</w:t>
            </w:r>
          </w:p>
        </w:tc>
        <w:tc>
          <w:tcPr>
            <w:tcW w:w="397" w:type="dxa"/>
          </w:tcPr>
          <w:p w:rsidR="006E04A4" w:rsidRPr="006C594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C5940" w:rsidRDefault="00D63001">
            <w:pPr>
              <w:pStyle w:val="Plenum"/>
              <w:tabs>
                <w:tab w:val="clear" w:pos="1418"/>
              </w:tabs>
              <w:ind w:right="1"/>
            </w:pPr>
            <w:r w:rsidRPr="006C5940">
              <w:t>Arbetsplenum</w:t>
            </w:r>
          </w:p>
        </w:tc>
      </w:tr>
      <w:tr w:rsidR="00D63001" w:rsidRPr="006C5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63001" w:rsidRPr="006C5940" w:rsidRDefault="00D6300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63001" w:rsidRPr="006C5940" w:rsidRDefault="00D63001">
            <w:pPr>
              <w:pStyle w:val="Plenum"/>
              <w:tabs>
                <w:tab w:val="clear" w:pos="1418"/>
              </w:tabs>
              <w:jc w:val="right"/>
            </w:pPr>
            <w:r w:rsidRPr="006C5940">
              <w:t>16.00</w:t>
            </w:r>
          </w:p>
        </w:tc>
        <w:tc>
          <w:tcPr>
            <w:tcW w:w="397" w:type="dxa"/>
          </w:tcPr>
          <w:p w:rsidR="00D63001" w:rsidRPr="006C5940" w:rsidRDefault="00D6300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63001" w:rsidRPr="006C5940" w:rsidRDefault="00D63001">
            <w:pPr>
              <w:pStyle w:val="Plenum"/>
              <w:tabs>
                <w:tab w:val="clear" w:pos="1418"/>
              </w:tabs>
              <w:ind w:right="1"/>
            </w:pPr>
            <w:r w:rsidRPr="006C5940">
              <w:t>Votering</w:t>
            </w:r>
          </w:p>
        </w:tc>
      </w:tr>
    </w:tbl>
    <w:p w:rsidR="006E04A4" w:rsidRPr="006C5940" w:rsidRDefault="006E04A4">
      <w:pPr>
        <w:pStyle w:val="StreckLngt"/>
      </w:pPr>
      <w:r w:rsidRPr="006C5940">
        <w:tab/>
      </w:r>
    </w:p>
    <w:p w:rsidR="00D45AE3" w:rsidRPr="006C5940" w:rsidRDefault="00D45AE3" w:rsidP="00D45AE3">
      <w:pPr>
        <w:pStyle w:val="Blankrad"/>
      </w:pPr>
      <w:r w:rsidRPr="006C5940">
        <w:t>     </w:t>
      </w:r>
    </w:p>
    <w:p w:rsidR="003913A4" w:rsidRPr="006C5940" w:rsidRDefault="003913A4" w:rsidP="00CF242C">
      <w:pPr>
        <w:pStyle w:val="Blankrad"/>
      </w:pPr>
      <w:r w:rsidRPr="006C594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13A4" w:rsidRPr="006C59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13A4" w:rsidRPr="006C5940" w:rsidRDefault="003913A4" w:rsidP="00D90A55">
            <w:pPr>
              <w:pStyle w:val="HuvudrubrikFlisteNr"/>
            </w:pPr>
          </w:p>
        </w:tc>
        <w:tc>
          <w:tcPr>
            <w:tcW w:w="6237" w:type="dxa"/>
          </w:tcPr>
          <w:p w:rsidR="003913A4" w:rsidRPr="006C5940" w:rsidRDefault="003913A4" w:rsidP="00D90A55">
            <w:pPr>
              <w:pStyle w:val="HuvudrubrikEnsam"/>
            </w:pPr>
            <w:r w:rsidRPr="006C5940">
              <w:t>Justering av protokoll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pStyle w:val="HuvudrubrikKolumn3"/>
            </w:pP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13A4" w:rsidRPr="006C5940" w:rsidRDefault="003913A4" w:rsidP="00D90A55">
            <w:r w:rsidRPr="006C5940">
              <w:t>1</w:t>
            </w:r>
          </w:p>
        </w:tc>
        <w:tc>
          <w:tcPr>
            <w:tcW w:w="6237" w:type="dxa"/>
          </w:tcPr>
          <w:p w:rsidR="003913A4" w:rsidRPr="006C5940" w:rsidRDefault="003913A4" w:rsidP="00D90A55">
            <w:r w:rsidRPr="006C5940">
              <w:t>Protokollet från sammanträdet torsdagen den 27 april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rPr>
                <w:spacing w:val="-4"/>
              </w:rPr>
            </w:pPr>
          </w:p>
        </w:tc>
      </w:tr>
    </w:tbl>
    <w:p w:rsidR="003913A4" w:rsidRPr="006C5940" w:rsidRDefault="003913A4" w:rsidP="003913A4">
      <w:pPr>
        <w:pStyle w:val="Blankrad"/>
      </w:pPr>
      <w:r w:rsidRPr="006C5940">
        <w:t>     </w:t>
      </w:r>
    </w:p>
    <w:p w:rsidR="003913A4" w:rsidRPr="006C5940" w:rsidRDefault="003913A4" w:rsidP="003913A4">
      <w:pPr>
        <w:pStyle w:val="Blankrad"/>
      </w:pPr>
      <w:r w:rsidRPr="006C594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13A4" w:rsidRPr="006C59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13A4" w:rsidRPr="006C5940" w:rsidRDefault="003913A4" w:rsidP="00D90A55">
            <w:pPr>
              <w:pStyle w:val="HuvudrubrikFlisteNr"/>
            </w:pPr>
          </w:p>
        </w:tc>
        <w:tc>
          <w:tcPr>
            <w:tcW w:w="6237" w:type="dxa"/>
          </w:tcPr>
          <w:p w:rsidR="003913A4" w:rsidRPr="006C5940" w:rsidRDefault="003913A4" w:rsidP="00D90A55">
            <w:pPr>
              <w:pStyle w:val="HuvudrubrikEnsam"/>
            </w:pPr>
            <w:r w:rsidRPr="006C5940">
              <w:t>Anmälan om fördröjda svar på interpellationer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pStyle w:val="HuvudrubrikKolumn3"/>
            </w:pP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r w:rsidRPr="006C5940">
              <w:t>2</w:t>
            </w:r>
          </w:p>
        </w:tc>
        <w:tc>
          <w:tcPr>
            <w:tcW w:w="6237" w:type="dxa"/>
          </w:tcPr>
          <w:p w:rsidR="003913A4" w:rsidRPr="006C5940" w:rsidRDefault="003913A4" w:rsidP="00D90A55">
            <w:r w:rsidRPr="006C5940">
              <w:t>2005/06:364 av Birgitta Ohlsson (fp)</w:t>
            </w:r>
            <w:r w:rsidRPr="006C5940">
              <w:br/>
              <w:t>Jämställdheten i FN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rPr>
                <w:spacing w:val="-4"/>
              </w:rPr>
            </w:pP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r w:rsidRPr="006C5940">
              <w:t>3</w:t>
            </w:r>
          </w:p>
        </w:tc>
        <w:tc>
          <w:tcPr>
            <w:tcW w:w="6237" w:type="dxa"/>
          </w:tcPr>
          <w:p w:rsidR="003913A4" w:rsidRPr="006C5940" w:rsidRDefault="003913A4" w:rsidP="00D90A55">
            <w:r w:rsidRPr="006C5940">
              <w:t>2005/06:368 av Carl B Hamilton (fp)</w:t>
            </w:r>
          </w:p>
          <w:p w:rsidR="003913A4" w:rsidRPr="006C5940" w:rsidRDefault="003913A4" w:rsidP="00D90A55">
            <w:r w:rsidRPr="006C5940">
              <w:t>El importerad från farliga ryska kärnreaktorer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rPr>
                <w:spacing w:val="-4"/>
              </w:rPr>
            </w:pPr>
          </w:p>
        </w:tc>
      </w:tr>
    </w:tbl>
    <w:p w:rsidR="003913A4" w:rsidRPr="006C5940" w:rsidRDefault="003913A4" w:rsidP="003913A4">
      <w:pPr>
        <w:pStyle w:val="Blankrad"/>
      </w:pPr>
      <w:r w:rsidRPr="006C5940">
        <w:t>     </w:t>
      </w:r>
    </w:p>
    <w:p w:rsidR="003913A4" w:rsidRPr="006C5940" w:rsidRDefault="003913A4" w:rsidP="003913A4">
      <w:pPr>
        <w:pStyle w:val="Blankrad"/>
      </w:pPr>
      <w:r w:rsidRPr="006C5940">
        <w:t xml:space="preserve">     </w:t>
      </w:r>
    </w:p>
    <w:p w:rsidR="003913A4" w:rsidRPr="006C5940" w:rsidRDefault="003913A4">
      <w:pPr>
        <w:pStyle w:val="Blankrad"/>
      </w:pPr>
      <w:bookmarkStart w:id="1" w:name="Start"/>
      <w:bookmarkEnd w:id="1"/>
      <w:r w:rsidRPr="006C594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13A4" w:rsidRPr="006C59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13A4" w:rsidRPr="006C5940" w:rsidRDefault="003913A4" w:rsidP="00D90A55">
            <w:pPr>
              <w:pStyle w:val="HuvudrubrikFlisteNr"/>
            </w:pPr>
          </w:p>
        </w:tc>
        <w:tc>
          <w:tcPr>
            <w:tcW w:w="6237" w:type="dxa"/>
          </w:tcPr>
          <w:p w:rsidR="003913A4" w:rsidRPr="006C5940" w:rsidRDefault="003913A4" w:rsidP="00D90A55">
            <w:pPr>
              <w:pStyle w:val="HuvudrubrikEnsam"/>
            </w:pPr>
            <w:r w:rsidRPr="006C5940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pStyle w:val="HuvudrubrikKolumn3"/>
            </w:pPr>
            <w:r w:rsidRPr="006C5940">
              <w:t>Ansvarigt utskott</w:t>
            </w: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r w:rsidRPr="006C5940">
              <w:t>4</w:t>
            </w:r>
          </w:p>
        </w:tc>
        <w:tc>
          <w:tcPr>
            <w:tcW w:w="6237" w:type="dxa"/>
          </w:tcPr>
          <w:p w:rsidR="003913A4" w:rsidRPr="006C5940" w:rsidRDefault="003913A4" w:rsidP="00D90A55">
            <w:r w:rsidRPr="006C5940">
              <w:t>2005/06:FPM85 Rådsbeslut om EG-budgetens inkomster</w:t>
            </w:r>
            <w:r w:rsidRPr="006C5940">
              <w:rPr>
                <w:i/>
              </w:rPr>
              <w:t xml:space="preserve"> KOM(2006)99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rPr>
                <w:spacing w:val="-4"/>
              </w:rPr>
            </w:pPr>
            <w:r w:rsidRPr="006C5940">
              <w:rPr>
                <w:spacing w:val="-4"/>
              </w:rPr>
              <w:t xml:space="preserve">FiU </w:t>
            </w: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r w:rsidRPr="006C5940">
              <w:t>5</w:t>
            </w:r>
          </w:p>
        </w:tc>
        <w:tc>
          <w:tcPr>
            <w:tcW w:w="6237" w:type="dxa"/>
          </w:tcPr>
          <w:p w:rsidR="003913A4" w:rsidRPr="006C5940" w:rsidRDefault="003913A4" w:rsidP="00D90A55">
            <w:r w:rsidRPr="006C5940">
              <w:t>2005/06:FPM86 Rådsbeslut om internationell registrering av mönster</w:t>
            </w:r>
            <w:r w:rsidR="000D0756" w:rsidRPr="006C5940">
              <w:rPr>
                <w:i/>
              </w:rPr>
              <w:t xml:space="preserve"> KOM(2005</w:t>
            </w:r>
            <w:r w:rsidR="006219E7" w:rsidRPr="006C5940">
              <w:rPr>
                <w:i/>
              </w:rPr>
              <w:t>)</w:t>
            </w:r>
            <w:r w:rsidRPr="006C5940">
              <w:rPr>
                <w:i/>
              </w:rPr>
              <w:t>68</w:t>
            </w:r>
            <w:r w:rsidR="006219E7" w:rsidRPr="006C5940">
              <w:rPr>
                <w:i/>
              </w:rPr>
              <w:t>7</w:t>
            </w:r>
            <w:r w:rsidR="000D0756" w:rsidRPr="006C5940">
              <w:rPr>
                <w:i/>
              </w:rPr>
              <w:t>,</w:t>
            </w:r>
            <w:r w:rsidRPr="006C5940">
              <w:rPr>
                <w:i/>
              </w:rPr>
              <w:t xml:space="preserve"> KOM(2005)68</w:t>
            </w:r>
            <w:r w:rsidR="006219E7" w:rsidRPr="006C5940">
              <w:rPr>
                <w:i/>
              </w:rPr>
              <w:t>9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rPr>
                <w:spacing w:val="-4"/>
              </w:rPr>
            </w:pPr>
            <w:r w:rsidRPr="006C5940">
              <w:rPr>
                <w:spacing w:val="-4"/>
              </w:rPr>
              <w:t xml:space="preserve">LU </w:t>
            </w:r>
          </w:p>
        </w:tc>
      </w:tr>
    </w:tbl>
    <w:p w:rsidR="003913A4" w:rsidRPr="006C5940" w:rsidRDefault="003913A4" w:rsidP="003913A4">
      <w:pPr>
        <w:pStyle w:val="Blankrad"/>
      </w:pPr>
      <w:r w:rsidRPr="006C5940">
        <w:t>     </w:t>
      </w:r>
    </w:p>
    <w:p w:rsidR="003913A4" w:rsidRPr="006C5940" w:rsidRDefault="003913A4" w:rsidP="003913A4">
      <w:pPr>
        <w:pStyle w:val="Blankrad"/>
      </w:pPr>
      <w:r w:rsidRPr="006C5940">
        <w:t xml:space="preserve">     </w:t>
      </w:r>
    </w:p>
    <w:p w:rsidR="00D63001" w:rsidRPr="006C5940" w:rsidRDefault="00D63001">
      <w:pPr>
        <w:pStyle w:val="Blankrad"/>
      </w:pPr>
      <w:r w:rsidRPr="006C5940">
        <w:t>     </w:t>
      </w:r>
    </w:p>
    <w:p w:rsidR="00D63001" w:rsidRPr="006C5940" w:rsidRDefault="00D63001">
      <w:pPr>
        <w:pStyle w:val="Blankrad"/>
      </w:pPr>
      <w:r w:rsidRPr="006C5940">
        <w:t>     </w:t>
      </w:r>
    </w:p>
    <w:p w:rsidR="003913A4" w:rsidRPr="006C5940" w:rsidRDefault="003913A4">
      <w:pPr>
        <w:pStyle w:val="Blankrad"/>
      </w:pPr>
      <w:r w:rsidRPr="006C594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13A4" w:rsidRPr="006C59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13A4" w:rsidRPr="006C5940" w:rsidRDefault="003913A4" w:rsidP="00D90A55">
            <w:pPr>
              <w:pStyle w:val="HuvudrubrikFlisteNr"/>
            </w:pPr>
          </w:p>
        </w:tc>
        <w:tc>
          <w:tcPr>
            <w:tcW w:w="6237" w:type="dxa"/>
          </w:tcPr>
          <w:p w:rsidR="003913A4" w:rsidRPr="006C5940" w:rsidRDefault="003913A4" w:rsidP="00D90A55">
            <w:pPr>
              <w:pStyle w:val="HuvudrubrikEnsam"/>
            </w:pPr>
            <w:bookmarkStart w:id="2" w:name="TypRubrik"/>
            <w:bookmarkEnd w:id="2"/>
            <w:r w:rsidRPr="006C5940">
              <w:t>Ärende för hänvisning till utskott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pStyle w:val="HuvudrubrikKolumn3"/>
            </w:pPr>
            <w:r w:rsidRPr="006C5940">
              <w:t>Förslag</w:t>
            </w: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pPr>
              <w:pStyle w:val="Underrubrik"/>
            </w:pPr>
          </w:p>
        </w:tc>
        <w:tc>
          <w:tcPr>
            <w:tcW w:w="6237" w:type="dxa"/>
          </w:tcPr>
          <w:p w:rsidR="003913A4" w:rsidRPr="006C5940" w:rsidRDefault="003913A4" w:rsidP="00D90A55">
            <w:pPr>
              <w:pStyle w:val="Underrubrik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TypUnderrubrik"/>
            <w:bookmarkEnd w:id="3"/>
            <w:r w:rsidRPr="006C5940">
              <w:rPr>
                <w:rFonts w:ascii="Times New Roman" w:hAnsi="Times New Roman"/>
                <w:b/>
                <w:sz w:val="24"/>
                <w:szCs w:val="24"/>
              </w:rPr>
              <w:t>Proposition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pStyle w:val="Underrubrik"/>
              <w:rPr>
                <w:spacing w:val="-4"/>
              </w:rPr>
            </w:pP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bookmarkStart w:id="4" w:name="StartText"/>
            <w:bookmarkEnd w:id="4"/>
            <w:r w:rsidRPr="006C5940">
              <w:t>6</w:t>
            </w:r>
          </w:p>
        </w:tc>
        <w:tc>
          <w:tcPr>
            <w:tcW w:w="6237" w:type="dxa"/>
          </w:tcPr>
          <w:p w:rsidR="003913A4" w:rsidRPr="006C5940" w:rsidRDefault="003913A4" w:rsidP="00D90A55">
            <w:r w:rsidRPr="006C5940">
              <w:t>2005/06:201 Morgondagens nyheter – nya villkor för driftsstödet till dagstidningar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rPr>
                <w:spacing w:val="-4"/>
              </w:rPr>
            </w:pPr>
            <w:r w:rsidRPr="006C5940">
              <w:rPr>
                <w:spacing w:val="-4"/>
              </w:rPr>
              <w:t>KrU</w:t>
            </w:r>
          </w:p>
        </w:tc>
      </w:tr>
    </w:tbl>
    <w:p w:rsidR="003913A4" w:rsidRPr="006C5940" w:rsidRDefault="003913A4" w:rsidP="003913A4">
      <w:pPr>
        <w:pStyle w:val="Blankrad"/>
      </w:pPr>
      <w:r w:rsidRPr="006C5940">
        <w:t>     </w:t>
      </w:r>
    </w:p>
    <w:p w:rsidR="003913A4" w:rsidRPr="006C5940" w:rsidRDefault="003913A4" w:rsidP="003913A4">
      <w:pPr>
        <w:pStyle w:val="Blankrad"/>
      </w:pPr>
      <w:r w:rsidRPr="006C594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13A4" w:rsidRPr="006C59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13A4" w:rsidRPr="006C5940" w:rsidRDefault="003913A4" w:rsidP="00D90A55">
            <w:pPr>
              <w:pStyle w:val="HuvudrubrikFlisteNr"/>
            </w:pPr>
          </w:p>
        </w:tc>
        <w:tc>
          <w:tcPr>
            <w:tcW w:w="6237" w:type="dxa"/>
          </w:tcPr>
          <w:p w:rsidR="003913A4" w:rsidRPr="006C5940" w:rsidRDefault="003913A4" w:rsidP="00D90A55">
            <w:pPr>
              <w:pStyle w:val="Huvudrubrik"/>
            </w:pPr>
            <w:r w:rsidRPr="006C5940">
              <w:t>Ärenden för bordläggning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pStyle w:val="HuvudrubrikKolumn3"/>
            </w:pPr>
            <w:r w:rsidRPr="006C5940">
              <w:t>Reservationer</w:t>
            </w: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pPr>
              <w:pStyle w:val="renderubrik"/>
            </w:pPr>
          </w:p>
        </w:tc>
        <w:tc>
          <w:tcPr>
            <w:tcW w:w="6237" w:type="dxa"/>
          </w:tcPr>
          <w:p w:rsidR="003913A4" w:rsidRPr="006C5940" w:rsidRDefault="003913A4" w:rsidP="00D90A55">
            <w:pPr>
              <w:pStyle w:val="renderubrik"/>
            </w:pPr>
            <w:r w:rsidRPr="006C5940">
              <w:t>Försvarsutskottets betänkande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pStyle w:val="renderubrik"/>
              <w:rPr>
                <w:spacing w:val="-4"/>
              </w:rPr>
            </w:pP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r w:rsidRPr="006C5940">
              <w:t>7</w:t>
            </w:r>
          </w:p>
        </w:tc>
        <w:tc>
          <w:tcPr>
            <w:tcW w:w="6237" w:type="dxa"/>
          </w:tcPr>
          <w:p w:rsidR="003913A4" w:rsidRPr="006C5940" w:rsidRDefault="003913A4" w:rsidP="00D90A55">
            <w:r w:rsidRPr="006C5940">
              <w:t>2005/06:FöU12 Naturkatastrofer, m.m.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rPr>
                <w:spacing w:val="-4"/>
              </w:rPr>
            </w:pPr>
            <w:r w:rsidRPr="006C5940">
              <w:rPr>
                <w:spacing w:val="-4"/>
              </w:rPr>
              <w:t>2 res. (fp,v)</w:t>
            </w: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pPr>
              <w:pStyle w:val="renderubrik"/>
            </w:pPr>
          </w:p>
        </w:tc>
        <w:tc>
          <w:tcPr>
            <w:tcW w:w="6237" w:type="dxa"/>
          </w:tcPr>
          <w:p w:rsidR="003913A4" w:rsidRPr="006C5940" w:rsidRDefault="003913A4" w:rsidP="00D90A55">
            <w:pPr>
              <w:pStyle w:val="renderubrik"/>
            </w:pPr>
            <w:r w:rsidRPr="006C5940">
              <w:t>Socialutskottets betänkande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pStyle w:val="renderubrik"/>
              <w:rPr>
                <w:spacing w:val="-4"/>
              </w:rPr>
            </w:pP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r w:rsidRPr="006C5940">
              <w:t>8</w:t>
            </w:r>
          </w:p>
        </w:tc>
        <w:tc>
          <w:tcPr>
            <w:tcW w:w="6237" w:type="dxa"/>
          </w:tcPr>
          <w:p w:rsidR="003913A4" w:rsidRPr="006C5940" w:rsidRDefault="003913A4" w:rsidP="00D90A55">
            <w:r w:rsidRPr="006C5940">
              <w:t>2005/06:SoU23 Rikssjukvård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rPr>
                <w:spacing w:val="-4"/>
              </w:rPr>
            </w:pPr>
            <w:r w:rsidRPr="006C5940">
              <w:rPr>
                <w:spacing w:val="-4"/>
              </w:rPr>
              <w:t>8 res. (m,fp,kd,v,c,mp)</w:t>
            </w:r>
          </w:p>
        </w:tc>
      </w:tr>
    </w:tbl>
    <w:p w:rsidR="003913A4" w:rsidRPr="006C5940" w:rsidRDefault="003913A4" w:rsidP="003913A4">
      <w:pPr>
        <w:pStyle w:val="Blankrad"/>
      </w:pPr>
      <w:r w:rsidRPr="006C5940">
        <w:t>     </w:t>
      </w:r>
    </w:p>
    <w:p w:rsidR="003913A4" w:rsidRPr="006C5940" w:rsidRDefault="003913A4" w:rsidP="003913A4">
      <w:pPr>
        <w:pStyle w:val="Blankrad"/>
      </w:pPr>
      <w:r w:rsidRPr="006C594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13A4" w:rsidRPr="006C59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13A4" w:rsidRPr="006C5940" w:rsidRDefault="003913A4" w:rsidP="00D90A55">
            <w:pPr>
              <w:pStyle w:val="HuvudrubrikFlisteNr"/>
            </w:pPr>
          </w:p>
        </w:tc>
        <w:tc>
          <w:tcPr>
            <w:tcW w:w="6237" w:type="dxa"/>
          </w:tcPr>
          <w:p w:rsidR="003913A4" w:rsidRPr="006C5940" w:rsidRDefault="003913A4" w:rsidP="00D90A55">
            <w:pPr>
              <w:pStyle w:val="Huvudrubrik"/>
            </w:pPr>
            <w:r w:rsidRPr="006C5940">
              <w:t>Ärenden för avgörande kl. 16.00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pStyle w:val="HuvudrubrikKolumn3"/>
            </w:pPr>
            <w:r w:rsidRPr="006C5940">
              <w:t>Reservationer</w:t>
            </w: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pPr>
              <w:pStyle w:val="renderubrik"/>
            </w:pPr>
          </w:p>
        </w:tc>
        <w:tc>
          <w:tcPr>
            <w:tcW w:w="6237" w:type="dxa"/>
          </w:tcPr>
          <w:p w:rsidR="003913A4" w:rsidRPr="006C5940" w:rsidRDefault="003913A4" w:rsidP="00D90A55">
            <w:pPr>
              <w:pStyle w:val="renderubrik"/>
              <w:rPr>
                <w:rFonts w:ascii="Arial" w:hAnsi="Arial" w:cs="Arial"/>
                <w:b w:val="0"/>
              </w:rPr>
            </w:pPr>
            <w:r w:rsidRPr="006C5940">
              <w:rPr>
                <w:rFonts w:ascii="Arial" w:hAnsi="Arial" w:cs="Arial"/>
                <w:b w:val="0"/>
              </w:rPr>
              <w:t>Tidigare slutdebatterade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pStyle w:val="renderubrik"/>
              <w:rPr>
                <w:spacing w:val="-4"/>
              </w:rPr>
            </w:pP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pPr>
              <w:pStyle w:val="renderubrik"/>
            </w:pPr>
          </w:p>
        </w:tc>
        <w:tc>
          <w:tcPr>
            <w:tcW w:w="6237" w:type="dxa"/>
          </w:tcPr>
          <w:p w:rsidR="003913A4" w:rsidRPr="006C5940" w:rsidRDefault="003913A4" w:rsidP="00D90A55">
            <w:pPr>
              <w:pStyle w:val="renderubrik"/>
            </w:pPr>
            <w:r w:rsidRPr="006C5940">
              <w:t>Bostadsutskottets betänkande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pStyle w:val="renderubrik"/>
              <w:rPr>
                <w:spacing w:val="-4"/>
              </w:rPr>
            </w:pP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r w:rsidRPr="006C5940">
              <w:t>9</w:t>
            </w:r>
          </w:p>
        </w:tc>
        <w:tc>
          <w:tcPr>
            <w:tcW w:w="6237" w:type="dxa"/>
          </w:tcPr>
          <w:p w:rsidR="003913A4" w:rsidRPr="006C5940" w:rsidRDefault="003913A4" w:rsidP="00D90A55">
            <w:r w:rsidRPr="006C5940">
              <w:t>2005/06:BoU12 Bostadsförsörjningsfrågor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rPr>
                <w:spacing w:val="-4"/>
              </w:rPr>
            </w:pPr>
            <w:r w:rsidRPr="006C5940">
              <w:rPr>
                <w:spacing w:val="-4"/>
              </w:rPr>
              <w:t>16 res. (m,fp,kd,v,c,mp)</w:t>
            </w: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pPr>
              <w:pStyle w:val="renderubrik"/>
            </w:pPr>
          </w:p>
        </w:tc>
        <w:tc>
          <w:tcPr>
            <w:tcW w:w="6237" w:type="dxa"/>
          </w:tcPr>
          <w:p w:rsidR="003913A4" w:rsidRPr="006C5940" w:rsidRDefault="003913A4" w:rsidP="00D90A55">
            <w:pPr>
              <w:pStyle w:val="renderubrik"/>
            </w:pPr>
            <w:r w:rsidRPr="006C5940">
              <w:t>Justitieutskottets betänkanden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pStyle w:val="renderubrik"/>
              <w:rPr>
                <w:spacing w:val="-4"/>
              </w:rPr>
            </w:pP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r w:rsidRPr="006C5940">
              <w:t>10</w:t>
            </w:r>
          </w:p>
        </w:tc>
        <w:tc>
          <w:tcPr>
            <w:tcW w:w="6237" w:type="dxa"/>
          </w:tcPr>
          <w:p w:rsidR="003913A4" w:rsidRPr="006C5940" w:rsidRDefault="003913A4" w:rsidP="00D90A55">
            <w:r w:rsidRPr="006C5940">
              <w:t>2005/06:JuU24 Förlängning av försöksverksamheten med snabbare handläggning av brottmål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rPr>
                <w:spacing w:val="-4"/>
              </w:rPr>
            </w:pP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r w:rsidRPr="006C5940">
              <w:t>11</w:t>
            </w:r>
          </w:p>
        </w:tc>
        <w:tc>
          <w:tcPr>
            <w:tcW w:w="6237" w:type="dxa"/>
          </w:tcPr>
          <w:p w:rsidR="003913A4" w:rsidRPr="006C5940" w:rsidRDefault="003913A4" w:rsidP="00D90A55">
            <w:r w:rsidRPr="006C5940">
              <w:t>2005/06:JuU29 Ökad kontroll av vapen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rPr>
                <w:spacing w:val="-4"/>
              </w:rPr>
            </w:pPr>
            <w:r w:rsidRPr="006C5940">
              <w:rPr>
                <w:spacing w:val="-4"/>
              </w:rPr>
              <w:t>12 res. (m,fp,kd,v,c,mp)</w:t>
            </w: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pPr>
              <w:pStyle w:val="renderubrik"/>
            </w:pPr>
          </w:p>
        </w:tc>
        <w:tc>
          <w:tcPr>
            <w:tcW w:w="6237" w:type="dxa"/>
          </w:tcPr>
          <w:p w:rsidR="003913A4" w:rsidRPr="006C5940" w:rsidRDefault="003913A4" w:rsidP="00D90A55">
            <w:pPr>
              <w:pStyle w:val="renderubrik"/>
            </w:pPr>
            <w:r w:rsidRPr="006C5940">
              <w:t>Socialutskottets betänkande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pStyle w:val="renderubrik"/>
              <w:rPr>
                <w:spacing w:val="-4"/>
              </w:rPr>
            </w:pP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r w:rsidRPr="006C5940">
              <w:t>12</w:t>
            </w:r>
          </w:p>
        </w:tc>
        <w:tc>
          <w:tcPr>
            <w:tcW w:w="6237" w:type="dxa"/>
          </w:tcPr>
          <w:p w:rsidR="003913A4" w:rsidRPr="006C5940" w:rsidRDefault="003913A4" w:rsidP="00D90A55">
            <w:r w:rsidRPr="006C5940">
              <w:t>2005/06:SoU17 Hälso- och sjukvård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rPr>
                <w:spacing w:val="-4"/>
              </w:rPr>
            </w:pPr>
            <w:r w:rsidRPr="006C5940">
              <w:rPr>
                <w:spacing w:val="-4"/>
              </w:rPr>
              <w:t>50 res. (m,fp,kd,v,c,mp)</w:t>
            </w: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pPr>
              <w:pStyle w:val="renderubrik"/>
            </w:pPr>
          </w:p>
        </w:tc>
        <w:tc>
          <w:tcPr>
            <w:tcW w:w="6237" w:type="dxa"/>
          </w:tcPr>
          <w:p w:rsidR="003913A4" w:rsidRPr="006C5940" w:rsidRDefault="003913A4" w:rsidP="00D90A55">
            <w:pPr>
              <w:pStyle w:val="renderubrik"/>
            </w:pPr>
            <w:r w:rsidRPr="006C5940">
              <w:t>Kulturutskottets betänkande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pStyle w:val="renderubrik"/>
              <w:rPr>
                <w:spacing w:val="-4"/>
              </w:rPr>
            </w:pP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r w:rsidRPr="006C5940">
              <w:t>13</w:t>
            </w:r>
          </w:p>
        </w:tc>
        <w:tc>
          <w:tcPr>
            <w:tcW w:w="6237" w:type="dxa"/>
          </w:tcPr>
          <w:p w:rsidR="003913A4" w:rsidRPr="006C5940" w:rsidRDefault="003913A4" w:rsidP="00D90A55">
            <w:r w:rsidRPr="006C5940">
              <w:t>2005/06:KrU21 Teater, dans och musik i särskild ordning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rPr>
                <w:spacing w:val="-4"/>
              </w:rPr>
            </w:pPr>
          </w:p>
        </w:tc>
      </w:tr>
    </w:tbl>
    <w:p w:rsidR="003913A4" w:rsidRPr="006C5940" w:rsidRDefault="003913A4" w:rsidP="003913A4">
      <w:pPr>
        <w:pStyle w:val="Blankrad"/>
      </w:pPr>
      <w:r w:rsidRPr="006C594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13A4" w:rsidRPr="006C59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13A4" w:rsidRPr="006C5940" w:rsidRDefault="003913A4" w:rsidP="00D90A55">
            <w:pPr>
              <w:pStyle w:val="HuvudrubrikFlisteNr"/>
            </w:pPr>
          </w:p>
        </w:tc>
        <w:tc>
          <w:tcPr>
            <w:tcW w:w="6237" w:type="dxa"/>
          </w:tcPr>
          <w:p w:rsidR="003913A4" w:rsidRPr="006C5940" w:rsidRDefault="003913A4" w:rsidP="00D90A55">
            <w:pPr>
              <w:pStyle w:val="Huvudrubrik"/>
            </w:pPr>
            <w:r w:rsidRPr="006C5940">
              <w:t>Ärenden för debatt och avgörande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pStyle w:val="HuvudrubrikKolumn3"/>
            </w:pP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pPr>
              <w:pStyle w:val="renderubrik"/>
            </w:pPr>
          </w:p>
        </w:tc>
        <w:tc>
          <w:tcPr>
            <w:tcW w:w="6237" w:type="dxa"/>
          </w:tcPr>
          <w:p w:rsidR="003913A4" w:rsidRPr="006C5940" w:rsidRDefault="003913A4" w:rsidP="00D90A55">
            <w:pPr>
              <w:pStyle w:val="renderubrik"/>
            </w:pPr>
            <w:r w:rsidRPr="006C5940">
              <w:t>Konstitutionsutskottets betänkande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pStyle w:val="renderubrik"/>
              <w:rPr>
                <w:spacing w:val="-4"/>
              </w:rPr>
            </w:pP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r w:rsidRPr="006C5940">
              <w:t>14</w:t>
            </w:r>
          </w:p>
        </w:tc>
        <w:tc>
          <w:tcPr>
            <w:tcW w:w="6237" w:type="dxa"/>
          </w:tcPr>
          <w:p w:rsidR="003913A4" w:rsidRPr="006C5940" w:rsidRDefault="003913A4" w:rsidP="00D90A55">
            <w:r w:rsidRPr="006C5940">
              <w:t>2005/06:KU27 Stärkt revision och ansvarsprövning i kommuner och landsting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rPr>
                <w:spacing w:val="-4"/>
              </w:rPr>
            </w:pPr>
            <w:r w:rsidRPr="006C5940">
              <w:rPr>
                <w:spacing w:val="-4"/>
              </w:rPr>
              <w:t>1 res. (m,fp,kd,c,mp)</w:t>
            </w: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pPr>
              <w:pStyle w:val="renderubrik"/>
            </w:pPr>
          </w:p>
        </w:tc>
        <w:tc>
          <w:tcPr>
            <w:tcW w:w="6237" w:type="dxa"/>
          </w:tcPr>
          <w:p w:rsidR="003913A4" w:rsidRPr="006C5940" w:rsidRDefault="003913A4" w:rsidP="00D90A55">
            <w:pPr>
              <w:pStyle w:val="renderubrik"/>
            </w:pPr>
            <w:r w:rsidRPr="006C5940">
              <w:t>Socialförsäkringsutskottets betänkande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pStyle w:val="renderubrik"/>
              <w:rPr>
                <w:spacing w:val="-4"/>
              </w:rPr>
            </w:pP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r w:rsidRPr="006C5940">
              <w:t>15</w:t>
            </w:r>
          </w:p>
        </w:tc>
        <w:tc>
          <w:tcPr>
            <w:tcW w:w="6237" w:type="dxa"/>
          </w:tcPr>
          <w:p w:rsidR="003913A4" w:rsidRPr="006C5940" w:rsidRDefault="003913A4" w:rsidP="00D90A55">
            <w:r w:rsidRPr="006C5940">
              <w:t>2005/06:SfU11 Löneskatter för enmansföretag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rPr>
                <w:spacing w:val="-4"/>
              </w:rPr>
            </w:pPr>
            <w:r w:rsidRPr="006C5940">
              <w:rPr>
                <w:spacing w:val="-4"/>
              </w:rPr>
              <w:t>9 res. (m,fp,kd,v,c,mp)</w:t>
            </w: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pPr>
              <w:pStyle w:val="renderubrik"/>
            </w:pPr>
          </w:p>
        </w:tc>
        <w:tc>
          <w:tcPr>
            <w:tcW w:w="6237" w:type="dxa"/>
          </w:tcPr>
          <w:p w:rsidR="003913A4" w:rsidRPr="006C5940" w:rsidRDefault="003913A4" w:rsidP="00D90A55">
            <w:pPr>
              <w:pStyle w:val="renderubrik"/>
            </w:pPr>
            <w:r w:rsidRPr="006C5940">
              <w:t>Lagutskottets betänkanden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pStyle w:val="renderubrik"/>
              <w:rPr>
                <w:spacing w:val="-4"/>
              </w:rPr>
            </w:pP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r w:rsidRPr="006C5940">
              <w:t>16</w:t>
            </w:r>
          </w:p>
        </w:tc>
        <w:tc>
          <w:tcPr>
            <w:tcW w:w="6237" w:type="dxa"/>
          </w:tcPr>
          <w:p w:rsidR="003913A4" w:rsidRPr="006C5940" w:rsidRDefault="003913A4" w:rsidP="00D90A55">
            <w:r w:rsidRPr="006C5940">
              <w:t>2005/06:LU24 Elektroniskt kungörande i Post- och Inrikes Tidningar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rPr>
                <w:spacing w:val="-4"/>
              </w:rPr>
            </w:pPr>
            <w:r w:rsidRPr="006C5940">
              <w:rPr>
                <w:spacing w:val="-4"/>
              </w:rPr>
              <w:t>1 res. (m)</w:t>
            </w: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r w:rsidRPr="006C5940">
              <w:t>17</w:t>
            </w:r>
          </w:p>
        </w:tc>
        <w:tc>
          <w:tcPr>
            <w:tcW w:w="6237" w:type="dxa"/>
          </w:tcPr>
          <w:p w:rsidR="003913A4" w:rsidRPr="006C5940" w:rsidRDefault="003913A4" w:rsidP="00D90A55">
            <w:r w:rsidRPr="006C5940">
              <w:t>2005/06:LU25 Revisorers oberoende och vissa redovisningstjänster, m.m.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rPr>
                <w:spacing w:val="-4"/>
              </w:rPr>
            </w:pP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pPr>
              <w:pStyle w:val="renderubrik"/>
            </w:pPr>
          </w:p>
        </w:tc>
        <w:tc>
          <w:tcPr>
            <w:tcW w:w="6237" w:type="dxa"/>
          </w:tcPr>
          <w:p w:rsidR="003913A4" w:rsidRPr="006C5940" w:rsidRDefault="003913A4" w:rsidP="00D90A55">
            <w:pPr>
              <w:pStyle w:val="renderubrik"/>
            </w:pPr>
            <w:r w:rsidRPr="006C5940">
              <w:t>Utrikesutskottets betänkanden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pStyle w:val="renderubrik"/>
              <w:rPr>
                <w:spacing w:val="-4"/>
              </w:rPr>
            </w:pP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r w:rsidRPr="006C5940">
              <w:t>18</w:t>
            </w:r>
          </w:p>
        </w:tc>
        <w:tc>
          <w:tcPr>
            <w:tcW w:w="6237" w:type="dxa"/>
          </w:tcPr>
          <w:p w:rsidR="003913A4" w:rsidRPr="006C5940" w:rsidRDefault="003913A4" w:rsidP="00D90A55">
            <w:r w:rsidRPr="006C5940">
              <w:t>2005/06:UU12 Strategisk exportkontroll 2005 - krigsmateriel och produkter med dubbla användningsområden m.m.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rPr>
                <w:spacing w:val="-4"/>
              </w:rPr>
            </w:pPr>
            <w:r w:rsidRPr="006C5940">
              <w:rPr>
                <w:spacing w:val="-4"/>
              </w:rPr>
              <w:t>10 res. (fp,kd,v,mp)</w:t>
            </w: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r w:rsidRPr="006C5940">
              <w:t>19</w:t>
            </w:r>
          </w:p>
        </w:tc>
        <w:tc>
          <w:tcPr>
            <w:tcW w:w="6237" w:type="dxa"/>
          </w:tcPr>
          <w:p w:rsidR="003913A4" w:rsidRPr="006C5940" w:rsidRDefault="003913A4" w:rsidP="00D90A55">
            <w:r w:rsidRPr="006C5940">
              <w:t>2005/06:UU13 Verksamheten inom Organisationen för säkerhet och samarbete i Europa under år 2005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rPr>
                <w:spacing w:val="-4"/>
              </w:rPr>
            </w:pP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r w:rsidRPr="006C5940">
              <w:t>20</w:t>
            </w:r>
          </w:p>
        </w:tc>
        <w:tc>
          <w:tcPr>
            <w:tcW w:w="6237" w:type="dxa"/>
          </w:tcPr>
          <w:p w:rsidR="003913A4" w:rsidRPr="006C5940" w:rsidRDefault="003913A4" w:rsidP="00D90A55">
            <w:r w:rsidRPr="006C5940">
              <w:t>2005/06:UU14 Europarådet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rPr>
                <w:spacing w:val="-4"/>
              </w:rPr>
            </w:pP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r w:rsidRPr="006C5940">
              <w:t>21</w:t>
            </w:r>
          </w:p>
        </w:tc>
        <w:tc>
          <w:tcPr>
            <w:tcW w:w="6237" w:type="dxa"/>
          </w:tcPr>
          <w:p w:rsidR="003913A4" w:rsidRPr="006C5940" w:rsidRDefault="003913A4" w:rsidP="00D90A55">
            <w:r w:rsidRPr="006C5940">
              <w:t>2005/06:UU23 Fortsatt svenskt bidrag till den EU-ledda militära krishanteringsinsatsen Althea i Bosnien och Hercegovina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rPr>
                <w:spacing w:val="-4"/>
              </w:rPr>
            </w:pP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pPr>
              <w:pStyle w:val="renderubrik"/>
            </w:pPr>
          </w:p>
        </w:tc>
        <w:tc>
          <w:tcPr>
            <w:tcW w:w="6237" w:type="dxa"/>
          </w:tcPr>
          <w:p w:rsidR="003913A4" w:rsidRPr="006C5940" w:rsidRDefault="00161660" w:rsidP="00D90A55">
            <w:pPr>
              <w:pStyle w:val="renderubrik"/>
            </w:pPr>
            <w:r w:rsidRPr="006C5940">
              <w:t>Kulturutskottets betänkande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pStyle w:val="renderubrik"/>
              <w:rPr>
                <w:spacing w:val="-4"/>
              </w:rPr>
            </w:pP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r w:rsidRPr="006C5940">
              <w:t>22</w:t>
            </w:r>
          </w:p>
        </w:tc>
        <w:tc>
          <w:tcPr>
            <w:tcW w:w="6237" w:type="dxa"/>
          </w:tcPr>
          <w:p w:rsidR="003913A4" w:rsidRPr="006C5940" w:rsidRDefault="003913A4" w:rsidP="00D90A55">
            <w:r w:rsidRPr="006C5940">
              <w:t>2005/06:KrU12 Teater, dans och musik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rPr>
                <w:spacing w:val="-4"/>
              </w:rPr>
            </w:pPr>
            <w:r w:rsidRPr="006C5940">
              <w:rPr>
                <w:spacing w:val="-4"/>
              </w:rPr>
              <w:t>8 res. (kd,v)</w:t>
            </w: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pPr>
              <w:pStyle w:val="renderubrik"/>
            </w:pPr>
          </w:p>
        </w:tc>
        <w:tc>
          <w:tcPr>
            <w:tcW w:w="6237" w:type="dxa"/>
          </w:tcPr>
          <w:p w:rsidR="003913A4" w:rsidRPr="006C5940" w:rsidRDefault="00161660" w:rsidP="00D90A55">
            <w:pPr>
              <w:pStyle w:val="renderubrik"/>
            </w:pPr>
            <w:r w:rsidRPr="006C5940">
              <w:t>Bostadsutskottets betänkande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pStyle w:val="renderubrik"/>
              <w:rPr>
                <w:spacing w:val="-4"/>
              </w:rPr>
            </w:pPr>
          </w:p>
        </w:tc>
      </w:tr>
      <w:tr w:rsidR="003913A4" w:rsidRPr="006C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3A4" w:rsidRPr="006C5940" w:rsidRDefault="003913A4" w:rsidP="00D90A55">
            <w:r w:rsidRPr="006C5940">
              <w:t>23</w:t>
            </w:r>
          </w:p>
        </w:tc>
        <w:tc>
          <w:tcPr>
            <w:tcW w:w="6237" w:type="dxa"/>
          </w:tcPr>
          <w:p w:rsidR="003913A4" w:rsidRPr="006C5940" w:rsidRDefault="003913A4" w:rsidP="00D90A55">
            <w:r w:rsidRPr="006C5940">
              <w:t>2005/06:BoU11 Naturresursfrågor och vattenrätt</w:t>
            </w:r>
          </w:p>
        </w:tc>
        <w:tc>
          <w:tcPr>
            <w:tcW w:w="2481" w:type="dxa"/>
          </w:tcPr>
          <w:p w:rsidR="003913A4" w:rsidRPr="006C5940" w:rsidRDefault="003913A4" w:rsidP="00D90A55">
            <w:pPr>
              <w:rPr>
                <w:spacing w:val="-4"/>
              </w:rPr>
            </w:pPr>
            <w:r w:rsidRPr="006C5940">
              <w:rPr>
                <w:spacing w:val="-4"/>
              </w:rPr>
              <w:t>17 res. (s,m,fp,kd,v,c,</w:t>
            </w:r>
            <w:r w:rsidR="00091DBA" w:rsidRPr="006C5940">
              <w:rPr>
                <w:spacing w:val="-4"/>
              </w:rPr>
              <w:br/>
            </w:r>
            <w:r w:rsidRPr="006C5940">
              <w:rPr>
                <w:spacing w:val="-4"/>
              </w:rPr>
              <w:t>mp)</w:t>
            </w:r>
          </w:p>
        </w:tc>
      </w:tr>
    </w:tbl>
    <w:p w:rsidR="003913A4" w:rsidRPr="006C5940" w:rsidRDefault="003913A4" w:rsidP="003913A4">
      <w:pPr>
        <w:pStyle w:val="Blankrad"/>
      </w:pPr>
      <w:r w:rsidRPr="006C5940">
        <w:t>     </w:t>
      </w:r>
    </w:p>
    <w:p w:rsidR="003913A4" w:rsidRPr="006C5940" w:rsidRDefault="003913A4" w:rsidP="003913A4">
      <w:pPr>
        <w:pStyle w:val="Blankrad"/>
      </w:pPr>
      <w:r w:rsidRPr="006C5940">
        <w:t xml:space="preserve">     </w:t>
      </w:r>
    </w:p>
    <w:p w:rsidR="003913A4" w:rsidRPr="006C5940" w:rsidRDefault="003913A4" w:rsidP="003913A4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C59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C594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C5940" w:rsidRDefault="006E04A4">
            <w:pPr>
              <w:pStyle w:val="StreckMitten"/>
            </w:pPr>
            <w:r w:rsidRPr="006C5940">
              <w:tab/>
            </w:r>
            <w:r w:rsidRPr="006C5940">
              <w:tab/>
            </w:r>
          </w:p>
        </w:tc>
      </w:tr>
    </w:tbl>
    <w:p w:rsidR="006E04A4" w:rsidRPr="006C5940" w:rsidRDefault="006E04A4"/>
    <w:sectPr w:rsidR="006E04A4" w:rsidRPr="006C594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050E" w:rsidRPr="006C5940" w:rsidRDefault="004A050E">
      <w:r w:rsidRPr="006C5940">
        <w:separator/>
      </w:r>
    </w:p>
  </w:endnote>
  <w:endnote w:type="continuationSeparator" w:id="0">
    <w:p w:rsidR="004A050E" w:rsidRPr="006C5940" w:rsidRDefault="004A050E">
      <w:r w:rsidRPr="006C59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0B5" w:rsidRPr="006C5940" w:rsidRDefault="004030B5">
    <w:pPr>
      <w:pStyle w:val="Sidhuvud"/>
      <w:jc w:val="center"/>
    </w:pPr>
    <w:r w:rsidRPr="006C5940">
      <w:fldChar w:fldCharType="begin" w:fldLock="1"/>
    </w:r>
    <w:r w:rsidRPr="006C5940">
      <w:instrText xml:space="preserve"> PAGE </w:instrText>
    </w:r>
    <w:r w:rsidRPr="006C5940">
      <w:fldChar w:fldCharType="separate"/>
    </w:r>
    <w:r w:rsidR="00CF5B6B" w:rsidRPr="006C5940">
      <w:t>3</w:t>
    </w:r>
    <w:r w:rsidRPr="006C5940">
      <w:fldChar w:fldCharType="end"/>
    </w:r>
    <w:r w:rsidRPr="006C5940">
      <w:t>(</w:t>
    </w:r>
    <w:r w:rsidRPr="006C5940">
      <w:fldChar w:fldCharType="begin" w:fldLock="1"/>
    </w:r>
    <w:r w:rsidRPr="006C5940">
      <w:instrText xml:space="preserve"> NUMPAGES </w:instrText>
    </w:r>
    <w:r w:rsidRPr="006C5940">
      <w:fldChar w:fldCharType="separate"/>
    </w:r>
    <w:r w:rsidR="00CF5B6B" w:rsidRPr="006C5940">
      <w:t>3</w:t>
    </w:r>
    <w:r w:rsidRPr="006C5940">
      <w:fldChar w:fldCharType="end"/>
    </w:r>
    <w:r w:rsidRPr="006C594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0B5" w:rsidRPr="006C5940" w:rsidRDefault="004030B5">
    <w:pPr>
      <w:pStyle w:val="Sidhuvud"/>
      <w:jc w:val="center"/>
    </w:pPr>
    <w:r w:rsidRPr="006C5940">
      <w:fldChar w:fldCharType="begin" w:fldLock="1"/>
    </w:r>
    <w:r w:rsidRPr="006C5940">
      <w:instrText xml:space="preserve"> PAGE </w:instrText>
    </w:r>
    <w:r w:rsidRPr="006C5940">
      <w:fldChar w:fldCharType="separate"/>
    </w:r>
    <w:r w:rsidR="00943A8B" w:rsidRPr="006C5940">
      <w:t>1</w:t>
    </w:r>
    <w:r w:rsidRPr="006C5940">
      <w:fldChar w:fldCharType="end"/>
    </w:r>
    <w:r w:rsidRPr="006C5940">
      <w:t>(</w:t>
    </w:r>
    <w:r w:rsidRPr="006C5940">
      <w:fldChar w:fldCharType="begin" w:fldLock="1"/>
    </w:r>
    <w:r w:rsidRPr="006C5940">
      <w:instrText xml:space="preserve"> NUMPAGES </w:instrText>
    </w:r>
    <w:r w:rsidRPr="006C5940">
      <w:fldChar w:fldCharType="separate"/>
    </w:r>
    <w:r w:rsidR="00CF5B6B" w:rsidRPr="006C5940">
      <w:t>3</w:t>
    </w:r>
    <w:r w:rsidRPr="006C5940">
      <w:fldChar w:fldCharType="end"/>
    </w:r>
    <w:r w:rsidRPr="006C594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050E" w:rsidRPr="006C5940" w:rsidRDefault="004A050E">
      <w:r w:rsidRPr="006C5940">
        <w:separator/>
      </w:r>
    </w:p>
  </w:footnote>
  <w:footnote w:type="continuationSeparator" w:id="0">
    <w:p w:rsidR="004A050E" w:rsidRPr="006C5940" w:rsidRDefault="004A050E">
      <w:r w:rsidRPr="006C59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0B5" w:rsidRPr="006C5940" w:rsidRDefault="004030B5">
    <w:pPr>
      <w:pStyle w:val="Sidhuvud"/>
      <w:tabs>
        <w:tab w:val="clear" w:pos="4536"/>
      </w:tabs>
    </w:pPr>
    <w:r w:rsidRPr="006C5940">
      <w:fldChar w:fldCharType="begin" w:fldLock="1"/>
    </w:r>
    <w:r w:rsidRPr="006C5940">
      <w:instrText xml:space="preserve"> DOCPROPERTY "DocumentDate" </w:instrText>
    </w:r>
    <w:r w:rsidRPr="006C5940">
      <w:fldChar w:fldCharType="separate"/>
    </w:r>
    <w:r w:rsidR="00CF5B6B" w:rsidRPr="006C5940">
      <w:t>Onsdagen den 3 maj 2006</w:t>
    </w:r>
    <w:r w:rsidRPr="006C5940">
      <w:fldChar w:fldCharType="end"/>
    </w:r>
    <w:r w:rsidRPr="006C5940">
      <w:tab/>
    </w:r>
  </w:p>
  <w:p w:rsidR="004030B5" w:rsidRPr="006C5940" w:rsidRDefault="004030B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C5940">
      <w:rPr>
        <w:sz w:val="12"/>
      </w:rPr>
      <w:tab/>
    </w:r>
  </w:p>
  <w:p w:rsidR="004030B5" w:rsidRPr="006C5940" w:rsidRDefault="004030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0B5" w:rsidRPr="006C5940" w:rsidRDefault="006C594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C594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0B5" w:rsidRPr="006C5940" w:rsidRDefault="004030B5">
    <w:pPr>
      <w:pStyle w:val="Dokumentrubrik"/>
      <w:spacing w:after="360"/>
    </w:pPr>
    <w:r w:rsidRPr="006C5940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69007744">
    <w:abstractNumId w:val="4"/>
  </w:num>
  <w:num w:numId="2" w16cid:durableId="1256089109">
    <w:abstractNumId w:val="2"/>
  </w:num>
  <w:num w:numId="3" w16cid:durableId="305823121">
    <w:abstractNumId w:val="3"/>
  </w:num>
  <w:num w:numId="4" w16cid:durableId="1970740820">
    <w:abstractNumId w:val="1"/>
  </w:num>
  <w:num w:numId="5" w16cid:durableId="69403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030B5"/>
    <w:rsid w:val="00013362"/>
    <w:rsid w:val="00067D5D"/>
    <w:rsid w:val="00075958"/>
    <w:rsid w:val="00091DBA"/>
    <w:rsid w:val="000D0756"/>
    <w:rsid w:val="000E30A0"/>
    <w:rsid w:val="0014779C"/>
    <w:rsid w:val="00147F56"/>
    <w:rsid w:val="00153C23"/>
    <w:rsid w:val="00160B0C"/>
    <w:rsid w:val="00161660"/>
    <w:rsid w:val="00165404"/>
    <w:rsid w:val="001A1CBE"/>
    <w:rsid w:val="001C4530"/>
    <w:rsid w:val="001D19AB"/>
    <w:rsid w:val="001D19E3"/>
    <w:rsid w:val="001D7C4B"/>
    <w:rsid w:val="00211667"/>
    <w:rsid w:val="00215146"/>
    <w:rsid w:val="00223EF7"/>
    <w:rsid w:val="002760B5"/>
    <w:rsid w:val="002826A6"/>
    <w:rsid w:val="002A09ED"/>
    <w:rsid w:val="002C244C"/>
    <w:rsid w:val="002E546B"/>
    <w:rsid w:val="002F0C89"/>
    <w:rsid w:val="002F7486"/>
    <w:rsid w:val="00304DBA"/>
    <w:rsid w:val="00305353"/>
    <w:rsid w:val="0032182C"/>
    <w:rsid w:val="0034141E"/>
    <w:rsid w:val="003511C0"/>
    <w:rsid w:val="003652CF"/>
    <w:rsid w:val="00377B34"/>
    <w:rsid w:val="003913A4"/>
    <w:rsid w:val="003C7487"/>
    <w:rsid w:val="003C7EDD"/>
    <w:rsid w:val="004030B5"/>
    <w:rsid w:val="004100C9"/>
    <w:rsid w:val="00426E9F"/>
    <w:rsid w:val="0045348A"/>
    <w:rsid w:val="00481275"/>
    <w:rsid w:val="00492183"/>
    <w:rsid w:val="004A050E"/>
    <w:rsid w:val="004C1FA3"/>
    <w:rsid w:val="004C4932"/>
    <w:rsid w:val="004E5AC8"/>
    <w:rsid w:val="004F173D"/>
    <w:rsid w:val="004F60B1"/>
    <w:rsid w:val="00510E80"/>
    <w:rsid w:val="005210D8"/>
    <w:rsid w:val="005600EE"/>
    <w:rsid w:val="00585ED4"/>
    <w:rsid w:val="00594D74"/>
    <w:rsid w:val="005A4129"/>
    <w:rsid w:val="005B70D8"/>
    <w:rsid w:val="005C7F3D"/>
    <w:rsid w:val="005D5DA3"/>
    <w:rsid w:val="0061541F"/>
    <w:rsid w:val="006219E7"/>
    <w:rsid w:val="00623BA1"/>
    <w:rsid w:val="006417AD"/>
    <w:rsid w:val="00645051"/>
    <w:rsid w:val="00647325"/>
    <w:rsid w:val="006777E2"/>
    <w:rsid w:val="006C4107"/>
    <w:rsid w:val="006C5940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62A9E"/>
    <w:rsid w:val="0078127D"/>
    <w:rsid w:val="007A090E"/>
    <w:rsid w:val="007B01A2"/>
    <w:rsid w:val="007C0AB9"/>
    <w:rsid w:val="007D7A4C"/>
    <w:rsid w:val="007D7F1E"/>
    <w:rsid w:val="00835D03"/>
    <w:rsid w:val="008C2C60"/>
    <w:rsid w:val="008C79FF"/>
    <w:rsid w:val="008D70CE"/>
    <w:rsid w:val="008E1049"/>
    <w:rsid w:val="0090614B"/>
    <w:rsid w:val="00916262"/>
    <w:rsid w:val="00943639"/>
    <w:rsid w:val="00943A8B"/>
    <w:rsid w:val="00953F6C"/>
    <w:rsid w:val="00954C81"/>
    <w:rsid w:val="0097005E"/>
    <w:rsid w:val="0099091B"/>
    <w:rsid w:val="009A4BE1"/>
    <w:rsid w:val="009E024F"/>
    <w:rsid w:val="009E2A19"/>
    <w:rsid w:val="009F16CD"/>
    <w:rsid w:val="009F739C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E47BE"/>
    <w:rsid w:val="00AF003C"/>
    <w:rsid w:val="00B11B39"/>
    <w:rsid w:val="00B27DC3"/>
    <w:rsid w:val="00B503C7"/>
    <w:rsid w:val="00B52F86"/>
    <w:rsid w:val="00B81FDE"/>
    <w:rsid w:val="00B96B57"/>
    <w:rsid w:val="00BA6962"/>
    <w:rsid w:val="00BD3ACD"/>
    <w:rsid w:val="00BD5B2F"/>
    <w:rsid w:val="00BE1F3F"/>
    <w:rsid w:val="00BE2EB7"/>
    <w:rsid w:val="00BF1A01"/>
    <w:rsid w:val="00BF2ADF"/>
    <w:rsid w:val="00C20D9F"/>
    <w:rsid w:val="00C337B2"/>
    <w:rsid w:val="00C37D3A"/>
    <w:rsid w:val="00C920E3"/>
    <w:rsid w:val="00CA0FEA"/>
    <w:rsid w:val="00CA63A1"/>
    <w:rsid w:val="00CB2C30"/>
    <w:rsid w:val="00CD26A6"/>
    <w:rsid w:val="00CD5D0A"/>
    <w:rsid w:val="00CE73D0"/>
    <w:rsid w:val="00CE76D3"/>
    <w:rsid w:val="00CF242C"/>
    <w:rsid w:val="00CF5B6B"/>
    <w:rsid w:val="00CF710F"/>
    <w:rsid w:val="00D04310"/>
    <w:rsid w:val="00D1178C"/>
    <w:rsid w:val="00D1556E"/>
    <w:rsid w:val="00D22A02"/>
    <w:rsid w:val="00D45AE3"/>
    <w:rsid w:val="00D46A27"/>
    <w:rsid w:val="00D62D03"/>
    <w:rsid w:val="00D63001"/>
    <w:rsid w:val="00D6756A"/>
    <w:rsid w:val="00D77FF8"/>
    <w:rsid w:val="00D80B4A"/>
    <w:rsid w:val="00D82BA7"/>
    <w:rsid w:val="00D90A55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ED4851"/>
    <w:rsid w:val="00F01227"/>
    <w:rsid w:val="00F01896"/>
    <w:rsid w:val="00F01E0B"/>
    <w:rsid w:val="00F061D3"/>
    <w:rsid w:val="00F27AE3"/>
    <w:rsid w:val="00F32AB0"/>
    <w:rsid w:val="00F4681F"/>
    <w:rsid w:val="00F5416E"/>
    <w:rsid w:val="00F65389"/>
    <w:rsid w:val="00F849DC"/>
    <w:rsid w:val="00F90557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D1222-95A2-4D7B-A05E-C142E3A5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339</Words>
  <Characters>2524</Characters>
  <Application>Microsoft Office Word</Application>
  <DocSecurity>4</DocSecurity>
  <Lines>210</Lines>
  <Paragraphs>114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2005/06:114</vt:lpstr>
      <vt:lpstr>Onsdagen den 3 maj 2006</vt:lpstr>
    </vt:vector>
  </TitlesOfParts>
  <Company>Riksdagen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2006-05-02T13:45:00Z</cp:lastPrinted>
  <dcterms:created xsi:type="dcterms:W3CDTF">2025-12-16T22:40:00Z</dcterms:created>
  <dcterms:modified xsi:type="dcterms:W3CDTF">2025-12-16T22:40:00Z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3 maj 2006</vt:lpwstr>
  </property>
  <property fmtid="{D5CDD505-2E9C-101B-9397-08002B2CF9AE}" pid="3" name="DocumentNumber">
    <vt:lpwstr>114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2006-05-03</vt:lpwstr>
  </property>
</Properties>
</file>