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1E45284CD3274E94A963F5F061A12EB5"/>
        </w:placeholder>
        <w:text/>
      </w:sdtPr>
      <w:sdtEndPr/>
      <w:sdtContent>
        <w:p w:rsidRPr="009B062B" w:rsidR="00AF30DD" w:rsidP="00DA28CE" w:rsidRDefault="00AF30DD" w14:paraId="6856C51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4eadbfc-9f9e-41a3-aa6f-3fa82313cd25"/>
        <w:id w:val="167686028"/>
        <w:lock w:val="sdtLocked"/>
      </w:sdtPr>
      <w:sdtEndPr/>
      <w:sdtContent>
        <w:p w:rsidR="007E6713" w:rsidRDefault="002D6BC6" w14:paraId="6856C519" w14:textId="190E03FB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stoppa tvångsanslut</w:t>
          </w:r>
          <w:r w:rsidR="00BE26CD">
            <w:softHyphen/>
          </w:r>
          <w:r>
            <w:t>ningarna till kommunalt vatten och avlopp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8AB703F49C94811A641131EE82B84D8"/>
        </w:placeholder>
        <w:text/>
      </w:sdtPr>
      <w:sdtEndPr/>
      <w:sdtContent>
        <w:p w:rsidRPr="009B062B" w:rsidR="006D79C9" w:rsidP="00333E95" w:rsidRDefault="006D79C9" w14:paraId="6856C51A" w14:textId="77777777">
          <w:pPr>
            <w:pStyle w:val="Rubrik1"/>
          </w:pPr>
          <w:r>
            <w:t>Motivering</w:t>
          </w:r>
        </w:p>
      </w:sdtContent>
    </w:sdt>
    <w:p w:rsidRPr="00BE26CD" w:rsidR="00F0656A" w:rsidP="00BE26CD" w:rsidRDefault="00F0656A" w14:paraId="6856C51B" w14:textId="77777777">
      <w:pPr>
        <w:pStyle w:val="Normalutanindragellerluft"/>
      </w:pPr>
      <w:r w:rsidRPr="00BE26CD">
        <w:t>Idag kan kommunerna tvångsansluta enskilda till kommunalt vatten och avlopp trots att det redan finns fullt fungerande lösningar eller för den enskilde</w:t>
      </w:r>
      <w:r w:rsidRPr="00BE26CD" w:rsidR="00784C1F">
        <w:t xml:space="preserve"> </w:t>
      </w:r>
      <w:r w:rsidRPr="00BE26CD">
        <w:t>billigare lösningar.</w:t>
      </w:r>
    </w:p>
    <w:p w:rsidR="00F0656A" w:rsidP="00415074" w:rsidRDefault="00F0656A" w14:paraId="6856C51C" w14:textId="1E1D70ED">
      <w:r w:rsidRPr="00F0656A">
        <w:t>Dåliga avlopp leder till smittorisker för människor och djur. Men det måste vara kommunen som ska bevisa att varje enskild anläggning inte håller måttet. Att tvångs</w:t>
      </w:r>
      <w:r w:rsidR="00BE26CD">
        <w:softHyphen/>
      </w:r>
      <w:bookmarkStart w:name="_GoBack" w:id="1"/>
      <w:bookmarkEnd w:id="1"/>
      <w:r w:rsidRPr="00F0656A">
        <w:t xml:space="preserve">ansluta enskilda villaägare till kommunalt </w:t>
      </w:r>
      <w:r w:rsidR="003331A4">
        <w:t>va</w:t>
      </w:r>
      <w:r w:rsidRPr="00F0656A">
        <w:t xml:space="preserve"> till kostnader på flera hundratusentals kronor mot deras vilja är inte rimligt</w:t>
      </w:r>
      <w:r>
        <w:t>, särskilt inte</w:t>
      </w:r>
      <w:r w:rsidRPr="00F0656A">
        <w:t xml:space="preserve"> om det finns billigare lösningar eller om det inte finns påvisat läckage. </w:t>
      </w:r>
    </w:p>
    <w:p w:rsidR="00415074" w:rsidRDefault="00F0656A" w14:paraId="6856C51D" w14:textId="745D02A0">
      <w:r w:rsidRPr="00F0656A">
        <w:t>Miljönytta ska alltid stå i proportion till vad det kostar. Att tvinga villaägare till nya lösningar till stora kos</w:t>
      </w:r>
      <w:r>
        <w:t>tnader utan påvisade läckage genom</w:t>
      </w:r>
      <w:r w:rsidRPr="00F0656A">
        <w:t xml:space="preserve"> </w:t>
      </w:r>
      <w:r w:rsidRPr="00F0656A">
        <w:lastRenderedPageBreak/>
        <w:t xml:space="preserve">att tvångsansluta till kommunalt </w:t>
      </w:r>
      <w:r w:rsidR="003331A4">
        <w:t>va</w:t>
      </w:r>
      <w:r w:rsidRPr="00F0656A">
        <w:t xml:space="preserve"> när det finns bil</w:t>
      </w:r>
      <w:r>
        <w:t>ligare lösningar är orimligt. Den rödgröna regeringens</w:t>
      </w:r>
      <w:r w:rsidRPr="00F0656A">
        <w:t xml:space="preserve"> utredning ger en grund för regeringen att skyndsamt återkomma till riksdagen med lagförslag som stoppar tvångsanslutningarna.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7FAD8E460B540928896875D7200A94B"/>
        </w:placeholder>
      </w:sdtPr>
      <w:sdtEndPr>
        <w:rPr>
          <w:i w:val="0"/>
          <w:noProof w:val="0"/>
        </w:rPr>
      </w:sdtEndPr>
      <w:sdtContent>
        <w:p w:rsidR="00A37286" w:rsidP="00A37286" w:rsidRDefault="00A37286" w14:paraId="6856C51E" w14:textId="77777777"/>
        <w:p w:rsidRPr="008E0FE2" w:rsidR="004801AC" w:rsidP="00A37286" w:rsidRDefault="00BE26CD" w14:paraId="6856C51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Edward Riedl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F2EF1" w:rsidRDefault="004F2EF1" w14:paraId="6856C523" w14:textId="77777777"/>
    <w:sectPr w:rsidR="004F2EF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6C525" w14:textId="77777777" w:rsidR="00EA48C7" w:rsidRDefault="00EA48C7" w:rsidP="000C1CAD">
      <w:pPr>
        <w:spacing w:line="240" w:lineRule="auto"/>
      </w:pPr>
      <w:r>
        <w:separator/>
      </w:r>
    </w:p>
  </w:endnote>
  <w:endnote w:type="continuationSeparator" w:id="0">
    <w:p w14:paraId="6856C526" w14:textId="77777777" w:rsidR="00EA48C7" w:rsidRDefault="00EA48C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6C52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6C52C" w14:textId="38150282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E26C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6C523" w14:textId="77777777" w:rsidR="00EA48C7" w:rsidRDefault="00EA48C7" w:rsidP="000C1CAD">
      <w:pPr>
        <w:spacing w:line="240" w:lineRule="auto"/>
      </w:pPr>
      <w:r>
        <w:separator/>
      </w:r>
    </w:p>
  </w:footnote>
  <w:footnote w:type="continuationSeparator" w:id="0">
    <w:p w14:paraId="6856C524" w14:textId="77777777" w:rsidR="00EA48C7" w:rsidRDefault="00EA48C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6856C52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856C536" wp14:anchorId="6856C53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E26CD" w14:paraId="6856C53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9957F1BE8494C16B9126919FE88122C"/>
                              </w:placeholder>
                              <w:text/>
                            </w:sdtPr>
                            <w:sdtEndPr/>
                            <w:sdtContent>
                              <w:r w:rsidR="00F0656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2FCF1E4C3684F3282BEB4C8D7735C75"/>
                              </w:placeholder>
                              <w:text/>
                            </w:sdtPr>
                            <w:sdtEndPr/>
                            <w:sdtContent>
                              <w:r w:rsidR="00415074">
                                <w:t>1947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856C53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E26CD" w14:paraId="6856C53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9957F1BE8494C16B9126919FE88122C"/>
                        </w:placeholder>
                        <w:text/>
                      </w:sdtPr>
                      <w:sdtEndPr/>
                      <w:sdtContent>
                        <w:r w:rsidR="00F0656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2FCF1E4C3684F3282BEB4C8D7735C75"/>
                        </w:placeholder>
                        <w:text/>
                      </w:sdtPr>
                      <w:sdtEndPr/>
                      <w:sdtContent>
                        <w:r w:rsidR="00415074">
                          <w:t>1947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856C52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6856C529" w14:textId="77777777">
    <w:pPr>
      <w:jc w:val="right"/>
    </w:pPr>
  </w:p>
  <w:p w:rsidR="00262EA3" w:rsidP="00776B74" w:rsidRDefault="00262EA3" w14:paraId="6856C52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BE26CD" w14:paraId="6856C52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856C538" wp14:anchorId="6856C53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E26CD" w14:paraId="6856C52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F0656A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415074">
          <w:t>1947</w:t>
        </w:r>
      </w:sdtContent>
    </w:sdt>
  </w:p>
  <w:p w:rsidRPr="008227B3" w:rsidR="00262EA3" w:rsidP="008227B3" w:rsidRDefault="00BE26CD" w14:paraId="6856C52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E26CD" w14:paraId="6856C53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:1711</w:t>
        </w:r>
      </w:sdtContent>
    </w:sdt>
  </w:p>
  <w:p w:rsidR="00262EA3" w:rsidP="00E03A3D" w:rsidRDefault="00BE26CD" w14:paraId="6856C53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Edward Riedl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415074" w14:paraId="6856C532" w14:textId="77777777">
        <w:pPr>
          <w:pStyle w:val="FSHRub2"/>
        </w:pPr>
        <w:r>
          <w:t xml:space="preserve">Tvångsanslutningar till kommunalt vatten och avlopp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856C53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F0656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3B58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3603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6BC6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1A4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074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8F6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2EF1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0DD7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12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4C1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713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286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26CD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6FF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24C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D81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E7F79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1B9C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52B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8C7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391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6A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35C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56C517"/>
  <w15:chartTrackingRefBased/>
  <w15:docId w15:val="{6D7024A9-8C20-47D0-AF33-DDD2FCB1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45284CD3274E94A963F5F061A12E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414D07-5AE2-46F2-A07D-AE80D7F5464D}"/>
      </w:docPartPr>
      <w:docPartBody>
        <w:p w:rsidR="00F34A49" w:rsidRDefault="00B76D0B">
          <w:pPr>
            <w:pStyle w:val="1E45284CD3274E94A963F5F061A12EB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8AB703F49C94811A641131EE82B84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CD05CE-2D37-4CB8-9BC0-6C9FF14CC9D7}"/>
      </w:docPartPr>
      <w:docPartBody>
        <w:p w:rsidR="00F34A49" w:rsidRDefault="00B76D0B">
          <w:pPr>
            <w:pStyle w:val="78AB703F49C94811A641131EE82B84D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9957F1BE8494C16B9126919FE8812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F7A7E3-9E0C-42EF-ADAF-5D220398F750}"/>
      </w:docPartPr>
      <w:docPartBody>
        <w:p w:rsidR="00F34A49" w:rsidRDefault="00B76D0B">
          <w:pPr>
            <w:pStyle w:val="09957F1BE8494C16B9126919FE88122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2FCF1E4C3684F3282BEB4C8D7735C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8C9922-15C5-48FA-ABC6-ABB66F197CC3}"/>
      </w:docPartPr>
      <w:docPartBody>
        <w:p w:rsidR="00F34A49" w:rsidRDefault="00B76D0B">
          <w:pPr>
            <w:pStyle w:val="32FCF1E4C3684F3282BEB4C8D7735C75"/>
          </w:pPr>
          <w:r>
            <w:t xml:space="preserve"> </w:t>
          </w:r>
        </w:p>
      </w:docPartBody>
    </w:docPart>
    <w:docPart>
      <w:docPartPr>
        <w:name w:val="97FAD8E460B540928896875D7200A9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A36D54-3ED9-4530-A9D7-2913A339EF32}"/>
      </w:docPartPr>
      <w:docPartBody>
        <w:p w:rsidR="00630F85" w:rsidRDefault="00630F8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D0B"/>
    <w:rsid w:val="000102E1"/>
    <w:rsid w:val="00630F85"/>
    <w:rsid w:val="00932932"/>
    <w:rsid w:val="00B76D0B"/>
    <w:rsid w:val="00C93F13"/>
    <w:rsid w:val="00CC2401"/>
    <w:rsid w:val="00F3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E45284CD3274E94A963F5F061A12EB5">
    <w:name w:val="1E45284CD3274E94A963F5F061A12EB5"/>
  </w:style>
  <w:style w:type="paragraph" w:customStyle="1" w:styleId="6B2EBA8B8C8F40C4A0031A0F3EC6E9DE">
    <w:name w:val="6B2EBA8B8C8F40C4A0031A0F3EC6E9D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6182C7BA2EC4C25814AEF0ABBE591A1">
    <w:name w:val="36182C7BA2EC4C25814AEF0ABBE591A1"/>
  </w:style>
  <w:style w:type="paragraph" w:customStyle="1" w:styleId="78AB703F49C94811A641131EE82B84D8">
    <w:name w:val="78AB703F49C94811A641131EE82B84D8"/>
  </w:style>
  <w:style w:type="paragraph" w:customStyle="1" w:styleId="5B2FC99D169D4ACF80B2C1032BAC04A7">
    <w:name w:val="5B2FC99D169D4ACF80B2C1032BAC04A7"/>
  </w:style>
  <w:style w:type="paragraph" w:customStyle="1" w:styleId="DADF090E1B9B4EB2A982E453F6229E30">
    <w:name w:val="DADF090E1B9B4EB2A982E453F6229E30"/>
  </w:style>
  <w:style w:type="paragraph" w:customStyle="1" w:styleId="09957F1BE8494C16B9126919FE88122C">
    <w:name w:val="09957F1BE8494C16B9126919FE88122C"/>
  </w:style>
  <w:style w:type="paragraph" w:customStyle="1" w:styleId="32FCF1E4C3684F3282BEB4C8D7735C75">
    <w:name w:val="32FCF1E4C3684F3282BEB4C8D7735C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BA36D5-9A4B-483C-8124-0D2111D18422}"/>
</file>

<file path=customXml/itemProps2.xml><?xml version="1.0" encoding="utf-8"?>
<ds:datastoreItem xmlns:ds="http://schemas.openxmlformats.org/officeDocument/2006/customXml" ds:itemID="{CA2A1817-7CE2-4315-9F52-83CDD2C2F0FD}"/>
</file>

<file path=customXml/itemProps3.xml><?xml version="1.0" encoding="utf-8"?>
<ds:datastoreItem xmlns:ds="http://schemas.openxmlformats.org/officeDocument/2006/customXml" ds:itemID="{44315C7F-A945-4F7A-8953-1FFD8136B4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1005</Characters>
  <Application>Microsoft Office Word</Application>
  <DocSecurity>0</DocSecurity>
  <Lines>22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M1947 Tvångsanslutningar till kommunalt vatten och avlopp</vt:lpstr>
      <vt:lpstr>
      </vt:lpstr>
    </vt:vector>
  </TitlesOfParts>
  <Company>Sveriges riksdag</Company>
  <LinksUpToDate>false</LinksUpToDate>
  <CharactersWithSpaces>1164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